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3E780A" w:rsidRPr="0021599F" w:rsidTr="004F5B50">
        <w:trPr>
          <w:trHeight w:hRule="exact" w:val="288"/>
        </w:trPr>
        <w:tc>
          <w:tcPr>
            <w:tcW w:w="9090" w:type="dxa"/>
            <w:gridSpan w:val="4"/>
          </w:tcPr>
          <w:p w:rsidR="003E780A" w:rsidRPr="00A43F4E" w:rsidRDefault="003E780A" w:rsidP="004F5B50">
            <w:pPr>
              <w:pStyle w:val="StyleContactInfo"/>
            </w:pPr>
            <w:r>
              <w:t>2194 Kathleen Circle</w:t>
            </w:r>
            <w:r w:rsidRPr="00A43F4E">
              <w:t xml:space="preserve">, </w:t>
            </w:r>
            <w:r>
              <w:t>Montgomery, IL 60538</w:t>
            </w:r>
            <w:r>
              <w:sym w:font="Symbol" w:char="F0B7"/>
            </w:r>
            <w:r>
              <w:t>630-962-6946</w:t>
            </w:r>
            <w:r>
              <w:sym w:font="Symbol" w:char="F0B7"/>
            </w:r>
            <w:r>
              <w:t>speedee75@yahoo.com</w:t>
            </w:r>
          </w:p>
        </w:tc>
      </w:tr>
      <w:tr w:rsidR="003E780A" w:rsidRPr="00DC1DF3" w:rsidTr="004F5B50">
        <w:trPr>
          <w:trHeight w:hRule="exact" w:val="720"/>
        </w:trPr>
        <w:tc>
          <w:tcPr>
            <w:tcW w:w="9090" w:type="dxa"/>
            <w:gridSpan w:val="4"/>
          </w:tcPr>
          <w:p w:rsidR="003E780A" w:rsidRPr="001E6339" w:rsidRDefault="003E780A" w:rsidP="004F5B50">
            <w:pPr>
              <w:pStyle w:val="YourName"/>
            </w:pPr>
            <w:r>
              <w:t>Lee H. Ivy</w:t>
            </w:r>
          </w:p>
        </w:tc>
      </w:tr>
      <w:tr w:rsidR="003E780A" w:rsidTr="004F5B50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3E780A" w:rsidRPr="0070617C" w:rsidRDefault="003E780A" w:rsidP="004F5B50">
            <w:pPr>
              <w:pStyle w:val="Heading1"/>
            </w:pPr>
            <w:r w:rsidRPr="001F24DC">
              <w:t>Objective</w:t>
            </w:r>
          </w:p>
        </w:tc>
      </w:tr>
      <w:tr w:rsidR="003E780A" w:rsidTr="004F5B50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3E780A" w:rsidRDefault="003E780A" w:rsidP="004F5B50">
            <w:pPr>
              <w:pStyle w:val="BodyText1"/>
            </w:pPr>
            <w:r>
              <w:t>To obtain a full-time/long-term positio</w:t>
            </w:r>
            <w:r w:rsidR="00674DA3">
              <w:t>n as a</w:t>
            </w:r>
            <w:r w:rsidR="00A1346D">
              <w:t>n</w:t>
            </w:r>
            <w:r w:rsidR="00674DA3">
              <w:t xml:space="preserve"> Injection Mo</w:t>
            </w:r>
            <w:r w:rsidR="00C54ADA">
              <w:t>l</w:t>
            </w:r>
            <w:r w:rsidR="00674DA3">
              <w:t>d Operator.</w:t>
            </w:r>
          </w:p>
          <w:p w:rsidR="003E780A" w:rsidRDefault="003E780A" w:rsidP="004F5B50">
            <w:pPr>
              <w:pStyle w:val="BodyText1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Summary of Qualifications_____________________________________</w:t>
            </w:r>
          </w:p>
          <w:p w:rsidR="003E780A" w:rsidRDefault="003E780A" w:rsidP="004F5B50">
            <w:pPr>
              <w:pStyle w:val="BulletedList"/>
            </w:pPr>
            <w:r>
              <w:t>Over 15 years experience in the warehouse industry</w:t>
            </w:r>
          </w:p>
          <w:p w:rsidR="003E780A" w:rsidRDefault="003E780A" w:rsidP="004F5B50">
            <w:pPr>
              <w:pStyle w:val="BulletedList"/>
            </w:pPr>
            <w:r>
              <w:t>Commer</w:t>
            </w:r>
            <w:r w:rsidR="004D621C">
              <w:t>ci</w:t>
            </w:r>
            <w:r>
              <w:t>al Driver Licenses maintained (C Class)</w:t>
            </w:r>
          </w:p>
          <w:p w:rsidR="003E780A" w:rsidRDefault="003E780A" w:rsidP="004F5B50">
            <w:pPr>
              <w:pStyle w:val="BulletedList"/>
            </w:pPr>
            <w:r>
              <w:t>Experience with Forkli</w:t>
            </w:r>
            <w:r w:rsidR="004D621C">
              <w:t>f</w:t>
            </w:r>
            <w:r>
              <w:t>t, box trucks and vehicles with air brakes.</w:t>
            </w:r>
          </w:p>
          <w:p w:rsidR="003E780A" w:rsidRDefault="003E780A" w:rsidP="004F5B50">
            <w:pPr>
              <w:pStyle w:val="BulletedList"/>
            </w:pPr>
            <w:r>
              <w:t>Accustomed to working under high-stress.</w:t>
            </w:r>
          </w:p>
          <w:p w:rsidR="003E780A" w:rsidRDefault="003E780A" w:rsidP="004F5B50">
            <w:pPr>
              <w:pStyle w:val="BulletedList"/>
            </w:pPr>
            <w:r>
              <w:t>Strong customer relation skills.</w:t>
            </w:r>
          </w:p>
          <w:p w:rsidR="003E780A" w:rsidRDefault="003E780A" w:rsidP="004F5B50">
            <w:pPr>
              <w:pStyle w:val="BulletedList"/>
            </w:pPr>
            <w:r>
              <w:t>Ability to plan and organize priorities.</w:t>
            </w:r>
          </w:p>
          <w:p w:rsidR="003E780A" w:rsidRDefault="003E780A" w:rsidP="004F5B50">
            <w:pPr>
              <w:pStyle w:val="BulletedList"/>
            </w:pPr>
            <w:r>
              <w:t>Knowledgeable of safety regulations and procedures.</w:t>
            </w:r>
          </w:p>
          <w:p w:rsidR="003E780A" w:rsidRPr="00B45777" w:rsidRDefault="003E780A" w:rsidP="004F5B50">
            <w:pPr>
              <w:pStyle w:val="BulletedList"/>
            </w:pPr>
            <w:r>
              <w:t>Hard working and reliable.</w:t>
            </w:r>
          </w:p>
          <w:p w:rsidR="003E780A" w:rsidRPr="0070617C" w:rsidRDefault="003E780A" w:rsidP="004F5B50">
            <w:pPr>
              <w:pStyle w:val="BodyText1"/>
            </w:pPr>
          </w:p>
        </w:tc>
      </w:tr>
      <w:tr w:rsidR="003E780A" w:rsidTr="004F5B50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3E780A" w:rsidRPr="0070617C" w:rsidRDefault="003E780A" w:rsidP="004F5B50">
            <w:pPr>
              <w:pStyle w:val="Heading1"/>
            </w:pPr>
            <w:r w:rsidRPr="0070617C">
              <w:t>Experience</w:t>
            </w:r>
          </w:p>
        </w:tc>
      </w:tr>
      <w:tr w:rsidR="003E780A" w:rsidTr="004F5B50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3E780A" w:rsidRPr="00B67166" w:rsidRDefault="003E780A" w:rsidP="004F5B50">
            <w:pPr>
              <w:pStyle w:val="BodyText1"/>
            </w:pPr>
            <w:r>
              <w:t>7/2012-9/2012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3E780A" w:rsidRPr="00D62111" w:rsidRDefault="003E780A" w:rsidP="004F5B50">
            <w:pPr>
              <w:pStyle w:val="BodyText"/>
            </w:pPr>
            <w:r>
              <w:t>Top Flight Delivery Co.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3E780A" w:rsidRPr="00D62111" w:rsidRDefault="003E780A" w:rsidP="004F5B50">
            <w:pPr>
              <w:pStyle w:val="BodyText3"/>
            </w:pPr>
            <w:r>
              <w:t>Montgomery, IL</w:t>
            </w:r>
          </w:p>
        </w:tc>
      </w:tr>
      <w:tr w:rsidR="003E780A" w:rsidTr="004F5B50">
        <w:trPr>
          <w:trHeight w:val="1050"/>
        </w:trPr>
        <w:tc>
          <w:tcPr>
            <w:tcW w:w="9090" w:type="dxa"/>
            <w:gridSpan w:val="4"/>
          </w:tcPr>
          <w:p w:rsidR="003E780A" w:rsidRPr="00136684" w:rsidRDefault="003E780A" w:rsidP="004F5B50">
            <w:pPr>
              <w:pStyle w:val="Heading2"/>
            </w:pPr>
            <w:r>
              <w:t>Delivery Driver</w:t>
            </w:r>
          </w:p>
          <w:p w:rsidR="003E780A" w:rsidRPr="00A43F4E" w:rsidRDefault="003E780A" w:rsidP="004F5B50">
            <w:pPr>
              <w:pStyle w:val="BulletedList"/>
            </w:pPr>
            <w:r>
              <w:t>Delivered, installed and removed appliances.</w:t>
            </w:r>
          </w:p>
          <w:p w:rsidR="003E780A" w:rsidRPr="00D62111" w:rsidRDefault="003E780A" w:rsidP="004F5B50">
            <w:pPr>
              <w:pStyle w:val="BulletedList"/>
            </w:pPr>
            <w:r>
              <w:t xml:space="preserve">Provided courteous customer service, support and on time deliveries. </w:t>
            </w:r>
          </w:p>
          <w:p w:rsidR="003E780A" w:rsidRDefault="003E780A" w:rsidP="004F5B50">
            <w:pPr>
              <w:pStyle w:val="BulletedList"/>
            </w:pPr>
            <w:r>
              <w:t>Presented demonstrations of new merchandise.</w:t>
            </w:r>
          </w:p>
          <w:p w:rsidR="003E780A" w:rsidRPr="00B45777" w:rsidRDefault="003E780A" w:rsidP="004F5B50">
            <w:pPr>
              <w:pStyle w:val="BulletedList"/>
            </w:pPr>
            <w:r>
              <w:t>Ensured truck was loaded and safely secured.</w:t>
            </w:r>
          </w:p>
          <w:p w:rsidR="003E780A" w:rsidRPr="00136684" w:rsidRDefault="003E780A" w:rsidP="004F5B50"/>
        </w:tc>
      </w:tr>
      <w:tr w:rsidR="003E780A" w:rsidTr="004F5B50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E780A" w:rsidRDefault="003E780A" w:rsidP="004F5B50">
            <w:pPr>
              <w:pStyle w:val="Heading2"/>
            </w:pPr>
          </w:p>
        </w:tc>
      </w:tr>
      <w:tr w:rsidR="003E780A" w:rsidTr="004F5B50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1"/>
              <w:tabs>
                <w:tab w:val="left" w:pos="2520"/>
              </w:tabs>
            </w:pPr>
            <w:r>
              <w:t>11/2010-7/2012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"/>
            </w:pPr>
            <w:r>
              <w:t>Amcor Ridgid Plastics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3"/>
            </w:pPr>
            <w:r>
              <w:t>Batavia, IL</w:t>
            </w:r>
          </w:p>
        </w:tc>
      </w:tr>
      <w:tr w:rsidR="003E780A" w:rsidTr="004F5B50">
        <w:trPr>
          <w:trHeight w:val="1095"/>
        </w:trPr>
        <w:tc>
          <w:tcPr>
            <w:tcW w:w="9090" w:type="dxa"/>
            <w:gridSpan w:val="4"/>
          </w:tcPr>
          <w:p w:rsidR="003E780A" w:rsidRDefault="003E780A" w:rsidP="004F5B50">
            <w:pPr>
              <w:pStyle w:val="Heading2"/>
            </w:pPr>
            <w:r>
              <w:t>Process Mechanic</w:t>
            </w:r>
          </w:p>
          <w:p w:rsidR="003E780A" w:rsidRPr="00A43F4E" w:rsidRDefault="003E780A" w:rsidP="004F5B50">
            <w:pPr>
              <w:pStyle w:val="BulletedList"/>
            </w:pPr>
            <w:r>
              <w:t>Maintained accurate production of food grade/nonfood grade containers.</w:t>
            </w:r>
          </w:p>
          <w:p w:rsidR="003E780A" w:rsidRPr="00D62111" w:rsidRDefault="003E780A" w:rsidP="004F5B50">
            <w:pPr>
              <w:pStyle w:val="BulletedList"/>
            </w:pPr>
            <w:r>
              <w:t>Ensured product quality by testing, calibrating and monitoring all equipment.</w:t>
            </w:r>
          </w:p>
          <w:p w:rsidR="003E780A" w:rsidRDefault="003E780A" w:rsidP="004F5B50">
            <w:pPr>
              <w:pStyle w:val="BulletedList"/>
            </w:pPr>
            <w:r>
              <w:t xml:space="preserve">Met customer requirements and specifications by testing products for correct distribution and weights. </w:t>
            </w:r>
          </w:p>
        </w:tc>
      </w:tr>
      <w:tr w:rsidR="003E780A" w:rsidTr="004F5B50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E780A" w:rsidRDefault="003E780A" w:rsidP="004F5B50">
            <w:pPr>
              <w:pStyle w:val="Heading2"/>
            </w:pPr>
          </w:p>
        </w:tc>
      </w:tr>
      <w:tr w:rsidR="003E780A" w:rsidTr="004F5B50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1"/>
              <w:tabs>
                <w:tab w:val="left" w:pos="2520"/>
              </w:tabs>
            </w:pPr>
            <w:r>
              <w:t>12/2005-11/2010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"/>
            </w:pPr>
            <w:r>
              <w:t>Ball Plastic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E780A" w:rsidRPr="0070617C" w:rsidRDefault="003E780A" w:rsidP="004F5B50">
            <w:pPr>
              <w:pStyle w:val="BodyText3"/>
            </w:pPr>
            <w:r>
              <w:t>Batavia, IL</w:t>
            </w:r>
          </w:p>
        </w:tc>
      </w:tr>
      <w:tr w:rsidR="003E780A" w:rsidTr="004F5B50">
        <w:trPr>
          <w:trHeight w:val="1110"/>
        </w:trPr>
        <w:tc>
          <w:tcPr>
            <w:tcW w:w="9090" w:type="dxa"/>
            <w:gridSpan w:val="4"/>
          </w:tcPr>
          <w:p w:rsidR="003E780A" w:rsidRDefault="003E780A" w:rsidP="004F5B50">
            <w:pPr>
              <w:pStyle w:val="Heading2"/>
            </w:pPr>
            <w:r>
              <w:t>Line Operator/Change Over Crew</w:t>
            </w:r>
          </w:p>
          <w:p w:rsidR="003E780A" w:rsidRPr="00A43F4E" w:rsidRDefault="003E780A" w:rsidP="004F5B50">
            <w:pPr>
              <w:pStyle w:val="BulletedList"/>
            </w:pPr>
            <w:r>
              <w:t>Operated production line.</w:t>
            </w:r>
          </w:p>
          <w:p w:rsidR="003E780A" w:rsidRPr="00D62111" w:rsidRDefault="003E780A" w:rsidP="004F5B50">
            <w:pPr>
              <w:pStyle w:val="BulletedList"/>
            </w:pPr>
            <w:r>
              <w:t xml:space="preserve">Maintained a hazard free work place by following safety and company guidelines. </w:t>
            </w:r>
          </w:p>
          <w:p w:rsidR="003E780A" w:rsidRDefault="004D621C" w:rsidP="004F5B50">
            <w:pPr>
              <w:pStyle w:val="BulletedList"/>
            </w:pPr>
            <w:r>
              <w:t>Assisted Lead Tech in change</w:t>
            </w:r>
            <w:r w:rsidR="003E780A">
              <w:t>overs to fill customer requirements.</w:t>
            </w:r>
          </w:p>
        </w:tc>
      </w:tr>
      <w:tr w:rsidR="003E780A" w:rsidTr="004F5B50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E780A" w:rsidRDefault="003E780A" w:rsidP="004F5B50">
            <w:pPr>
              <w:pStyle w:val="Heading2"/>
            </w:pPr>
          </w:p>
        </w:tc>
      </w:tr>
      <w:tr w:rsidR="003E780A" w:rsidTr="004F5B50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3E780A" w:rsidRPr="00A43F4E" w:rsidRDefault="003E780A" w:rsidP="004F5B50">
            <w:pPr>
              <w:pStyle w:val="BodyText1"/>
              <w:tabs>
                <w:tab w:val="left" w:pos="2520"/>
              </w:tabs>
            </w:pPr>
            <w:r>
              <w:t>10/2011-12/2005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3E780A" w:rsidRPr="00A43F4E" w:rsidRDefault="003E780A" w:rsidP="004F5B50">
            <w:pPr>
              <w:pStyle w:val="BodyText"/>
            </w:pPr>
            <w:r>
              <w:t>Jewel Osco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3E780A" w:rsidRPr="00A43F4E" w:rsidRDefault="003E780A" w:rsidP="004F5B50">
            <w:pPr>
              <w:pStyle w:val="BodyText3"/>
            </w:pPr>
            <w:r>
              <w:t>Melrose Park, IL</w:t>
            </w:r>
          </w:p>
        </w:tc>
      </w:tr>
      <w:tr w:rsidR="003E780A" w:rsidTr="004F5B50">
        <w:trPr>
          <w:trHeight w:val="1080"/>
        </w:trPr>
        <w:tc>
          <w:tcPr>
            <w:tcW w:w="9090" w:type="dxa"/>
            <w:gridSpan w:val="4"/>
          </w:tcPr>
          <w:p w:rsidR="003E780A" w:rsidRDefault="003E780A" w:rsidP="004F5B50">
            <w:pPr>
              <w:pStyle w:val="Heading2"/>
            </w:pPr>
            <w:r>
              <w:t>Order Selector</w:t>
            </w:r>
          </w:p>
          <w:p w:rsidR="003E780A" w:rsidRPr="00A43F4E" w:rsidRDefault="003E780A" w:rsidP="004F5B50">
            <w:pPr>
              <w:pStyle w:val="BulletedList"/>
            </w:pPr>
            <w:r>
              <w:t>Assembled pallets of food products for transport to local grocery stores.</w:t>
            </w:r>
          </w:p>
          <w:p w:rsidR="003E780A" w:rsidRPr="00D62111" w:rsidRDefault="003E780A" w:rsidP="004F5B50">
            <w:pPr>
              <w:pStyle w:val="BulletedList"/>
            </w:pPr>
            <w:r>
              <w:t>Operated forklift to select products.</w:t>
            </w:r>
          </w:p>
          <w:p w:rsidR="003E780A" w:rsidRDefault="003E780A" w:rsidP="004F5B50">
            <w:pPr>
              <w:pStyle w:val="BulletedList"/>
            </w:pPr>
            <w:r>
              <w:t>Assisted with high volume, high paced inbound and outbound shipments.</w:t>
            </w:r>
          </w:p>
        </w:tc>
      </w:tr>
      <w:tr w:rsidR="003E780A" w:rsidTr="004F5B50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3E780A" w:rsidRPr="0070617C" w:rsidRDefault="003E780A" w:rsidP="004F5B50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3E780A" w:rsidTr="004F5B50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3E780A" w:rsidRDefault="003E780A" w:rsidP="004F5B50">
            <w:pPr>
              <w:pStyle w:val="BodyText1"/>
            </w:pPr>
            <w:r>
              <w:t>12/1997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3E780A" w:rsidRDefault="003E780A" w:rsidP="004F5B50">
            <w:pPr>
              <w:pStyle w:val="BodyText"/>
            </w:pPr>
            <w:r>
              <w:t>Lincoln Technical Institute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3E780A" w:rsidRDefault="003E780A" w:rsidP="004F5B50">
            <w:pPr>
              <w:pStyle w:val="BodyText3"/>
            </w:pPr>
            <w:r>
              <w:t>Norridge, IL.</w:t>
            </w:r>
          </w:p>
        </w:tc>
      </w:tr>
      <w:tr w:rsidR="003E780A" w:rsidTr="004F5B50">
        <w:trPr>
          <w:trHeight w:val="555"/>
        </w:trPr>
        <w:tc>
          <w:tcPr>
            <w:tcW w:w="9090" w:type="dxa"/>
            <w:gridSpan w:val="4"/>
          </w:tcPr>
          <w:p w:rsidR="003E780A" w:rsidRDefault="003E780A" w:rsidP="004F5B50">
            <w:pPr>
              <w:pStyle w:val="BulletedList"/>
              <w:numPr>
                <w:ilvl w:val="0"/>
                <w:numId w:val="0"/>
              </w:numPr>
            </w:pPr>
            <w:bookmarkStart w:id="0" w:name="_GoBack"/>
            <w:bookmarkEnd w:id="0"/>
          </w:p>
        </w:tc>
      </w:tr>
      <w:tr w:rsidR="003E780A" w:rsidRPr="007A5F3F" w:rsidTr="004F5B50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3E780A" w:rsidRPr="0070617C" w:rsidRDefault="003E780A" w:rsidP="004F5B50">
            <w:pPr>
              <w:pStyle w:val="Heading1"/>
            </w:pPr>
            <w:r>
              <w:t>References</w:t>
            </w:r>
          </w:p>
        </w:tc>
      </w:tr>
      <w:tr w:rsidR="003E780A" w:rsidRPr="007A5F3F" w:rsidTr="004F5B50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3E780A" w:rsidRDefault="003E780A" w:rsidP="004F5B50">
            <w:pPr>
              <w:pStyle w:val="BodyText1"/>
            </w:pPr>
            <w:r>
              <w:t>References are available on request.</w:t>
            </w:r>
          </w:p>
        </w:tc>
      </w:tr>
    </w:tbl>
    <w:p w:rsidR="003E780A" w:rsidRDefault="003E780A" w:rsidP="003E780A"/>
    <w:p w:rsidR="00763259" w:rsidRPr="003E780A" w:rsidRDefault="00763259" w:rsidP="003E780A"/>
    <w:sectPr w:rsidR="00763259" w:rsidRPr="003E780A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82" w:rsidRDefault="00CB4382">
      <w:r>
        <w:separator/>
      </w:r>
    </w:p>
  </w:endnote>
  <w:endnote w:type="continuationSeparator" w:id="0">
    <w:p w:rsidR="00CB4382" w:rsidRDefault="00CB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82" w:rsidRDefault="00CB4382">
      <w:r>
        <w:separator/>
      </w:r>
    </w:p>
  </w:footnote>
  <w:footnote w:type="continuationSeparator" w:id="0">
    <w:p w:rsidR="00CB4382" w:rsidRDefault="00CB4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Pr="00FB371B" w:rsidRDefault="00FB371B" w:rsidP="00315B8B">
    <w:pPr>
      <w:pStyle w:val="StyleContactInf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B428F6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D21"/>
    <w:rsid w:val="001014A0"/>
    <w:rsid w:val="00136684"/>
    <w:rsid w:val="001A2517"/>
    <w:rsid w:val="001E6339"/>
    <w:rsid w:val="002802E5"/>
    <w:rsid w:val="00293C2B"/>
    <w:rsid w:val="00315B8B"/>
    <w:rsid w:val="00365AEA"/>
    <w:rsid w:val="0037263E"/>
    <w:rsid w:val="003E780A"/>
    <w:rsid w:val="00430460"/>
    <w:rsid w:val="00444EEA"/>
    <w:rsid w:val="004467E5"/>
    <w:rsid w:val="00462A4C"/>
    <w:rsid w:val="004D621C"/>
    <w:rsid w:val="00536728"/>
    <w:rsid w:val="005A6053"/>
    <w:rsid w:val="00674DA3"/>
    <w:rsid w:val="00691AA1"/>
    <w:rsid w:val="006A52DF"/>
    <w:rsid w:val="00727993"/>
    <w:rsid w:val="00763259"/>
    <w:rsid w:val="00787F6D"/>
    <w:rsid w:val="007E7E37"/>
    <w:rsid w:val="007F157D"/>
    <w:rsid w:val="008643F3"/>
    <w:rsid w:val="00897613"/>
    <w:rsid w:val="00971E9D"/>
    <w:rsid w:val="009B0D21"/>
    <w:rsid w:val="009E3480"/>
    <w:rsid w:val="00A1346D"/>
    <w:rsid w:val="00A43F4E"/>
    <w:rsid w:val="00AA47AE"/>
    <w:rsid w:val="00AB451F"/>
    <w:rsid w:val="00AD25A0"/>
    <w:rsid w:val="00AD63E4"/>
    <w:rsid w:val="00B224C8"/>
    <w:rsid w:val="00B43952"/>
    <w:rsid w:val="00B45777"/>
    <w:rsid w:val="00B5218C"/>
    <w:rsid w:val="00B6126C"/>
    <w:rsid w:val="00B64B21"/>
    <w:rsid w:val="00B67166"/>
    <w:rsid w:val="00B83D28"/>
    <w:rsid w:val="00BB2FAB"/>
    <w:rsid w:val="00C5369F"/>
    <w:rsid w:val="00C54ADA"/>
    <w:rsid w:val="00C80071"/>
    <w:rsid w:val="00C8736B"/>
    <w:rsid w:val="00CB4382"/>
    <w:rsid w:val="00D43291"/>
    <w:rsid w:val="00D467AD"/>
    <w:rsid w:val="00D62111"/>
    <w:rsid w:val="00D73271"/>
    <w:rsid w:val="00EB3ADD"/>
    <w:rsid w:val="00EC2407"/>
    <w:rsid w:val="00F561DD"/>
    <w:rsid w:val="00F95D8A"/>
    <w:rsid w:val="00FB371B"/>
    <w:rsid w:val="00FC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0000140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2978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Delgado</dc:creator>
  <cp:lastModifiedBy>Owner</cp:lastModifiedBy>
  <cp:revision>11</cp:revision>
  <cp:lastPrinted>2002-06-26T16:17:00Z</cp:lastPrinted>
  <dcterms:created xsi:type="dcterms:W3CDTF">2012-10-05T17:46:00Z</dcterms:created>
  <dcterms:modified xsi:type="dcterms:W3CDTF">2012-12-05T02:17:00Z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