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09" w:rsidRDefault="00253409">
      <w:pPr>
        <w:pBdr>
          <w:bottom w:val="single" w:sz="8" w:space="1" w:color="auto"/>
        </w:pBdr>
        <w:ind w:left="2430"/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Omar Ibarra</w:t>
      </w:r>
    </w:p>
    <w:p w:rsidR="00253409" w:rsidRDefault="00253409">
      <w:pPr>
        <w:jc w:val="right"/>
        <w:rPr>
          <w:rFonts w:ascii="Century Gothic" w:hAnsi="Century Gothic" w:cs="Century Gothic"/>
          <w:b/>
          <w:bCs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1545 Zenobia St Denver, CO 80204 Phone:303-875-1194 E-mail: Ibarra987@gmail.com</w:t>
      </w:r>
    </w:p>
    <w:p w:rsidR="00253409" w:rsidRDefault="00253409">
      <w:pPr>
        <w:jc w:val="right"/>
      </w:pPr>
    </w:p>
    <w:p w:rsidR="00253409" w:rsidRDefault="00253409"/>
    <w:p w:rsidR="00253409" w:rsidRDefault="00253409">
      <w:pPr>
        <w:tabs>
          <w:tab w:val="left" w:pos="2160"/>
        </w:tabs>
        <w:jc w:val="center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Objective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Arial" w:hAnsi="Arial" w:cs="Arial"/>
        </w:rPr>
        <w:t>To Obtain a Position Amongst a Company That Offers Me Knowledge And Experience For The Future, In Return I Will Do The Identical For The Company.</w:t>
      </w:r>
    </w:p>
    <w:p w:rsidR="00253409" w:rsidRDefault="00253409">
      <w:pPr>
        <w:rPr>
          <w:rFonts w:ascii="Century Gothic" w:hAnsi="Century Gothic" w:cs="Century Gothic"/>
          <w:b/>
          <w:bCs/>
        </w:rPr>
      </w:pPr>
    </w:p>
    <w:p w:rsidR="00253409" w:rsidRDefault="00253409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Experience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>[</w:t>
      </w:r>
      <w:r>
        <w:rPr>
          <w:rFonts w:ascii="Arial" w:hAnsi="Arial" w:cs="Arial"/>
        </w:rPr>
        <w:t>Fed-Ex Ground] 8951 Yosemite St Henderson, CO 80640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Employed From November of 2010 Until March of 2011 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Package Handler/Sorter/Scanner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Loading/Unloading Approximately 2000 Packages per/hr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General Warehouse Tasks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Seasonal Position/Peak Season Overnight</w:t>
      </w:r>
    </w:p>
    <w:p w:rsidR="00253409" w:rsidRDefault="00253409">
      <w:pPr>
        <w:rPr>
          <w:rFonts w:ascii="Arial" w:hAnsi="Arial" w:cs="Arial"/>
        </w:rPr>
      </w:pPr>
    </w:p>
    <w:p w:rsidR="00253409" w:rsidRDefault="00253409">
      <w:pPr>
        <w:tabs>
          <w:tab w:val="left" w:pos="2160"/>
        </w:tabs>
        <w:ind w:left="2160"/>
        <w:rPr>
          <w:rFonts w:ascii="Arial" w:hAnsi="Arial" w:cs="Arial"/>
        </w:rPr>
      </w:pPr>
      <w:r>
        <w:rPr>
          <w:rFonts w:ascii="Century Gothic" w:hAnsi="Century Gothic" w:cs="Century Gothic"/>
          <w:sz w:val="22"/>
          <w:szCs w:val="22"/>
        </w:rPr>
        <w:t>[</w:t>
      </w:r>
      <w:r>
        <w:rPr>
          <w:rFonts w:ascii="Arial" w:hAnsi="Arial" w:cs="Arial"/>
        </w:rPr>
        <w:t>Remedy Intelligent Staffing] 14111 E. Alameda Ave, Suite 320 Aurora, CO 80012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Employed From March of 2011 Until June of 2011 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Destruction Technician for Iron Mountain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Driver’s Helper/ Package Handler/ On Site Shredding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General Warehouse Training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Storing of Packages In a Temperature Controlled Environment</w:t>
      </w:r>
    </w:p>
    <w:p w:rsidR="00253409" w:rsidRDefault="00253409">
      <w:pPr>
        <w:rPr>
          <w:rFonts w:ascii="Arial" w:hAnsi="Arial" w:cs="Arial"/>
        </w:rPr>
      </w:pPr>
    </w:p>
    <w:p w:rsidR="00253409" w:rsidRDefault="00253409">
      <w:pPr>
        <w:rPr>
          <w:rFonts w:ascii="Arial" w:hAnsi="Arial" w:cs="Arial"/>
        </w:rPr>
      </w:pPr>
    </w:p>
    <w:p w:rsidR="00253409" w:rsidRDefault="00253409">
      <w:pPr>
        <w:tabs>
          <w:tab w:val="left" w:pos="2160"/>
        </w:tabs>
        <w:ind w:left="2160"/>
        <w:rPr>
          <w:rFonts w:ascii="Arial" w:hAnsi="Arial" w:cs="Arial"/>
        </w:rPr>
      </w:pPr>
      <w:r>
        <w:rPr>
          <w:rFonts w:ascii="Century Gothic" w:hAnsi="Century Gothic" w:cs="Century Gothic"/>
          <w:sz w:val="22"/>
          <w:szCs w:val="22"/>
        </w:rPr>
        <w:t>[</w:t>
      </w:r>
      <w:r>
        <w:rPr>
          <w:rFonts w:ascii="Arial" w:hAnsi="Arial" w:cs="Arial"/>
        </w:rPr>
        <w:t>Master Klean Janitorial Inc.] 2149 S. Clermont St Denver, CO 80222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Employed From December of 2011 Until February of 2012 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Night Time Janitorial Services  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Low Environmental Impact Cleaning/Green Cleaning Procedures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Sorting of Paper and Recyclable Products/Shredding</w:t>
      </w:r>
    </w:p>
    <w:p w:rsidR="00253409" w:rsidRDefault="00253409">
      <w:pPr>
        <w:rPr>
          <w:rFonts w:ascii="Arial" w:hAnsi="Arial" w:cs="Arial"/>
        </w:rPr>
      </w:pPr>
    </w:p>
    <w:p w:rsidR="00253409" w:rsidRDefault="00253409">
      <w:pPr>
        <w:tabs>
          <w:tab w:val="left" w:pos="2160"/>
        </w:tabs>
        <w:ind w:left="2160"/>
        <w:rPr>
          <w:rFonts w:ascii="Century Gothic" w:hAnsi="Century Gothic" w:cs="Century Gothic"/>
          <w:b/>
          <w:bCs/>
          <w:sz w:val="22"/>
          <w:szCs w:val="22"/>
        </w:rPr>
      </w:pPr>
    </w:p>
    <w:p w:rsidR="00253409" w:rsidRDefault="00253409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Education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Arial" w:hAnsi="Arial" w:cs="Arial"/>
        </w:rPr>
        <w:t>[North High School] 2960 Speer Blvd. Denver, CO 80211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Attended From August of 2006 Until May of 2008</w:t>
      </w:r>
    </w:p>
    <w:p w:rsidR="00253409" w:rsidRDefault="00253409">
      <w:pPr>
        <w:ind w:left="2160"/>
        <w:rPr>
          <w:rFonts w:ascii="Arial" w:hAnsi="Arial" w:cs="Arial"/>
        </w:rPr>
      </w:pPr>
    </w:p>
    <w:p w:rsidR="00253409" w:rsidRDefault="00253409">
      <w:pPr>
        <w:ind w:left="2160"/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Arial" w:hAnsi="Arial" w:cs="Arial"/>
        </w:rPr>
        <w:t xml:space="preserve">[Colorado State High School] 494 Sheridan Blvd. Denver, CO 80226 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Attended From August of 2009 Until May of 2010</w:t>
      </w:r>
    </w:p>
    <w:p w:rsidR="00253409" w:rsidRDefault="00253409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>Obtained Diploma, Class of 2010 Graduated With a GPA of 2.2</w:t>
      </w:r>
    </w:p>
    <w:p w:rsidR="00253409" w:rsidRDefault="00253409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ab/>
      </w:r>
    </w:p>
    <w:p w:rsidR="00253409" w:rsidRDefault="00253409">
      <w:pPr>
        <w:tabs>
          <w:tab w:val="left" w:pos="2160"/>
        </w:tabs>
        <w:rPr>
          <w:rFonts w:ascii="Century Gothic" w:hAnsi="Century Gothic" w:cs="Century Gothic"/>
          <w:b/>
          <w:bCs/>
          <w:sz w:val="22"/>
          <w:szCs w:val="22"/>
        </w:rPr>
      </w:pPr>
    </w:p>
    <w:p w:rsidR="00253409" w:rsidRDefault="00253409">
      <w:pPr>
        <w:tabs>
          <w:tab w:val="left" w:pos="2160"/>
        </w:tabs>
        <w:rPr>
          <w:rFonts w:ascii="Arial" w:hAnsi="Arial" w:cs="Arial"/>
        </w:rPr>
      </w:pPr>
      <w:r>
        <w:rPr>
          <w:rFonts w:ascii="Century Gothic" w:hAnsi="Century Gothic" w:cs="Century Gothic"/>
          <w:b/>
          <w:bCs/>
          <w:sz w:val="22"/>
          <w:szCs w:val="22"/>
        </w:rPr>
        <w:t>References</w:t>
      </w:r>
      <w:r>
        <w:rPr>
          <w:rFonts w:ascii="Century Gothic" w:hAnsi="Century Gothic" w:cs="Century Gothic"/>
          <w:b/>
          <w:bCs/>
          <w:sz w:val="22"/>
          <w:szCs w:val="22"/>
        </w:rPr>
        <w:tab/>
      </w:r>
      <w:r>
        <w:rPr>
          <w:rFonts w:ascii="Arial" w:hAnsi="Arial" w:cs="Arial"/>
        </w:rPr>
        <w:t>References are available upon request.</w:t>
      </w:r>
    </w:p>
    <w:sectPr w:rsidR="00253409" w:rsidSect="00253409">
      <w:headerReference w:type="default" r:id="rId6"/>
      <w:footerReference w:type="default" r:id="rId7"/>
      <w:pgSz w:w="12240" w:h="15840"/>
      <w:pgMar w:top="259" w:right="1080" w:bottom="259" w:left="108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409" w:rsidRDefault="00253409" w:rsidP="00253409">
      <w:r>
        <w:separator/>
      </w:r>
    </w:p>
  </w:endnote>
  <w:endnote w:type="continuationSeparator" w:id="0">
    <w:p w:rsidR="00253409" w:rsidRDefault="00253409" w:rsidP="00253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09" w:rsidRDefault="00253409">
    <w:pPr>
      <w:tabs>
        <w:tab w:val="center" w:pos="4320"/>
        <w:tab w:val="right" w:pos="8640"/>
      </w:tabs>
      <w:jc w:val="right"/>
      <w:rPr>
        <w:rFonts w:cstheme="minorBidi"/>
        <w:kern w:val="0"/>
        <w:sz w:val="18"/>
        <w:szCs w:val="18"/>
      </w:rPr>
    </w:pPr>
    <w:r>
      <w:rPr>
        <w:rFonts w:cstheme="minorBidi"/>
        <w:kern w:val="0"/>
        <w:sz w:val="18"/>
        <w:szCs w:val="18"/>
      </w:rPr>
      <w:t>Omar Ibarra</w:t>
    </w:r>
  </w:p>
  <w:p w:rsidR="00253409" w:rsidRDefault="00253409">
    <w:pPr>
      <w:pBdr>
        <w:top w:val="single" w:sz="8" w:space="1" w:color="C0C0C0"/>
      </w:pBdr>
      <w:tabs>
        <w:tab w:val="center" w:pos="4320"/>
        <w:tab w:val="right" w:pos="8640"/>
      </w:tabs>
      <w:jc w:val="right"/>
      <w:rPr>
        <w:rFonts w:cstheme="minorBidi"/>
        <w:kern w:val="0"/>
        <w:sz w:val="18"/>
        <w:szCs w:val="18"/>
      </w:rPr>
    </w:pPr>
    <w:r>
      <w:rPr>
        <w:rFonts w:cstheme="minorBidi"/>
        <w:kern w:val="0"/>
        <w:sz w:val="18"/>
        <w:szCs w:val="18"/>
      </w:rPr>
      <w:t>1545 Zenobia St Denver, Colorado 303-875-1194 Ibarra987@gmail.com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409" w:rsidRDefault="00253409" w:rsidP="00253409">
      <w:r>
        <w:separator/>
      </w:r>
    </w:p>
  </w:footnote>
  <w:footnote w:type="continuationSeparator" w:id="0">
    <w:p w:rsidR="00253409" w:rsidRDefault="00253409" w:rsidP="00253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09" w:rsidRDefault="00253409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253409"/>
    <w:rsid w:val="0025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