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6D" w:rsidRDefault="000C134E">
      <w:pPr>
        <w:pStyle w:val="Title"/>
      </w:pPr>
      <w:bookmarkStart w:id="0" w:name="_GoBack"/>
      <w:bookmarkEnd w:id="0"/>
      <w:r>
        <w:t>Williams, Ian S.</w:t>
      </w:r>
    </w:p>
    <w:p w:rsidR="00394A6D" w:rsidRDefault="000C134E">
      <w:r>
        <w:t>216 Pond Factory Rd. Woodstock CT 06281</w:t>
      </w:r>
      <w:r w:rsidR="007D00B3">
        <w:t> | </w:t>
      </w:r>
      <w:r>
        <w:t>860-963-7368</w:t>
      </w:r>
      <w:r w:rsidR="007D00B3">
        <w:t> | </w:t>
      </w:r>
      <w:r>
        <w:t>iswilli6593@gmail.com</w:t>
      </w:r>
    </w:p>
    <w:sdt>
      <w:sdtPr>
        <w:id w:val="-736782104"/>
        <w:placeholder>
          <w:docPart w:val="105FFEFBE0344F96B342C99E5AC4B3AA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Objective</w:t>
          </w:r>
        </w:p>
      </w:sdtContent>
    </w:sdt>
    <w:p w:rsidR="00394A6D" w:rsidRDefault="000C134E">
      <w:pPr>
        <w:pStyle w:val="ListBullet"/>
      </w:pPr>
      <w:r>
        <w:t>To find a fulltime steady position</w:t>
      </w:r>
    </w:p>
    <w:sdt>
      <w:sdtPr>
        <w:id w:val="1513793667"/>
        <w:placeholder>
          <w:docPart w:val="445584AA80C445A8A7F57B99FCC66842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Education</w:t>
          </w:r>
        </w:p>
      </w:sdtContent>
    </w:sdt>
    <w:p w:rsidR="00394A6D" w:rsidRDefault="000C134E">
      <w:pPr>
        <w:pStyle w:val="Heading2"/>
      </w:pPr>
      <w:r>
        <w:t>Diploma</w:t>
      </w:r>
      <w:r w:rsidR="007D00B3">
        <w:t> | </w:t>
      </w:r>
      <w:r>
        <w:t>2007</w:t>
      </w:r>
      <w:r w:rsidR="007D00B3">
        <w:t> | </w:t>
      </w:r>
      <w:r>
        <w:t>woodstock academy</w:t>
      </w:r>
    </w:p>
    <w:p w:rsidR="00394A6D" w:rsidRDefault="007D00B3">
      <w:pPr>
        <w:pStyle w:val="ListBullet"/>
      </w:pPr>
      <w:r>
        <w:t xml:space="preserve">Related coursework: </w:t>
      </w:r>
      <w:r w:rsidR="000C134E">
        <w:t>General</w:t>
      </w:r>
    </w:p>
    <w:p w:rsidR="00394A6D" w:rsidRDefault="00671BDC">
      <w:pPr>
        <w:pStyle w:val="Heading1"/>
      </w:pPr>
      <w:r>
        <w:t>Skills</w:t>
      </w:r>
    </w:p>
    <w:p w:rsidR="00394A6D" w:rsidRDefault="0080469C">
      <w:pPr>
        <w:pStyle w:val="ListBullet"/>
      </w:pPr>
      <w:r>
        <w:t>Knowledge of drum jacks, floor pallet jacks.  Minimal experience with forklifts but willing to retrain. Filling , packaging, customer service.  Knowledge of Word &amp; Excel.  Worked on Production lines at Staples, Rite Aide and Crabtree &amp; Evelyn.</w:t>
      </w:r>
    </w:p>
    <w:p w:rsidR="00394A6D" w:rsidRDefault="0080469C">
      <w:pPr>
        <w:pStyle w:val="Heading1"/>
      </w:pPr>
      <w:r>
        <w:t>Employment History</w:t>
      </w:r>
    </w:p>
    <w:p w:rsidR="00394A6D" w:rsidRDefault="003674B4">
      <w:pPr>
        <w:pStyle w:val="Heading2"/>
      </w:pPr>
      <w:r>
        <w:t>Chemical picker &amp; line worker</w:t>
      </w:r>
      <w:r w:rsidR="007D00B3">
        <w:t> | </w:t>
      </w:r>
      <w:r>
        <w:t>masis staffing</w:t>
      </w:r>
      <w:r w:rsidR="007D00B3">
        <w:t> | </w:t>
      </w:r>
      <w:r>
        <w:t>Feb 2017 – june 2017 &amp; july 2017 - present</w:t>
      </w:r>
    </w:p>
    <w:p w:rsidR="00394A6D" w:rsidRDefault="003674B4">
      <w:pPr>
        <w:pStyle w:val="ListBullet"/>
      </w:pPr>
      <w:r>
        <w:t>Picked chemical orders for Manufacturing company so they could produce toiletry products</w:t>
      </w:r>
    </w:p>
    <w:p w:rsidR="003674B4" w:rsidRDefault="003674B4">
      <w:pPr>
        <w:pStyle w:val="ListBullet"/>
      </w:pPr>
      <w:r>
        <w:t>Also worked on production lines and packaging lines</w:t>
      </w:r>
    </w:p>
    <w:p w:rsidR="003674B4" w:rsidRDefault="003674B4" w:rsidP="003674B4">
      <w:pPr>
        <w:pStyle w:val="ListBullet"/>
        <w:numPr>
          <w:ilvl w:val="0"/>
          <w:numId w:val="0"/>
        </w:numPr>
        <w:ind w:left="144"/>
      </w:pPr>
    </w:p>
    <w:p w:rsidR="00394A6D" w:rsidRDefault="003674B4">
      <w:pPr>
        <w:pStyle w:val="Heading2"/>
      </w:pPr>
      <w:r>
        <w:t>electronics sales associate</w:t>
      </w:r>
      <w:r w:rsidR="007D00B3">
        <w:t> | </w:t>
      </w:r>
      <w:r>
        <w:t>walmart</w:t>
      </w:r>
      <w:r w:rsidR="007D00B3">
        <w:t> | </w:t>
      </w:r>
      <w:r w:rsidR="00671BDC">
        <w:t>sept 2016 – feb 2017</w:t>
      </w:r>
    </w:p>
    <w:p w:rsidR="00394A6D" w:rsidRDefault="00671BDC">
      <w:pPr>
        <w:pStyle w:val="ListBullet"/>
      </w:pPr>
      <w:r>
        <w:t>Sold electronics to customers</w:t>
      </w:r>
    </w:p>
    <w:p w:rsidR="00671BDC" w:rsidRDefault="00671BDC" w:rsidP="00671BDC">
      <w:pPr>
        <w:pStyle w:val="ListBullet"/>
        <w:numPr>
          <w:ilvl w:val="0"/>
          <w:numId w:val="0"/>
        </w:numPr>
        <w:ind w:left="144" w:hanging="144"/>
      </w:pPr>
    </w:p>
    <w:p w:rsidR="00671BDC" w:rsidRDefault="00671BDC" w:rsidP="00671BDC">
      <w:pPr>
        <w:pStyle w:val="Heading2"/>
      </w:pPr>
      <w:r>
        <w:t xml:space="preserve">SECURITY gUARD | SECURITAS SECURITY SERVICES USA | AUG 2004 - sept 2016 </w:t>
      </w:r>
    </w:p>
    <w:p w:rsidR="00671BDC" w:rsidRDefault="00671BDC" w:rsidP="00671BDC">
      <w:pPr>
        <w:pStyle w:val="ListBullet"/>
      </w:pPr>
      <w:r>
        <w:t>Worked at different sites in both New York and CT and preformed Security to businesses as dictated.</w:t>
      </w:r>
    </w:p>
    <w:p w:rsidR="00671BDC" w:rsidRDefault="00671BDC" w:rsidP="00671BDC">
      <w:pPr>
        <w:pStyle w:val="Heading2"/>
      </w:pPr>
    </w:p>
    <w:p w:rsidR="00671BDC" w:rsidRDefault="0080469C" w:rsidP="00671BDC">
      <w:pPr>
        <w:pStyle w:val="ListBullet"/>
        <w:numPr>
          <w:ilvl w:val="0"/>
          <w:numId w:val="0"/>
        </w:numPr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:rsidR="0080469C" w:rsidRDefault="0080469C" w:rsidP="0080469C">
      <w:pPr>
        <w:pStyle w:val="ListBullet"/>
      </w:pPr>
      <w:r>
        <w:t>Michele Russ – (Employer) (315) 684-6061</w:t>
      </w:r>
    </w:p>
    <w:p w:rsidR="0080469C" w:rsidRDefault="0080469C" w:rsidP="0080469C">
      <w:pPr>
        <w:pStyle w:val="ListBullet"/>
      </w:pPr>
      <w:r>
        <w:t>Gwen Isbell – (Employer) (315) 495-2470</w:t>
      </w:r>
    </w:p>
    <w:p w:rsidR="0080469C" w:rsidRDefault="0080469C" w:rsidP="0080469C">
      <w:pPr>
        <w:pStyle w:val="ListBullet"/>
      </w:pPr>
      <w:r>
        <w:t>Lorna Caprio – (Friend) (860) 753-0915</w:t>
      </w:r>
    </w:p>
    <w:p w:rsidR="0080469C" w:rsidRDefault="0080469C" w:rsidP="0080469C">
      <w:pPr>
        <w:pStyle w:val="ListBullet"/>
      </w:pPr>
      <w:r>
        <w:t>Lynnette Smith – (Friend) (860)634-4233</w:t>
      </w:r>
    </w:p>
    <w:p w:rsidR="0080469C" w:rsidRPr="0080469C" w:rsidRDefault="0080469C" w:rsidP="00671BDC">
      <w:pPr>
        <w:pStyle w:val="ListBullet"/>
        <w:numPr>
          <w:ilvl w:val="0"/>
          <w:numId w:val="0"/>
        </w:numPr>
        <w:ind w:left="144" w:hanging="144"/>
        <w:rPr>
          <w:b/>
          <w:sz w:val="24"/>
          <w:szCs w:val="24"/>
        </w:rPr>
      </w:pPr>
    </w:p>
    <w:p w:rsidR="00671BDC" w:rsidRDefault="00671BDC" w:rsidP="00671BDC">
      <w:pPr>
        <w:pStyle w:val="ListBullet"/>
        <w:numPr>
          <w:ilvl w:val="0"/>
          <w:numId w:val="0"/>
        </w:numPr>
      </w:pPr>
    </w:p>
    <w:p w:rsidR="00671BDC" w:rsidRDefault="00671BDC" w:rsidP="00671BDC">
      <w:pPr>
        <w:pStyle w:val="ListBullet"/>
        <w:numPr>
          <w:ilvl w:val="0"/>
          <w:numId w:val="0"/>
        </w:numPr>
      </w:pPr>
    </w:p>
    <w:sectPr w:rsidR="00671BDC">
      <w:footerReference w:type="default" r:id="rId8"/>
      <w:pgSz w:w="12240" w:h="15840"/>
      <w:pgMar w:top="1296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6AC" w:rsidRDefault="00A276AC">
      <w:pPr>
        <w:spacing w:after="0"/>
      </w:pPr>
      <w:r>
        <w:separator/>
      </w:r>
    </w:p>
  </w:endnote>
  <w:endnote w:type="continuationSeparator" w:id="0">
    <w:p w:rsidR="00A276AC" w:rsidRDefault="00A276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6AC" w:rsidRDefault="00A276AC">
      <w:pPr>
        <w:spacing w:after="0"/>
      </w:pPr>
      <w:r>
        <w:separator/>
      </w:r>
    </w:p>
  </w:footnote>
  <w:footnote w:type="continuationSeparator" w:id="0">
    <w:p w:rsidR="00A276AC" w:rsidRDefault="00A276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4E"/>
    <w:rsid w:val="000C134E"/>
    <w:rsid w:val="001714E3"/>
    <w:rsid w:val="00193113"/>
    <w:rsid w:val="003674B4"/>
    <w:rsid w:val="00394A6D"/>
    <w:rsid w:val="00671BDC"/>
    <w:rsid w:val="007D00B3"/>
    <w:rsid w:val="0080469C"/>
    <w:rsid w:val="00A2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E8396-C03C-471A-B276-DC5DA3D7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0B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illia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5FFEFBE0344F96B342C99E5AC4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1D45-38D9-4160-8070-BD0AA1BE61AC}"/>
      </w:docPartPr>
      <w:docPartBody>
        <w:p w:rsidR="0005160E" w:rsidRDefault="00606704">
          <w:pPr>
            <w:pStyle w:val="105FFEFBE0344F96B342C99E5AC4B3AA"/>
          </w:pPr>
          <w:r>
            <w:t>Objective</w:t>
          </w:r>
        </w:p>
      </w:docPartBody>
    </w:docPart>
    <w:docPart>
      <w:docPartPr>
        <w:name w:val="445584AA80C445A8A7F57B99FCC6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450AA-FDFE-48B9-B9BA-878413230ABC}"/>
      </w:docPartPr>
      <w:docPartBody>
        <w:p w:rsidR="0005160E" w:rsidRDefault="00606704">
          <w:pPr>
            <w:pStyle w:val="445584AA80C445A8A7F57B99FCC66842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0E"/>
    <w:rsid w:val="0005160E"/>
    <w:rsid w:val="00606704"/>
    <w:rsid w:val="007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9C2FCD28AC40B48EAE6ACFD66514B0">
    <w:name w:val="A29C2FCD28AC40B48EAE6ACFD66514B0"/>
  </w:style>
  <w:style w:type="paragraph" w:customStyle="1" w:styleId="36B763D7F43D4418AFDDF79432452DD9">
    <w:name w:val="36B763D7F43D4418AFDDF79432452DD9"/>
  </w:style>
  <w:style w:type="paragraph" w:customStyle="1" w:styleId="D18FEB93A0DA47C99E9E6162E6549B5D">
    <w:name w:val="D18FEB93A0DA47C99E9E6162E6549B5D"/>
  </w:style>
  <w:style w:type="paragraph" w:customStyle="1" w:styleId="2464C686E629484D9E959E4C739AAD64">
    <w:name w:val="2464C686E629484D9E959E4C739AAD64"/>
  </w:style>
  <w:style w:type="paragraph" w:customStyle="1" w:styleId="105FFEFBE0344F96B342C99E5AC4B3AA">
    <w:name w:val="105FFEFBE0344F96B342C99E5AC4B3AA"/>
  </w:style>
  <w:style w:type="paragraph" w:customStyle="1" w:styleId="B68BD0231EE64084AB78E38A59D86656">
    <w:name w:val="B68BD0231EE64084AB78E38A59D86656"/>
  </w:style>
  <w:style w:type="paragraph" w:customStyle="1" w:styleId="445584AA80C445A8A7F57B99FCC66842">
    <w:name w:val="445584AA80C445A8A7F57B99FCC66842"/>
  </w:style>
  <w:style w:type="paragraph" w:customStyle="1" w:styleId="75EF0EA3BC4C4114AC1CAC74A8068C98">
    <w:name w:val="75EF0EA3BC4C4114AC1CAC74A8068C98"/>
  </w:style>
  <w:style w:type="paragraph" w:customStyle="1" w:styleId="36D948DBBA96494B8ABEC71CC7B83BC1">
    <w:name w:val="36D948DBBA96494B8ABEC71CC7B83BC1"/>
  </w:style>
  <w:style w:type="paragraph" w:customStyle="1" w:styleId="70289B9800C342718FBD357D9FD84F64">
    <w:name w:val="70289B9800C342718FBD357D9FD84F64"/>
  </w:style>
  <w:style w:type="paragraph" w:customStyle="1" w:styleId="377217BB0CC246E68DE42E555099B781">
    <w:name w:val="377217BB0CC246E68DE42E555099B781"/>
  </w:style>
  <w:style w:type="paragraph" w:customStyle="1" w:styleId="B6557028CCBF4D48A9B33A357B318B48">
    <w:name w:val="B6557028CCBF4D48A9B33A357B318B48"/>
  </w:style>
  <w:style w:type="paragraph" w:customStyle="1" w:styleId="24F7A4CF3F40408C9EA4D35F7FFDAA09">
    <w:name w:val="24F7A4CF3F40408C9EA4D35F7FFDAA09"/>
  </w:style>
  <w:style w:type="paragraph" w:customStyle="1" w:styleId="1B20FF1A8DEF48E4AD26263DD03F9A3F">
    <w:name w:val="1B20FF1A8DEF48E4AD26263DD03F9A3F"/>
  </w:style>
  <w:style w:type="paragraph" w:customStyle="1" w:styleId="2B26E157A0894591B37D8CE77E80794A">
    <w:name w:val="2B26E157A0894591B37D8CE77E80794A"/>
  </w:style>
  <w:style w:type="paragraph" w:customStyle="1" w:styleId="94BDBC3515224FB58C25C6AA11267485">
    <w:name w:val="94BDBC3515224FB58C25C6AA11267485"/>
  </w:style>
  <w:style w:type="paragraph" w:customStyle="1" w:styleId="62B0EA3CBDBE4367975CAB6849DE9D7D">
    <w:name w:val="62B0EA3CBDBE4367975CAB6849DE9D7D"/>
  </w:style>
  <w:style w:type="paragraph" w:customStyle="1" w:styleId="02210B40E6EE402D9E4D778BF555AD67">
    <w:name w:val="02210B40E6EE402D9E4D778BF555AD67"/>
  </w:style>
  <w:style w:type="paragraph" w:customStyle="1" w:styleId="A147F6C46CF94552BCD4B6386146190D">
    <w:name w:val="A147F6C46CF94552BCD4B6386146190D"/>
  </w:style>
  <w:style w:type="paragraph" w:customStyle="1" w:styleId="0815BC60AA904E14B80372B86158740C">
    <w:name w:val="0815BC60AA904E14B80372B86158740C"/>
  </w:style>
  <w:style w:type="paragraph" w:customStyle="1" w:styleId="DF08590CF25C44599CD37951317781C9">
    <w:name w:val="DF08590CF25C44599CD37951317781C9"/>
  </w:style>
  <w:style w:type="paragraph" w:customStyle="1" w:styleId="907A26D5F1B44B288DF879313918009D">
    <w:name w:val="907A26D5F1B44B288DF879313918009D"/>
  </w:style>
  <w:style w:type="paragraph" w:customStyle="1" w:styleId="84D80769C3574AD985C2DC1299F39A4A">
    <w:name w:val="84D80769C3574AD985C2DC1299F39A4A"/>
  </w:style>
  <w:style w:type="paragraph" w:customStyle="1" w:styleId="4FAF49B10C814D98A34AE700229BED29">
    <w:name w:val="4FAF49B10C814D98A34AE700229BED29"/>
  </w:style>
  <w:style w:type="paragraph" w:customStyle="1" w:styleId="B06190E96A7B448C8CE004F2BD7C1582">
    <w:name w:val="B06190E96A7B448C8CE004F2BD7C1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22C97-D363-4E69-B1BF-8561F13F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Williams, Donna</dc:creator>
  <cp:keywords/>
  <cp:lastModifiedBy>cmg</cp:lastModifiedBy>
  <cp:revision>2</cp:revision>
  <dcterms:created xsi:type="dcterms:W3CDTF">2018-01-29T18:08:00Z</dcterms:created>
  <dcterms:modified xsi:type="dcterms:W3CDTF">2018-01-29T18:08:00Z</dcterms:modified>
  <cp:version/>
</cp:coreProperties>
</file>