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document.xml" ContentType="application/vnd.openxmlformats-officedocument.wordprocessingml.document.main+xml"/>
  <Override PartName="/word/numbering.xml" ContentType="application/vnd.openxmlformats-officedocument.wordprocessingml.numbering+xml"/>
  <Override PartName="/word/glossary/webSettings.xml" ContentType="application/vnd.openxmlformats-officedocument.wordprocessingml.webSettings+xml"/>
  <Default Extension="xml" ContentType="application/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word/glossary/document.xml" ContentType="application/vnd.openxmlformats-officedocument.wordprocessingml.document.glossary+xml"/>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W w:w="0" w:type="auto"/>
        <w:tblLayout w:type="fixed"/>
        <w:tblCellMar>
          <w:left w:w="0" w:type="dxa"/>
          <w:right w:w="0" w:type="dxa"/>
        </w:tblCellMar>
        <w:tblLook w:val="04A0"/>
      </w:tblPr>
      <w:tblGrid>
        <w:gridCol w:w="173"/>
        <w:gridCol w:w="352"/>
        <w:gridCol w:w="10275"/>
      </w:tblGrid>
      <w:tr w:rsidR="00B1374F">
        <w:tc>
          <w:tcPr>
            <w:tcW w:w="173" w:type="dxa"/>
            <w:shd w:val="clear" w:color="auto" w:fill="4D4D4D" w:themeFill="accent6"/>
          </w:tcPr>
          <w:p w:rsidR="00B1374F" w:rsidRDefault="00B1374F"/>
        </w:tc>
        <w:tc>
          <w:tcPr>
            <w:tcW w:w="352" w:type="dxa"/>
          </w:tcPr>
          <w:p w:rsidR="00B1374F" w:rsidRDefault="00B1374F"/>
        </w:tc>
        <w:tc>
          <w:tcPr>
            <w:tcW w:w="10275" w:type="dxa"/>
          </w:tcPr>
          <w:p w:rsidR="00B1374F" w:rsidRPr="00C43F6C" w:rsidRDefault="00B1374F">
            <w:pPr>
              <w:pStyle w:val="Heading1"/>
              <w:rPr>
                <w:sz w:val="28"/>
              </w:rPr>
            </w:pPr>
            <w:r w:rsidRPr="00C43F6C">
              <w:rPr>
                <w:sz w:val="28"/>
              </w:rPr>
              <w:t>Objective</w:t>
            </w:r>
          </w:p>
          <w:sdt>
            <w:sdtPr>
              <w:rPr>
                <w:sz w:val="24"/>
              </w:rPr>
              <w:id w:val="9459735"/>
              <w:placeholder>
                <w:docPart w:val="6D8E719539DDFE44B9EAB10F5914B6A5"/>
              </w:placeholder>
            </w:sdtPr>
            <w:sdtContent>
              <w:p w:rsidR="00B1374F" w:rsidRPr="00C43F6C" w:rsidRDefault="00B1374F" w:rsidP="00B1374F">
                <w:pPr>
                  <w:pStyle w:val="BodyText"/>
                  <w:rPr>
                    <w:sz w:val="24"/>
                  </w:rPr>
                </w:pPr>
                <w:r w:rsidRPr="00C43F6C">
                  <w:rPr>
                    <w:sz w:val="24"/>
                  </w:rPr>
                  <w:t xml:space="preserve">Throughout my life I have always wanted to climb up the ladder and become a leader that my dreams and drive will </w:t>
                </w:r>
                <w:r w:rsidR="005600ED" w:rsidRPr="00C43F6C">
                  <w:rPr>
                    <w:sz w:val="24"/>
                  </w:rPr>
                  <w:t>inspire</w:t>
                </w:r>
                <w:r w:rsidRPr="00C43F6C">
                  <w:rPr>
                    <w:sz w:val="24"/>
                  </w:rPr>
                  <w:t xml:space="preserve"> others. I am looking for a position to grow intellectually, mentally, and socially into the person I am meant to be. I am in the process of moving out from under my parents roof for the first time at the age of twenty-two and venturing out on my own. It is a scary yet exciting feeling and thanks to family support and resources, I am moving into a town home in Lakewood with my older cousin and a good friend. This is my chance, to go out on my own and find a position that I can put my full effort into and more. </w:t>
                </w:r>
              </w:p>
            </w:sdtContent>
          </w:sdt>
        </w:tc>
      </w:tr>
      <w:tr w:rsidR="00B1374F">
        <w:trPr>
          <w:trHeight w:hRule="exact" w:val="288"/>
        </w:trPr>
        <w:tc>
          <w:tcPr>
            <w:tcW w:w="173" w:type="dxa"/>
          </w:tcPr>
          <w:p w:rsidR="00B1374F" w:rsidRDefault="00B1374F"/>
        </w:tc>
        <w:tc>
          <w:tcPr>
            <w:tcW w:w="352" w:type="dxa"/>
          </w:tcPr>
          <w:p w:rsidR="00B1374F" w:rsidRDefault="00B1374F"/>
        </w:tc>
        <w:tc>
          <w:tcPr>
            <w:tcW w:w="10275" w:type="dxa"/>
          </w:tcPr>
          <w:p w:rsidR="00B1374F" w:rsidRDefault="00B1374F"/>
        </w:tc>
      </w:tr>
      <w:tr w:rsidR="00B1374F">
        <w:tc>
          <w:tcPr>
            <w:tcW w:w="173" w:type="dxa"/>
            <w:shd w:val="clear" w:color="auto" w:fill="5F5F5F" w:themeFill="accent5"/>
          </w:tcPr>
          <w:p w:rsidR="00B1374F" w:rsidRDefault="00B1374F"/>
        </w:tc>
        <w:tc>
          <w:tcPr>
            <w:tcW w:w="352" w:type="dxa"/>
          </w:tcPr>
          <w:p w:rsidR="00B1374F" w:rsidRDefault="00B1374F"/>
        </w:tc>
        <w:tc>
          <w:tcPr>
            <w:tcW w:w="10275" w:type="dxa"/>
          </w:tcPr>
          <w:p w:rsidR="00B1374F" w:rsidRPr="00C43F6C" w:rsidRDefault="00B1374F">
            <w:pPr>
              <w:pStyle w:val="Heading1"/>
              <w:rPr>
                <w:sz w:val="28"/>
              </w:rPr>
            </w:pPr>
            <w:r w:rsidRPr="00C43F6C">
              <w:rPr>
                <w:sz w:val="28"/>
              </w:rPr>
              <w:t>Experience</w:t>
            </w:r>
          </w:p>
          <w:p w:rsidR="00B1374F" w:rsidRPr="00C43F6C" w:rsidRDefault="00B1374F" w:rsidP="00B1374F">
            <w:pPr>
              <w:pStyle w:val="Heading2"/>
              <w:rPr>
                <w:sz w:val="24"/>
              </w:rPr>
            </w:pPr>
            <w:sdt>
              <w:sdtPr>
                <w:id w:val="9459739"/>
                <w:placeholder>
                  <w:docPart w:val="CD6AE4EACB00434E9FC7BF62E607124E"/>
                </w:placeholder>
              </w:sdtPr>
              <w:sdtEndPr>
                <w:rPr>
                  <w:sz w:val="24"/>
                </w:rPr>
              </w:sdtEndPr>
              <w:sdtContent>
                <w:r w:rsidRPr="00C43F6C">
                  <w:rPr>
                    <w:sz w:val="24"/>
                  </w:rPr>
                  <w:t>Team Member at Dave Co. Liquors</w:t>
                </w:r>
              </w:sdtContent>
            </w:sdt>
          </w:p>
          <w:p w:rsidR="00B1374F" w:rsidRPr="00C43F6C" w:rsidRDefault="00B1374F" w:rsidP="00B1374F">
            <w:pPr>
              <w:pStyle w:val="Heading2"/>
              <w:rPr>
                <w:sz w:val="24"/>
              </w:rPr>
            </w:pPr>
            <w:r w:rsidRPr="00C43F6C">
              <w:rPr>
                <w:sz w:val="24"/>
              </w:rPr>
              <w:t>Westminster, CO</w:t>
            </w:r>
            <w:r w:rsidRPr="00C43F6C">
              <w:rPr>
                <w:sz w:val="24"/>
              </w:rPr>
              <w:tab/>
              <w:t>April 2013-Present</w:t>
            </w:r>
          </w:p>
          <w:sdt>
            <w:sdtPr>
              <w:rPr>
                <w:rFonts w:asciiTheme="majorHAnsi" w:hAnsiTheme="majorHAnsi"/>
                <w:sz w:val="24"/>
              </w:rPr>
              <w:id w:val="9459741"/>
              <w:placeholder>
                <w:docPart w:val="FBB0E363445C924FB443BE153D25D3C9"/>
              </w:placeholder>
            </w:sdtPr>
            <w:sdtContent>
              <w:p w:rsidR="00B1374F" w:rsidRPr="00C43F6C" w:rsidRDefault="00B1374F">
                <w:pPr>
                  <w:pStyle w:val="BodyText"/>
                  <w:rPr>
                    <w:rFonts w:asciiTheme="majorHAnsi" w:hAnsiTheme="majorHAnsi"/>
                    <w:sz w:val="24"/>
                  </w:rPr>
                </w:pPr>
                <w:r w:rsidRPr="00C43F6C">
                  <w:rPr>
                    <w:rFonts w:asciiTheme="majorHAnsi" w:hAnsiTheme="majorHAnsi"/>
                    <w:sz w:val="24"/>
                  </w:rPr>
                  <w:t>A Dave Co. team member replenishes the merchandise shelves with stock from the basement while assisting customers to find specific products that they are looking for.</w:t>
                </w:r>
              </w:p>
              <w:p w:rsidR="00B1374F" w:rsidRPr="00C43F6C" w:rsidRDefault="00B1374F">
                <w:pPr>
                  <w:pStyle w:val="BodyText"/>
                  <w:rPr>
                    <w:rFonts w:asciiTheme="majorHAnsi" w:hAnsiTheme="majorHAnsi"/>
                    <w:sz w:val="24"/>
                  </w:rPr>
                </w:pPr>
                <w:r w:rsidRPr="00C43F6C">
                  <w:rPr>
                    <w:rFonts w:asciiTheme="majorHAnsi" w:hAnsiTheme="majorHAnsi"/>
                    <w:sz w:val="24"/>
                  </w:rPr>
                  <w:t>-Dave Co. would not be a realistic nor beneficial job to keep since I am moving to Lakewood.</w:t>
                </w:r>
              </w:p>
            </w:sdtContent>
          </w:sdt>
          <w:p w:rsidR="00B1374F" w:rsidRPr="00C43F6C" w:rsidRDefault="00B1374F">
            <w:pPr>
              <w:pStyle w:val="Heading2"/>
              <w:rPr>
                <w:sz w:val="24"/>
              </w:rPr>
            </w:pPr>
            <w:sdt>
              <w:sdtPr>
                <w:rPr>
                  <w:sz w:val="24"/>
                </w:rPr>
                <w:id w:val="9459744"/>
                <w:placeholder>
                  <w:docPart w:val="A0FF3776380CB6479C06DD22E0858247"/>
                </w:placeholder>
              </w:sdtPr>
              <w:sdtContent>
                <w:r w:rsidRPr="00C43F6C">
                  <w:rPr>
                    <w:sz w:val="24"/>
                  </w:rPr>
                  <w:t>Project Assistant at Surveillance One</w:t>
                </w:r>
              </w:sdtContent>
            </w:sdt>
          </w:p>
          <w:p w:rsidR="00B1374F" w:rsidRPr="00C43F6C" w:rsidRDefault="00B1374F" w:rsidP="00B1374F">
            <w:pPr>
              <w:pStyle w:val="Heading2"/>
              <w:rPr>
                <w:sz w:val="24"/>
              </w:rPr>
            </w:pPr>
            <w:r w:rsidRPr="00C43F6C">
              <w:rPr>
                <w:sz w:val="24"/>
              </w:rPr>
              <w:t>Lafayette, CO</w:t>
            </w:r>
            <w:r w:rsidRPr="00C43F6C">
              <w:rPr>
                <w:sz w:val="24"/>
              </w:rPr>
              <w:tab/>
              <w:t>September 2012-April 2013</w:t>
            </w:r>
          </w:p>
          <w:sdt>
            <w:sdtPr>
              <w:rPr>
                <w:rFonts w:asciiTheme="majorHAnsi" w:hAnsiTheme="majorHAnsi"/>
                <w:sz w:val="24"/>
              </w:rPr>
              <w:id w:val="9459745"/>
              <w:placeholder>
                <w:docPart w:val="0328FAC3DF7ACB469307EB17655DD4E9"/>
              </w:placeholder>
            </w:sdtPr>
            <w:sdtContent>
              <w:p w:rsidR="00B1374F" w:rsidRPr="00C43F6C" w:rsidRDefault="00B1374F">
                <w:pPr>
                  <w:pStyle w:val="BodyText"/>
                  <w:rPr>
                    <w:rFonts w:asciiTheme="majorHAnsi" w:hAnsiTheme="majorHAnsi"/>
                    <w:sz w:val="24"/>
                  </w:rPr>
                </w:pPr>
                <w:r w:rsidRPr="00C43F6C">
                  <w:rPr>
                    <w:rFonts w:asciiTheme="majorHAnsi" w:hAnsiTheme="majorHAnsi"/>
                    <w:sz w:val="24"/>
                  </w:rPr>
                  <w:t xml:space="preserve">Surveillance One trained and taught me in the technology of security and surveillance systems in department stores. A project assistant helps the project manager ensure that all aspects of the job were covered, and also overseeing the work that the technicians were doing was up to or exceeding company standards. Often leading by example and completing the work of the technicians would be called for in order to finish a job on time or to training technicians correct installation. Work in this field includes removing old surveillance cameras and cable, replacing them with new cable and upgraded cameras, and ensuring that everything was working properly. Before we left the job site the project manager and assistant would show and train the loss prevention team of the store the new updated system. </w:t>
                </w:r>
              </w:p>
              <w:p w:rsidR="00B1374F" w:rsidRPr="00C43F6C" w:rsidRDefault="00B1374F">
                <w:pPr>
                  <w:pStyle w:val="BodyText"/>
                  <w:rPr>
                    <w:rFonts w:asciiTheme="majorHAnsi" w:hAnsiTheme="majorHAnsi"/>
                    <w:sz w:val="24"/>
                  </w:rPr>
                </w:pPr>
                <w:r w:rsidRPr="00C43F6C">
                  <w:rPr>
                    <w:rFonts w:asciiTheme="majorHAnsi" w:hAnsiTheme="majorHAnsi"/>
                    <w:sz w:val="24"/>
                  </w:rPr>
                  <w:t>-I resigned from Surveillance One again because I was not scheduled for any jobs in April 2013 and felt that it was time to find a job that I was truly interested in.</w:t>
                </w:r>
              </w:p>
            </w:sdtContent>
          </w:sdt>
          <w:p w:rsidR="00B1374F" w:rsidRPr="00C43F6C" w:rsidRDefault="00B1374F">
            <w:pPr>
              <w:pStyle w:val="Heading2"/>
              <w:rPr>
                <w:sz w:val="24"/>
              </w:rPr>
            </w:pPr>
            <w:sdt>
              <w:sdtPr>
                <w:rPr>
                  <w:sz w:val="24"/>
                </w:rPr>
                <w:id w:val="9459746"/>
                <w:placeholder>
                  <w:docPart w:val="3F8BF7352943434684E5154D60C8EE76"/>
                </w:placeholder>
              </w:sdtPr>
              <w:sdtContent>
                <w:r w:rsidRPr="00C43F6C">
                  <w:rPr>
                    <w:sz w:val="24"/>
                  </w:rPr>
                  <w:t xml:space="preserve">Tube Maintenance at Water World </w:t>
                </w:r>
              </w:sdtContent>
            </w:sdt>
          </w:p>
          <w:p w:rsidR="00B1374F" w:rsidRPr="00C43F6C" w:rsidRDefault="00B1374F" w:rsidP="00B00112">
            <w:pPr>
              <w:pStyle w:val="Heading2"/>
              <w:rPr>
                <w:sz w:val="24"/>
              </w:rPr>
            </w:pPr>
            <w:r w:rsidRPr="00C43F6C">
              <w:rPr>
                <w:sz w:val="24"/>
              </w:rPr>
              <w:t>Denver, CO</w:t>
            </w:r>
            <w:r w:rsidRPr="00C43F6C">
              <w:rPr>
                <w:sz w:val="24"/>
              </w:rPr>
              <w:tab/>
              <w:t>May 2012-August 2012</w:t>
            </w:r>
          </w:p>
          <w:sdt>
            <w:sdtPr>
              <w:rPr>
                <w:rFonts w:asciiTheme="majorHAnsi" w:hAnsiTheme="majorHAnsi"/>
                <w:sz w:val="24"/>
              </w:rPr>
              <w:id w:val="9459747"/>
              <w:placeholder>
                <w:docPart w:val="94C1068EC083F043B407AB5272DE44EB"/>
              </w:placeholder>
            </w:sdtPr>
            <w:sdtContent>
              <w:p w:rsidR="00B1374F" w:rsidRPr="00C43F6C" w:rsidRDefault="00B1374F">
                <w:pPr>
                  <w:pStyle w:val="BodyText"/>
                  <w:rPr>
                    <w:rFonts w:asciiTheme="majorHAnsi" w:hAnsiTheme="majorHAnsi"/>
                    <w:sz w:val="24"/>
                  </w:rPr>
                </w:pPr>
                <w:r w:rsidRPr="00C43F6C">
                  <w:rPr>
                    <w:rFonts w:asciiTheme="majorHAnsi" w:hAnsiTheme="majorHAnsi"/>
                    <w:sz w:val="24"/>
                  </w:rPr>
                  <w:t>Tube maintenance consisted of repairing damaged and leaking tubes that are used for the aquatic amusement rides of Water World. Responsibilities also extended out to transporting tubes up hills to the top of specific rides so that guests would not have to carry their own tube.</w:t>
                </w:r>
              </w:p>
              <w:p w:rsidR="00B1374F" w:rsidRPr="00C43F6C" w:rsidRDefault="00B1374F">
                <w:pPr>
                  <w:pStyle w:val="BodyText"/>
                  <w:rPr>
                    <w:rFonts w:asciiTheme="majorHAnsi" w:hAnsiTheme="majorHAnsi"/>
                    <w:sz w:val="24"/>
                  </w:rPr>
                </w:pPr>
                <w:r w:rsidRPr="00C43F6C">
                  <w:rPr>
                    <w:rFonts w:asciiTheme="majorHAnsi" w:hAnsiTheme="majorHAnsi"/>
                    <w:sz w:val="24"/>
                  </w:rPr>
                  <w:t>-I left Water World because the park is only open during the summer.</w:t>
                </w:r>
              </w:p>
              <w:p w:rsidR="00B1374F" w:rsidRPr="00C43F6C" w:rsidRDefault="00B1374F">
                <w:pPr>
                  <w:pStyle w:val="BodyText"/>
                  <w:rPr>
                    <w:rFonts w:asciiTheme="majorHAnsi" w:hAnsiTheme="majorHAnsi"/>
                    <w:b/>
                    <w:sz w:val="24"/>
                  </w:rPr>
                </w:pPr>
                <w:r w:rsidRPr="00C43F6C">
                  <w:rPr>
                    <w:rFonts w:asciiTheme="majorHAnsi" w:hAnsiTheme="majorHAnsi"/>
                    <w:b/>
                    <w:sz w:val="24"/>
                  </w:rPr>
                  <w:t>Technician at Surveillance One</w:t>
                </w:r>
              </w:p>
              <w:p w:rsidR="00B00112" w:rsidRPr="00C43F6C" w:rsidRDefault="00B1374F" w:rsidP="00B00112">
                <w:pPr>
                  <w:pStyle w:val="BodyText"/>
                  <w:tabs>
                    <w:tab w:val="left" w:pos="5775"/>
                  </w:tabs>
                  <w:rPr>
                    <w:rFonts w:asciiTheme="majorHAnsi" w:hAnsiTheme="majorHAnsi"/>
                    <w:b/>
                    <w:sz w:val="24"/>
                  </w:rPr>
                </w:pPr>
                <w:r w:rsidRPr="00C43F6C">
                  <w:rPr>
                    <w:rFonts w:asciiTheme="majorHAnsi" w:hAnsiTheme="majorHAnsi"/>
                    <w:b/>
                    <w:sz w:val="24"/>
                  </w:rPr>
                  <w:t xml:space="preserve">Lafayette, CO </w:t>
                </w:r>
                <w:r w:rsidR="00B00112" w:rsidRPr="00C43F6C">
                  <w:rPr>
                    <w:rFonts w:asciiTheme="majorHAnsi" w:hAnsiTheme="majorHAnsi"/>
                    <w:b/>
                    <w:sz w:val="24"/>
                  </w:rPr>
                  <w:t xml:space="preserve">                                                                              August 2011-April 2009</w:t>
                </w:r>
              </w:p>
              <w:p w:rsidR="00B00112" w:rsidRPr="00C43F6C" w:rsidRDefault="00B00112" w:rsidP="00B00112">
                <w:pPr>
                  <w:pStyle w:val="BodyText"/>
                  <w:tabs>
                    <w:tab w:val="left" w:pos="5775"/>
                  </w:tabs>
                  <w:rPr>
                    <w:rFonts w:asciiTheme="majorHAnsi" w:hAnsiTheme="majorHAnsi"/>
                    <w:sz w:val="24"/>
                  </w:rPr>
                </w:pPr>
                <w:r w:rsidRPr="00C43F6C">
                  <w:rPr>
                    <w:rFonts w:asciiTheme="majorHAnsi" w:hAnsiTheme="majorHAnsi"/>
                    <w:sz w:val="24"/>
                  </w:rPr>
                  <w:t xml:space="preserve">As a technician, one is trained and tested on the correct procedure to remove, install and test security and surveillance equipment. While on a job the project assistant and project manager would check the work that you have done it to company standards. Technicians are the working force and are depended on greatly to meet deadlines, install equipment correctly and to grow the </w:t>
                </w:r>
                <w:r w:rsidR="005600ED">
                  <w:rPr>
                    <w:rFonts w:asciiTheme="majorHAnsi" w:hAnsiTheme="majorHAnsi"/>
                    <w:sz w:val="24"/>
                  </w:rPr>
                  <w:t>companies’</w:t>
                </w:r>
                <w:r w:rsidRPr="00C43F6C">
                  <w:rPr>
                    <w:rFonts w:asciiTheme="majorHAnsi" w:hAnsiTheme="majorHAnsi"/>
                    <w:sz w:val="24"/>
                  </w:rPr>
                  <w:t xml:space="preserve"> reputation.</w:t>
                </w:r>
              </w:p>
              <w:p w:rsidR="00B00112" w:rsidRPr="00C43F6C" w:rsidRDefault="00B00112" w:rsidP="00B00112">
                <w:pPr>
                  <w:pStyle w:val="BodyText"/>
                  <w:tabs>
                    <w:tab w:val="left" w:pos="5775"/>
                  </w:tabs>
                  <w:rPr>
                    <w:rFonts w:asciiTheme="majorHAnsi" w:hAnsiTheme="majorHAnsi"/>
                    <w:sz w:val="24"/>
                  </w:rPr>
                </w:pPr>
                <w:r w:rsidRPr="00C43F6C">
                  <w:rPr>
                    <w:rFonts w:asciiTheme="majorHAnsi" w:hAnsiTheme="majorHAnsi"/>
                    <w:sz w:val="24"/>
                  </w:rPr>
                  <w:t>-I left the company due to personal reasons, feeling burnt out from traveling for weeks at a time and only receiving a paycheck while out traveling.</w:t>
                </w:r>
              </w:p>
              <w:p w:rsidR="00B00112" w:rsidRPr="00C43F6C" w:rsidRDefault="00B00112" w:rsidP="00B00112">
                <w:pPr>
                  <w:pStyle w:val="BodyText"/>
                  <w:tabs>
                    <w:tab w:val="left" w:pos="5775"/>
                  </w:tabs>
                  <w:rPr>
                    <w:rFonts w:asciiTheme="majorHAnsi" w:hAnsiTheme="majorHAnsi"/>
                    <w:b/>
                    <w:sz w:val="24"/>
                  </w:rPr>
                </w:pPr>
                <w:r w:rsidRPr="00C43F6C">
                  <w:rPr>
                    <w:rFonts w:asciiTheme="majorHAnsi" w:hAnsiTheme="majorHAnsi"/>
                    <w:b/>
                    <w:sz w:val="24"/>
                  </w:rPr>
                  <w:t>Shift Leader at Little Caesar’s</w:t>
                </w:r>
              </w:p>
              <w:p w:rsidR="00B00112" w:rsidRPr="00C43F6C" w:rsidRDefault="00B00112" w:rsidP="00B00112">
                <w:pPr>
                  <w:pStyle w:val="BodyText"/>
                  <w:tabs>
                    <w:tab w:val="left" w:pos="5775"/>
                    <w:tab w:val="left" w:pos="5865"/>
                  </w:tabs>
                  <w:rPr>
                    <w:rFonts w:asciiTheme="majorHAnsi" w:hAnsiTheme="majorHAnsi"/>
                    <w:b/>
                    <w:sz w:val="24"/>
                  </w:rPr>
                </w:pPr>
                <w:r w:rsidRPr="00C43F6C">
                  <w:rPr>
                    <w:rFonts w:asciiTheme="majorHAnsi" w:hAnsiTheme="majorHAnsi"/>
                    <w:b/>
                    <w:sz w:val="24"/>
                  </w:rPr>
                  <w:t>Thornton, CO                                                                                October 2009-August 2011</w:t>
                </w:r>
              </w:p>
              <w:p w:rsidR="00B00112" w:rsidRPr="00C43F6C" w:rsidRDefault="00B00112" w:rsidP="00B00112">
                <w:pPr>
                  <w:pStyle w:val="BodyText"/>
                  <w:tabs>
                    <w:tab w:val="left" w:pos="5775"/>
                    <w:tab w:val="left" w:pos="5865"/>
                  </w:tabs>
                  <w:rPr>
                    <w:rFonts w:asciiTheme="majorHAnsi" w:hAnsiTheme="majorHAnsi"/>
                    <w:sz w:val="24"/>
                  </w:rPr>
                </w:pPr>
                <w:r w:rsidRPr="00C43F6C">
                  <w:rPr>
                    <w:rFonts w:asciiTheme="majorHAnsi" w:hAnsiTheme="majorHAnsi"/>
                    <w:sz w:val="24"/>
                  </w:rPr>
                  <w:t>After learning all the different parts of the store, mixing and preparing dough, creating the pizzas, and operating the cash register I showed interest in moving up to become a shift leader after one year. The responsibilities of a shift leader are to manage the team members, arranging break times and designating where they were needed to ensure the store ran smoothly and kept up with demand. A shift leader also manages the cash of the safe counting it each night and every morning to en</w:t>
                </w:r>
                <w:r w:rsidR="005600ED">
                  <w:rPr>
                    <w:rFonts w:asciiTheme="majorHAnsi" w:hAnsiTheme="majorHAnsi"/>
                    <w:sz w:val="24"/>
                  </w:rPr>
                  <w:t>sure that there is no theft</w:t>
                </w:r>
                <w:r w:rsidRPr="00C43F6C">
                  <w:rPr>
                    <w:rFonts w:asciiTheme="majorHAnsi" w:hAnsiTheme="majorHAnsi"/>
                    <w:sz w:val="24"/>
                  </w:rPr>
                  <w:t xml:space="preserve">. Once a week products would be delivered to sustain the store for the next week, it was up to the shift leader that everything on the order sheet was delivered and that damaged products were replaced immediately. </w:t>
                </w:r>
              </w:p>
              <w:p w:rsidR="00B1374F" w:rsidRDefault="00B00112" w:rsidP="00B00112">
                <w:pPr>
                  <w:pStyle w:val="BodyText"/>
                  <w:tabs>
                    <w:tab w:val="left" w:pos="5775"/>
                    <w:tab w:val="left" w:pos="5865"/>
                  </w:tabs>
                </w:pPr>
                <w:r w:rsidRPr="00C43F6C">
                  <w:rPr>
                    <w:rFonts w:asciiTheme="majorHAnsi" w:hAnsiTheme="majorHAnsi"/>
                    <w:sz w:val="24"/>
                  </w:rPr>
                  <w:t>-After almost two years of working for the store and its franchisee I was offered the position at Surveillance One with more pay and travel.</w:t>
                </w:r>
              </w:p>
            </w:sdtContent>
          </w:sdt>
        </w:tc>
      </w:tr>
      <w:tr w:rsidR="00B1374F">
        <w:trPr>
          <w:trHeight w:hRule="exact" w:val="234"/>
        </w:trPr>
        <w:tc>
          <w:tcPr>
            <w:tcW w:w="173" w:type="dxa"/>
          </w:tcPr>
          <w:p w:rsidR="00B1374F" w:rsidRDefault="00B1374F"/>
        </w:tc>
        <w:tc>
          <w:tcPr>
            <w:tcW w:w="352" w:type="dxa"/>
          </w:tcPr>
          <w:p w:rsidR="00B1374F" w:rsidRDefault="00B1374F"/>
        </w:tc>
        <w:tc>
          <w:tcPr>
            <w:tcW w:w="10275" w:type="dxa"/>
          </w:tcPr>
          <w:p w:rsidR="00B1374F" w:rsidRDefault="00B1374F"/>
        </w:tc>
      </w:tr>
      <w:tr w:rsidR="00B1374F">
        <w:tc>
          <w:tcPr>
            <w:tcW w:w="173" w:type="dxa"/>
            <w:shd w:val="clear" w:color="auto" w:fill="808080" w:themeFill="accent4"/>
          </w:tcPr>
          <w:p w:rsidR="00B1374F" w:rsidRDefault="00B1374F"/>
        </w:tc>
        <w:tc>
          <w:tcPr>
            <w:tcW w:w="352" w:type="dxa"/>
          </w:tcPr>
          <w:p w:rsidR="00B1374F" w:rsidRDefault="00B1374F"/>
        </w:tc>
        <w:tc>
          <w:tcPr>
            <w:tcW w:w="10275" w:type="dxa"/>
          </w:tcPr>
          <w:p w:rsidR="00C43F6C" w:rsidRDefault="00C43F6C">
            <w:pPr>
              <w:pStyle w:val="Heading1"/>
            </w:pPr>
          </w:p>
          <w:p w:rsidR="00C43F6C" w:rsidRDefault="00C43F6C">
            <w:pPr>
              <w:pStyle w:val="Heading1"/>
            </w:pPr>
          </w:p>
          <w:p w:rsidR="00B00112" w:rsidRPr="00C43F6C" w:rsidRDefault="00B1374F">
            <w:pPr>
              <w:pStyle w:val="Heading1"/>
              <w:rPr>
                <w:sz w:val="28"/>
              </w:rPr>
            </w:pPr>
            <w:r w:rsidRPr="00C43F6C">
              <w:rPr>
                <w:sz w:val="28"/>
              </w:rPr>
              <w:t>Education</w:t>
            </w:r>
          </w:p>
          <w:p w:rsidR="00B00112" w:rsidRPr="00C43F6C" w:rsidRDefault="00B00112" w:rsidP="00B00112">
            <w:pPr>
              <w:pStyle w:val="BodyText"/>
              <w:tabs>
                <w:tab w:val="left" w:pos="5775"/>
              </w:tabs>
              <w:rPr>
                <w:b/>
                <w:sz w:val="24"/>
              </w:rPr>
            </w:pPr>
            <w:r w:rsidRPr="00C43F6C">
              <w:rPr>
                <w:b/>
                <w:sz w:val="24"/>
              </w:rPr>
              <w:t>Legacy High School                                                                    August 2005-May 2006</w:t>
            </w:r>
          </w:p>
          <w:p w:rsidR="00B1374F" w:rsidRPr="00C43F6C" w:rsidRDefault="00B00112" w:rsidP="00B00112">
            <w:pPr>
              <w:pStyle w:val="BodyText"/>
              <w:tabs>
                <w:tab w:val="left" w:pos="5775"/>
              </w:tabs>
              <w:rPr>
                <w:sz w:val="24"/>
              </w:rPr>
            </w:pPr>
            <w:r w:rsidRPr="00C43F6C">
              <w:rPr>
                <w:sz w:val="24"/>
              </w:rPr>
              <w:t>I attended Legacy High School for my freshman year of high school.</w:t>
            </w:r>
          </w:p>
          <w:p w:rsidR="00B1374F" w:rsidRPr="00C43F6C" w:rsidRDefault="00B1374F">
            <w:pPr>
              <w:pStyle w:val="Heading2"/>
              <w:rPr>
                <w:rFonts w:asciiTheme="minorHAnsi" w:hAnsiTheme="minorHAnsi"/>
                <w:sz w:val="24"/>
              </w:rPr>
            </w:pPr>
            <w:sdt>
              <w:sdtPr>
                <w:rPr>
                  <w:rFonts w:asciiTheme="minorHAnsi" w:hAnsiTheme="minorHAnsi"/>
                  <w:sz w:val="24"/>
                </w:rPr>
                <w:id w:val="9459748"/>
                <w:placeholder>
                  <w:docPart w:val="51B85DE66F06594EB74BCD5EB85CD173"/>
                </w:placeholder>
              </w:sdtPr>
              <w:sdtContent>
                <w:r w:rsidR="00B00112" w:rsidRPr="00C43F6C">
                  <w:rPr>
                    <w:rFonts w:asciiTheme="minorHAnsi" w:hAnsiTheme="minorHAnsi"/>
                    <w:sz w:val="24"/>
                  </w:rPr>
                  <w:t>Mountain Range High School</w:t>
                </w:r>
              </w:sdtContent>
            </w:sdt>
            <w:r w:rsidRPr="00C43F6C">
              <w:rPr>
                <w:rFonts w:asciiTheme="minorHAnsi" w:hAnsiTheme="minorHAnsi"/>
                <w:sz w:val="24"/>
              </w:rPr>
              <w:tab/>
            </w:r>
            <w:r w:rsidR="00B00112" w:rsidRPr="00C43F6C">
              <w:rPr>
                <w:rFonts w:asciiTheme="minorHAnsi" w:hAnsiTheme="minorHAnsi"/>
                <w:sz w:val="24"/>
              </w:rPr>
              <w:t>August 2006-May 2009</w:t>
            </w:r>
          </w:p>
          <w:sdt>
            <w:sdtPr>
              <w:rPr>
                <w:sz w:val="24"/>
              </w:rPr>
              <w:id w:val="9459749"/>
              <w:placeholder>
                <w:docPart w:val="FFA64BA5CCB7EE428E0467FAEC16A4CE"/>
              </w:placeholder>
            </w:sdtPr>
            <w:sdtContent>
              <w:p w:rsidR="00B1374F" w:rsidRPr="00C43F6C" w:rsidRDefault="00B00112">
                <w:pPr>
                  <w:pStyle w:val="BodyText"/>
                  <w:rPr>
                    <w:sz w:val="24"/>
                  </w:rPr>
                </w:pPr>
                <w:r w:rsidRPr="00C43F6C">
                  <w:rPr>
                    <w:sz w:val="24"/>
                  </w:rPr>
                  <w:t>I attended Mountain Range for its inaugural years graduating in May of 2009.</w:t>
                </w:r>
              </w:p>
            </w:sdtContent>
          </w:sdt>
          <w:p w:rsidR="00B1374F" w:rsidRPr="00C43F6C" w:rsidRDefault="00B1374F">
            <w:pPr>
              <w:pStyle w:val="Heading2"/>
              <w:rPr>
                <w:rFonts w:asciiTheme="minorHAnsi" w:hAnsiTheme="minorHAnsi"/>
                <w:sz w:val="24"/>
              </w:rPr>
            </w:pPr>
            <w:sdt>
              <w:sdtPr>
                <w:rPr>
                  <w:rFonts w:asciiTheme="minorHAnsi" w:hAnsiTheme="minorHAnsi"/>
                  <w:sz w:val="24"/>
                </w:rPr>
                <w:id w:val="9459752"/>
                <w:placeholder>
                  <w:docPart w:val="1999BF1CFB4FD2458013CB1A1E2D40A5"/>
                </w:placeholder>
              </w:sdtPr>
              <w:sdtContent>
                <w:r w:rsidR="00B00112" w:rsidRPr="00C43F6C">
                  <w:rPr>
                    <w:rFonts w:asciiTheme="minorHAnsi" w:hAnsiTheme="minorHAnsi"/>
                    <w:sz w:val="24"/>
                  </w:rPr>
                  <w:t>Front Range Community College</w:t>
                </w:r>
              </w:sdtContent>
            </w:sdt>
            <w:r w:rsidRPr="00C43F6C">
              <w:rPr>
                <w:rFonts w:asciiTheme="minorHAnsi" w:hAnsiTheme="minorHAnsi"/>
                <w:sz w:val="24"/>
              </w:rPr>
              <w:tab/>
            </w:r>
            <w:r w:rsidR="00B00112" w:rsidRPr="00C43F6C">
              <w:rPr>
                <w:rFonts w:asciiTheme="minorHAnsi" w:hAnsiTheme="minorHAnsi"/>
                <w:sz w:val="24"/>
              </w:rPr>
              <w:t>August 2009-April 2011</w:t>
            </w:r>
          </w:p>
          <w:sdt>
            <w:sdtPr>
              <w:rPr>
                <w:sz w:val="24"/>
              </w:rPr>
              <w:id w:val="9459753"/>
              <w:placeholder>
                <w:docPart w:val="A3627BB87A8C69468D38C88893610A3F"/>
              </w:placeholder>
            </w:sdtPr>
            <w:sdtContent>
              <w:p w:rsidR="00B1374F" w:rsidRDefault="00C43F6C">
                <w:pPr>
                  <w:pStyle w:val="BodyText"/>
                </w:pPr>
                <w:r w:rsidRPr="00C43F6C">
                  <w:rPr>
                    <w:sz w:val="24"/>
                  </w:rPr>
                  <w:t xml:space="preserve">After graduating from Mountain Range I attended Front Range taking general education or pre-requisite classes. After two years of college the position at Surveillance One opened up for me and with it being a traveling job I was unable to continue on with classes. I intend to one day return to college and complete my Associates and go on to earn a Bachelors. </w:t>
                </w:r>
              </w:p>
            </w:sdtContent>
          </w:sdt>
        </w:tc>
      </w:tr>
      <w:tr w:rsidR="00B1374F">
        <w:trPr>
          <w:trHeight w:hRule="exact" w:val="288"/>
        </w:trPr>
        <w:tc>
          <w:tcPr>
            <w:tcW w:w="173" w:type="dxa"/>
          </w:tcPr>
          <w:p w:rsidR="00B1374F" w:rsidRDefault="00B1374F"/>
        </w:tc>
        <w:tc>
          <w:tcPr>
            <w:tcW w:w="352" w:type="dxa"/>
          </w:tcPr>
          <w:p w:rsidR="00B1374F" w:rsidRDefault="00B1374F"/>
        </w:tc>
        <w:tc>
          <w:tcPr>
            <w:tcW w:w="10275" w:type="dxa"/>
          </w:tcPr>
          <w:p w:rsidR="00B1374F" w:rsidRDefault="00B1374F"/>
        </w:tc>
      </w:tr>
      <w:tr w:rsidR="00B1374F">
        <w:tc>
          <w:tcPr>
            <w:tcW w:w="173" w:type="dxa"/>
            <w:shd w:val="clear" w:color="auto" w:fill="B2B2B2" w:themeFill="accent2"/>
          </w:tcPr>
          <w:p w:rsidR="00B1374F" w:rsidRDefault="00B1374F"/>
        </w:tc>
        <w:tc>
          <w:tcPr>
            <w:tcW w:w="352" w:type="dxa"/>
          </w:tcPr>
          <w:p w:rsidR="00B1374F" w:rsidRDefault="00B1374F"/>
        </w:tc>
        <w:tc>
          <w:tcPr>
            <w:tcW w:w="10275" w:type="dxa"/>
          </w:tcPr>
          <w:p w:rsidR="00B1374F" w:rsidRPr="00C43F6C" w:rsidRDefault="00B1374F">
            <w:pPr>
              <w:pStyle w:val="Heading1"/>
              <w:rPr>
                <w:sz w:val="28"/>
              </w:rPr>
            </w:pPr>
            <w:r w:rsidRPr="00C43F6C">
              <w:rPr>
                <w:sz w:val="28"/>
              </w:rPr>
              <w:t>Skills</w:t>
            </w:r>
          </w:p>
          <w:sdt>
            <w:sdtPr>
              <w:id w:val="24003798"/>
              <w:placeholder>
                <w:docPart w:val="31AD3E1B9DC57C44A551302A69B8567D"/>
              </w:placeholder>
            </w:sdtPr>
            <w:sdtContent>
              <w:p w:rsidR="00C43F6C" w:rsidRPr="00C43F6C" w:rsidRDefault="00C43F6C">
                <w:pPr>
                  <w:pStyle w:val="BodyText"/>
                  <w:rPr>
                    <w:sz w:val="24"/>
                  </w:rPr>
                </w:pPr>
                <w:r w:rsidRPr="00C43F6C">
                  <w:rPr>
                    <w:sz w:val="24"/>
                  </w:rPr>
                  <w:t>Throughout my life I have been taught to use Microsoft Word, Excel, and Power Point. My knowledge in each program is not extensive but is able to create basic papers and presentations. I also enjoy editing and enhancing photographs through iPhoto and other photography software.</w:t>
                </w:r>
              </w:p>
              <w:p w:rsidR="00C43F6C" w:rsidRPr="00C43F6C" w:rsidRDefault="00C43F6C">
                <w:pPr>
                  <w:pStyle w:val="BodyText"/>
                  <w:rPr>
                    <w:sz w:val="24"/>
                  </w:rPr>
                </w:pPr>
                <w:r w:rsidRPr="00C43F6C">
                  <w:rPr>
                    <w:sz w:val="24"/>
                  </w:rPr>
                  <w:t>-I am always willing to learn and be taught about a new program that can assist one in their work.</w:t>
                </w:r>
              </w:p>
              <w:p w:rsidR="00C43F6C" w:rsidRPr="00C43F6C" w:rsidRDefault="00C43F6C">
                <w:pPr>
                  <w:pStyle w:val="BodyText"/>
                  <w:rPr>
                    <w:b/>
                    <w:sz w:val="24"/>
                  </w:rPr>
                </w:pPr>
                <w:r w:rsidRPr="00C43F6C">
                  <w:rPr>
                    <w:b/>
                    <w:sz w:val="24"/>
                  </w:rPr>
                  <w:t>References</w:t>
                </w:r>
              </w:p>
              <w:p w:rsidR="00C43F6C" w:rsidRPr="00C43F6C" w:rsidRDefault="00C43F6C" w:rsidP="00C43F6C">
                <w:pPr>
                  <w:pStyle w:val="BodyText"/>
                  <w:rPr>
                    <w:sz w:val="24"/>
                  </w:rPr>
                </w:pPr>
                <w:r w:rsidRPr="00C43F6C">
                  <w:rPr>
                    <w:sz w:val="24"/>
                  </w:rPr>
                  <w:t>Mark Matthews-</w:t>
                </w:r>
                <w:r>
                  <w:rPr>
                    <w:sz w:val="24"/>
                  </w:rPr>
                  <w:t xml:space="preserve"> </w:t>
                </w:r>
                <w:r w:rsidRPr="00C43F6C">
                  <w:rPr>
                    <w:sz w:val="24"/>
                  </w:rPr>
                  <w:t>Manager of the Little Caesar's.</w:t>
                </w:r>
              </w:p>
              <w:p w:rsidR="00C43F6C" w:rsidRPr="00C43F6C" w:rsidRDefault="00C43F6C" w:rsidP="00C43F6C">
                <w:pPr>
                  <w:pStyle w:val="BodyText"/>
                  <w:rPr>
                    <w:sz w:val="24"/>
                  </w:rPr>
                </w:pPr>
                <w:r>
                  <w:rPr>
                    <w:sz w:val="24"/>
                  </w:rPr>
                  <w:t>-Cell</w:t>
                </w:r>
                <w:r w:rsidR="005600ED">
                  <w:rPr>
                    <w:sz w:val="24"/>
                  </w:rPr>
                  <w:t>- (</w:t>
                </w:r>
                <w:r>
                  <w:rPr>
                    <w:sz w:val="24"/>
                  </w:rPr>
                  <w:t>303)-503-3068</w:t>
                </w:r>
              </w:p>
              <w:p w:rsidR="00C43F6C" w:rsidRPr="00C43F6C" w:rsidRDefault="00C43F6C" w:rsidP="00C43F6C">
                <w:pPr>
                  <w:pStyle w:val="BodyText"/>
                  <w:rPr>
                    <w:sz w:val="24"/>
                  </w:rPr>
                </w:pPr>
                <w:r w:rsidRPr="00C43F6C">
                  <w:rPr>
                    <w:sz w:val="24"/>
                  </w:rPr>
                  <w:t>Jason Levy-</w:t>
                </w:r>
                <w:r>
                  <w:rPr>
                    <w:sz w:val="24"/>
                  </w:rPr>
                  <w:t xml:space="preserve"> </w:t>
                </w:r>
                <w:r w:rsidRPr="00C43F6C">
                  <w:rPr>
                    <w:sz w:val="24"/>
                  </w:rPr>
                  <w:t>Project Manager at Surveillance One.</w:t>
                </w:r>
              </w:p>
              <w:p w:rsidR="00C43F6C" w:rsidRPr="00C43F6C" w:rsidRDefault="005600ED" w:rsidP="00C43F6C">
                <w:pPr>
                  <w:pStyle w:val="BodyText"/>
                  <w:rPr>
                    <w:sz w:val="24"/>
                  </w:rPr>
                </w:pPr>
                <w:r>
                  <w:rPr>
                    <w:sz w:val="24"/>
                  </w:rPr>
                  <w:t>-Cell</w:t>
                </w:r>
                <w:r w:rsidR="00C43F6C" w:rsidRPr="00C43F6C">
                  <w:rPr>
                    <w:sz w:val="24"/>
                  </w:rPr>
                  <w:t>-</w:t>
                </w:r>
                <w:r>
                  <w:rPr>
                    <w:sz w:val="24"/>
                  </w:rPr>
                  <w:t xml:space="preserve"> </w:t>
                </w:r>
                <w:r w:rsidR="00C43F6C" w:rsidRPr="00C43F6C">
                  <w:rPr>
                    <w:sz w:val="24"/>
                  </w:rPr>
                  <w:t>(303)-550-3413</w:t>
                </w:r>
              </w:p>
              <w:p w:rsidR="00C43F6C" w:rsidRPr="00C43F6C" w:rsidRDefault="00C43F6C" w:rsidP="00C43F6C">
                <w:pPr>
                  <w:pStyle w:val="BodyText"/>
                  <w:rPr>
                    <w:sz w:val="24"/>
                  </w:rPr>
                </w:pPr>
                <w:r w:rsidRPr="00C43F6C">
                  <w:rPr>
                    <w:sz w:val="24"/>
                  </w:rPr>
                  <w:t>Tyler Hockman</w:t>
                </w:r>
                <w:r>
                  <w:rPr>
                    <w:sz w:val="24"/>
                  </w:rPr>
                  <w:t xml:space="preserve">- </w:t>
                </w:r>
                <w:r w:rsidRPr="00C43F6C">
                  <w:rPr>
                    <w:sz w:val="24"/>
                  </w:rPr>
                  <w:t>Project Manager at Surveillance One.</w:t>
                </w:r>
              </w:p>
              <w:p w:rsidR="00C43F6C" w:rsidRPr="00C43F6C" w:rsidRDefault="005600ED" w:rsidP="00C43F6C">
                <w:pPr>
                  <w:pStyle w:val="BodyText"/>
                  <w:rPr>
                    <w:sz w:val="24"/>
                  </w:rPr>
                </w:pPr>
                <w:r>
                  <w:rPr>
                    <w:sz w:val="24"/>
                  </w:rPr>
                  <w:t>-Cell</w:t>
                </w:r>
                <w:r w:rsidR="00C43F6C" w:rsidRPr="00C43F6C">
                  <w:rPr>
                    <w:sz w:val="24"/>
                  </w:rPr>
                  <w:t>-</w:t>
                </w:r>
                <w:r>
                  <w:rPr>
                    <w:sz w:val="24"/>
                  </w:rPr>
                  <w:t xml:space="preserve"> </w:t>
                </w:r>
                <w:r w:rsidR="00C43F6C" w:rsidRPr="00C43F6C">
                  <w:rPr>
                    <w:sz w:val="24"/>
                  </w:rPr>
                  <w:t>(720)-982-3769</w:t>
                </w:r>
              </w:p>
              <w:p w:rsidR="00B1374F" w:rsidRDefault="00B1374F">
                <w:pPr>
                  <w:pStyle w:val="BodyText"/>
                </w:pPr>
              </w:p>
            </w:sdtContent>
          </w:sdt>
        </w:tc>
      </w:tr>
    </w:tbl>
    <w:p w:rsidR="00B1374F" w:rsidRDefault="00B1374F">
      <w:pPr>
        <w:spacing w:line="240" w:lineRule="auto"/>
      </w:pPr>
    </w:p>
    <w:sectPr w:rsidR="00B1374F" w:rsidSect="00B1374F">
      <w:footerReference w:type="default" r:id="rId7"/>
      <w:headerReference w:type="first" r:id="rId8"/>
      <w:pgSz w:w="12240" w:h="15840"/>
      <w:pgMar w:top="720" w:right="720" w:bottom="720" w:left="720"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00112" w:rsidRDefault="00B00112">
      <w:pPr>
        <w:spacing w:line="240" w:lineRule="auto"/>
      </w:pPr>
      <w:r>
        <w:separator/>
      </w:r>
    </w:p>
  </w:endnote>
  <w:endnote w:type="continuationSeparator" w:id="1">
    <w:p w:rsidR="00B00112" w:rsidRDefault="00B001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00112" w:rsidRDefault="00B00112">
    <w:pPr>
      <w:pStyle w:val="Footer"/>
    </w:pPr>
    <w:fldSimple w:instr=" Page ">
      <w:r w:rsidR="005600ED">
        <w:rPr>
          <w:noProof/>
        </w:rPr>
        <w:t>2</w:t>
      </w:r>
    </w:fldSimple>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00112" w:rsidRDefault="00B00112">
      <w:pPr>
        <w:spacing w:line="240" w:lineRule="auto"/>
      </w:pPr>
      <w:r>
        <w:separator/>
      </w:r>
    </w:p>
  </w:footnote>
  <w:footnote w:type="continuationSeparator" w:id="1">
    <w:p w:rsidR="00B00112" w:rsidRDefault="00B00112">
      <w:pPr>
        <w:spacing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00112" w:rsidRDefault="00C43F6C" w:rsidP="00C43F6C">
    <w:pPr>
      <w:pStyle w:val="Title"/>
      <w:tabs>
        <w:tab w:val="left" w:pos="1456"/>
      </w:tabs>
    </w:pPr>
    <w:r>
      <w:t>Lee August Hutfles</w:t>
    </w:r>
  </w:p>
  <w:p w:rsidR="00B00112" w:rsidRDefault="00C43F6C">
    <w:pPr>
      <w:pStyle w:val="ContactDetails"/>
    </w:pPr>
    <w:r>
      <w:t>14770 Orchard Parkway Unit 447,</w:t>
    </w:r>
    <w:r w:rsidR="00B00112">
      <w:t xml:space="preserve"> </w:t>
    </w:r>
    <w:r>
      <w:t>Westminster</w:t>
    </w:r>
    <w:r w:rsidR="00B00112">
      <w:t xml:space="preserve">, </w:t>
    </w:r>
    <w:r>
      <w:t>Colorado</w:t>
    </w:r>
    <w:r w:rsidR="00B00112">
      <w:t xml:space="preserve"> </w:t>
    </w:r>
    <w:r>
      <w:t>80023</w:t>
    </w:r>
    <w:r w:rsidR="00B00112">
      <w:br/>
      <w:t xml:space="preserve">Phone: </w:t>
    </w:r>
    <w:r>
      <w:t xml:space="preserve">(720)-253-4002  </w:t>
    </w:r>
    <w:r w:rsidR="00B00112">
      <w:t xml:space="preserve">E-Mail: </w:t>
    </w:r>
    <w:r>
      <w:t>c.america7@gmail.com</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attachedTemplate r:id="rId1"/>
  <w:doNotTrackMoves/>
  <w:defaultTabStop w:val="720"/>
  <w:characterSpacingControl w:val="doNotCompress"/>
  <w:savePreviewPicture/>
  <w:footnotePr>
    <w:footnote w:id="0"/>
    <w:footnote w:id="1"/>
  </w:footnotePr>
  <w:endnotePr>
    <w:endnote w:id="0"/>
    <w:endnote w:id="1"/>
  </w:endnotePr>
  <w:compat>
    <w:useFELayout/>
  </w:compat>
  <w:docVars>
    <w:docVar w:name="ShowDynamicGuides" w:val="1"/>
    <w:docVar w:name="ShowMarginGuides" w:val="0"/>
    <w:docVar w:name="ShowOutlines" w:val="0"/>
    <w:docVar w:name="ShowStaticGuides" w:val="0"/>
  </w:docVars>
  <w:rsids>
    <w:rsidRoot w:val="00B00112"/>
    <w:rsid w:val="005600ED"/>
    <w:rsid w:val="00B00112"/>
    <w:rsid w:val="00B1374F"/>
    <w:rsid w:val="00C43F6C"/>
  </w:rsids>
  <m:mathPr>
    <m:mathFont m:val="Century Gothic"/>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semiHidden/>
    <w:unhideWhenUsed/>
    <w:rsid w:val="009C1A99"/>
    <w:pPr>
      <w:tabs>
        <w:tab w:val="center" w:pos="4680"/>
        <w:tab w:val="right" w:pos="9360"/>
      </w:tabs>
      <w:spacing w:line="240" w:lineRule="auto"/>
    </w:pPr>
  </w:style>
  <w:style w:type="character" w:customStyle="1" w:styleId="HeaderChar">
    <w:name w:val="Header Char"/>
    <w:basedOn w:val="DefaultParagraphFont"/>
    <w:link w:val="Header"/>
    <w:semiHidden/>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8:Office:Media:Templates:Resumes:Graysca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docParts>
    <w:docPart>
      <w:docPartPr>
        <w:name w:val="6D8E719539DDFE44B9EAB10F5914B6A5"/>
        <w:category>
          <w:name w:val="General"/>
          <w:gallery w:val="placeholder"/>
        </w:category>
        <w:types>
          <w:type w:val="bbPlcHdr"/>
        </w:types>
        <w:behaviors>
          <w:behavior w:val="content"/>
        </w:behaviors>
        <w:guid w:val="{78BDD360-3BB4-934D-9FA9-4F4F30D7041A}"/>
      </w:docPartPr>
      <w:docPartBody>
        <w:p w:rsidR="00000000" w:rsidRDefault="00403B92">
          <w:pPr>
            <w:pStyle w:val="6D8E719539DDFE44B9EAB10F5914B6A5"/>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CD6AE4EACB00434E9FC7BF62E607124E"/>
        <w:category>
          <w:name w:val="General"/>
          <w:gallery w:val="placeholder"/>
        </w:category>
        <w:types>
          <w:type w:val="bbPlcHdr"/>
        </w:types>
        <w:behaviors>
          <w:behavior w:val="content"/>
        </w:behaviors>
        <w:guid w:val="{AA1AA259-A409-564E-B42E-CFF353FCCB1C}"/>
      </w:docPartPr>
      <w:docPartBody>
        <w:p w:rsidR="00000000" w:rsidRDefault="00403B92">
          <w:pPr>
            <w:pStyle w:val="CD6AE4EACB00434E9FC7BF62E607124E"/>
          </w:pPr>
          <w:r>
            <w:t>Lorem ipsum dolor</w:t>
          </w:r>
        </w:p>
      </w:docPartBody>
    </w:docPart>
    <w:docPart>
      <w:docPartPr>
        <w:name w:val="FBB0E363445C924FB443BE153D25D3C9"/>
        <w:category>
          <w:name w:val="General"/>
          <w:gallery w:val="placeholder"/>
        </w:category>
        <w:types>
          <w:type w:val="bbPlcHdr"/>
        </w:types>
        <w:behaviors>
          <w:behavior w:val="content"/>
        </w:behaviors>
        <w:guid w:val="{0A459A56-9F04-5347-BA4A-C5172F679F50}"/>
      </w:docPartPr>
      <w:docPartBody>
        <w:p w:rsidR="00000000" w:rsidRDefault="00403B92">
          <w:pPr>
            <w:pStyle w:val="FBB0E363445C924FB443BE153D25D3C9"/>
          </w:pPr>
          <w:r>
            <w:t>Etiam cursus suscipit enim. Nulla facilisi. Integer eleifend diam eu diam. Donec dapibus enim sollicitudin nulla. Nam hendrerit. Nunc id nisi. Curabitur sed neque. Pellentesque placerat consequat pede.</w:t>
          </w:r>
        </w:p>
      </w:docPartBody>
    </w:docPart>
    <w:docPart>
      <w:docPartPr>
        <w:name w:val="A0FF3776380CB6479C06DD22E0858247"/>
        <w:category>
          <w:name w:val="General"/>
          <w:gallery w:val="placeholder"/>
        </w:category>
        <w:types>
          <w:type w:val="bbPlcHdr"/>
        </w:types>
        <w:behaviors>
          <w:behavior w:val="content"/>
        </w:behaviors>
        <w:guid w:val="{505B7C8F-DB01-A245-AD11-CEF9C50BE0C0}"/>
      </w:docPartPr>
      <w:docPartBody>
        <w:p w:rsidR="00000000" w:rsidRDefault="00403B92">
          <w:pPr>
            <w:pStyle w:val="A0FF3776380CB6479C06DD22E0858247"/>
          </w:pPr>
          <w:r>
            <w:t>Lorem ipsum dolor</w:t>
          </w:r>
        </w:p>
      </w:docPartBody>
    </w:docPart>
    <w:docPart>
      <w:docPartPr>
        <w:name w:val="0328FAC3DF7ACB469307EB17655DD4E9"/>
        <w:category>
          <w:name w:val="General"/>
          <w:gallery w:val="placeholder"/>
        </w:category>
        <w:types>
          <w:type w:val="bbPlcHdr"/>
        </w:types>
        <w:behaviors>
          <w:behavior w:val="content"/>
        </w:behaviors>
        <w:guid w:val="{1E71CBAF-3815-A64C-BEFF-CF45197D80CE}"/>
      </w:docPartPr>
      <w:docPartBody>
        <w:p w:rsidR="00000000" w:rsidRDefault="00403B92">
          <w:pPr>
            <w:pStyle w:val="0328FAC3DF7ACB469307EB17655DD4E9"/>
          </w:pPr>
          <w:r>
            <w:t>Etiam cursus suscipit enim. Nulla facilisi. Integer eleifend diam eu diam. Donec dapibus enim sollicitudin nulla. Nam hendrerit. Nunc id nisi. Curabitur sed neque. Pellentesque placerat consequat pede.</w:t>
          </w:r>
        </w:p>
      </w:docPartBody>
    </w:docPart>
    <w:docPart>
      <w:docPartPr>
        <w:name w:val="3F8BF7352943434684E5154D60C8EE76"/>
        <w:category>
          <w:name w:val="General"/>
          <w:gallery w:val="placeholder"/>
        </w:category>
        <w:types>
          <w:type w:val="bbPlcHdr"/>
        </w:types>
        <w:behaviors>
          <w:behavior w:val="content"/>
        </w:behaviors>
        <w:guid w:val="{87113480-9C30-6C47-941C-66ECF50C503C}"/>
      </w:docPartPr>
      <w:docPartBody>
        <w:p w:rsidR="00000000" w:rsidRDefault="00403B92">
          <w:pPr>
            <w:pStyle w:val="3F8BF7352943434684E5154D60C8EE76"/>
          </w:pPr>
          <w:r>
            <w:t>Lorem ipsum dolor</w:t>
          </w:r>
        </w:p>
      </w:docPartBody>
    </w:docPart>
    <w:docPart>
      <w:docPartPr>
        <w:name w:val="94C1068EC083F043B407AB5272DE44EB"/>
        <w:category>
          <w:name w:val="General"/>
          <w:gallery w:val="placeholder"/>
        </w:category>
        <w:types>
          <w:type w:val="bbPlcHdr"/>
        </w:types>
        <w:behaviors>
          <w:behavior w:val="content"/>
        </w:behaviors>
        <w:guid w:val="{D7F87201-ABD3-4B4D-8660-417CD439D57B}"/>
      </w:docPartPr>
      <w:docPartBody>
        <w:p w:rsidR="00000000" w:rsidRDefault="00403B92">
          <w:pPr>
            <w:pStyle w:val="94C1068EC083F043B407AB5272DE44EB"/>
          </w:pPr>
          <w:r>
            <w:t>Etiam cursus suscipit enim. Nulla facilisi. Integer eleifend diam eu diam. Donec dapibus enim sollicitudin nulla. Nam hendrerit. Nunc id nisi. Curabitur sed neque. Pellentesque placerat consequat pede.</w:t>
          </w:r>
        </w:p>
      </w:docPartBody>
    </w:docPart>
    <w:docPart>
      <w:docPartPr>
        <w:name w:val="51B85DE66F06594EB74BCD5EB85CD173"/>
        <w:category>
          <w:name w:val="General"/>
          <w:gallery w:val="placeholder"/>
        </w:category>
        <w:types>
          <w:type w:val="bbPlcHdr"/>
        </w:types>
        <w:behaviors>
          <w:behavior w:val="content"/>
        </w:behaviors>
        <w:guid w:val="{C4E5B75F-33EB-9B45-8AFF-87E4DD36D4B4}"/>
      </w:docPartPr>
      <w:docPartBody>
        <w:p w:rsidR="00000000" w:rsidRDefault="00403B92">
          <w:pPr>
            <w:pStyle w:val="51B85DE66F06594EB74BCD5EB85CD173"/>
          </w:pPr>
          <w:r>
            <w:t>Aliquam dapibus.</w:t>
          </w:r>
        </w:p>
      </w:docPartBody>
    </w:docPart>
    <w:docPart>
      <w:docPartPr>
        <w:name w:val="FFA64BA5CCB7EE428E0467FAEC16A4CE"/>
        <w:category>
          <w:name w:val="General"/>
          <w:gallery w:val="placeholder"/>
        </w:category>
        <w:types>
          <w:type w:val="bbPlcHdr"/>
        </w:types>
        <w:behaviors>
          <w:behavior w:val="content"/>
        </w:behaviors>
        <w:guid w:val="{486AE78E-7724-D44A-8992-AD61BD44B972}"/>
      </w:docPartPr>
      <w:docPartBody>
        <w:p w:rsidR="00000000" w:rsidRDefault="00403B92">
          <w:pPr>
            <w:pStyle w:val="FFA64BA5CCB7EE428E0467FAEC16A4CE"/>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1999BF1CFB4FD2458013CB1A1E2D40A5"/>
        <w:category>
          <w:name w:val="General"/>
          <w:gallery w:val="placeholder"/>
        </w:category>
        <w:types>
          <w:type w:val="bbPlcHdr"/>
        </w:types>
        <w:behaviors>
          <w:behavior w:val="content"/>
        </w:behaviors>
        <w:guid w:val="{4C257F1F-1082-EF46-A755-E81F1D2DEECA}"/>
      </w:docPartPr>
      <w:docPartBody>
        <w:p w:rsidR="00000000" w:rsidRDefault="00403B92">
          <w:pPr>
            <w:pStyle w:val="1999BF1CFB4FD2458013CB1A1E2D40A5"/>
          </w:pPr>
          <w:r>
            <w:t>Aliquam dapibus.</w:t>
          </w:r>
        </w:p>
      </w:docPartBody>
    </w:docPart>
    <w:docPart>
      <w:docPartPr>
        <w:name w:val="A3627BB87A8C69468D38C88893610A3F"/>
        <w:category>
          <w:name w:val="General"/>
          <w:gallery w:val="placeholder"/>
        </w:category>
        <w:types>
          <w:type w:val="bbPlcHdr"/>
        </w:types>
        <w:behaviors>
          <w:behavior w:val="content"/>
        </w:behaviors>
        <w:guid w:val="{AF4E7FC7-FECB-554C-A061-F91B63AC7CFE}"/>
      </w:docPartPr>
      <w:docPartBody>
        <w:p w:rsidR="00000000" w:rsidRDefault="00403B92">
          <w:pPr>
            <w:pStyle w:val="A3627BB87A8C69468D38C88893610A3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31AD3E1B9DC57C44A551302A69B8567D"/>
        <w:category>
          <w:name w:val="General"/>
          <w:gallery w:val="placeholder"/>
        </w:category>
        <w:types>
          <w:type w:val="bbPlcHdr"/>
        </w:types>
        <w:behaviors>
          <w:behavior w:val="content"/>
        </w:behaviors>
        <w:guid w:val="{2B9F74C0-B90A-4D46-A4D0-7EA188092325}"/>
      </w:docPartPr>
      <w:docPartBody>
        <w:p w:rsidR="00000000" w:rsidRDefault="00403B92">
          <w:pPr>
            <w:pStyle w:val="31AD3E1B9DC57C44A551302A69B8567D"/>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doNotVertAlignCellWithSp/>
    <w:doNotBreakConstrainedForcedTable/>
    <w:useAnsiKerningPairs/>
    <w:cachedColBalance/>
    <w:splitPgBreakAndParaMark/>
  </w:compat>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pPr>
      <w:spacing w:line="300" w:lineRule="auto"/>
    </w:pPr>
    <w:rPr>
      <w:rFonts w:eastAsiaTheme="minorHAnsi"/>
      <w:sz w:val="20"/>
      <w:szCs w:val="22"/>
    </w:rPr>
  </w:style>
  <w:style w:type="character" w:customStyle="1" w:styleId="BodyTextChar">
    <w:name w:val="Body Text Char"/>
    <w:basedOn w:val="DefaultParagraphFont"/>
    <w:link w:val="BodyText"/>
    <w:rPr>
      <w:rFonts w:eastAsiaTheme="minorHAnsi"/>
      <w:sz w:val="20"/>
      <w:szCs w:val="22"/>
    </w:rPr>
  </w:style>
  <w:style w:type="paragraph" w:customStyle="1" w:styleId="6D8E719539DDFE44B9EAB10F5914B6A5">
    <w:name w:val="6D8E719539DDFE44B9EAB10F5914B6A5"/>
  </w:style>
  <w:style w:type="paragraph" w:customStyle="1" w:styleId="CD6AE4EACB00434E9FC7BF62E607124E">
    <w:name w:val="CD6AE4EACB00434E9FC7BF62E607124E"/>
  </w:style>
  <w:style w:type="paragraph" w:customStyle="1" w:styleId="FBB0E363445C924FB443BE153D25D3C9">
    <w:name w:val="FBB0E363445C924FB443BE153D25D3C9"/>
  </w:style>
  <w:style w:type="paragraph" w:customStyle="1" w:styleId="A0FF3776380CB6479C06DD22E0858247">
    <w:name w:val="A0FF3776380CB6479C06DD22E0858247"/>
  </w:style>
  <w:style w:type="paragraph" w:customStyle="1" w:styleId="0328FAC3DF7ACB469307EB17655DD4E9">
    <w:name w:val="0328FAC3DF7ACB469307EB17655DD4E9"/>
  </w:style>
  <w:style w:type="paragraph" w:customStyle="1" w:styleId="3F8BF7352943434684E5154D60C8EE76">
    <w:name w:val="3F8BF7352943434684E5154D60C8EE76"/>
  </w:style>
  <w:style w:type="paragraph" w:customStyle="1" w:styleId="94C1068EC083F043B407AB5272DE44EB">
    <w:name w:val="94C1068EC083F043B407AB5272DE44EB"/>
  </w:style>
  <w:style w:type="paragraph" w:customStyle="1" w:styleId="51B85DE66F06594EB74BCD5EB85CD173">
    <w:name w:val="51B85DE66F06594EB74BCD5EB85CD173"/>
  </w:style>
  <w:style w:type="paragraph" w:customStyle="1" w:styleId="FFA64BA5CCB7EE428E0467FAEC16A4CE">
    <w:name w:val="FFA64BA5CCB7EE428E0467FAEC16A4CE"/>
  </w:style>
  <w:style w:type="paragraph" w:customStyle="1" w:styleId="1999BF1CFB4FD2458013CB1A1E2D40A5">
    <w:name w:val="1999BF1CFB4FD2458013CB1A1E2D40A5"/>
  </w:style>
  <w:style w:type="paragraph" w:customStyle="1" w:styleId="A3627BB87A8C69468D38C88893610A3F">
    <w:name w:val="A3627BB87A8C69468D38C88893610A3F"/>
  </w:style>
  <w:style w:type="paragraph" w:customStyle="1" w:styleId="31AD3E1B9DC57C44A551302A69B8567D">
    <w:name w:val="31AD3E1B9DC57C44A551302A69B8567D"/>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Grayscale Resume.dotx</Template>
  <TotalTime>37</TotalTime>
  <Pages>3</Pages>
  <Words>766</Words>
  <Characters>4367</Characters>
  <Application>Microsoft Word 12.0.0</Application>
  <DocSecurity>0</DocSecurity>
  <Lines>36</Lines>
  <Paragraphs>8</Paragraphs>
  <ScaleCrop>false</ScaleCrop>
  <Manager/>
  <Company/>
  <LinksUpToDate>false</LinksUpToDate>
  <CharactersWithSpaces>5362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2013-05-30T18:30:00Z</dcterms:created>
  <dcterms:modified xsi:type="dcterms:W3CDTF">2013-05-31T15:01:00Z</dcterms:modified>
  <cp:category/>
</cp:coreProperties>
</file>