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50"/>
        <w:gridCol w:w="5338"/>
        <w:gridCol w:w="2467"/>
      </w:tblGrid>
      <w:tr w:rsidR="005E31DF">
        <w:trPr>
          <w:trHeight w:val="51"/>
        </w:trPr>
        <w:tc>
          <w:tcPr>
            <w:tcW w:w="8255" w:type="dxa"/>
            <w:gridSpan w:val="3"/>
            <w:vAlign w:val="bottom"/>
          </w:tcPr>
          <w:p w:rsidR="005E31DF" w:rsidRDefault="00BD74EA" w:rsidP="00BD74EA">
            <w:pPr>
              <w:pStyle w:val="YourName"/>
            </w:pPr>
            <w:r>
              <w:t>geoffrey l. huston</w:t>
            </w:r>
          </w:p>
        </w:tc>
      </w:tr>
      <w:tr w:rsidR="005E31DF">
        <w:trPr>
          <w:trHeight w:val="88"/>
        </w:trPr>
        <w:tc>
          <w:tcPr>
            <w:tcW w:w="450" w:type="dxa"/>
          </w:tcPr>
          <w:p w:rsidR="005E31DF" w:rsidRDefault="005E31DF"/>
        </w:tc>
        <w:tc>
          <w:tcPr>
            <w:tcW w:w="7805" w:type="dxa"/>
            <w:gridSpan w:val="2"/>
          </w:tcPr>
          <w:p w:rsidR="005E31DF" w:rsidRDefault="008F6A78" w:rsidP="008F6A78">
            <w:pPr>
              <w:pStyle w:val="PersonalInformation"/>
            </w:pPr>
            <w:r>
              <w:t>2524 Bellevue Ave.</w:t>
            </w:r>
            <w:r w:rsidR="00DF6C83">
              <w:t xml:space="preserve"> |  </w:t>
            </w:r>
            <w:r>
              <w:t>Bettendorf</w:t>
            </w:r>
            <w:r w:rsidR="008B55AA">
              <w:t>, Iowa</w:t>
            </w:r>
            <w:r w:rsidR="00DF6C83">
              <w:t xml:space="preserve">  |  </w:t>
            </w:r>
            <w:r w:rsidR="008B55AA">
              <w:t>563-320-4496</w:t>
            </w:r>
            <w:r w:rsidR="00DF6C83">
              <w:t xml:space="preserve">  |  </w:t>
            </w:r>
            <w:r w:rsidR="008B55AA">
              <w:t>geoffhuston@mediacombb.net</w:t>
            </w:r>
          </w:p>
        </w:tc>
      </w:tr>
      <w:tr w:rsidR="005E31DF">
        <w:trPr>
          <w:trHeight w:val="808"/>
        </w:trPr>
        <w:tc>
          <w:tcPr>
            <w:tcW w:w="8255" w:type="dxa"/>
            <w:gridSpan w:val="3"/>
          </w:tcPr>
          <w:p w:rsidR="005E31DF" w:rsidRDefault="005E31DF">
            <w:pPr>
              <w:pStyle w:val="PersonalInformation"/>
            </w:pPr>
          </w:p>
        </w:tc>
      </w:tr>
      <w:tr w:rsidR="005E31DF">
        <w:tc>
          <w:tcPr>
            <w:tcW w:w="8255" w:type="dxa"/>
            <w:gridSpan w:val="3"/>
            <w:vAlign w:val="center"/>
          </w:tcPr>
          <w:p w:rsidR="005E31DF" w:rsidRDefault="00DF6C83">
            <w:pPr>
              <w:pStyle w:val="SectionHeading"/>
            </w:pPr>
            <w:r>
              <w:t>Objective</w:t>
            </w:r>
          </w:p>
        </w:tc>
      </w:tr>
      <w:tr w:rsidR="005E31DF">
        <w:tc>
          <w:tcPr>
            <w:tcW w:w="8255" w:type="dxa"/>
            <w:gridSpan w:val="3"/>
            <w:tcMar>
              <w:bottom w:w="259" w:type="dxa"/>
            </w:tcMar>
          </w:tcPr>
          <w:p w:rsidR="005E31DF" w:rsidRDefault="00AF1504" w:rsidP="00AF1504">
            <w:pPr>
              <w:pStyle w:val="Copy"/>
            </w:pPr>
            <w:r>
              <w:t xml:space="preserve">Seeking long term employment </w:t>
            </w:r>
            <w:r w:rsidR="008B55AA">
              <w:t>that is both challenging and rewarding</w:t>
            </w:r>
          </w:p>
        </w:tc>
      </w:tr>
      <w:tr w:rsidR="005E31DF">
        <w:tc>
          <w:tcPr>
            <w:tcW w:w="8255" w:type="dxa"/>
            <w:gridSpan w:val="3"/>
          </w:tcPr>
          <w:p w:rsidR="005E31DF" w:rsidRDefault="00DF6C83">
            <w:pPr>
              <w:pStyle w:val="SectionHeading"/>
            </w:pPr>
            <w:r>
              <w:t>Skills Profile</w:t>
            </w:r>
          </w:p>
        </w:tc>
      </w:tr>
      <w:tr w:rsidR="005E31DF">
        <w:tc>
          <w:tcPr>
            <w:tcW w:w="8255" w:type="dxa"/>
            <w:gridSpan w:val="3"/>
            <w:tcMar>
              <w:bottom w:w="259" w:type="dxa"/>
            </w:tcMar>
          </w:tcPr>
          <w:p w:rsidR="005E31DF" w:rsidRDefault="008B55AA" w:rsidP="008B55AA">
            <w:pPr>
              <w:pStyle w:val="ListParagraph"/>
            </w:pPr>
            <w:r>
              <w:t>Diverse and experienced in many areas</w:t>
            </w:r>
          </w:p>
          <w:p w:rsidR="008B55AA" w:rsidRDefault="008B55AA" w:rsidP="008B55AA">
            <w:pPr>
              <w:pStyle w:val="ListParagraph"/>
            </w:pPr>
            <w:r>
              <w:t>Management and leadership skills</w:t>
            </w:r>
          </w:p>
          <w:p w:rsidR="008B55AA" w:rsidRDefault="008B55AA" w:rsidP="0095201E">
            <w:pPr>
              <w:pStyle w:val="ListParagraph"/>
            </w:pPr>
            <w:r>
              <w:t>Team player</w:t>
            </w:r>
            <w:r w:rsidR="0095201E">
              <w:t xml:space="preserve"> and e</w:t>
            </w:r>
            <w:r w:rsidR="0095201E" w:rsidRPr="0095201E">
              <w:t>asily trainable</w:t>
            </w:r>
          </w:p>
          <w:p w:rsidR="00DF6C83" w:rsidRDefault="00DF6C83" w:rsidP="008B55AA">
            <w:pPr>
              <w:pStyle w:val="ListParagraph"/>
            </w:pPr>
            <w:r>
              <w:t>CDL Class “B” with air brakes and tank endorsements</w:t>
            </w:r>
          </w:p>
          <w:p w:rsidR="00F940AA" w:rsidRDefault="00F940AA" w:rsidP="008B55AA">
            <w:pPr>
              <w:pStyle w:val="ListParagraph"/>
            </w:pPr>
            <w:r>
              <w:t>Fork truck experience</w:t>
            </w:r>
          </w:p>
          <w:p w:rsidR="008B55AA" w:rsidRDefault="008B55AA" w:rsidP="008B55AA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</w:tr>
      <w:tr w:rsidR="005E31DF">
        <w:tc>
          <w:tcPr>
            <w:tcW w:w="8255" w:type="dxa"/>
            <w:gridSpan w:val="3"/>
            <w:vAlign w:val="center"/>
          </w:tcPr>
          <w:p w:rsidR="005E31DF" w:rsidRDefault="00DF6C83">
            <w:pPr>
              <w:pStyle w:val="SectionHeading"/>
            </w:pPr>
            <w:r>
              <w:t>Employment History</w:t>
            </w:r>
          </w:p>
        </w:tc>
      </w:tr>
      <w:tr w:rsidR="005E31DF">
        <w:tc>
          <w:tcPr>
            <w:tcW w:w="5788" w:type="dxa"/>
            <w:gridSpan w:val="2"/>
          </w:tcPr>
          <w:p w:rsidR="005E31DF" w:rsidRDefault="008B55AA" w:rsidP="008B55AA">
            <w:pPr>
              <w:pStyle w:val="Bold"/>
            </w:pPr>
            <w:r>
              <w:t>Commercial and Residential Sales Rep</w:t>
            </w:r>
          </w:p>
        </w:tc>
        <w:tc>
          <w:tcPr>
            <w:tcW w:w="2467" w:type="dxa"/>
          </w:tcPr>
          <w:p w:rsidR="005E31DF" w:rsidRDefault="005343A9" w:rsidP="008B55AA">
            <w:pPr>
              <w:pStyle w:val="Dates"/>
            </w:pPr>
            <w:sdt>
              <w:sdtPr>
                <w:id w:val="270558851"/>
                <w:placeholder>
                  <w:docPart w:val="9AE02E4DD9124F8086CC8DB29DE14A47"/>
                </w:placeholder>
                <w:date w:fullDate="2013-04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B55AA">
                  <w:t>4/10/2013</w:t>
                </w:r>
              </w:sdtContent>
            </w:sdt>
            <w:r w:rsidR="00DF6C83">
              <w:t xml:space="preserve"> — </w:t>
            </w:r>
            <w:sdt>
              <w:sdtPr>
                <w:id w:val="270558854"/>
                <w:placeholder>
                  <w:docPart w:val="4DB4310555DC49A19E0695E961CF24A1"/>
                </w:placeholder>
                <w:date w:fullDate="2013-11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F6A78">
                  <w:t>11/8/2013</w:t>
                </w:r>
              </w:sdtContent>
            </w:sdt>
          </w:p>
        </w:tc>
      </w:tr>
      <w:tr w:rsidR="005E31DF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DD5C0FB18F1341379ABDB335346D56DD"/>
              </w:placeholder>
            </w:sdtPr>
            <w:sdtContent>
              <w:p w:rsidR="005E31DF" w:rsidRDefault="008B55AA">
                <w:pPr>
                  <w:pStyle w:val="Italics"/>
                </w:pPr>
                <w:r>
                  <w:t>Galaxy One Marketing</w:t>
                </w:r>
                <w:r w:rsidR="0090245E">
                  <w:t xml:space="preserve"> -</w:t>
                </w:r>
                <w:r>
                  <w:t xml:space="preserve"> Bettendorf, Iowa</w:t>
                </w:r>
              </w:p>
            </w:sdtContent>
          </w:sdt>
          <w:p w:rsidR="005E31DF" w:rsidRDefault="008B55AA" w:rsidP="008B55AA">
            <w:pPr>
              <w:pStyle w:val="ListParagraph"/>
            </w:pPr>
            <w:r>
              <w:t xml:space="preserve">Selling Satellite TV and Internet to commercial and residential accounts </w:t>
            </w:r>
          </w:p>
          <w:p w:rsidR="008B55AA" w:rsidRDefault="008B55AA" w:rsidP="008B55AA">
            <w:pPr>
              <w:pStyle w:val="ListParagraph"/>
            </w:pPr>
            <w:r>
              <w:t xml:space="preserve">Cold call and door to </w:t>
            </w:r>
            <w:r w:rsidR="0090245E">
              <w:t>door to build a pipeline and search for</w:t>
            </w:r>
            <w:r>
              <w:t xml:space="preserve"> referrals</w:t>
            </w:r>
          </w:p>
        </w:tc>
      </w:tr>
      <w:tr w:rsidR="005E31DF">
        <w:tc>
          <w:tcPr>
            <w:tcW w:w="5788" w:type="dxa"/>
            <w:gridSpan w:val="2"/>
          </w:tcPr>
          <w:p w:rsidR="005E31DF" w:rsidRDefault="0090245E" w:rsidP="0090245E">
            <w:pPr>
              <w:pStyle w:val="Bold"/>
            </w:pPr>
            <w:r>
              <w:t>Residential Sales Rep</w:t>
            </w:r>
          </w:p>
        </w:tc>
        <w:tc>
          <w:tcPr>
            <w:tcW w:w="2467" w:type="dxa"/>
          </w:tcPr>
          <w:p w:rsidR="005E31DF" w:rsidRDefault="005343A9">
            <w:pPr>
              <w:pStyle w:val="Dates"/>
            </w:pPr>
            <w:sdt>
              <w:sdtPr>
                <w:id w:val="270558858"/>
                <w:placeholder>
                  <w:docPart w:val="876430CE49BC43669868E0688D3E568D"/>
                </w:placeholder>
                <w:date w:fullDate="2012-05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0245E">
                  <w:t>5/29/2012</w:t>
                </w:r>
              </w:sdtContent>
            </w:sdt>
            <w:r w:rsidR="00DF6C83">
              <w:t xml:space="preserve"> — </w:t>
            </w:r>
            <w:sdt>
              <w:sdtPr>
                <w:id w:val="270558861"/>
                <w:placeholder>
                  <w:docPart w:val="6778C23BEA774862868DAC8ABFD03415"/>
                </w:placeholder>
                <w:date w:fullDate="2013-04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0245E">
                  <w:t>4/9/2013</w:t>
                </w:r>
              </w:sdtContent>
            </w:sdt>
          </w:p>
        </w:tc>
      </w:tr>
      <w:tr w:rsidR="005E31DF">
        <w:tc>
          <w:tcPr>
            <w:tcW w:w="8255" w:type="dxa"/>
            <w:gridSpan w:val="3"/>
            <w:tcMar>
              <w:bottom w:w="115" w:type="dxa"/>
            </w:tcMar>
          </w:tcPr>
          <w:p w:rsidR="005E31DF" w:rsidRDefault="0090245E">
            <w:pPr>
              <w:pStyle w:val="Italics"/>
            </w:pPr>
            <w:r>
              <w:t>Mediacom - Moline, Illinois</w:t>
            </w:r>
          </w:p>
          <w:p w:rsidR="005E31DF" w:rsidRDefault="00CF302F" w:rsidP="0090245E">
            <w:pPr>
              <w:pStyle w:val="ListParagraph"/>
            </w:pPr>
            <w:r>
              <w:t>Selling cable TV</w:t>
            </w:r>
            <w:r w:rsidR="0090245E">
              <w:t>, internet and home phone service to residential accounts</w:t>
            </w:r>
          </w:p>
          <w:p w:rsidR="0090245E" w:rsidRDefault="0090245E" w:rsidP="0090245E">
            <w:pPr>
              <w:pStyle w:val="ListParagraph"/>
            </w:pPr>
            <w:r>
              <w:t xml:space="preserve">Door to door sales and search  for referrals </w:t>
            </w:r>
          </w:p>
        </w:tc>
      </w:tr>
      <w:tr w:rsidR="005E31DF">
        <w:tc>
          <w:tcPr>
            <w:tcW w:w="5788" w:type="dxa"/>
            <w:gridSpan w:val="2"/>
          </w:tcPr>
          <w:p w:rsidR="005E31DF" w:rsidRDefault="0090245E" w:rsidP="0090245E">
            <w:pPr>
              <w:pStyle w:val="Bold"/>
            </w:pPr>
            <w:r>
              <w:t>Owner of Small Business</w:t>
            </w:r>
          </w:p>
        </w:tc>
        <w:tc>
          <w:tcPr>
            <w:tcW w:w="2467" w:type="dxa"/>
          </w:tcPr>
          <w:p w:rsidR="005E31DF" w:rsidRDefault="005343A9" w:rsidP="0090245E">
            <w:pPr>
              <w:pStyle w:val="Dates"/>
            </w:pPr>
            <w:sdt>
              <w:sdtPr>
                <w:id w:val="270558866"/>
                <w:placeholder>
                  <w:docPart w:val="53E95DB550C1430883D43A7A07BB21BA"/>
                </w:placeholder>
                <w:date w:fullDate="1986-07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0245E">
                  <w:t>7/29/1986</w:t>
                </w:r>
              </w:sdtContent>
            </w:sdt>
            <w:r w:rsidR="00DF6C83">
              <w:t xml:space="preserve"> — </w:t>
            </w:r>
            <w:sdt>
              <w:sdtPr>
                <w:id w:val="270558869"/>
                <w:placeholder>
                  <w:docPart w:val="9DA146453C4E449BA5DA9C1A0104D979"/>
                </w:placeholder>
                <w:date w:fullDate="2012-07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0245E">
                  <w:t>7/27/2012</w:t>
                </w:r>
              </w:sdtContent>
            </w:sdt>
          </w:p>
        </w:tc>
      </w:tr>
      <w:tr w:rsidR="005E31DF">
        <w:tc>
          <w:tcPr>
            <w:tcW w:w="8255" w:type="dxa"/>
            <w:gridSpan w:val="3"/>
            <w:tcMar>
              <w:bottom w:w="115" w:type="dxa"/>
            </w:tcMar>
          </w:tcPr>
          <w:p w:rsidR="005E31DF" w:rsidRDefault="0090245E">
            <w:pPr>
              <w:pStyle w:val="Italics"/>
            </w:pPr>
            <w:r>
              <w:t>Huston Enterprises Corp. – Durant, Iowa</w:t>
            </w:r>
          </w:p>
          <w:p w:rsidR="005E31DF" w:rsidRDefault="0090245E" w:rsidP="0090245E">
            <w:pPr>
              <w:pStyle w:val="ListParagraph"/>
            </w:pPr>
            <w:r>
              <w:t xml:space="preserve">Owned and managed this small business  </w:t>
            </w:r>
          </w:p>
          <w:p w:rsidR="0090245E" w:rsidRDefault="0090245E" w:rsidP="0090245E">
            <w:pPr>
              <w:pStyle w:val="ListParagraph"/>
            </w:pPr>
            <w:r>
              <w:t>Bowling center, restaurant, bar and pizza parlor</w:t>
            </w:r>
          </w:p>
          <w:p w:rsidR="0090245E" w:rsidRDefault="0090245E" w:rsidP="0090245E">
            <w:pPr>
              <w:pStyle w:val="ListParagraph"/>
            </w:pPr>
            <w:r>
              <w:t>Managed up to 20 employees</w:t>
            </w:r>
          </w:p>
          <w:p w:rsidR="0090245E" w:rsidRDefault="0090245E" w:rsidP="0090245E">
            <w:pPr>
              <w:pStyle w:val="ListParagraph"/>
            </w:pPr>
            <w:r>
              <w:t xml:space="preserve">Maintenance, employee scheduling and order inventory </w:t>
            </w:r>
          </w:p>
          <w:p w:rsidR="0090245E" w:rsidRDefault="0090245E" w:rsidP="0090245E">
            <w:pPr>
              <w:pStyle w:val="ListParagraph"/>
            </w:pPr>
            <w:r>
              <w:t>All aspects of running a small business</w:t>
            </w:r>
          </w:p>
          <w:p w:rsidR="0090245E" w:rsidRDefault="0090245E" w:rsidP="0090245E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</w:tr>
      <w:tr w:rsidR="005E31DF">
        <w:tc>
          <w:tcPr>
            <w:tcW w:w="5788" w:type="dxa"/>
            <w:gridSpan w:val="2"/>
          </w:tcPr>
          <w:p w:rsidR="005E31DF" w:rsidRDefault="00511050" w:rsidP="00511050">
            <w:pPr>
              <w:pStyle w:val="Bold"/>
            </w:pPr>
            <w:r>
              <w:t>Truck Driver</w:t>
            </w:r>
            <w:r w:rsidR="00843D81">
              <w:t>/ Seasonal</w:t>
            </w:r>
          </w:p>
        </w:tc>
        <w:tc>
          <w:tcPr>
            <w:tcW w:w="2467" w:type="dxa"/>
          </w:tcPr>
          <w:p w:rsidR="005E31DF" w:rsidRDefault="005343A9" w:rsidP="00511050">
            <w:pPr>
              <w:pStyle w:val="Dates"/>
            </w:pPr>
            <w:sdt>
              <w:sdtPr>
                <w:id w:val="270558874"/>
                <w:placeholder>
                  <w:docPart w:val="A09C46F1927D4AFCB0E3F6113413ABCB"/>
                </w:placeholder>
                <w:date w:fullDate="2005-04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2230">
                  <w:t>4/11/2005</w:t>
                </w:r>
              </w:sdtContent>
            </w:sdt>
            <w:r w:rsidR="00DF6C83">
              <w:t xml:space="preserve"> — </w:t>
            </w:r>
            <w:r w:rsidR="00C97647">
              <w:t>Current</w:t>
            </w:r>
          </w:p>
        </w:tc>
      </w:tr>
      <w:tr w:rsidR="005E31DF">
        <w:trPr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sdt>
            <w:sdtPr>
              <w:id w:val="737166380"/>
              <w:placeholder>
                <w:docPart w:val="DFED640C4D1746A6AFE708EC173FC449"/>
              </w:placeholder>
            </w:sdtPr>
            <w:sdtContent>
              <w:p w:rsidR="005E31DF" w:rsidRDefault="00511050">
                <w:pPr>
                  <w:pStyle w:val="Italics"/>
                </w:pPr>
                <w:r>
                  <w:t xml:space="preserve">Twin States Engineering DBA </w:t>
                </w:r>
                <w:proofErr w:type="spellStart"/>
                <w:r>
                  <w:t>Liqui</w:t>
                </w:r>
                <w:proofErr w:type="spellEnd"/>
                <w:r>
                  <w:t xml:space="preserve"> Grow– Walcott, Iowa</w:t>
                </w:r>
              </w:p>
            </w:sdtContent>
          </w:sdt>
          <w:p w:rsidR="005E31DF" w:rsidRDefault="00511050" w:rsidP="00511050">
            <w:pPr>
              <w:pStyle w:val="ListParagraph"/>
            </w:pPr>
            <w:r>
              <w:t xml:space="preserve">Drove and loaded tank truck with 3000 gallons liquid chemicals to deliver </w:t>
            </w:r>
          </w:p>
          <w:p w:rsidR="00511050" w:rsidRDefault="00511050" w:rsidP="00511050">
            <w:pPr>
              <w:pStyle w:val="ListParagraph"/>
            </w:pPr>
            <w:r>
              <w:t xml:space="preserve">Truck inspection and light maintenance </w:t>
            </w:r>
          </w:p>
        </w:tc>
      </w:tr>
    </w:tbl>
    <w:p w:rsidR="005E31DF" w:rsidRDefault="00511050">
      <w:r>
        <w:t xml:space="preserve">Prior to </w:t>
      </w:r>
      <w:proofErr w:type="gramStart"/>
      <w:r>
        <w:t>1986</w:t>
      </w:r>
      <w:r w:rsidR="00702BE2">
        <w:t xml:space="preserve"> </w:t>
      </w:r>
      <w:r>
        <w:t xml:space="preserve"> I</w:t>
      </w:r>
      <w:proofErr w:type="gramEnd"/>
      <w:r>
        <w:t xml:space="preserve"> was a salaried </w:t>
      </w:r>
      <w:r w:rsidR="00DF6C83">
        <w:t xml:space="preserve">employee at Caterpillar </w:t>
      </w:r>
      <w:r w:rsidR="00CF302F">
        <w:t xml:space="preserve"> Tractor </w:t>
      </w:r>
      <w:r>
        <w:t xml:space="preserve"> in Mt. Joy, Iowa</w:t>
      </w:r>
      <w:r w:rsidR="00DF6C83">
        <w:t xml:space="preserve"> until plant closed in 1986.</w:t>
      </w:r>
    </w:p>
    <w:p w:rsidR="00511050" w:rsidRDefault="00511050"/>
    <w:p w:rsidR="00511050" w:rsidRDefault="00511050">
      <w:r>
        <w:t>Positions held</w:t>
      </w:r>
      <w:r w:rsidR="00CF302F">
        <w:t xml:space="preserve"> were: </w:t>
      </w:r>
      <w:r w:rsidR="00DF6C83">
        <w:t xml:space="preserve">short sheet analyst for assembly line, materials analyst, discrepancy count analyst, </w:t>
      </w:r>
    </w:p>
    <w:p w:rsidR="00CF302F" w:rsidRDefault="00CF302F"/>
    <w:p w:rsidR="00DF6C83" w:rsidRDefault="00CF302F">
      <w:proofErr w:type="gramStart"/>
      <w:r>
        <w:t>inventory</w:t>
      </w:r>
      <w:proofErr w:type="gramEnd"/>
      <w:r>
        <w:t xml:space="preserve"> control analyst and outbound materials expeditor. </w:t>
      </w:r>
      <w:r w:rsidR="00DF6C83">
        <w:t>I ran various machines and was a fork truck operator</w:t>
      </w:r>
      <w:bookmarkStart w:id="0" w:name="_GoBack"/>
      <w:bookmarkEnd w:id="0"/>
    </w:p>
    <w:sectPr w:rsidR="00DF6C83" w:rsidSect="00DF018A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148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B372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A809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E6EF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8F6A78"/>
    <w:rsid w:val="00022DD2"/>
    <w:rsid w:val="00132D17"/>
    <w:rsid w:val="002B7B7B"/>
    <w:rsid w:val="003F50D1"/>
    <w:rsid w:val="00422230"/>
    <w:rsid w:val="00452E67"/>
    <w:rsid w:val="00461C3C"/>
    <w:rsid w:val="004B3CD3"/>
    <w:rsid w:val="00511050"/>
    <w:rsid w:val="005343A9"/>
    <w:rsid w:val="00582FEA"/>
    <w:rsid w:val="005E31DF"/>
    <w:rsid w:val="00702BE2"/>
    <w:rsid w:val="00843D81"/>
    <w:rsid w:val="00852AC8"/>
    <w:rsid w:val="008B55AA"/>
    <w:rsid w:val="008F6A78"/>
    <w:rsid w:val="0090245E"/>
    <w:rsid w:val="00915560"/>
    <w:rsid w:val="0095201E"/>
    <w:rsid w:val="009D7490"/>
    <w:rsid w:val="00A37FE3"/>
    <w:rsid w:val="00A71BF0"/>
    <w:rsid w:val="00AF1504"/>
    <w:rsid w:val="00BD74EA"/>
    <w:rsid w:val="00BE618A"/>
    <w:rsid w:val="00C81233"/>
    <w:rsid w:val="00C84394"/>
    <w:rsid w:val="00C97647"/>
    <w:rsid w:val="00CF302F"/>
    <w:rsid w:val="00D109E0"/>
    <w:rsid w:val="00D42302"/>
    <w:rsid w:val="00DF018A"/>
    <w:rsid w:val="00DF6C83"/>
    <w:rsid w:val="00E349B9"/>
    <w:rsid w:val="00E86580"/>
    <w:rsid w:val="00F9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DF018A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DF018A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DF018A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F0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F018A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DF018A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1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DF018A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DF018A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DF018A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DF018A"/>
    <w:rPr>
      <w:b/>
      <w:spacing w:val="10"/>
    </w:rPr>
  </w:style>
  <w:style w:type="paragraph" w:customStyle="1" w:styleId="Dates">
    <w:name w:val="Dates"/>
    <w:basedOn w:val="Normal"/>
    <w:qFormat/>
    <w:rsid w:val="00DF018A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DF018A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DF018A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DF018A"/>
    <w:pPr>
      <w:spacing w:after="80"/>
    </w:pPr>
  </w:style>
  <w:style w:type="paragraph" w:customStyle="1" w:styleId="PlaceholderAutotext10">
    <w:name w:val="PlaceholderAutotext_10"/>
    <w:rsid w:val="00DF018A"/>
    <w:rPr>
      <w:rFonts w:eastAsiaTheme="minorEastAsia"/>
    </w:rPr>
  </w:style>
  <w:style w:type="paragraph" w:customStyle="1" w:styleId="YourName">
    <w:name w:val="Your Name"/>
    <w:basedOn w:val="Normal"/>
    <w:qFormat/>
    <w:rsid w:val="00DF018A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DF018A"/>
    <w:rPr>
      <w:caps/>
      <w:color w:val="595959" w:themeColor="text1" w:themeTint="A6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%20Geoffrey%20L.%20Hust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E02E4DD9124F8086CC8DB29DE1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8D7C-339A-4003-B49C-3F3C97C62E87}"/>
      </w:docPartPr>
      <w:docPartBody>
        <w:p w:rsidR="004202CC" w:rsidRDefault="00BA3765">
          <w:pPr>
            <w:pStyle w:val="9AE02E4DD9124F8086CC8DB29DE14A47"/>
          </w:pPr>
          <w:r>
            <w:t>[Start Date]</w:t>
          </w:r>
        </w:p>
      </w:docPartBody>
    </w:docPart>
    <w:docPart>
      <w:docPartPr>
        <w:name w:val="4DB4310555DC49A19E0695E961CF2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011B-F987-47BD-AC8C-BE5B492F73A5}"/>
      </w:docPartPr>
      <w:docPartBody>
        <w:p w:rsidR="004202CC" w:rsidRDefault="00BA3765">
          <w:pPr>
            <w:pStyle w:val="4DB4310555DC49A19E0695E961CF24A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D5C0FB18F1341379ABDB335346D5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963C-E379-4D78-9FF8-B186DD840CD4}"/>
      </w:docPartPr>
      <w:docPartBody>
        <w:p w:rsidR="004202CC" w:rsidRDefault="00BA3765">
          <w:pPr>
            <w:pStyle w:val="DD5C0FB18F1341379ABDB335346D56DD"/>
          </w:pPr>
          <w:r>
            <w:t>[Rochester, NY]</w:t>
          </w:r>
        </w:p>
      </w:docPartBody>
    </w:docPart>
    <w:docPart>
      <w:docPartPr>
        <w:name w:val="876430CE49BC43669868E0688D3E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56BC-E2A1-431F-B178-E6AA6F8A048F}"/>
      </w:docPartPr>
      <w:docPartBody>
        <w:p w:rsidR="004202CC" w:rsidRDefault="00BA3765">
          <w:pPr>
            <w:pStyle w:val="876430CE49BC43669868E0688D3E568D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778C23BEA774862868DAC8ABFD03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60E0-A8C4-4407-9BF7-5FBF4C2B523A}"/>
      </w:docPartPr>
      <w:docPartBody>
        <w:p w:rsidR="004202CC" w:rsidRDefault="00BA3765">
          <w:pPr>
            <w:pStyle w:val="6778C23BEA774862868DAC8ABFD03415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53E95DB550C1430883D43A7A07BB2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4A5FC-72FD-4BAA-A341-D2495EA4C4BE}"/>
      </w:docPartPr>
      <w:docPartBody>
        <w:p w:rsidR="004202CC" w:rsidRDefault="00BA3765">
          <w:pPr>
            <w:pStyle w:val="53E95DB550C1430883D43A7A07BB21B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9DA146453C4E449BA5DA9C1A0104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A737F-A814-4582-8A9F-3CE97CB074B3}"/>
      </w:docPartPr>
      <w:docPartBody>
        <w:p w:rsidR="004202CC" w:rsidRDefault="00BA3765">
          <w:pPr>
            <w:pStyle w:val="9DA146453C4E449BA5DA9C1A0104D97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09C46F1927D4AFCB0E3F6113413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F82E-6E8A-4F65-A670-80929208D188}"/>
      </w:docPartPr>
      <w:docPartBody>
        <w:p w:rsidR="004202CC" w:rsidRDefault="00BA3765">
          <w:pPr>
            <w:pStyle w:val="A09C46F1927D4AFCB0E3F6113413ABC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FED640C4D1746A6AFE708EC173F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3ADD6-45E2-4E7C-BB1F-DEEBC5921E9D}"/>
      </w:docPartPr>
      <w:docPartBody>
        <w:p w:rsidR="004202CC" w:rsidRDefault="00BA3765">
          <w:pPr>
            <w:pStyle w:val="DFED640C4D1746A6AFE708EC173FC449"/>
          </w:pPr>
          <w:r>
            <w:t>[Buffalo,NY]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A3765"/>
    <w:rsid w:val="0030202A"/>
    <w:rsid w:val="004202CC"/>
    <w:rsid w:val="00464A2D"/>
    <w:rsid w:val="004D7EA8"/>
    <w:rsid w:val="004E7B44"/>
    <w:rsid w:val="00656F42"/>
    <w:rsid w:val="00BA3765"/>
    <w:rsid w:val="00BC635E"/>
    <w:rsid w:val="00FF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E02E4DD9124F8086CC8DB29DE14A47">
    <w:name w:val="9AE02E4DD9124F8086CC8DB29DE14A47"/>
    <w:rsid w:val="004202CC"/>
  </w:style>
  <w:style w:type="character" w:styleId="PlaceholderText">
    <w:name w:val="Placeholder Text"/>
    <w:basedOn w:val="DefaultParagraphFont"/>
    <w:uiPriority w:val="99"/>
    <w:semiHidden/>
    <w:rsid w:val="004202CC"/>
    <w:rPr>
      <w:color w:val="808080"/>
    </w:rPr>
  </w:style>
  <w:style w:type="paragraph" w:customStyle="1" w:styleId="4DB4310555DC49A19E0695E961CF24A1">
    <w:name w:val="4DB4310555DC49A19E0695E961CF24A1"/>
    <w:rsid w:val="004202CC"/>
  </w:style>
  <w:style w:type="paragraph" w:customStyle="1" w:styleId="DD5C0FB18F1341379ABDB335346D56DD">
    <w:name w:val="DD5C0FB18F1341379ABDB335346D56DD"/>
    <w:rsid w:val="004202CC"/>
  </w:style>
  <w:style w:type="paragraph" w:customStyle="1" w:styleId="876430CE49BC43669868E0688D3E568D">
    <w:name w:val="876430CE49BC43669868E0688D3E568D"/>
    <w:rsid w:val="004202CC"/>
  </w:style>
  <w:style w:type="paragraph" w:customStyle="1" w:styleId="6778C23BEA774862868DAC8ABFD03415">
    <w:name w:val="6778C23BEA774862868DAC8ABFD03415"/>
    <w:rsid w:val="004202CC"/>
  </w:style>
  <w:style w:type="paragraph" w:customStyle="1" w:styleId="53E95DB550C1430883D43A7A07BB21BA">
    <w:name w:val="53E95DB550C1430883D43A7A07BB21BA"/>
    <w:rsid w:val="004202CC"/>
  </w:style>
  <w:style w:type="paragraph" w:customStyle="1" w:styleId="9DA146453C4E449BA5DA9C1A0104D979">
    <w:name w:val="9DA146453C4E449BA5DA9C1A0104D979"/>
    <w:rsid w:val="004202CC"/>
  </w:style>
  <w:style w:type="paragraph" w:customStyle="1" w:styleId="A09C46F1927D4AFCB0E3F6113413ABCB">
    <w:name w:val="A09C46F1927D4AFCB0E3F6113413ABCB"/>
    <w:rsid w:val="004202CC"/>
  </w:style>
  <w:style w:type="paragraph" w:customStyle="1" w:styleId="AA3C25F13BCC4C089829916D2EC486BB">
    <w:name w:val="AA3C25F13BCC4C089829916D2EC486BB"/>
    <w:rsid w:val="004202CC"/>
  </w:style>
  <w:style w:type="paragraph" w:customStyle="1" w:styleId="DFED640C4D1746A6AFE708EC173FC449">
    <w:name w:val="DFED640C4D1746A6AFE708EC173FC449"/>
    <w:rsid w:val="004202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Geoffrey L. Huston</Template>
  <TotalTime>10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City of Bettendorf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Guest2</dc:creator>
  <cp:lastModifiedBy>Joanne</cp:lastModifiedBy>
  <cp:revision>13</cp:revision>
  <cp:lastPrinted>2006-08-01T17:47:00Z</cp:lastPrinted>
  <dcterms:created xsi:type="dcterms:W3CDTF">2013-11-22T20:27:00Z</dcterms:created>
  <dcterms:modified xsi:type="dcterms:W3CDTF">2014-05-13T00:27:00Z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