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0"/>
        <w:gridCol w:w="3240"/>
        <w:gridCol w:w="3060"/>
        <w:gridCol w:w="1350"/>
      </w:tblGrid>
      <w:tr w:rsidR="00AB5B26" w:rsidTr="00C65D44">
        <w:trPr>
          <w:cantSplit/>
          <w:trHeight w:val="288"/>
        </w:trPr>
        <w:tc>
          <w:tcPr>
            <w:tcW w:w="96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5B26" w:rsidRDefault="000813E7" w:rsidP="003D30DD">
            <w:pPr>
              <w:pStyle w:val="Name"/>
            </w:pPr>
            <w:r>
              <w:t>Susan Hupp</w:t>
            </w:r>
          </w:p>
        </w:tc>
      </w:tr>
      <w:tr w:rsidR="00AB5B26" w:rsidTr="00C65D44">
        <w:trPr>
          <w:cantSplit/>
          <w:trHeight w:val="288"/>
        </w:trPr>
        <w:tc>
          <w:tcPr>
            <w:tcW w:w="96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834DA" w:rsidRDefault="00553401" w:rsidP="004D25AE">
            <w:pPr>
              <w:pStyle w:val="ContactInformation"/>
            </w:pPr>
            <w:r>
              <w:t>207N 50</w:t>
            </w:r>
            <w:r w:rsidRPr="00553401">
              <w:rPr>
                <w:vertAlign w:val="superscript"/>
              </w:rPr>
              <w:t>th</w:t>
            </w:r>
            <w:r>
              <w:t xml:space="preserve"> Ave.</w:t>
            </w:r>
            <w:r w:rsidR="007834DA">
              <w:t xml:space="preserve"> Place</w:t>
            </w:r>
          </w:p>
          <w:p w:rsidR="00AB5B26" w:rsidRDefault="000813E7" w:rsidP="004D25AE">
            <w:pPr>
              <w:pStyle w:val="ContactInformation"/>
            </w:pPr>
            <w:r>
              <w:t xml:space="preserve"> </w:t>
            </w:r>
            <w:smartTag w:uri="urn:schemas-microsoft-com:office:smarttags" w:element="place">
              <w:smartTag w:uri="urn:schemas-microsoft-com:office:smarttags" w:element="City">
                <w:r>
                  <w:t>Greeley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Colorado</w:t>
                </w:r>
              </w:smartTag>
              <w:r>
                <w:t xml:space="preserve">, </w:t>
              </w:r>
              <w:smartTag w:uri="urn:schemas-microsoft-com:office:smarttags" w:element="PostalCode">
                <w:r>
                  <w:t>80634</w:t>
                </w:r>
              </w:smartTag>
            </w:smartTag>
            <w:r w:rsidR="005047F0">
              <w:t xml:space="preserve"> </w:t>
            </w:r>
          </w:p>
        </w:tc>
      </w:tr>
      <w:tr w:rsidR="00AB5B26" w:rsidTr="00C65D44">
        <w:trPr>
          <w:cantSplit/>
          <w:trHeight w:val="288"/>
        </w:trPr>
        <w:tc>
          <w:tcPr>
            <w:tcW w:w="96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5B26" w:rsidRDefault="00553401" w:rsidP="004D25AE">
            <w:pPr>
              <w:pStyle w:val="ContactInformation"/>
            </w:pPr>
            <w:r>
              <w:t>(970) 301-451</w:t>
            </w:r>
            <w:r w:rsidR="007834DA">
              <w:t>0</w:t>
            </w:r>
          </w:p>
        </w:tc>
      </w:tr>
      <w:tr w:rsidR="005047F0" w:rsidTr="00C65D44">
        <w:trPr>
          <w:cantSplit/>
          <w:trHeight w:val="288"/>
        </w:trPr>
        <w:tc>
          <w:tcPr>
            <w:tcW w:w="9630" w:type="dxa"/>
            <w:gridSpan w:val="4"/>
            <w:tcBorders>
              <w:top w:val="nil"/>
              <w:left w:val="nil"/>
              <w:bottom w:val="single" w:sz="8" w:space="0" w:color="808080"/>
              <w:right w:val="nil"/>
            </w:tcBorders>
          </w:tcPr>
          <w:p w:rsidR="005047F0" w:rsidRDefault="007407AD" w:rsidP="004D25AE">
            <w:pPr>
              <w:pStyle w:val="ContactInformation"/>
            </w:pPr>
            <w:smartTag w:uri="urn:schemas-microsoft-com:office:smarttags" w:element="PersonName">
              <w:r>
                <w:t>suzymomma@comcast.net</w:t>
              </w:r>
            </w:smartTag>
          </w:p>
        </w:tc>
      </w:tr>
      <w:tr w:rsidR="00EB43AC" w:rsidTr="00C65D44">
        <w:trPr>
          <w:cantSplit/>
          <w:trHeight w:val="448"/>
        </w:trPr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EB43AC" w:rsidRPr="00CC6567" w:rsidRDefault="00EB43AC" w:rsidP="00CC6567">
            <w:pPr>
              <w:pStyle w:val="Heading1"/>
            </w:pPr>
            <w:r w:rsidRPr="00CC6567">
              <w:t>Objective</w:t>
            </w:r>
          </w:p>
        </w:tc>
        <w:tc>
          <w:tcPr>
            <w:tcW w:w="7650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EB43AC" w:rsidRPr="00CC6567" w:rsidRDefault="007407AD" w:rsidP="00CC6567">
            <w:pPr>
              <w:pStyle w:val="Heading2"/>
            </w:pPr>
            <w:proofErr w:type="gramStart"/>
            <w:r>
              <w:t>To utilize my talents with a growing Company.</w:t>
            </w:r>
            <w:proofErr w:type="gramEnd"/>
            <w:r>
              <w:t xml:space="preserve"> </w:t>
            </w:r>
          </w:p>
          <w:p w:rsidR="00EB43AC" w:rsidRPr="00EB43AC" w:rsidRDefault="00EB43AC" w:rsidP="00EB43AC"/>
        </w:tc>
      </w:tr>
      <w:tr w:rsidR="00E175B1" w:rsidTr="00C65D44">
        <w:trPr>
          <w:trHeight w:val="1007"/>
        </w:trPr>
        <w:tc>
          <w:tcPr>
            <w:tcW w:w="198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</w:tcPr>
          <w:p w:rsidR="00E175B1" w:rsidRPr="00CC6567" w:rsidRDefault="00EB43AC" w:rsidP="00CC6567">
            <w:pPr>
              <w:pStyle w:val="Heading1"/>
            </w:pPr>
            <w:r w:rsidRPr="00CC6567">
              <w:t>Skills</w:t>
            </w:r>
          </w:p>
        </w:tc>
        <w:tc>
          <w:tcPr>
            <w:tcW w:w="324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3AC" w:rsidRDefault="00444B13" w:rsidP="00EB43AC">
            <w:pPr>
              <w:pStyle w:val="Bulletedlist1stline"/>
            </w:pPr>
            <w:r>
              <w:t>Front Desk Receptionist</w:t>
            </w:r>
          </w:p>
          <w:p w:rsidR="00EB43AC" w:rsidRPr="005047F0" w:rsidRDefault="00EB43AC" w:rsidP="005047F0">
            <w:pPr>
              <w:numPr>
                <w:ilvl w:val="0"/>
                <w:numId w:val="13"/>
              </w:numPr>
            </w:pPr>
            <w:r w:rsidRPr="005047F0">
              <w:t>Strong Customer Relations Skills</w:t>
            </w:r>
          </w:p>
          <w:p w:rsidR="00EB43AC" w:rsidRPr="00E175B1" w:rsidRDefault="00444B13" w:rsidP="00444B13">
            <w:pPr>
              <w:numPr>
                <w:ilvl w:val="0"/>
                <w:numId w:val="13"/>
              </w:numPr>
            </w:pPr>
            <w:r>
              <w:t>Supervisor Skills</w:t>
            </w:r>
          </w:p>
        </w:tc>
        <w:tc>
          <w:tcPr>
            <w:tcW w:w="441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3AC" w:rsidRDefault="005B0802" w:rsidP="00EB43AC">
            <w:pPr>
              <w:pStyle w:val="Bulletedlist1stline"/>
            </w:pPr>
            <w:r>
              <w:t>Multi-Line Switchboard</w:t>
            </w:r>
          </w:p>
          <w:p w:rsidR="00EB43AC" w:rsidRPr="005047F0" w:rsidRDefault="00444B13" w:rsidP="005047F0">
            <w:pPr>
              <w:numPr>
                <w:ilvl w:val="0"/>
                <w:numId w:val="14"/>
              </w:numPr>
            </w:pPr>
            <w:r>
              <w:t>Excellent Organizational Skills</w:t>
            </w:r>
          </w:p>
          <w:p w:rsidR="00EB43AC" w:rsidRPr="005047F0" w:rsidRDefault="00444B13" w:rsidP="005047F0">
            <w:pPr>
              <w:numPr>
                <w:ilvl w:val="0"/>
                <w:numId w:val="14"/>
              </w:numPr>
            </w:pPr>
            <w:r>
              <w:t>Team Player</w:t>
            </w:r>
          </w:p>
          <w:p w:rsidR="00E175B1" w:rsidRPr="00F22C8E" w:rsidRDefault="00E175B1" w:rsidP="00444B13"/>
        </w:tc>
      </w:tr>
      <w:tr w:rsidR="00EB43AC" w:rsidTr="00C65D44">
        <w:trPr>
          <w:trHeight w:val="170"/>
        </w:trPr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:rsidR="00EB43AC" w:rsidRPr="00EB43AC" w:rsidRDefault="00EB43AC" w:rsidP="00EB43AC"/>
        </w:tc>
        <w:tc>
          <w:tcPr>
            <w:tcW w:w="7650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EB43AC" w:rsidRDefault="00EB43AC" w:rsidP="00EB43AC">
            <w:pPr>
              <w:numPr>
                <w:ilvl w:val="0"/>
                <w:numId w:val="10"/>
              </w:numPr>
            </w:pPr>
            <w:r>
              <w:rPr>
                <w:b/>
                <w:bCs/>
              </w:rPr>
              <w:t>Computer:</w:t>
            </w:r>
            <w:r>
              <w:t xml:space="preserve"> </w:t>
            </w:r>
            <w:r w:rsidR="00444B13">
              <w:t>Microsoft Word</w:t>
            </w:r>
            <w:r w:rsidR="00507AE1">
              <w:t xml:space="preserve">,  Outlook, Excel, PowerPoint </w:t>
            </w:r>
          </w:p>
          <w:p w:rsidR="00EB43AC" w:rsidRPr="00EB43AC" w:rsidRDefault="00EB43AC" w:rsidP="00EB43AC"/>
        </w:tc>
      </w:tr>
      <w:tr w:rsidR="00E175B1" w:rsidTr="00C65D44">
        <w:trPr>
          <w:cantSplit/>
          <w:trHeight w:val="3527"/>
        </w:trPr>
        <w:tc>
          <w:tcPr>
            <w:tcW w:w="1980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E175B1" w:rsidRDefault="00B21092" w:rsidP="00CC6567">
            <w:pPr>
              <w:pStyle w:val="Heading1"/>
            </w:pPr>
            <w:r w:rsidRPr="00CC6567">
              <w:t>E</w:t>
            </w:r>
            <w:r w:rsidR="00EB43AC" w:rsidRPr="00CC6567">
              <w:t>xperience</w:t>
            </w:r>
          </w:p>
          <w:p w:rsidR="00C65D44" w:rsidRDefault="00C65D44" w:rsidP="00C65D44"/>
          <w:p w:rsidR="00C65D44" w:rsidRPr="00C65D44" w:rsidRDefault="00C65D44" w:rsidP="00C65D44"/>
          <w:p w:rsidR="00C65D44" w:rsidRDefault="00C65D44" w:rsidP="00C65D44"/>
          <w:p w:rsidR="00C65D44" w:rsidRDefault="00C65D44" w:rsidP="00C65D44"/>
          <w:p w:rsidR="00C65D44" w:rsidRPr="00C65D44" w:rsidRDefault="00C65D44" w:rsidP="00C65D44"/>
          <w:p w:rsidR="00C65D44" w:rsidRDefault="00C65D44" w:rsidP="00C65D44"/>
          <w:p w:rsidR="00C65D44" w:rsidRPr="00C65D44" w:rsidRDefault="00C65D44" w:rsidP="00C65D44"/>
          <w:p w:rsidR="00C65D44" w:rsidRDefault="00C65D44" w:rsidP="00C65D44"/>
          <w:p w:rsidR="00C65D44" w:rsidRPr="00C65D44" w:rsidRDefault="00C65D44" w:rsidP="00C65D44"/>
          <w:p w:rsidR="00C65D44" w:rsidRPr="00C65D44" w:rsidRDefault="00C65D44" w:rsidP="00C65D44"/>
        </w:tc>
        <w:tc>
          <w:tcPr>
            <w:tcW w:w="630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</w:tcPr>
          <w:p w:rsidR="00C65D44" w:rsidRDefault="00C65D44" w:rsidP="00C65D44"/>
          <w:p w:rsidR="00C65D44" w:rsidRDefault="00C65D44" w:rsidP="00C65D44">
            <w:r>
              <w:t>Customer Service Rep</w:t>
            </w:r>
          </w:p>
          <w:p w:rsidR="00C65D44" w:rsidRDefault="00C65D44" w:rsidP="00C65D44">
            <w:r>
              <w:t>Kroll Factual Data</w:t>
            </w:r>
          </w:p>
          <w:p w:rsidR="00C65D44" w:rsidRDefault="00C65D44" w:rsidP="00C65D44">
            <w:r>
              <w:t xml:space="preserve">Answer all incoming calls, Assist borrowers and clients with updating information on Credit reports. </w:t>
            </w:r>
          </w:p>
          <w:p w:rsidR="00C65D44" w:rsidRDefault="00C65D44" w:rsidP="00C65D44"/>
          <w:p w:rsidR="00C65D44" w:rsidRDefault="00C65D44" w:rsidP="00C65D44"/>
          <w:p w:rsidR="00C65D44" w:rsidRPr="00C65D44" w:rsidRDefault="00C65D44" w:rsidP="00C65D44">
            <w:r>
              <w:t>Switchboard Operator</w:t>
            </w:r>
          </w:p>
          <w:p w:rsidR="006A4478" w:rsidRDefault="006A4478" w:rsidP="006A4478">
            <w:r>
              <w:t>Greeley Medical Clinic (PVHS)</w:t>
            </w:r>
          </w:p>
          <w:p w:rsidR="006A4478" w:rsidRDefault="006A4478" w:rsidP="006A4478">
            <w:r>
              <w:t>Relief Switchboard, Mail. Page Doctors, Keep updated on-call list current.</w:t>
            </w:r>
          </w:p>
          <w:p w:rsidR="00C65D44" w:rsidRPr="006A4478" w:rsidRDefault="00C65D44" w:rsidP="006A4478"/>
          <w:p w:rsidR="00E175B1" w:rsidRPr="005047F0" w:rsidRDefault="00953CC2" w:rsidP="005047F0">
            <w:pPr>
              <w:pStyle w:val="Heading2"/>
            </w:pPr>
            <w:r>
              <w:t xml:space="preserve">Front Desk Receptionist </w:t>
            </w:r>
          </w:p>
          <w:p w:rsidR="006A4478" w:rsidRDefault="00953CC2" w:rsidP="006A4478">
            <w:r>
              <w:rPr>
                <w:rStyle w:val="CompanyCharChar"/>
              </w:rPr>
              <w:t>Swift &amp; Company</w:t>
            </w:r>
            <w:r>
              <w:t xml:space="preserve">  Greeley, Colorado</w:t>
            </w:r>
          </w:p>
          <w:p w:rsidR="009E1F3B" w:rsidRDefault="005B0802" w:rsidP="006A4478">
            <w:r>
              <w:t xml:space="preserve">Greet, sign-in, and direct all customers. Train all new hires for switchboard. Keep records of switchboard hours and absentees. </w:t>
            </w:r>
            <w:r w:rsidR="007943FF">
              <w:t>Open and Code mail</w:t>
            </w:r>
            <w:r>
              <w:t>.</w:t>
            </w:r>
            <w:r w:rsidR="007943FF">
              <w:t xml:space="preserve"> Send out timecards. Make files for Benefits. </w:t>
            </w:r>
            <w:r>
              <w:t xml:space="preserve"> Answer switchboard when needed. (800 calls per day). Do billing and coding for temps through temp agencies. Keep records of </w:t>
            </w:r>
            <w:r w:rsidR="007943FF">
              <w:t xml:space="preserve">Company functions for HR and PR </w:t>
            </w:r>
            <w:r>
              <w:t>(Christmas Parties, Company picnics, Flower orders) Collect Money for Fundraisers and Promotions. Order Supplies and maintain front office.</w:t>
            </w:r>
          </w:p>
          <w:p w:rsidR="009E1F3B" w:rsidRPr="009E1F3B" w:rsidRDefault="009E1F3B" w:rsidP="009E1F3B"/>
        </w:tc>
        <w:tc>
          <w:tcPr>
            <w:tcW w:w="135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</w:tcPr>
          <w:p w:rsidR="00C65D44" w:rsidRDefault="00C65D44" w:rsidP="005533CD">
            <w:pPr>
              <w:pStyle w:val="DatesBefore6pt"/>
            </w:pPr>
          </w:p>
          <w:p w:rsidR="006A4478" w:rsidRDefault="00C65D44" w:rsidP="00C65D44">
            <w:pPr>
              <w:pStyle w:val="DatesBefore6pt"/>
              <w:jc w:val="center"/>
            </w:pPr>
            <w:r>
              <w:t xml:space="preserve">     2013-present</w:t>
            </w:r>
          </w:p>
          <w:p w:rsidR="006A4478" w:rsidRDefault="006A4478" w:rsidP="005533CD">
            <w:pPr>
              <w:pStyle w:val="DatesBefore6pt"/>
            </w:pPr>
          </w:p>
          <w:p w:rsidR="006A4478" w:rsidRDefault="006A4478" w:rsidP="005533CD">
            <w:pPr>
              <w:pStyle w:val="DatesBefore6pt"/>
            </w:pPr>
          </w:p>
          <w:p w:rsidR="00C65D44" w:rsidRDefault="00C65D44" w:rsidP="005533CD">
            <w:pPr>
              <w:pStyle w:val="DatesBefore6pt"/>
            </w:pPr>
          </w:p>
          <w:p w:rsidR="00C65D44" w:rsidRDefault="00C65D44" w:rsidP="005533CD">
            <w:pPr>
              <w:pStyle w:val="DatesBefore6pt"/>
            </w:pPr>
          </w:p>
          <w:p w:rsidR="00C65D44" w:rsidRDefault="007573B9" w:rsidP="007573B9">
            <w:pPr>
              <w:pStyle w:val="DatesBefore6pt"/>
              <w:jc w:val="center"/>
            </w:pPr>
            <w:r>
              <w:t xml:space="preserve">     2010-2011</w:t>
            </w:r>
          </w:p>
          <w:p w:rsidR="00C65D44" w:rsidRDefault="00C65D44" w:rsidP="005533CD">
            <w:pPr>
              <w:pStyle w:val="DatesBefore6pt"/>
            </w:pPr>
          </w:p>
          <w:p w:rsidR="007573B9" w:rsidRDefault="007573B9" w:rsidP="005533CD">
            <w:pPr>
              <w:pStyle w:val="DatesBefore6pt"/>
            </w:pPr>
          </w:p>
          <w:p w:rsidR="007573B9" w:rsidRPr="007573B9" w:rsidRDefault="007573B9" w:rsidP="007573B9"/>
          <w:p w:rsidR="007573B9" w:rsidRDefault="007573B9" w:rsidP="007573B9"/>
          <w:p w:rsidR="00E175B1" w:rsidRPr="007573B9" w:rsidRDefault="007573B9" w:rsidP="007573B9">
            <w:r>
              <w:t xml:space="preserve">      1999-2009</w:t>
            </w:r>
          </w:p>
        </w:tc>
      </w:tr>
      <w:tr w:rsidR="005533CD" w:rsidRPr="00CC6567" w:rsidTr="00C65D44">
        <w:trPr>
          <w:cantSplit/>
          <w:trHeight w:val="242"/>
        </w:trPr>
        <w:tc>
          <w:tcPr>
            <w:tcW w:w="1980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5533CD" w:rsidRPr="00CC6567" w:rsidRDefault="005533CD" w:rsidP="00CC6567">
            <w:pPr>
              <w:pStyle w:val="Heading1"/>
            </w:pPr>
            <w:r w:rsidRPr="00CC6567">
              <w:t>E</w:t>
            </w:r>
            <w:r w:rsidR="00EB43AC" w:rsidRPr="00CC6567">
              <w:t>ducation</w:t>
            </w:r>
          </w:p>
        </w:tc>
        <w:tc>
          <w:tcPr>
            <w:tcW w:w="630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5533CD" w:rsidRPr="00CC6567" w:rsidRDefault="0093384C" w:rsidP="00CC6567">
            <w:pPr>
              <w:pStyle w:val="Heading2"/>
            </w:pPr>
            <w:r>
              <w:t>Business Education</w:t>
            </w:r>
          </w:p>
        </w:tc>
        <w:tc>
          <w:tcPr>
            <w:tcW w:w="1350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5533CD" w:rsidRPr="00CC6567" w:rsidRDefault="005533CD" w:rsidP="00CC6567">
            <w:pPr>
              <w:pStyle w:val="DatesBefore6pt"/>
            </w:pPr>
          </w:p>
        </w:tc>
      </w:tr>
      <w:tr w:rsidR="00C22E49" w:rsidTr="00C65D44">
        <w:trPr>
          <w:cantSplit/>
          <w:trHeight w:val="252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C22E49" w:rsidRPr="00CC6567" w:rsidRDefault="00C22E49" w:rsidP="00CC6567"/>
        </w:tc>
        <w:tc>
          <w:tcPr>
            <w:tcW w:w="76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33CD" w:rsidRPr="008A7B76" w:rsidRDefault="007573B9" w:rsidP="00CC6567">
            <w:r>
              <w:t>Aims Community College</w:t>
            </w:r>
          </w:p>
        </w:tc>
      </w:tr>
      <w:tr w:rsidR="00D17266" w:rsidRPr="00CC6567" w:rsidTr="00C65D44">
        <w:trPr>
          <w:cantSplit/>
          <w:trHeight w:val="540"/>
        </w:trPr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D17266" w:rsidRPr="00CC6567" w:rsidRDefault="00D17266" w:rsidP="00CC6567"/>
        </w:tc>
        <w:tc>
          <w:tcPr>
            <w:tcW w:w="6300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D17266" w:rsidRPr="00CC6567" w:rsidRDefault="0093384C" w:rsidP="00CC6567">
            <w:pPr>
              <w:rPr>
                <w:b/>
                <w:bCs/>
              </w:rPr>
            </w:pPr>
            <w:r>
              <w:rPr>
                <w:b/>
                <w:bCs/>
              </w:rPr>
              <w:t>Classes:</w:t>
            </w:r>
          </w:p>
          <w:p w:rsidR="00D17266" w:rsidRDefault="007943FF" w:rsidP="00CC6567">
            <w:pPr>
              <w:rPr>
                <w:rStyle w:val="EducationCharChar"/>
              </w:rPr>
            </w:pPr>
            <w:r>
              <w:rPr>
                <w:rStyle w:val="EducationCharChar"/>
              </w:rPr>
              <w:t xml:space="preserve">Forensic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Style w:val="EducationCharChar"/>
                  </w:rPr>
                  <w:t>Science-Aims</w:t>
                </w:r>
              </w:smartTag>
              <w:r>
                <w:rPr>
                  <w:rStyle w:val="EducationCharChar"/>
                </w:rPr>
                <w:t xml:space="preserve"> </w:t>
              </w:r>
              <w:smartTag w:uri="urn:schemas-microsoft-com:office:smarttags" w:element="PlaceType">
                <w:r>
                  <w:rPr>
                    <w:rStyle w:val="EducationCharChar"/>
                  </w:rPr>
                  <w:t>Community College</w:t>
                </w:r>
              </w:smartTag>
            </w:smartTag>
          </w:p>
          <w:p w:rsidR="007943FF" w:rsidRDefault="007943FF" w:rsidP="00CC6567">
            <w:r>
              <w:t>Excelling as a Manager or Supervisor-</w:t>
            </w:r>
            <w:proofErr w:type="spellStart"/>
            <w:r>
              <w:t>Skillpath</w:t>
            </w:r>
            <w:proofErr w:type="spellEnd"/>
          </w:p>
          <w:p w:rsidR="007943FF" w:rsidRDefault="007943FF" w:rsidP="00CC6567">
            <w:r>
              <w:t>Dealing with difficult people-</w:t>
            </w:r>
            <w:proofErr w:type="spellStart"/>
            <w:r>
              <w:t>Skillpath</w:t>
            </w:r>
            <w:proofErr w:type="spellEnd"/>
          </w:p>
          <w:p w:rsidR="007943FF" w:rsidRDefault="007943FF" w:rsidP="00CC6567">
            <w:r>
              <w:t>How to become a better Communicator-</w:t>
            </w:r>
            <w:proofErr w:type="spellStart"/>
            <w:r>
              <w:t>Skillpath</w:t>
            </w:r>
            <w:proofErr w:type="spellEnd"/>
          </w:p>
          <w:p w:rsidR="007943FF" w:rsidRDefault="009E1F3B" w:rsidP="00CC6567">
            <w:r>
              <w:t>How to E</w:t>
            </w:r>
            <w:r w:rsidR="007943FF">
              <w:t>xcel at Managing and Supervising people-</w:t>
            </w:r>
            <w:proofErr w:type="spellStart"/>
            <w:r w:rsidR="007943FF">
              <w:t>Skillpath</w:t>
            </w:r>
            <w:proofErr w:type="spellEnd"/>
          </w:p>
          <w:p w:rsidR="007943FF" w:rsidRDefault="007943FF" w:rsidP="00CC6567">
            <w:r>
              <w:t>Excel Level 1-5 Aims</w:t>
            </w:r>
          </w:p>
          <w:p w:rsidR="007943FF" w:rsidRDefault="007943FF" w:rsidP="00CC6567">
            <w:r>
              <w:t>Word 2003- Level 1-5-Aims</w:t>
            </w:r>
          </w:p>
          <w:p w:rsidR="007943FF" w:rsidRDefault="007943FF" w:rsidP="00CC6567">
            <w:r>
              <w:t>PowerPoint Level 1&amp;2-New Horizons</w:t>
            </w:r>
          </w:p>
          <w:p w:rsidR="007943FF" w:rsidRDefault="007943FF" w:rsidP="00CC6567">
            <w:r>
              <w:t>HIPPA Privacy and HIPPA Security Compliance Employee Training-</w:t>
            </w:r>
            <w:proofErr w:type="spellStart"/>
            <w:r>
              <w:t>Locton</w:t>
            </w:r>
            <w:proofErr w:type="spellEnd"/>
            <w:r>
              <w:t>-Dunning Benefit Company</w:t>
            </w:r>
          </w:p>
          <w:p w:rsidR="007943FF" w:rsidRDefault="007943FF" w:rsidP="00CC6567"/>
          <w:p w:rsidR="007943FF" w:rsidRDefault="007943FF" w:rsidP="00CC6567"/>
          <w:p w:rsidR="00D17266" w:rsidRPr="00D17266" w:rsidRDefault="00D17266" w:rsidP="00D17266"/>
        </w:tc>
        <w:tc>
          <w:tcPr>
            <w:tcW w:w="1350" w:type="dxa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D17266" w:rsidRPr="00CC6567" w:rsidRDefault="00D17266" w:rsidP="00CC6567">
            <w:pPr>
              <w:pStyle w:val="Dates"/>
            </w:pPr>
          </w:p>
        </w:tc>
      </w:tr>
      <w:tr w:rsidR="002F6662" w:rsidTr="00C65D44">
        <w:trPr>
          <w:cantSplit/>
          <w:trHeight w:val="422"/>
        </w:trPr>
        <w:tc>
          <w:tcPr>
            <w:tcW w:w="1980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2F6662" w:rsidRPr="00CC6567" w:rsidRDefault="00D17266" w:rsidP="00CC6567">
            <w:pPr>
              <w:pStyle w:val="Heading1"/>
            </w:pPr>
            <w:r w:rsidRPr="00CC6567">
              <w:lastRenderedPageBreak/>
              <w:t>References</w:t>
            </w:r>
          </w:p>
        </w:tc>
        <w:tc>
          <w:tcPr>
            <w:tcW w:w="7650" w:type="dxa"/>
            <w:gridSpan w:val="3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2F6662" w:rsidRPr="00D17266" w:rsidRDefault="00D17266" w:rsidP="00D17266">
            <w:pPr>
              <w:pStyle w:val="References"/>
            </w:pPr>
            <w:r>
              <w:t>Furnished on request.</w:t>
            </w:r>
          </w:p>
          <w:p w:rsidR="002F6662" w:rsidRDefault="002F6662" w:rsidP="002F6662">
            <w:pPr>
              <w:rPr>
                <w:b/>
                <w:bCs/>
              </w:rPr>
            </w:pPr>
          </w:p>
        </w:tc>
      </w:tr>
    </w:tbl>
    <w:p w:rsidR="00A65E10" w:rsidRDefault="00A65E10">
      <w:pPr>
        <w:rPr>
          <w:rFonts w:cs="Arial"/>
          <w:szCs w:val="20"/>
        </w:rPr>
      </w:pPr>
    </w:p>
    <w:sectPr w:rsidR="00A65E10" w:rsidSect="00A54A0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56050"/>
    <w:multiLevelType w:val="hybridMultilevel"/>
    <w:tmpl w:val="4BB4B6EA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>
    <w:nsid w:val="08C22391"/>
    <w:multiLevelType w:val="multilevel"/>
    <w:tmpl w:val="A76C6892"/>
    <w:numStyleLink w:val="Bulletedlist"/>
  </w:abstractNum>
  <w:abstractNum w:abstractNumId="2">
    <w:nsid w:val="152F59C5"/>
    <w:multiLevelType w:val="multilevel"/>
    <w:tmpl w:val="A76C6892"/>
    <w:numStyleLink w:val="Bulletedlist"/>
  </w:abstractNum>
  <w:abstractNum w:abstractNumId="3">
    <w:nsid w:val="215453CB"/>
    <w:multiLevelType w:val="multilevel"/>
    <w:tmpl w:val="A76C6892"/>
    <w:numStyleLink w:val="Bulletedlist"/>
  </w:abstractNum>
  <w:abstractNum w:abstractNumId="4">
    <w:nsid w:val="21C37390"/>
    <w:multiLevelType w:val="multilevel"/>
    <w:tmpl w:val="A76C6892"/>
    <w:numStyleLink w:val="Bulletedlist"/>
  </w:abstractNum>
  <w:abstractNum w:abstractNumId="5">
    <w:nsid w:val="25183ADC"/>
    <w:multiLevelType w:val="multilevel"/>
    <w:tmpl w:val="A76C6892"/>
    <w:numStyleLink w:val="Bulletedlist"/>
  </w:abstractNum>
  <w:abstractNum w:abstractNumId="6">
    <w:nsid w:val="467540F4"/>
    <w:multiLevelType w:val="multilevel"/>
    <w:tmpl w:val="A76C6892"/>
    <w:styleLink w:val="Bulletedlist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0C1095"/>
    <w:multiLevelType w:val="hybridMultilevel"/>
    <w:tmpl w:val="D0328BA0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>
    <w:nsid w:val="53AA603B"/>
    <w:multiLevelType w:val="singleLevel"/>
    <w:tmpl w:val="4D9E11AA"/>
    <w:lvl w:ilvl="0">
      <w:start w:val="1"/>
      <w:numFmt w:val="bullet"/>
      <w:pStyle w:val="Bulletedlist1stline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</w:abstractNum>
  <w:abstractNum w:abstractNumId="9">
    <w:nsid w:val="5DEA27B8"/>
    <w:multiLevelType w:val="multilevel"/>
    <w:tmpl w:val="A76C6892"/>
    <w:numStyleLink w:val="Bulletedlist"/>
  </w:abstractNum>
  <w:abstractNum w:abstractNumId="10">
    <w:nsid w:val="64C07371"/>
    <w:multiLevelType w:val="multilevel"/>
    <w:tmpl w:val="A76C6892"/>
    <w:numStyleLink w:val="Bulletedlist"/>
  </w:abstractNum>
  <w:abstractNum w:abstractNumId="11">
    <w:nsid w:val="713676E9"/>
    <w:multiLevelType w:val="multilevel"/>
    <w:tmpl w:val="A76C6892"/>
    <w:numStyleLink w:val="Bulletedlist"/>
  </w:abstractNum>
  <w:abstractNum w:abstractNumId="12">
    <w:nsid w:val="717A1A2A"/>
    <w:multiLevelType w:val="multilevel"/>
    <w:tmpl w:val="A76C6892"/>
    <w:numStyleLink w:val="Bulletedlist"/>
  </w:abstractNum>
  <w:abstractNum w:abstractNumId="13">
    <w:nsid w:val="7F93059C"/>
    <w:multiLevelType w:val="multilevel"/>
    <w:tmpl w:val="A76C6892"/>
    <w:numStyleLink w:val="Bulletedlist"/>
  </w:abstractNum>
  <w:num w:numId="1">
    <w:abstractNumId w:val="8"/>
  </w:num>
  <w:num w:numId="2">
    <w:abstractNumId w:val="6"/>
  </w:num>
  <w:num w:numId="3">
    <w:abstractNumId w:val="4"/>
  </w:num>
  <w:num w:numId="4">
    <w:abstractNumId w:val="5"/>
  </w:num>
  <w:num w:numId="5">
    <w:abstractNumId w:val="11"/>
  </w:num>
  <w:num w:numId="6">
    <w:abstractNumId w:val="2"/>
  </w:num>
  <w:num w:numId="7">
    <w:abstractNumId w:val="3"/>
  </w:num>
  <w:num w:numId="8">
    <w:abstractNumId w:val="7"/>
  </w:num>
  <w:num w:numId="9">
    <w:abstractNumId w:val="12"/>
  </w:num>
  <w:num w:numId="10">
    <w:abstractNumId w:val="13"/>
  </w:num>
  <w:num w:numId="11">
    <w:abstractNumId w:val="0"/>
  </w:num>
  <w:num w:numId="12">
    <w:abstractNumId w:val="10"/>
  </w:num>
  <w:num w:numId="13">
    <w:abstractNumId w:val="9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attachedTemplate r:id="rId1"/>
  <w:stylePaneFormatFilter w:val="3F01"/>
  <w:defaultTabStop w:val="720"/>
  <w:doNotHyphenateCaps/>
  <w:characterSpacingControl w:val="doNotCompress"/>
  <w:compat/>
  <w:rsids>
    <w:rsidRoot w:val="000813E7"/>
    <w:rsid w:val="000009BA"/>
    <w:rsid w:val="00036117"/>
    <w:rsid w:val="000426F3"/>
    <w:rsid w:val="0004584D"/>
    <w:rsid w:val="000813E7"/>
    <w:rsid w:val="000D1F1E"/>
    <w:rsid w:val="00112EB1"/>
    <w:rsid w:val="001209EA"/>
    <w:rsid w:val="00130611"/>
    <w:rsid w:val="001418AE"/>
    <w:rsid w:val="00144C40"/>
    <w:rsid w:val="00184B53"/>
    <w:rsid w:val="0019026C"/>
    <w:rsid w:val="00194FCA"/>
    <w:rsid w:val="001B1B1F"/>
    <w:rsid w:val="001F1FE4"/>
    <w:rsid w:val="00225E32"/>
    <w:rsid w:val="002629EC"/>
    <w:rsid w:val="00286B09"/>
    <w:rsid w:val="002B1B14"/>
    <w:rsid w:val="002D6D63"/>
    <w:rsid w:val="002F47C0"/>
    <w:rsid w:val="002F5852"/>
    <w:rsid w:val="002F6662"/>
    <w:rsid w:val="00305BA5"/>
    <w:rsid w:val="00320524"/>
    <w:rsid w:val="003C030D"/>
    <w:rsid w:val="003D30DD"/>
    <w:rsid w:val="003E3210"/>
    <w:rsid w:val="003F17A0"/>
    <w:rsid w:val="003F5D3E"/>
    <w:rsid w:val="00410521"/>
    <w:rsid w:val="00444B13"/>
    <w:rsid w:val="004675E3"/>
    <w:rsid w:val="00470C1A"/>
    <w:rsid w:val="00480F5D"/>
    <w:rsid w:val="00486D74"/>
    <w:rsid w:val="004B48D2"/>
    <w:rsid w:val="004D25AE"/>
    <w:rsid w:val="004F6F87"/>
    <w:rsid w:val="00503251"/>
    <w:rsid w:val="005047F0"/>
    <w:rsid w:val="00507AE1"/>
    <w:rsid w:val="005141A0"/>
    <w:rsid w:val="00543F26"/>
    <w:rsid w:val="005508AD"/>
    <w:rsid w:val="005533CD"/>
    <w:rsid w:val="00553401"/>
    <w:rsid w:val="00572B3F"/>
    <w:rsid w:val="005B0802"/>
    <w:rsid w:val="005B37A2"/>
    <w:rsid w:val="005E4EAD"/>
    <w:rsid w:val="005F39F4"/>
    <w:rsid w:val="00614C29"/>
    <w:rsid w:val="006445F2"/>
    <w:rsid w:val="006922E8"/>
    <w:rsid w:val="00693A08"/>
    <w:rsid w:val="006A4478"/>
    <w:rsid w:val="006B37FD"/>
    <w:rsid w:val="006C03A7"/>
    <w:rsid w:val="006E424B"/>
    <w:rsid w:val="006E6720"/>
    <w:rsid w:val="007407AD"/>
    <w:rsid w:val="007573B9"/>
    <w:rsid w:val="007677EA"/>
    <w:rsid w:val="007834DA"/>
    <w:rsid w:val="007943FF"/>
    <w:rsid w:val="00795D9B"/>
    <w:rsid w:val="007A54B9"/>
    <w:rsid w:val="007B6435"/>
    <w:rsid w:val="007C01B2"/>
    <w:rsid w:val="007D5C35"/>
    <w:rsid w:val="007E4866"/>
    <w:rsid w:val="00842682"/>
    <w:rsid w:val="00852EF2"/>
    <w:rsid w:val="00874A01"/>
    <w:rsid w:val="00886F27"/>
    <w:rsid w:val="008912F5"/>
    <w:rsid w:val="008931FF"/>
    <w:rsid w:val="008A482D"/>
    <w:rsid w:val="008A5BDD"/>
    <w:rsid w:val="008A7B76"/>
    <w:rsid w:val="00902A72"/>
    <w:rsid w:val="00931457"/>
    <w:rsid w:val="0093384C"/>
    <w:rsid w:val="00953CC2"/>
    <w:rsid w:val="00975C5A"/>
    <w:rsid w:val="00986F58"/>
    <w:rsid w:val="009A5874"/>
    <w:rsid w:val="009E1F3B"/>
    <w:rsid w:val="009F6F3A"/>
    <w:rsid w:val="00A332E5"/>
    <w:rsid w:val="00A54A01"/>
    <w:rsid w:val="00A5754B"/>
    <w:rsid w:val="00A65E10"/>
    <w:rsid w:val="00A76701"/>
    <w:rsid w:val="00A92D25"/>
    <w:rsid w:val="00AB5B26"/>
    <w:rsid w:val="00B21092"/>
    <w:rsid w:val="00B3555C"/>
    <w:rsid w:val="00B51CD2"/>
    <w:rsid w:val="00B52BE8"/>
    <w:rsid w:val="00B53B12"/>
    <w:rsid w:val="00B56C7B"/>
    <w:rsid w:val="00B60A37"/>
    <w:rsid w:val="00B824F8"/>
    <w:rsid w:val="00B84022"/>
    <w:rsid w:val="00BA3E0E"/>
    <w:rsid w:val="00BD4EFC"/>
    <w:rsid w:val="00C02D57"/>
    <w:rsid w:val="00C22E49"/>
    <w:rsid w:val="00C65D44"/>
    <w:rsid w:val="00C71F47"/>
    <w:rsid w:val="00C727C5"/>
    <w:rsid w:val="00C77A92"/>
    <w:rsid w:val="00C94284"/>
    <w:rsid w:val="00CB75A4"/>
    <w:rsid w:val="00CC6567"/>
    <w:rsid w:val="00CD0C38"/>
    <w:rsid w:val="00CE316E"/>
    <w:rsid w:val="00D17266"/>
    <w:rsid w:val="00D75AAE"/>
    <w:rsid w:val="00E175B1"/>
    <w:rsid w:val="00E251F6"/>
    <w:rsid w:val="00E344A1"/>
    <w:rsid w:val="00E45D61"/>
    <w:rsid w:val="00E952C4"/>
    <w:rsid w:val="00EB3E11"/>
    <w:rsid w:val="00EB43AC"/>
    <w:rsid w:val="00EC5DEB"/>
    <w:rsid w:val="00EC75B2"/>
    <w:rsid w:val="00EF597E"/>
    <w:rsid w:val="00F13427"/>
    <w:rsid w:val="00F22C8E"/>
    <w:rsid w:val="00F56BC1"/>
    <w:rsid w:val="00F80CB9"/>
    <w:rsid w:val="00F8239E"/>
    <w:rsid w:val="00FA122D"/>
    <w:rsid w:val="00FA70B6"/>
    <w:rsid w:val="00FD2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6F27"/>
    <w:pPr>
      <w:spacing w:before="20"/>
    </w:pPr>
    <w:rPr>
      <w:rFonts w:ascii="Garamond" w:hAnsi="Garamond"/>
      <w:szCs w:val="24"/>
    </w:rPr>
  </w:style>
  <w:style w:type="paragraph" w:styleId="Heading1">
    <w:name w:val="heading 1"/>
    <w:basedOn w:val="Normal"/>
    <w:next w:val="Normal"/>
    <w:qFormat/>
    <w:rsid w:val="005047F0"/>
    <w:pPr>
      <w:tabs>
        <w:tab w:val="right" w:pos="6480"/>
      </w:tabs>
      <w:spacing w:before="100"/>
      <w:outlineLvl w:val="0"/>
    </w:pPr>
    <w:rPr>
      <w:rFonts w:cs="Arial"/>
      <w:b/>
      <w:bCs/>
      <w:sz w:val="22"/>
      <w:szCs w:val="20"/>
    </w:rPr>
  </w:style>
  <w:style w:type="paragraph" w:styleId="Heading2">
    <w:name w:val="heading 2"/>
    <w:basedOn w:val="Normal"/>
    <w:next w:val="Normal"/>
    <w:qFormat/>
    <w:rsid w:val="006C03A7"/>
    <w:pPr>
      <w:spacing w:before="120"/>
      <w:outlineLvl w:val="1"/>
    </w:pPr>
    <w:rPr>
      <w:b/>
      <w:bCs/>
    </w:rPr>
  </w:style>
  <w:style w:type="paragraph" w:styleId="Heading3">
    <w:name w:val="heading 3"/>
    <w:basedOn w:val="Education"/>
    <w:next w:val="Normal"/>
    <w:link w:val="Heading3Char"/>
    <w:qFormat/>
    <w:rsid w:val="005047F0"/>
    <w:pPr>
      <w:spacing w:before="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Information">
    <w:name w:val="Contact Information"/>
    <w:basedOn w:val="Normal"/>
    <w:link w:val="ContactInformationCharChar"/>
    <w:rsid w:val="00AB5B26"/>
    <w:pPr>
      <w:tabs>
        <w:tab w:val="right" w:pos="6480"/>
      </w:tabs>
    </w:pPr>
    <w:rPr>
      <w:rFonts w:cs="Arial"/>
      <w:b/>
      <w:bCs/>
      <w:szCs w:val="20"/>
    </w:rPr>
  </w:style>
  <w:style w:type="paragraph" w:customStyle="1" w:styleId="Bulletedlist1stline">
    <w:name w:val="Bulleted list 1st line"/>
    <w:basedOn w:val="Normal"/>
    <w:link w:val="Bulletedlist1stlineCharChar"/>
    <w:rsid w:val="006922E8"/>
    <w:pPr>
      <w:numPr>
        <w:numId w:val="1"/>
      </w:numPr>
      <w:tabs>
        <w:tab w:val="right" w:pos="6480"/>
      </w:tabs>
      <w:spacing w:before="120"/>
    </w:pPr>
  </w:style>
  <w:style w:type="paragraph" w:customStyle="1" w:styleId="References">
    <w:name w:val="References"/>
    <w:basedOn w:val="Normal"/>
    <w:link w:val="ReferencesCharChar"/>
    <w:rsid w:val="00842682"/>
    <w:pPr>
      <w:spacing w:before="120"/>
    </w:pPr>
    <w:rPr>
      <w:bCs/>
    </w:rPr>
  </w:style>
  <w:style w:type="character" w:customStyle="1" w:styleId="Heading3Char">
    <w:name w:val="Heading 3 Char"/>
    <w:basedOn w:val="EducationCharChar"/>
    <w:link w:val="Heading3"/>
    <w:rsid w:val="005047F0"/>
  </w:style>
  <w:style w:type="paragraph" w:customStyle="1" w:styleId="Copyright">
    <w:name w:val="Copyright"/>
    <w:basedOn w:val="Normal"/>
    <w:rsid w:val="005047F0"/>
    <w:pPr>
      <w:spacing w:before="320"/>
    </w:pPr>
    <w:rPr>
      <w:sz w:val="16"/>
    </w:rPr>
  </w:style>
  <w:style w:type="paragraph" w:customStyle="1" w:styleId="Dates">
    <w:name w:val="Dates"/>
    <w:basedOn w:val="Normal"/>
    <w:link w:val="DatesCharChar"/>
    <w:rsid w:val="002D6D63"/>
    <w:pPr>
      <w:jc w:val="right"/>
    </w:pPr>
    <w:rPr>
      <w:i/>
      <w:szCs w:val="20"/>
    </w:rPr>
  </w:style>
  <w:style w:type="character" w:customStyle="1" w:styleId="ContactInformationCharChar">
    <w:name w:val="Contact Information Char Char"/>
    <w:basedOn w:val="DefaultParagraphFont"/>
    <w:link w:val="ContactInformation"/>
    <w:rsid w:val="00FA122D"/>
    <w:rPr>
      <w:rFonts w:ascii="Garamond" w:hAnsi="Garamond" w:cs="Arial"/>
      <w:b/>
      <w:bCs/>
      <w:lang w:val="en-US" w:eastAsia="en-US" w:bidi="ar-SA"/>
    </w:rPr>
  </w:style>
  <w:style w:type="character" w:customStyle="1" w:styleId="DatesCharChar">
    <w:name w:val="Dates Char Char"/>
    <w:basedOn w:val="DefaultParagraphFont"/>
    <w:link w:val="Dates"/>
    <w:rsid w:val="002D6D63"/>
    <w:rPr>
      <w:rFonts w:ascii="Garamond" w:hAnsi="Garamond"/>
      <w:i/>
      <w:lang w:val="en-US" w:eastAsia="en-US" w:bidi="ar-SA"/>
    </w:rPr>
  </w:style>
  <w:style w:type="paragraph" w:customStyle="1" w:styleId="Name">
    <w:name w:val="Name"/>
    <w:basedOn w:val="Normal"/>
    <w:rsid w:val="00BA3E0E"/>
    <w:pPr>
      <w:spacing w:after="40"/>
    </w:pPr>
    <w:rPr>
      <w:b/>
      <w:sz w:val="22"/>
      <w:szCs w:val="20"/>
    </w:rPr>
  </w:style>
  <w:style w:type="paragraph" w:customStyle="1" w:styleId="Education">
    <w:name w:val="Education"/>
    <w:basedOn w:val="Normal"/>
    <w:link w:val="EducationCharChar"/>
    <w:rsid w:val="00F8239E"/>
    <w:pPr>
      <w:tabs>
        <w:tab w:val="right" w:pos="6480"/>
      </w:tabs>
      <w:spacing w:before="0"/>
    </w:pPr>
    <w:rPr>
      <w:rFonts w:cs="Arial"/>
      <w:i/>
      <w:iCs/>
      <w:spacing w:val="8"/>
      <w:szCs w:val="20"/>
    </w:rPr>
  </w:style>
  <w:style w:type="character" w:customStyle="1" w:styleId="Bulletedlist1stlineCharChar">
    <w:name w:val="Bulleted list 1st line Char Char"/>
    <w:basedOn w:val="DefaultParagraphFont"/>
    <w:link w:val="Bulletedlist1stline"/>
    <w:rsid w:val="006922E8"/>
    <w:rPr>
      <w:rFonts w:ascii="Garamond" w:hAnsi="Garamond"/>
      <w:szCs w:val="24"/>
      <w:lang w:val="en-US" w:eastAsia="en-US" w:bidi="ar-SA"/>
    </w:rPr>
  </w:style>
  <w:style w:type="numbering" w:customStyle="1" w:styleId="Bulletedlist">
    <w:name w:val="Bulleted list"/>
    <w:basedOn w:val="NoList"/>
    <w:rsid w:val="006922E8"/>
    <w:pPr>
      <w:numPr>
        <w:numId w:val="2"/>
      </w:numPr>
    </w:pPr>
  </w:style>
  <w:style w:type="character" w:customStyle="1" w:styleId="EducationCharChar">
    <w:name w:val="Education Char Char"/>
    <w:basedOn w:val="DefaultParagraphFont"/>
    <w:link w:val="Education"/>
    <w:rsid w:val="00F8239E"/>
    <w:rPr>
      <w:rFonts w:ascii="Garamond" w:hAnsi="Garamond" w:cs="Arial"/>
      <w:i/>
      <w:iCs/>
      <w:spacing w:val="8"/>
      <w:lang w:val="en-US" w:eastAsia="en-US" w:bidi="ar-SA"/>
    </w:rPr>
  </w:style>
  <w:style w:type="character" w:customStyle="1" w:styleId="ReferencesCharChar">
    <w:name w:val="References Char Char"/>
    <w:basedOn w:val="DefaultParagraphFont"/>
    <w:link w:val="References"/>
    <w:rsid w:val="00842682"/>
    <w:rPr>
      <w:rFonts w:ascii="Garamond" w:hAnsi="Garamond"/>
      <w:bCs/>
      <w:szCs w:val="24"/>
      <w:lang w:val="en-US" w:eastAsia="en-US" w:bidi="ar-SA"/>
    </w:rPr>
  </w:style>
  <w:style w:type="paragraph" w:customStyle="1" w:styleId="Company">
    <w:name w:val="Company"/>
    <w:basedOn w:val="References"/>
    <w:link w:val="CompanyCharChar"/>
    <w:rsid w:val="00194FCA"/>
    <w:pPr>
      <w:spacing w:before="0"/>
    </w:pPr>
    <w:rPr>
      <w:b/>
      <w:bCs w:val="0"/>
      <w:i/>
    </w:rPr>
  </w:style>
  <w:style w:type="character" w:customStyle="1" w:styleId="CompanyCharChar">
    <w:name w:val="Company Char Char"/>
    <w:basedOn w:val="ReferencesCharChar"/>
    <w:link w:val="Company"/>
    <w:rsid w:val="00194FCA"/>
    <w:rPr>
      <w:b/>
      <w:i/>
    </w:rPr>
  </w:style>
  <w:style w:type="paragraph" w:customStyle="1" w:styleId="DatesBefore6pt">
    <w:name w:val="Dates + Before:  6 pt"/>
    <w:basedOn w:val="Dates"/>
    <w:rsid w:val="00EC5DEB"/>
    <w:pPr>
      <w:spacing w:before="120"/>
    </w:pPr>
    <w:rPr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7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shupp\LOCALS~1\Temp\TCD16E.tmp\Secretary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Secretary resume</Template>
  <TotalTime>4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Susan Hupp</vt:lpstr>
    </vt:vector>
  </TitlesOfParts>
  <Manager/>
  <Company>McGraw-Hill</Company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Susan Hupp</dc:title>
  <dc:subject/>
  <dc:creator>shupp</dc:creator>
  <cp:keywords/>
  <dc:description/>
  <cp:lastModifiedBy> </cp:lastModifiedBy>
  <cp:revision>2</cp:revision>
  <cp:lastPrinted>2007-07-23T14:41:00Z</cp:lastPrinted>
  <dcterms:created xsi:type="dcterms:W3CDTF">2013-07-27T15:19:00Z</dcterms:created>
  <dcterms:modified xsi:type="dcterms:W3CDTF">2013-07-27T15:19:00Z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TC063694011033</vt:lpwstr>
  </property>
</Properties>
</file>