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4F" w:rsidRDefault="00E44A4F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Darsi Huebner</w:t>
      </w:r>
    </w:p>
    <w:p w:rsidR="00E44A4F" w:rsidRDefault="00E44A4F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16"/>
          <w:szCs w:val="16"/>
        </w:rPr>
        <w:t>8991 Gaylord St. Thornton, Co. 80229/Phone 720-560-0723/ Email d.hueb123@yahoo.com</w:t>
      </w:r>
    </w:p>
    <w:p w:rsidR="00E44A4F" w:rsidRDefault="00E44A4F">
      <w:pPr>
        <w:jc w:val="right"/>
      </w:pPr>
    </w:p>
    <w:p w:rsidR="00E44A4F" w:rsidRDefault="00E44A4F"/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Objective</w:t>
      </w:r>
      <w:r>
        <w:rPr>
          <w:rFonts w:ascii="Century Gothic" w:hAnsi="Century Gothic" w:cs="Century Gothic"/>
          <w:b/>
          <w:bCs/>
          <w:sz w:val="22"/>
          <w:szCs w:val="22"/>
        </w:rPr>
        <w:tab/>
        <w:t>To obtain a position in a fast paced work environment in which I can</w:t>
      </w:r>
    </w:p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         utilize and expand my current abilities. To become a more valuable asset to your</w:t>
      </w:r>
    </w:p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         company by having the opportunity for growth through cross-training. To work for       </w:t>
      </w:r>
    </w:p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         a company that promotes from the talent within, yet allows people the  </w:t>
      </w:r>
    </w:p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         opportunity to get their foot in the door.</w:t>
      </w:r>
    </w:p>
    <w:p w:rsidR="00E44A4F" w:rsidRDefault="00E44A4F">
      <w:pPr>
        <w:tabs>
          <w:tab w:val="left" w:pos="2160"/>
        </w:tabs>
        <w:rPr>
          <w:rFonts w:ascii="Century Gothic" w:hAnsi="Century Gothic" w:cs="Century Gothic"/>
          <w:b/>
          <w:bCs/>
        </w:rPr>
      </w:pPr>
    </w:p>
    <w:p w:rsidR="00E44A4F" w:rsidRDefault="00E44A4F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  <w:t>Gerber Collision and Glass</w:t>
      </w:r>
      <w:r>
        <w:rPr>
          <w:rFonts w:ascii="Century Gothic" w:hAnsi="Century Gothic" w:cs="Century Gothic"/>
          <w:sz w:val="22"/>
          <w:szCs w:val="22"/>
        </w:rPr>
        <w:t xml:space="preserve">               Customer Service Representative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2006-2013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Self motivated cross-training in multiple roles including the front desk, maintenance,                      detailing and parts, benefiting both myself and the company.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Consistently provide remarkable customer service in any given situation. 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Having the ability to communicate and connect with different personalities, including difficult ones. 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Resolve issues and restore trust in upset customers.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Trusted to[ provide effective training for new employees, so I must be doing something right. </w:t>
      </w:r>
    </w:p>
    <w:p w:rsidR="00E44A4F" w:rsidRDefault="00E44A4F">
      <w:pPr>
        <w:rPr>
          <w:rFonts w:ascii="Arial" w:hAnsi="Arial" w:cs="Arial"/>
        </w:rPr>
      </w:pPr>
    </w:p>
    <w:p w:rsidR="00E44A4F" w:rsidRDefault="00E44A4F">
      <w:pPr>
        <w:rPr>
          <w:rFonts w:ascii="Arial" w:hAnsi="Arial" w:cs="Arial"/>
        </w:rPr>
      </w:pPr>
    </w:p>
    <w:p w:rsidR="00E44A4F" w:rsidRDefault="00E44A4F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Cenveo Envelope Company           Machine Adjuster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1990-2005 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Maintenance and set up of difficult industrial machines. 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Only female adjuster.</w:t>
      </w: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Safety monitor in areas considered to be high risk for injury.                                                            </w:t>
      </w:r>
    </w:p>
    <w:p w:rsidR="00E44A4F" w:rsidRDefault="00E44A4F">
      <w:pPr>
        <w:ind w:left="2160"/>
        <w:rPr>
          <w:rFonts w:ascii="Arial" w:hAnsi="Arial" w:cs="Arial"/>
        </w:rPr>
      </w:pPr>
    </w:p>
    <w:p w:rsidR="00E44A4F" w:rsidRDefault="00E44A4F">
      <w:pPr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E44A4F" w:rsidRDefault="00E44A4F">
      <w:pPr>
        <w:ind w:left="21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Arial" w:hAnsi="Arial" w:cs="Arial"/>
        </w:rPr>
        <w:t xml:space="preserve">   Carroll High School Carroll, Iowa  </w:t>
      </w:r>
    </w:p>
    <w:p w:rsidR="00E44A4F" w:rsidRDefault="00E44A4F">
      <w:pPr>
        <w:rPr>
          <w:sz w:val="22"/>
          <w:szCs w:val="22"/>
        </w:rPr>
      </w:pPr>
    </w:p>
    <w:p w:rsidR="00E44A4F" w:rsidRDefault="00E44A4F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References are available on request.</w:t>
      </w:r>
    </w:p>
    <w:sectPr w:rsidR="00E44A4F" w:rsidSect="00E44A4F">
      <w:headerReference w:type="default" r:id="rId6"/>
      <w:footerReference w:type="default" r:id="rId7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4F" w:rsidRDefault="00E44A4F" w:rsidP="00E44A4F">
      <w:r>
        <w:separator/>
      </w:r>
    </w:p>
  </w:endnote>
  <w:endnote w:type="continuationSeparator" w:id="0">
    <w:p w:rsidR="00E44A4F" w:rsidRDefault="00E44A4F" w:rsidP="00E4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4F" w:rsidRDefault="00E44A4F">
    <w:pPr>
      <w:tabs>
        <w:tab w:val="center" w:pos="4320"/>
        <w:tab w:val="right" w:pos="8640"/>
      </w:tabs>
      <w:jc w:val="right"/>
      <w:rPr>
        <w:rFonts w:cstheme="minorBidi"/>
        <w:kern w:val="0"/>
        <w:sz w:val="18"/>
        <w:szCs w:val="18"/>
      </w:rPr>
    </w:pPr>
    <w:r>
      <w:rPr>
        <w:rFonts w:cstheme="minorBidi"/>
        <w:kern w:val="0"/>
        <w:sz w:val="18"/>
        <w:szCs w:val="18"/>
      </w:rPr>
      <w:t>Your Name</w:t>
    </w:r>
  </w:p>
  <w:p w:rsidR="00E44A4F" w:rsidRDefault="00E44A4F">
    <w:pPr>
      <w:pBdr>
        <w:top w:val="single" w:sz="8" w:space="1" w:color="C0C0C0"/>
      </w:pBdr>
      <w:tabs>
        <w:tab w:val="center" w:pos="4320"/>
        <w:tab w:val="right" w:pos="8640"/>
      </w:tabs>
      <w:jc w:val="right"/>
      <w:rPr>
        <w:rFonts w:cstheme="minorBidi"/>
        <w:kern w:val="0"/>
        <w:sz w:val="18"/>
        <w:szCs w:val="18"/>
      </w:rPr>
    </w:pPr>
    <w:r>
      <w:rPr>
        <w:rFonts w:cstheme="minorBidi"/>
        <w:kern w:val="0"/>
        <w:sz w:val="18"/>
        <w:szCs w:val="18"/>
      </w:rPr>
      <w:t>Address, phone, fax, email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4F" w:rsidRDefault="00E44A4F" w:rsidP="00E44A4F">
      <w:r>
        <w:separator/>
      </w:r>
    </w:p>
  </w:footnote>
  <w:footnote w:type="continuationSeparator" w:id="0">
    <w:p w:rsidR="00E44A4F" w:rsidRDefault="00E44A4F" w:rsidP="00E44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4F" w:rsidRDefault="00E44A4F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44A4F"/>
    <w:rsid w:val="00E4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