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hAnsi="Century Gothic"/>
          <w:b/>
          <w:bCs/>
          <w:iCs/>
          <w:kern w:val="28"/>
          <w:sz w:val="44"/>
          <w:szCs w:val="44"/>
        </w:rPr>
      </w:pPr>
      <w:r w:rsidRPr="00E1406B">
        <w:rPr>
          <w:rFonts w:ascii="Century Gothic" w:hAnsi="Century Gothic"/>
          <w:b/>
          <w:bCs/>
          <w:iCs/>
          <w:kern w:val="28"/>
          <w:sz w:val="44"/>
          <w:szCs w:val="44"/>
        </w:rPr>
        <w:t>Matthew Hucalo</w:t>
      </w:r>
    </w:p>
    <w:p w:rsidR="00D54BF5" w:rsidRPr="00E1406B" w:rsidRDefault="00D54BF5" w:rsidP="002F3B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kern w:val="28"/>
        </w:rPr>
        <w:t xml:space="preserve">8821 E. Mad </w:t>
      </w:r>
      <w:smartTag w:uri="urn:schemas-microsoft-com:office:smarttags" w:element="address">
        <w:smartTag w:uri="urn:schemas-microsoft-com:office:smarttags" w:element="Street">
          <w:r w:rsidRPr="00E1406B">
            <w:rPr>
              <w:rFonts w:ascii="Century Gothic" w:hAnsi="Century Gothic"/>
              <w:kern w:val="28"/>
            </w:rPr>
            <w:t>River Rd</w:t>
          </w:r>
        </w:smartTag>
      </w:smartTag>
    </w:p>
    <w:p w:rsidR="00D54BF5" w:rsidRPr="00E1406B" w:rsidRDefault="00D54BF5" w:rsidP="002F3B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kern w:val="28"/>
        </w:rPr>
        <w:t>Parker, CO 80134</w:t>
      </w:r>
    </w:p>
    <w:p w:rsidR="00D54BF5" w:rsidRPr="00E1406B" w:rsidRDefault="00D54BF5" w:rsidP="002F3B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kern w:val="28"/>
        </w:rPr>
        <w:t>Cell: 720.365.9470</w:t>
      </w:r>
    </w:p>
    <w:p w:rsidR="00D54BF5" w:rsidRPr="00E1406B" w:rsidRDefault="00D54BF5" w:rsidP="002F3B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kern w:val="28"/>
        </w:rPr>
        <w:t>Email: rs_ss69@yahoo.com</w:t>
      </w:r>
    </w:p>
    <w:p w:rsidR="00D54BF5" w:rsidRPr="00E1406B" w:rsidRDefault="00D54BF5" w:rsidP="000B79E4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kern w:val="28"/>
        </w:rPr>
      </w:pP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/>
          <w:bCs/>
          <w:i/>
          <w:iCs/>
          <w:kern w:val="28"/>
        </w:rPr>
      </w:pPr>
    </w:p>
    <w:p w:rsidR="00D54BF5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entury Gothic" w:hAnsi="Century Gothic"/>
          <w:b/>
          <w:bCs/>
          <w:iCs/>
          <w:kern w:val="28"/>
        </w:rPr>
      </w:pP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entury Gothic" w:hAnsi="Century Gothic"/>
          <w:b/>
          <w:bCs/>
          <w:iCs/>
          <w:kern w:val="28"/>
        </w:rPr>
      </w:pPr>
      <w:r w:rsidRPr="00E1406B">
        <w:rPr>
          <w:rFonts w:ascii="Century Gothic" w:hAnsi="Century Gothic"/>
          <w:b/>
          <w:bCs/>
          <w:iCs/>
          <w:kern w:val="28"/>
        </w:rPr>
        <w:t xml:space="preserve">QUALIFICATIONS: </w:t>
      </w:r>
    </w:p>
    <w:p w:rsidR="00D54BF5" w:rsidRPr="00E1406B" w:rsidRDefault="00D54BF5" w:rsidP="00AC59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11 years of customer service experience with 7 years of warehouse experience.</w:t>
      </w:r>
    </w:p>
    <w:p w:rsidR="00D54BF5" w:rsidRPr="00E1406B" w:rsidRDefault="00D54BF5" w:rsidP="000B79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Skilled in various PC applications including Excel, Word and Outlook.</w:t>
      </w:r>
    </w:p>
    <w:p w:rsidR="00D54BF5" w:rsidRPr="00E1406B" w:rsidRDefault="00D54BF5" w:rsidP="000B79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10-key by touch and a 50 wpm typing ability.</w:t>
      </w: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entury Gothic" w:hAnsi="Century Gothic"/>
          <w:kern w:val="28"/>
        </w:rPr>
      </w:pP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entury Gothic" w:hAnsi="Century Gothic"/>
          <w:b/>
          <w:bCs/>
          <w:iCs/>
          <w:kern w:val="28"/>
        </w:rPr>
      </w:pPr>
      <w:r w:rsidRPr="00E1406B">
        <w:rPr>
          <w:rFonts w:ascii="Century Gothic" w:hAnsi="Century Gothic"/>
          <w:b/>
          <w:bCs/>
          <w:iCs/>
          <w:kern w:val="28"/>
        </w:rPr>
        <w:t xml:space="preserve">EXPERIENCE: </w:t>
      </w:r>
    </w:p>
    <w:p w:rsidR="00D54BF5" w:rsidRPr="00E1406B" w:rsidRDefault="00D54BF5" w:rsidP="000B79E4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b/>
          <w:i/>
          <w:kern w:val="28"/>
        </w:rPr>
        <w:t>Lead Mechanic</w:t>
      </w:r>
      <w:r w:rsidRPr="00E1406B">
        <w:rPr>
          <w:rFonts w:ascii="Century Gothic" w:hAnsi="Century Gothic"/>
          <w:kern w:val="28"/>
        </w:rPr>
        <w:t xml:space="preserve">      </w:t>
      </w:r>
      <w:smartTag w:uri="urn:schemas-microsoft-com:office:smarttags" w:element="State">
        <w:r w:rsidRPr="00E1406B">
          <w:rPr>
            <w:rFonts w:ascii="Century Gothic" w:hAnsi="Century Gothic"/>
            <w:kern w:val="28"/>
          </w:rPr>
          <w:t>Colorado</w:t>
        </w:r>
      </w:smartTag>
      <w:r w:rsidRPr="00E1406B">
        <w:rPr>
          <w:rFonts w:ascii="Century Gothic" w:hAnsi="Century Gothic"/>
          <w:kern w:val="28"/>
        </w:rPr>
        <w:t xml:space="preserve"> Performance Unlimited</w:t>
      </w:r>
      <w:r w:rsidRPr="00E1406B">
        <w:rPr>
          <w:rFonts w:ascii="Century Gothic" w:hAnsi="Century Gothic"/>
          <w:kern w:val="28"/>
        </w:rPr>
        <w:tab/>
      </w:r>
      <w:smartTag w:uri="urn:schemas-microsoft-com:office:smarttags" w:element="City">
        <w:smartTag w:uri="urn:schemas-microsoft-com:office:smarttags" w:element="place">
          <w:r w:rsidRPr="00E1406B">
            <w:rPr>
              <w:rFonts w:ascii="Century Gothic" w:hAnsi="Century Gothic"/>
              <w:kern w:val="28"/>
            </w:rPr>
            <w:t>Brighton</w:t>
          </w:r>
        </w:smartTag>
        <w:r w:rsidRPr="00E1406B">
          <w:rPr>
            <w:rFonts w:ascii="Century Gothic" w:hAnsi="Century Gothic"/>
            <w:kern w:val="28"/>
          </w:rPr>
          <w:t xml:space="preserve">, </w:t>
        </w:r>
        <w:smartTag w:uri="urn:schemas-microsoft-com:office:smarttags" w:element="State">
          <w:r w:rsidRPr="00E1406B">
            <w:rPr>
              <w:rFonts w:ascii="Century Gothic" w:hAnsi="Century Gothic"/>
              <w:kern w:val="28"/>
            </w:rPr>
            <w:t>CO</w:t>
          </w:r>
        </w:smartTag>
      </w:smartTag>
    </w:p>
    <w:p w:rsidR="00D54BF5" w:rsidRPr="00E1406B" w:rsidRDefault="00D54BF5" w:rsidP="000B79E4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entury Gothic" w:hAnsi="Century Gothic"/>
          <w:i/>
          <w:kern w:val="28"/>
        </w:rPr>
      </w:pPr>
      <w:r w:rsidRPr="00E1406B">
        <w:rPr>
          <w:rFonts w:ascii="Century Gothic" w:hAnsi="Century Gothic"/>
          <w:i/>
          <w:kern w:val="28"/>
        </w:rPr>
        <w:t>02/09-present</w:t>
      </w:r>
    </w:p>
    <w:p w:rsidR="00D54BF5" w:rsidRPr="00E1406B" w:rsidRDefault="00D54BF5" w:rsidP="007D20E2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kern w:val="28"/>
        </w:rPr>
        <w:t xml:space="preserve">Diagnose mechanical and electrical vehicle issues through the use of OBD2, GM Tech II, </w:t>
      </w:r>
      <w:r w:rsidRPr="00E1406B">
        <w:rPr>
          <w:rFonts w:ascii="Century Gothic" w:hAnsi="Century Gothic"/>
          <w:kern w:val="28"/>
        </w:rPr>
        <w:tab/>
        <w:t>AutoTap and HP tuners.</w:t>
      </w:r>
    </w:p>
    <w:p w:rsidR="00D54BF5" w:rsidRPr="00E1406B" w:rsidRDefault="00D54BF5" w:rsidP="000B79E4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kern w:val="28"/>
        </w:rPr>
        <w:t>Performing preventative maintenance and repairing/replacing damaged parts.</w:t>
      </w:r>
    </w:p>
    <w:p w:rsidR="00D54BF5" w:rsidRPr="00E1406B" w:rsidRDefault="00D54BF5" w:rsidP="000B79E4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kern w:val="28"/>
        </w:rPr>
        <w:t>Installing and testing performances of various modifications and upgrades to vehicles.</w:t>
      </w:r>
    </w:p>
    <w:p w:rsidR="00D54BF5" w:rsidRPr="00E1406B" w:rsidRDefault="00D54BF5" w:rsidP="000B79E4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kern w:val="28"/>
        </w:rPr>
        <w:t>Sand and prepare vehicles for collision and custom repaints.</w:t>
      </w:r>
    </w:p>
    <w:p w:rsidR="00D54BF5" w:rsidRPr="00E1406B" w:rsidRDefault="00D54BF5" w:rsidP="000B79E4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kern w:val="28"/>
        </w:rPr>
        <w:t>Upholding safety guidelines as issued by OSHA with regards to chemicals used in shop.</w:t>
      </w:r>
    </w:p>
    <w:p w:rsidR="00D54BF5" w:rsidRPr="00E1406B" w:rsidRDefault="00D54BF5" w:rsidP="007D20E2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kern w:val="28"/>
        </w:rPr>
        <w:t>Contacted vendors and processed both incoming and outgoing shipments.</w:t>
      </w: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kern w:val="28"/>
        </w:rPr>
      </w:pP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b/>
          <w:i/>
          <w:kern w:val="28"/>
        </w:rPr>
        <w:t>Shipping Manager</w:t>
      </w:r>
      <w:r w:rsidRPr="00E1406B">
        <w:rPr>
          <w:rFonts w:ascii="Century Gothic" w:hAnsi="Century Gothic"/>
          <w:kern w:val="28"/>
        </w:rPr>
        <w:t xml:space="preserve">     </w:t>
      </w:r>
      <w:r w:rsidRPr="00E1406B">
        <w:rPr>
          <w:rFonts w:ascii="Century Gothic" w:hAnsi="Century Gothic"/>
          <w:bCs/>
          <w:kern w:val="28"/>
        </w:rPr>
        <w:t xml:space="preserve">Rockustics Inc.     </w:t>
      </w:r>
      <w:smartTag w:uri="urn:schemas-microsoft-com:office:smarttags" w:element="City">
        <w:smartTag w:uri="urn:schemas-microsoft-com:office:smarttags" w:element="place">
          <w:r w:rsidRPr="00E1406B">
            <w:rPr>
              <w:rFonts w:ascii="Century Gothic" w:hAnsi="Century Gothic"/>
              <w:kern w:val="28"/>
            </w:rPr>
            <w:t>Denver</w:t>
          </w:r>
        </w:smartTag>
        <w:r w:rsidRPr="00E1406B">
          <w:rPr>
            <w:rFonts w:ascii="Century Gothic" w:hAnsi="Century Gothic"/>
            <w:kern w:val="28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 w:rsidRPr="00E1406B">
              <w:rPr>
                <w:rFonts w:ascii="Century Gothic" w:hAnsi="Century Gothic"/>
                <w:kern w:val="28"/>
              </w:rPr>
              <w:t>CO</w:t>
            </w:r>
          </w:smartTag>
        </w:smartTag>
      </w:smartTag>
      <w:r w:rsidRPr="00E1406B">
        <w:rPr>
          <w:rFonts w:ascii="Century Gothic" w:hAnsi="Century Gothic"/>
          <w:kern w:val="28"/>
        </w:rPr>
        <w:t xml:space="preserve"> </w:t>
      </w: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entury Gothic" w:hAnsi="Century Gothic"/>
          <w:i/>
          <w:kern w:val="28"/>
        </w:rPr>
      </w:pPr>
      <w:r w:rsidRPr="00E1406B">
        <w:rPr>
          <w:rFonts w:ascii="Century Gothic" w:hAnsi="Century Gothic"/>
          <w:i/>
          <w:kern w:val="28"/>
        </w:rPr>
        <w:t>01/08-02/09</w:t>
      </w:r>
    </w:p>
    <w:p w:rsidR="00D54BF5" w:rsidRPr="00E1406B" w:rsidRDefault="00D54BF5" w:rsidP="007D20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Maintaining inventory with monthly counts.</w:t>
      </w:r>
    </w:p>
    <w:p w:rsidR="00D54BF5" w:rsidRPr="00E1406B" w:rsidRDefault="00D54BF5" w:rsidP="00CE34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 xml:space="preserve">Processing pallets and boxes in a timely manner and preparing product for assembly line or for individual sale. </w:t>
      </w:r>
    </w:p>
    <w:p w:rsidR="00D54BF5" w:rsidRPr="00E1406B" w:rsidRDefault="00D54BF5" w:rsidP="00CE34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Stocked additional product from pallets on shelves for future use.</w:t>
      </w:r>
    </w:p>
    <w:p w:rsidR="00D54BF5" w:rsidRPr="00E1406B" w:rsidRDefault="00D54BF5" w:rsidP="00CE34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Prepared UPS and Yellow Freight shipments.</w:t>
      </w:r>
    </w:p>
    <w:p w:rsidR="00D54BF5" w:rsidRPr="00E1406B" w:rsidRDefault="00D54BF5" w:rsidP="00CE34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Ensured that myself and other staff members followed OSHA safety guidelines while handling hazardous materials.</w:t>
      </w: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bCs/>
          <w:kern w:val="28"/>
        </w:rPr>
      </w:pP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b/>
          <w:i/>
          <w:kern w:val="28"/>
        </w:rPr>
        <w:t>1</w:t>
      </w:r>
      <w:r w:rsidRPr="00E1406B">
        <w:rPr>
          <w:rFonts w:ascii="Century Gothic" w:hAnsi="Century Gothic"/>
          <w:b/>
          <w:i/>
          <w:kern w:val="28"/>
          <w:vertAlign w:val="superscript"/>
        </w:rPr>
        <w:t>st</w:t>
      </w:r>
      <w:r w:rsidRPr="00E1406B">
        <w:rPr>
          <w:rFonts w:ascii="Century Gothic" w:hAnsi="Century Gothic"/>
          <w:b/>
          <w:i/>
          <w:kern w:val="28"/>
        </w:rPr>
        <w:t xml:space="preserve"> Assistant Manager</w:t>
      </w:r>
      <w:r w:rsidRPr="00E1406B">
        <w:rPr>
          <w:rFonts w:ascii="Century Gothic" w:hAnsi="Century Gothic"/>
          <w:kern w:val="28"/>
        </w:rPr>
        <w:tab/>
        <w:t xml:space="preserve">  </w:t>
      </w:r>
      <w:r w:rsidRPr="00E1406B">
        <w:rPr>
          <w:rFonts w:ascii="Century Gothic" w:hAnsi="Century Gothic"/>
          <w:bCs/>
          <w:kern w:val="28"/>
        </w:rPr>
        <w:t xml:space="preserve">Checker Auto Parts      </w:t>
      </w:r>
      <w:r w:rsidRPr="00E1406B">
        <w:rPr>
          <w:rFonts w:ascii="Century Gothic" w:hAnsi="Century Gothic"/>
          <w:kern w:val="28"/>
        </w:rPr>
        <w:t xml:space="preserve">Englewood, CO      </w:t>
      </w: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entury Gothic" w:hAnsi="Century Gothic"/>
          <w:i/>
          <w:iCs/>
          <w:kern w:val="28"/>
        </w:rPr>
      </w:pPr>
      <w:r w:rsidRPr="00E1406B">
        <w:rPr>
          <w:rFonts w:ascii="Century Gothic" w:hAnsi="Century Gothic"/>
          <w:i/>
          <w:iCs/>
          <w:kern w:val="28"/>
        </w:rPr>
        <w:t xml:space="preserve">01/07-01/08 </w:t>
      </w:r>
    </w:p>
    <w:p w:rsidR="00D54BF5" w:rsidRPr="00E1406B" w:rsidRDefault="00D54BF5" w:rsidP="00E856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Managing staff of up to 10 associates for daily duties.</w:t>
      </w:r>
    </w:p>
    <w:p w:rsidR="00D54BF5" w:rsidRPr="00E1406B" w:rsidRDefault="00D54BF5" w:rsidP="007D20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Receiving trucks from warehouse and preparing new product for sales floor.</w:t>
      </w:r>
    </w:p>
    <w:p w:rsidR="00D54BF5" w:rsidRPr="00E1406B" w:rsidRDefault="00D54BF5" w:rsidP="007D20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Completing inventory and accomplishing floor set changes.</w:t>
      </w:r>
    </w:p>
    <w:p w:rsidR="00D54BF5" w:rsidRPr="00E1406B" w:rsidRDefault="00D54BF5" w:rsidP="00E856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63"/>
        <w:rPr>
          <w:rFonts w:ascii="Century Gothic" w:hAnsi="Century Gothic"/>
          <w:kern w:val="28"/>
        </w:rPr>
      </w:pPr>
    </w:p>
    <w:p w:rsidR="00D54BF5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i/>
          <w:kern w:val="28"/>
        </w:rPr>
      </w:pPr>
    </w:p>
    <w:p w:rsidR="00D54BF5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i/>
          <w:kern w:val="28"/>
        </w:rPr>
      </w:pPr>
    </w:p>
    <w:p w:rsidR="00D54BF5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i/>
          <w:kern w:val="28"/>
        </w:rPr>
      </w:pPr>
    </w:p>
    <w:p w:rsidR="00D54BF5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i/>
          <w:kern w:val="28"/>
        </w:rPr>
      </w:pP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b/>
          <w:i/>
          <w:kern w:val="28"/>
        </w:rPr>
        <w:t>Night Crew</w:t>
      </w:r>
      <w:r w:rsidRPr="00E1406B">
        <w:rPr>
          <w:rFonts w:ascii="Century Gothic" w:hAnsi="Century Gothic"/>
          <w:kern w:val="28"/>
        </w:rPr>
        <w:t xml:space="preserve">     </w:t>
      </w:r>
      <w:r w:rsidRPr="00E1406B">
        <w:rPr>
          <w:rFonts w:ascii="Century Gothic" w:hAnsi="Century Gothic"/>
          <w:bCs/>
          <w:kern w:val="28"/>
        </w:rPr>
        <w:t xml:space="preserve">King Soopers    </w:t>
      </w:r>
      <w:r w:rsidRPr="00E1406B">
        <w:rPr>
          <w:rFonts w:ascii="Century Gothic" w:hAnsi="Century Gothic"/>
          <w:kern w:val="28"/>
        </w:rPr>
        <w:t>Parker, CO</w:t>
      </w: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i/>
          <w:kern w:val="28"/>
        </w:rPr>
      </w:pPr>
      <w:r w:rsidRPr="00E1406B">
        <w:rPr>
          <w:rFonts w:ascii="Century Gothic" w:hAnsi="Century Gothic"/>
          <w:i/>
          <w:kern w:val="28"/>
        </w:rPr>
        <w:t>10/06-12/07</w:t>
      </w:r>
      <w:r w:rsidRPr="00E1406B">
        <w:rPr>
          <w:rFonts w:ascii="Century Gothic" w:hAnsi="Century Gothic"/>
          <w:i/>
          <w:iCs/>
          <w:kern w:val="28"/>
        </w:rPr>
        <w:t xml:space="preserve"> </w:t>
      </w:r>
    </w:p>
    <w:p w:rsidR="00D54BF5" w:rsidRPr="00E1406B" w:rsidRDefault="00D54BF5" w:rsidP="00E856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Unloading trucks as they arrived and breaking down pallets.</w:t>
      </w:r>
    </w:p>
    <w:p w:rsidR="00D54BF5" w:rsidRPr="00E1406B" w:rsidRDefault="00D54BF5" w:rsidP="00E856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 xml:space="preserve">Stocking shelves in an orderly and timely matter. </w:t>
      </w:r>
    </w:p>
    <w:p w:rsidR="00D54BF5" w:rsidRPr="00E1406B" w:rsidRDefault="00D54BF5" w:rsidP="00E856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Setting end caps and pricing when necessary.</w:t>
      </w:r>
    </w:p>
    <w:p w:rsidR="00D54BF5" w:rsidRPr="00E1406B" w:rsidRDefault="00D54BF5" w:rsidP="00E856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63"/>
        <w:rPr>
          <w:rFonts w:ascii="Century Gothic" w:hAnsi="Century Gothic"/>
          <w:kern w:val="28"/>
        </w:rPr>
      </w:pP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b/>
          <w:i/>
          <w:kern w:val="28"/>
        </w:rPr>
        <w:t>Store Support Manager</w:t>
      </w:r>
      <w:r w:rsidRPr="00E1406B">
        <w:rPr>
          <w:rFonts w:ascii="Century Gothic" w:hAnsi="Century Gothic"/>
          <w:kern w:val="28"/>
        </w:rPr>
        <w:t xml:space="preserve">     </w:t>
      </w:r>
      <w:r w:rsidRPr="00E1406B">
        <w:rPr>
          <w:rFonts w:ascii="Century Gothic" w:hAnsi="Century Gothic"/>
          <w:bCs/>
          <w:kern w:val="28"/>
        </w:rPr>
        <w:t xml:space="preserve">Office Depot    </w:t>
      </w:r>
      <w:r w:rsidRPr="00E1406B">
        <w:rPr>
          <w:rFonts w:ascii="Century Gothic" w:hAnsi="Century Gothic"/>
          <w:kern w:val="28"/>
        </w:rPr>
        <w:t>Denver, CO</w:t>
      </w:r>
    </w:p>
    <w:p w:rsidR="00D54BF5" w:rsidRPr="00E1406B" w:rsidRDefault="00D54BF5" w:rsidP="00CE344D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entury Gothic" w:hAnsi="Century Gothic"/>
          <w:kern w:val="28"/>
        </w:rPr>
      </w:pPr>
      <w:r>
        <w:rPr>
          <w:rFonts w:ascii="Century Gothic" w:hAnsi="Century Gothic"/>
          <w:i/>
          <w:iCs/>
          <w:kern w:val="28"/>
        </w:rPr>
        <w:t>09/02-09</w:t>
      </w:r>
      <w:r w:rsidRPr="00E1406B">
        <w:rPr>
          <w:rFonts w:ascii="Century Gothic" w:hAnsi="Century Gothic"/>
          <w:i/>
          <w:iCs/>
          <w:kern w:val="28"/>
        </w:rPr>
        <w:t>/06</w:t>
      </w:r>
    </w:p>
    <w:p w:rsidR="00D54BF5" w:rsidRPr="00E1406B" w:rsidRDefault="00D54BF5" w:rsidP="00CE34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Training staff to provide excellent customer service.</w:t>
      </w:r>
    </w:p>
    <w:p w:rsidR="00D54BF5" w:rsidRPr="00E1406B" w:rsidRDefault="00D54BF5" w:rsidP="00CE34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Weekly inventory of supplies and reordering as necessary.</w:t>
      </w:r>
    </w:p>
    <w:p w:rsidR="00D54BF5" w:rsidRPr="00E1406B" w:rsidRDefault="00D54BF5" w:rsidP="00CE34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Closing out cash office at the end of the day and preparing deposits.</w:t>
      </w:r>
    </w:p>
    <w:p w:rsidR="00D54BF5" w:rsidRPr="00E1406B" w:rsidRDefault="00D54BF5" w:rsidP="00CE34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Addressing customer service questions and concerns and referring to appropriate internal resources for resolutions.</w:t>
      </w:r>
    </w:p>
    <w:p w:rsidR="00D54BF5" w:rsidRPr="00E1406B" w:rsidRDefault="00D54BF5" w:rsidP="00CE34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63"/>
        <w:rPr>
          <w:rFonts w:ascii="Century Gothic" w:hAnsi="Century Gothic"/>
          <w:kern w:val="28"/>
        </w:rPr>
      </w:pP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b/>
          <w:i/>
          <w:kern w:val="28"/>
        </w:rPr>
        <w:t>Repair Specialist</w:t>
      </w:r>
      <w:r w:rsidRPr="00E1406B">
        <w:rPr>
          <w:rFonts w:ascii="Century Gothic" w:hAnsi="Century Gothic"/>
          <w:kern w:val="28"/>
        </w:rPr>
        <w:t xml:space="preserve">     </w:t>
      </w:r>
      <w:r w:rsidRPr="00E1406B">
        <w:rPr>
          <w:rFonts w:ascii="Century Gothic" w:hAnsi="Century Gothic"/>
          <w:bCs/>
          <w:kern w:val="28"/>
        </w:rPr>
        <w:t xml:space="preserve">Rockustics Inc.    </w:t>
      </w:r>
      <w:smartTag w:uri="urn:schemas-microsoft-com:office:smarttags" w:element="PlaceType">
        <w:smartTag w:uri="urn:schemas-microsoft-com:office:smarttags" w:element="PlaceType">
          <w:r w:rsidRPr="00E1406B">
            <w:rPr>
              <w:rFonts w:ascii="Century Gothic" w:hAnsi="Century Gothic"/>
              <w:kern w:val="28"/>
            </w:rPr>
            <w:t>Denver</w:t>
          </w:r>
        </w:smartTag>
        <w:r w:rsidRPr="00E1406B">
          <w:rPr>
            <w:rFonts w:ascii="Century Gothic" w:hAnsi="Century Gothic"/>
            <w:kern w:val="28"/>
          </w:rPr>
          <w:t xml:space="preserve">, </w:t>
        </w:r>
        <w:smartTag w:uri="urn:schemas-microsoft-com:office:smarttags" w:element="PlaceType">
          <w:r w:rsidRPr="00E1406B">
            <w:rPr>
              <w:rFonts w:ascii="Century Gothic" w:hAnsi="Century Gothic"/>
              <w:kern w:val="28"/>
            </w:rPr>
            <w:t>CO</w:t>
          </w:r>
        </w:smartTag>
      </w:smartTag>
    </w:p>
    <w:p w:rsidR="00D54BF5" w:rsidRPr="00E1406B" w:rsidRDefault="00D54BF5" w:rsidP="000B79E4">
      <w:pPr>
        <w:widowControl w:val="0"/>
        <w:tabs>
          <w:tab w:val="left" w:pos="3615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i/>
          <w:iCs/>
          <w:kern w:val="28"/>
        </w:rPr>
        <w:t xml:space="preserve">09/00-04/02 </w:t>
      </w:r>
      <w:r w:rsidRPr="00E1406B">
        <w:rPr>
          <w:rFonts w:ascii="Century Gothic" w:hAnsi="Century Gothic"/>
          <w:i/>
          <w:iCs/>
          <w:kern w:val="28"/>
        </w:rPr>
        <w:tab/>
      </w:r>
    </w:p>
    <w:p w:rsidR="00D54BF5" w:rsidRPr="00E1406B" w:rsidRDefault="00D54BF5" w:rsidP="002F4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Handling customer concerns, questions and problems in a professional and caring manner.</w:t>
      </w:r>
    </w:p>
    <w:p w:rsidR="00D54BF5" w:rsidRPr="00E1406B" w:rsidRDefault="00D54BF5" w:rsidP="002F4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Creating special order products for customers as requested and for various trade shows.</w:t>
      </w:r>
    </w:p>
    <w:p w:rsidR="00D54BF5" w:rsidRPr="00E1406B" w:rsidRDefault="00D54BF5" w:rsidP="002F4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PillGothic300mg-Regular"/>
          <w:color w:val="000000"/>
        </w:rPr>
      </w:pPr>
      <w:r w:rsidRPr="00E1406B">
        <w:rPr>
          <w:rFonts w:ascii="Century Gothic" w:hAnsi="Century Gothic" w:cs="PillGothic300mg-Regular"/>
          <w:color w:val="000000"/>
        </w:rPr>
        <w:t>Receiving and testing damaged product, determining repair needs, and contacting customer for payment if required.</w:t>
      </w: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63"/>
        <w:rPr>
          <w:rFonts w:ascii="Century Gothic" w:hAnsi="Century Gothic"/>
          <w:kern w:val="28"/>
        </w:rPr>
      </w:pPr>
      <w:r w:rsidRPr="00E1406B">
        <w:rPr>
          <w:rFonts w:ascii="Century Gothic" w:hAnsi="Century Gothic"/>
          <w:kern w:val="28"/>
        </w:rPr>
        <w:t xml:space="preserve"> </w:t>
      </w: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entury Gothic" w:hAnsi="Century Gothic"/>
          <w:b/>
          <w:bCs/>
          <w:kern w:val="28"/>
        </w:rPr>
      </w:pPr>
      <w:r w:rsidRPr="00E1406B">
        <w:rPr>
          <w:rFonts w:ascii="Century Gothic" w:hAnsi="Century Gothic"/>
          <w:b/>
          <w:bCs/>
          <w:kern w:val="28"/>
        </w:rPr>
        <w:t xml:space="preserve">EDUCATION: </w:t>
      </w: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bCs/>
          <w:kern w:val="28"/>
        </w:rPr>
      </w:pPr>
      <w:smartTag w:uri="urn:schemas-microsoft-com:office:smarttags" w:element="PlaceType">
        <w:r w:rsidRPr="00E1406B">
          <w:rPr>
            <w:rFonts w:ascii="Century Gothic" w:hAnsi="Century Gothic"/>
            <w:bCs/>
            <w:kern w:val="28"/>
          </w:rPr>
          <w:t>Denver</w:t>
        </w:r>
      </w:smartTag>
      <w:r w:rsidRPr="00E1406B">
        <w:rPr>
          <w:rFonts w:ascii="Century Gothic" w:hAnsi="Century Gothic"/>
          <w:bCs/>
          <w:kern w:val="28"/>
        </w:rPr>
        <w:t xml:space="preserve"> Auto and </w:t>
      </w:r>
      <w:smartTag w:uri="urn:schemas-microsoft-com:office:smarttags" w:element="PlaceType">
        <w:smartTag w:uri="urn:schemas-microsoft-com:office:smarttags" w:element="PlaceType">
          <w:r w:rsidRPr="00E1406B">
            <w:rPr>
              <w:rFonts w:ascii="Century Gothic" w:hAnsi="Century Gothic"/>
              <w:bCs/>
              <w:kern w:val="28"/>
            </w:rPr>
            <w:t>Diesel</w:t>
          </w:r>
        </w:smartTag>
        <w:r w:rsidRPr="00E1406B">
          <w:rPr>
            <w:rFonts w:ascii="Century Gothic" w:hAnsi="Century Gothic"/>
            <w:bCs/>
            <w:kern w:val="28"/>
          </w:rPr>
          <w:t xml:space="preserve"> </w:t>
        </w:r>
        <w:smartTag w:uri="urn:schemas-microsoft-com:office:smarttags" w:element="PlaceType">
          <w:r w:rsidRPr="00E1406B">
            <w:rPr>
              <w:rFonts w:ascii="Century Gothic" w:hAnsi="Century Gothic"/>
              <w:bCs/>
              <w:kern w:val="28"/>
            </w:rPr>
            <w:t>College</w:t>
          </w:r>
        </w:smartTag>
      </w:smartTag>
      <w:r w:rsidRPr="00E1406B">
        <w:rPr>
          <w:rFonts w:ascii="Century Gothic" w:hAnsi="Century Gothic"/>
          <w:bCs/>
          <w:kern w:val="28"/>
        </w:rPr>
        <w:t xml:space="preserve"> 01/01-08/01</w:t>
      </w: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kern w:val="28"/>
        </w:rPr>
      </w:pP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entury Gothic" w:hAnsi="Century Gothic"/>
          <w:b/>
          <w:bCs/>
          <w:kern w:val="28"/>
        </w:rPr>
      </w:pPr>
      <w:r w:rsidRPr="00E1406B">
        <w:rPr>
          <w:rFonts w:ascii="Century Gothic" w:hAnsi="Century Gothic"/>
          <w:b/>
          <w:bCs/>
          <w:kern w:val="28"/>
        </w:rPr>
        <w:t xml:space="preserve">REFERENCES: </w:t>
      </w:r>
    </w:p>
    <w:p w:rsidR="00D54BF5" w:rsidRPr="00E1406B" w:rsidRDefault="00D54BF5" w:rsidP="000B79E4">
      <w:pPr>
        <w:rPr>
          <w:rFonts w:ascii="Century Gothic" w:hAnsi="Century Gothic"/>
        </w:rPr>
      </w:pPr>
      <w:r w:rsidRPr="00E1406B">
        <w:rPr>
          <w:rFonts w:ascii="Century Gothic" w:hAnsi="Century Gothic"/>
        </w:rPr>
        <w:t xml:space="preserve">Michelle Brady (personal friend) 303.521.2565 </w:t>
      </w:r>
    </w:p>
    <w:p w:rsidR="00D54BF5" w:rsidRPr="00E1406B" w:rsidRDefault="00D54BF5" w:rsidP="000B79E4">
      <w:pPr>
        <w:rPr>
          <w:rFonts w:ascii="Century Gothic" w:hAnsi="Century Gothic"/>
        </w:rPr>
      </w:pPr>
      <w:r w:rsidRPr="00E1406B">
        <w:rPr>
          <w:rFonts w:ascii="Century Gothic" w:hAnsi="Century Gothic"/>
        </w:rPr>
        <w:t xml:space="preserve">Natalia Miller (personal friend) 720.879.7047  </w:t>
      </w:r>
    </w:p>
    <w:p w:rsidR="00D54BF5" w:rsidRPr="00E1406B" w:rsidRDefault="00D54BF5" w:rsidP="000B79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bCs/>
          <w:kern w:val="28"/>
        </w:rPr>
      </w:pPr>
      <w:r>
        <w:rPr>
          <w:rFonts w:ascii="Century Gothic" w:hAnsi="Century Gothic"/>
          <w:bCs/>
          <w:kern w:val="28"/>
        </w:rPr>
        <w:t>Cindy Williams (personal friend) 720.334.2301</w:t>
      </w:r>
    </w:p>
    <w:p w:rsidR="00D54BF5" w:rsidRPr="00E1406B" w:rsidRDefault="00D54BF5" w:rsidP="000B79E4">
      <w:pPr>
        <w:rPr>
          <w:rFonts w:ascii="Century Gothic" w:hAnsi="Century Gothic"/>
        </w:rPr>
      </w:pPr>
    </w:p>
    <w:sectPr w:rsidR="00D54BF5" w:rsidRPr="00E1406B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illGothic300mg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3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4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9E4"/>
    <w:rsid w:val="000B79E4"/>
    <w:rsid w:val="00100902"/>
    <w:rsid w:val="001602D3"/>
    <w:rsid w:val="00172E1C"/>
    <w:rsid w:val="00196ECD"/>
    <w:rsid w:val="002629F6"/>
    <w:rsid w:val="002B3CBA"/>
    <w:rsid w:val="002F3389"/>
    <w:rsid w:val="002F3BFA"/>
    <w:rsid w:val="002F4527"/>
    <w:rsid w:val="003460EF"/>
    <w:rsid w:val="003970A7"/>
    <w:rsid w:val="003E53DC"/>
    <w:rsid w:val="00420D13"/>
    <w:rsid w:val="004347D2"/>
    <w:rsid w:val="0053032C"/>
    <w:rsid w:val="00555A4A"/>
    <w:rsid w:val="005D033B"/>
    <w:rsid w:val="00651266"/>
    <w:rsid w:val="00661E3A"/>
    <w:rsid w:val="00722267"/>
    <w:rsid w:val="00747447"/>
    <w:rsid w:val="007D20E2"/>
    <w:rsid w:val="00827B89"/>
    <w:rsid w:val="0083260D"/>
    <w:rsid w:val="008A7DE2"/>
    <w:rsid w:val="008D49FD"/>
    <w:rsid w:val="00922435"/>
    <w:rsid w:val="0097408B"/>
    <w:rsid w:val="00A106D4"/>
    <w:rsid w:val="00AC5981"/>
    <w:rsid w:val="00B7662C"/>
    <w:rsid w:val="00BB32D1"/>
    <w:rsid w:val="00BF00DB"/>
    <w:rsid w:val="00C75180"/>
    <w:rsid w:val="00CA0631"/>
    <w:rsid w:val="00CE344D"/>
    <w:rsid w:val="00D54BF5"/>
    <w:rsid w:val="00D83933"/>
    <w:rsid w:val="00DD0654"/>
    <w:rsid w:val="00E1406B"/>
    <w:rsid w:val="00E24072"/>
    <w:rsid w:val="00E85608"/>
    <w:rsid w:val="00EA4262"/>
    <w:rsid w:val="00ED1BED"/>
    <w:rsid w:val="00EE0A1B"/>
    <w:rsid w:val="00F8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9E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79E4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B79E4"/>
    <w:pPr>
      <w:autoSpaceDE w:val="0"/>
      <w:autoSpaceDN w:val="0"/>
      <w:adjustRightInd w:val="0"/>
      <w:spacing w:after="0" w:line="288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2</Pages>
  <Words>411</Words>
  <Characters>2345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Hucalo</dc:title>
  <dc:subject/>
  <dc:creator>Kimberly</dc:creator>
  <cp:keywords/>
  <dc:description/>
  <cp:lastModifiedBy>Owner</cp:lastModifiedBy>
  <cp:revision>9</cp:revision>
  <dcterms:created xsi:type="dcterms:W3CDTF">2011-11-30T16:50:00Z</dcterms:created>
  <dcterms:modified xsi:type="dcterms:W3CDTF">2011-12-27T23:22:00Z</dcterms:modified>
</cp:coreProperties>
</file>