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Layout w:type="fixed"/>
        <w:tblLook w:val="0000"/>
      </w:tblPr>
      <w:tblGrid>
        <w:gridCol w:w="6839"/>
        <w:gridCol w:w="3151"/>
      </w:tblGrid>
      <w:tr w:rsidR="00407A11">
        <w:trPr>
          <w:trHeight w:hRule="exact" w:val="803"/>
        </w:trPr>
        <w:tc>
          <w:tcPr>
            <w:tcW w:w="9990" w:type="dxa"/>
            <w:gridSpan w:val="2"/>
          </w:tcPr>
          <w:p w:rsidR="00407A11" w:rsidRDefault="00625F3C" w:rsidP="00625F3C">
            <w:pPr>
              <w:pStyle w:val="YourName"/>
              <w:jc w:val="center"/>
            </w:pPr>
            <w:r>
              <w:t>Arthur Hubbard</w:t>
            </w:r>
          </w:p>
        </w:tc>
      </w:tr>
      <w:tr w:rsidR="00407A11" w:rsidTr="00625F3C">
        <w:trPr>
          <w:trHeight w:hRule="exact" w:val="1271"/>
        </w:trPr>
        <w:tc>
          <w:tcPr>
            <w:tcW w:w="9990" w:type="dxa"/>
            <w:gridSpan w:val="2"/>
          </w:tcPr>
          <w:p w:rsidR="00407A11" w:rsidRDefault="00625F3C" w:rsidP="00625F3C">
            <w:r>
              <w:t xml:space="preserve">                                                                     16140 Princeton </w:t>
            </w:r>
          </w:p>
          <w:p w:rsidR="00625F3C" w:rsidRDefault="004B76C5" w:rsidP="00625F3C">
            <w:r w:rsidRPr="004B76C5">
              <w:rPr>
                <w:sz w:val="24"/>
                <w:szCs w:val="24"/>
              </w:rPr>
              <w:pict>
                <v:roundrect id="_x0000_s1026" style="position:absolute;margin-left:536.85pt;margin-top:4.25pt;width:79.5pt;height:38.65pt;z-index:251658240;v-text-anchor:middle" arcsize="2154f" fillcolor="#e5dfec [663]" strokecolor="#76923c [2406]" strokeweight="1.5pt">
                  <v:fill opacity="64225f" color2="#f2f2f2 [3052]" rotate="t" focus="-50%" type="gradient"/>
                  <v:shadow on="t" color="#d8d8d8 [2732]" opacity=".5" offset="6pt,6pt"/>
                  <v:textbox style="mso-next-textbox:#_x0000_s1026" inset="10.8pt,10.8pt,10.8pt,10.8pt">
                    <w:txbxContent>
                      <w:p w:rsidR="00407A11" w:rsidRDefault="006878F5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Now you can upload your resume directly to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</w:rPr>
                            <w:t>Monster</w:t>
                          </w:r>
                        </w:hyperlink>
                        <w:r>
                          <w:rPr>
                            <w:rFonts w:ascii="Calibri" w:hAnsi="Calibri"/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  <w:t>using Word 2007!</w:t>
                        </w:r>
                      </w:p>
                      <w:p w:rsidR="00407A11" w:rsidRDefault="006878F5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07A11" w:rsidRDefault="004B76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hyperlink r:id="rId10" w:history="1">
                          <w:r w:rsidR="006878F5">
                            <w:rPr>
                              <w:rStyle w:val="Hyperlink"/>
                              <w:rFonts w:ascii="Verdana" w:hAnsi="Verdana" w:cs="Arial"/>
                              <w:sz w:val="16"/>
                              <w:szCs w:val="16"/>
                            </w:rPr>
                            <w:t>Install Monster’s Easy Submit</w:t>
                          </w:r>
                        </w:hyperlink>
                        <w:r w:rsidR="006878F5">
                          <w:rPr>
                            <w:rFonts w:ascii="Verdana" w:hAnsi="Verdana" w:cs="Arial"/>
                            <w:color w:val="000000"/>
                            <w:sz w:val="16"/>
                            <w:szCs w:val="16"/>
                          </w:rPr>
                          <w:t xml:space="preserve"> add-in by clicking the “Install” icon on the menu ribbon. </w:t>
                        </w:r>
                        <w:r w:rsidR="006878F5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</w:p>
                      <w:p w:rsidR="00407A11" w:rsidRDefault="006878F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Once installation is complete,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restart Word.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</w:p>
                      <w:p w:rsidR="00407A11" w:rsidRDefault="006878F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Click on the “Upload” icon to upload your resume to Monster.</w:t>
                        </w:r>
                      </w:p>
                      <w:p w:rsidR="00407A11" w:rsidRDefault="00407A11">
                        <w:pPr>
                          <w:pStyle w:val="ListParagraph"/>
                          <w:ind w:left="360"/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</w:p>
                      <w:p w:rsidR="00407A11" w:rsidRDefault="006878F5">
                        <w:pPr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</w:rPr>
                          <w:t>For any issues or questions, please visit the</w:t>
                        </w:r>
                        <w:r>
                          <w:rPr>
                            <w:rFonts w:ascii="Calibri" w:hAnsi="Calibri"/>
                            <w:color w:val="1F497D"/>
                          </w:rPr>
                          <w:t xml:space="preserve"> </w:t>
                        </w:r>
                        <w:hyperlink r:id="rId11" w:history="1">
                          <w:r>
                            <w:rPr>
                              <w:rStyle w:val="Hyperlink"/>
                              <w:rFonts w:ascii="Calibri" w:hAnsi="Calibri"/>
                            </w:rPr>
                            <w:t>Easy Submit installation support page</w:t>
                          </w:r>
                        </w:hyperlink>
                        <w:r>
                          <w:rPr>
                            <w:rFonts w:ascii="Calibri" w:hAnsi="Calibri"/>
                            <w:color w:val="1F497D"/>
                          </w:rPr>
                          <w:t>.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407A11" w:rsidRDefault="00407A11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407A11" w:rsidRDefault="006878F5">
                        <w:pPr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  <w:t>To close this reminder, click the border and then press DELETE.</w:t>
                        </w:r>
                      </w:p>
                      <w:p w:rsidR="00407A11" w:rsidRDefault="00407A11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407A11" w:rsidRDefault="00407A11">
                        <w:pPr>
                          <w:rPr>
                            <w:rFonts w:ascii="Calibri" w:hAnsi="Calibri"/>
                            <w:color w:val="1F497D"/>
                          </w:rPr>
                        </w:pPr>
                      </w:p>
                      <w:p w:rsidR="00407A11" w:rsidRDefault="00407A11">
                        <w:pPr>
                          <w:pStyle w:val="ListParagraph"/>
                          <w:ind w:left="360"/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roundrect>
              </w:pict>
            </w:r>
            <w:r w:rsidR="00625F3C">
              <w:t xml:space="preserve">                                                                      Detroit Michigan 48221</w:t>
            </w:r>
          </w:p>
          <w:p w:rsidR="00625F3C" w:rsidRDefault="00625F3C" w:rsidP="00625F3C">
            <w:r>
              <w:t xml:space="preserve">                                                                     { 313}415-9362</w:t>
            </w:r>
          </w:p>
          <w:p w:rsidR="00625F3C" w:rsidRDefault="00625F3C" w:rsidP="00625F3C"/>
          <w:p w:rsidR="00625F3C" w:rsidRDefault="00625F3C" w:rsidP="00625F3C"/>
        </w:tc>
      </w:tr>
      <w:tr w:rsidR="00407A11" w:rsidTr="00B5696A">
        <w:trPr>
          <w:trHeight w:val="80"/>
        </w:trPr>
        <w:tc>
          <w:tcPr>
            <w:tcW w:w="9990" w:type="dxa"/>
            <w:gridSpan w:val="2"/>
          </w:tcPr>
          <w:p w:rsidR="00407A11" w:rsidRDefault="006878F5">
            <w:pPr>
              <w:pStyle w:val="SectionHeader"/>
            </w:pPr>
            <w:r>
              <w:t>Experience</w:t>
            </w:r>
          </w:p>
        </w:tc>
      </w:tr>
      <w:tr w:rsidR="00407A11">
        <w:trPr>
          <w:trHeight w:val="555"/>
        </w:trPr>
        <w:tc>
          <w:tcPr>
            <w:tcW w:w="6839" w:type="dxa"/>
          </w:tcPr>
          <w:p w:rsidR="00B5696A" w:rsidRDefault="00B5696A" w:rsidP="0094471D">
            <w:pPr>
              <w:pStyle w:val="Organization"/>
            </w:pPr>
          </w:p>
          <w:p w:rsidR="00B5696A" w:rsidRDefault="001E2403" w:rsidP="0094471D">
            <w:pPr>
              <w:pStyle w:val="Organization"/>
            </w:pPr>
            <w:r>
              <w:t>Company Name: Detroit Wired</w:t>
            </w:r>
          </w:p>
          <w:p w:rsidR="0094471D" w:rsidRPr="0094471D" w:rsidRDefault="00FF1351" w:rsidP="0094471D">
            <w:pPr>
              <w:pStyle w:val="Organization"/>
              <w:spacing w:line="240" w:lineRule="auto"/>
              <w:rPr>
                <w:b w:val="0"/>
              </w:rPr>
            </w:pPr>
            <w:r w:rsidRPr="0094471D">
              <w:rPr>
                <w:b w:val="0"/>
              </w:rPr>
              <w:t>Job Title: Cat 5 Data wiring, puncher</w:t>
            </w:r>
          </w:p>
          <w:p w:rsidR="005E4C61" w:rsidRPr="0094471D" w:rsidRDefault="00C60C73" w:rsidP="00F23929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0"/>
              </w:rPr>
            </w:pPr>
            <w:r w:rsidRPr="0094471D">
              <w:rPr>
                <w:rFonts w:ascii="Bookman Old Style" w:hAnsi="Bookman Old Style"/>
                <w:sz w:val="20"/>
              </w:rPr>
              <w:t>running cat-5 and 6 wires to</w:t>
            </w:r>
            <w:r w:rsidR="005E4C61" w:rsidRPr="0094471D">
              <w:rPr>
                <w:rFonts w:ascii="Bookman Old Style" w:hAnsi="Bookman Old Style"/>
                <w:sz w:val="20"/>
              </w:rPr>
              <w:t xml:space="preserve"> portals</w:t>
            </w:r>
            <w:r w:rsidR="00982AE9" w:rsidRPr="0094471D">
              <w:rPr>
                <w:rFonts w:ascii="Bookman Old Style" w:hAnsi="Bookman Old Style"/>
                <w:sz w:val="20"/>
              </w:rPr>
              <w:t xml:space="preserve">                                        </w:t>
            </w:r>
            <w:r w:rsidR="005E4C61" w:rsidRPr="0094471D">
              <w:rPr>
                <w:rFonts w:ascii="Bookman Old Style" w:hAnsi="Bookman Old Style"/>
                <w:sz w:val="20"/>
              </w:rPr>
              <w:t xml:space="preserve">                                        </w:t>
            </w:r>
          </w:p>
          <w:p w:rsidR="00C60C73" w:rsidRPr="0094471D" w:rsidRDefault="00847F99" w:rsidP="00F23929">
            <w:pPr>
              <w:pStyle w:val="Organization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Split</w:t>
            </w:r>
            <w:r w:rsidR="005E4C61" w:rsidRPr="0094471D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r w:rsidR="005E4C61" w:rsidRPr="0094471D">
              <w:rPr>
                <w:b w:val="0"/>
              </w:rPr>
              <w:t>punch and secure wires</w:t>
            </w:r>
            <w:r w:rsidR="00C60C73" w:rsidRPr="0094471D">
              <w:rPr>
                <w:b w:val="0"/>
              </w:rPr>
              <w:t xml:space="preserve"> to the power grid.</w:t>
            </w:r>
          </w:p>
          <w:p w:rsidR="001E2403" w:rsidRPr="00FF1351" w:rsidRDefault="001E2403" w:rsidP="00F23929">
            <w:pPr>
              <w:pStyle w:val="Organization"/>
              <w:spacing w:before="0" w:after="0" w:line="240" w:lineRule="auto"/>
              <w:ind w:left="1830"/>
            </w:pPr>
          </w:p>
          <w:p w:rsidR="00407A11" w:rsidRDefault="006878F5">
            <w:pPr>
              <w:pStyle w:val="Organization"/>
            </w:pPr>
            <w:r>
              <w:t>Company Name</w:t>
            </w:r>
            <w:r w:rsidR="00B2168F">
              <w:t>:</w:t>
            </w:r>
            <w:r w:rsidR="00803A6A">
              <w:t xml:space="preserve"> </w:t>
            </w:r>
            <w:r w:rsidR="00347002">
              <w:t>Chili’</w:t>
            </w:r>
            <w:r w:rsidR="00847F99">
              <w:t>s</w:t>
            </w:r>
          </w:p>
        </w:tc>
        <w:tc>
          <w:tcPr>
            <w:tcW w:w="3151" w:type="dxa"/>
          </w:tcPr>
          <w:p w:rsidR="006860F9" w:rsidRDefault="006860F9">
            <w:pPr>
              <w:pStyle w:val="DatesofEmployment"/>
            </w:pPr>
          </w:p>
          <w:p w:rsidR="006860F9" w:rsidRDefault="006860F9">
            <w:pPr>
              <w:pStyle w:val="DatesofEmployment"/>
            </w:pPr>
          </w:p>
          <w:p w:rsidR="006860F9" w:rsidRDefault="006860F9">
            <w:pPr>
              <w:pStyle w:val="DatesofEmployment"/>
            </w:pPr>
          </w:p>
          <w:p w:rsidR="00407A11" w:rsidRDefault="006860F9">
            <w:pPr>
              <w:pStyle w:val="DatesofEmployment"/>
            </w:pPr>
            <w:r>
              <w:t>02/2011-3/2013</w:t>
            </w:r>
          </w:p>
          <w:p w:rsidR="006860F9" w:rsidRDefault="006860F9">
            <w:pPr>
              <w:pStyle w:val="DatesofEmployment"/>
            </w:pPr>
          </w:p>
          <w:p w:rsidR="00BA4744" w:rsidRDefault="00BA4744">
            <w:pPr>
              <w:pStyle w:val="DatesofEmployment"/>
            </w:pPr>
          </w:p>
          <w:p w:rsidR="00BA4744" w:rsidRDefault="00BA4744">
            <w:pPr>
              <w:pStyle w:val="DatesofEmployment"/>
            </w:pPr>
          </w:p>
          <w:p w:rsidR="00BA4744" w:rsidRDefault="00BA4744">
            <w:pPr>
              <w:pStyle w:val="DatesofEmployment"/>
            </w:pPr>
          </w:p>
          <w:p w:rsidR="00BA4744" w:rsidRDefault="00BA4744">
            <w:pPr>
              <w:pStyle w:val="DatesofEmployment"/>
            </w:pPr>
          </w:p>
          <w:p w:rsidR="00BA4744" w:rsidRDefault="00BA4744">
            <w:pPr>
              <w:pStyle w:val="DatesofEmployment"/>
            </w:pPr>
          </w:p>
          <w:p w:rsidR="00BA4744" w:rsidRDefault="00BA4744">
            <w:pPr>
              <w:pStyle w:val="DatesofEmployment"/>
            </w:pPr>
            <w:r>
              <w:t>01/2008-11/2009</w:t>
            </w:r>
          </w:p>
        </w:tc>
      </w:tr>
      <w:tr w:rsidR="00407A11">
        <w:trPr>
          <w:trHeight w:val="1050"/>
        </w:trPr>
        <w:tc>
          <w:tcPr>
            <w:tcW w:w="9990" w:type="dxa"/>
            <w:gridSpan w:val="2"/>
          </w:tcPr>
          <w:p w:rsidR="005E4C61" w:rsidRDefault="006878F5" w:rsidP="005E4C61">
            <w:pPr>
              <w:pStyle w:val="PositionTitle"/>
            </w:pPr>
            <w:r>
              <w:t>Job Title</w:t>
            </w:r>
            <w:r w:rsidR="00803A6A">
              <w:t xml:space="preserve"> </w:t>
            </w:r>
            <w:r w:rsidR="00347002">
              <w:t>Dishwasher, prep</w:t>
            </w:r>
            <w:r w:rsidR="00847F99">
              <w:t xml:space="preserve"> cook, </w:t>
            </w:r>
            <w:proofErr w:type="spellStart"/>
            <w:r w:rsidR="00847F99">
              <w:t>buss</w:t>
            </w:r>
            <w:r w:rsidR="00803A6A">
              <w:t>er</w:t>
            </w:r>
            <w:proofErr w:type="spellEnd"/>
            <w:r w:rsidR="005E4C61">
              <w:t xml:space="preserve"> </w:t>
            </w:r>
          </w:p>
          <w:p w:rsidR="00407A11" w:rsidRDefault="00C60C73" w:rsidP="005E4C61">
            <w:pPr>
              <w:pStyle w:val="PositionTitle"/>
              <w:numPr>
                <w:ilvl w:val="0"/>
                <w:numId w:val="12"/>
              </w:numPr>
            </w:pPr>
            <w:r>
              <w:t>P</w:t>
            </w:r>
            <w:r w:rsidR="00347002">
              <w:t>repping</w:t>
            </w:r>
            <w:r w:rsidR="005E4C61">
              <w:t xml:space="preserve"> food for daily and night shift.</w:t>
            </w:r>
          </w:p>
          <w:p w:rsidR="00407A11" w:rsidRDefault="00803A6A">
            <w:pPr>
              <w:pStyle w:val="Responsibilities"/>
            </w:pPr>
            <w:r>
              <w:t xml:space="preserve">Keeping stock </w:t>
            </w:r>
            <w:r w:rsidR="00C60C73">
              <w:t>o</w:t>
            </w:r>
            <w:r>
              <w:t>f inventory and keeping tables clean.</w:t>
            </w:r>
          </w:p>
          <w:p w:rsidR="00407A11" w:rsidRDefault="00407A11" w:rsidP="005E4C61">
            <w:pPr>
              <w:pStyle w:val="Responsibilities"/>
              <w:numPr>
                <w:ilvl w:val="0"/>
                <w:numId w:val="0"/>
              </w:numPr>
              <w:ind w:left="720"/>
            </w:pPr>
          </w:p>
        </w:tc>
      </w:tr>
      <w:tr w:rsidR="00407A11">
        <w:trPr>
          <w:trHeight w:hRule="exact" w:val="144"/>
        </w:trPr>
        <w:tc>
          <w:tcPr>
            <w:tcW w:w="9990" w:type="dxa"/>
            <w:gridSpan w:val="2"/>
          </w:tcPr>
          <w:p w:rsidR="00407A11" w:rsidRDefault="00407A11">
            <w:pPr>
              <w:pStyle w:val="PositionTitle"/>
            </w:pPr>
          </w:p>
        </w:tc>
      </w:tr>
      <w:tr w:rsidR="00407A11">
        <w:trPr>
          <w:trHeight w:val="510"/>
        </w:trPr>
        <w:tc>
          <w:tcPr>
            <w:tcW w:w="6839" w:type="dxa"/>
          </w:tcPr>
          <w:p w:rsidR="00407A11" w:rsidRDefault="006878F5">
            <w:pPr>
              <w:pStyle w:val="Organization"/>
            </w:pPr>
            <w:r>
              <w:t>Company Name</w:t>
            </w:r>
            <w:r w:rsidR="00B2168F">
              <w:t>:</w:t>
            </w:r>
            <w:r w:rsidR="00803A6A">
              <w:t xml:space="preserve"> Phoenix Personnel Services</w:t>
            </w:r>
          </w:p>
        </w:tc>
        <w:tc>
          <w:tcPr>
            <w:tcW w:w="3151" w:type="dxa"/>
          </w:tcPr>
          <w:p w:rsidR="00407A11" w:rsidRDefault="00B2168F">
            <w:pPr>
              <w:pStyle w:val="DatesofEmployment"/>
            </w:pPr>
            <w:r>
              <w:t xml:space="preserve">      05/2005-4/2006</w:t>
            </w:r>
          </w:p>
        </w:tc>
      </w:tr>
      <w:tr w:rsidR="00407A11">
        <w:trPr>
          <w:trHeight w:val="1095"/>
        </w:trPr>
        <w:tc>
          <w:tcPr>
            <w:tcW w:w="9990" w:type="dxa"/>
            <w:gridSpan w:val="2"/>
          </w:tcPr>
          <w:p w:rsidR="00407A11" w:rsidRDefault="006878F5">
            <w:pPr>
              <w:pStyle w:val="PositionTitle"/>
            </w:pPr>
            <w:r>
              <w:t>Job Title</w:t>
            </w:r>
            <w:r w:rsidR="00B2168F">
              <w:t>:</w:t>
            </w:r>
            <w:r w:rsidR="00803A6A">
              <w:t xml:space="preserve"> Warehouse Assistant</w:t>
            </w:r>
            <w:r w:rsidR="003D0E88">
              <w:t>/ Machine</w:t>
            </w:r>
            <w:r w:rsidR="00847F99">
              <w:t xml:space="preserve"> operator/ </w:t>
            </w:r>
            <w:r w:rsidR="003D0E88">
              <w:t>Hi-lo</w:t>
            </w:r>
          </w:p>
          <w:p w:rsidR="00407A11" w:rsidRDefault="00803A6A">
            <w:pPr>
              <w:pStyle w:val="Responsibilities"/>
            </w:pPr>
            <w:r>
              <w:t xml:space="preserve">Making sure that the daily shipments were packaged </w:t>
            </w:r>
            <w:r w:rsidR="00B2168F">
              <w:t xml:space="preserve">and tagged </w:t>
            </w:r>
          </w:p>
          <w:p w:rsidR="00407A11" w:rsidRDefault="00B2168F" w:rsidP="00B2168F">
            <w:pPr>
              <w:pStyle w:val="Responsibilities"/>
              <w:numPr>
                <w:ilvl w:val="0"/>
                <w:numId w:val="0"/>
              </w:numPr>
              <w:ind w:left="360"/>
            </w:pPr>
            <w:r>
              <w:t xml:space="preserve">      And inventories were right.</w:t>
            </w:r>
          </w:p>
          <w:p w:rsidR="00407A11" w:rsidRDefault="00407A11" w:rsidP="00B2168F">
            <w:pPr>
              <w:pStyle w:val="Responsibilities"/>
              <w:numPr>
                <w:ilvl w:val="0"/>
                <w:numId w:val="0"/>
              </w:numPr>
              <w:ind w:left="720"/>
            </w:pPr>
          </w:p>
        </w:tc>
      </w:tr>
      <w:tr w:rsidR="00407A11">
        <w:trPr>
          <w:trHeight w:hRule="exact" w:val="144"/>
        </w:trPr>
        <w:tc>
          <w:tcPr>
            <w:tcW w:w="9990" w:type="dxa"/>
            <w:gridSpan w:val="2"/>
          </w:tcPr>
          <w:p w:rsidR="00407A11" w:rsidRDefault="00407A11">
            <w:pPr>
              <w:pStyle w:val="PositionTitle"/>
            </w:pPr>
          </w:p>
        </w:tc>
      </w:tr>
      <w:tr w:rsidR="00407A11">
        <w:trPr>
          <w:trHeight w:val="495"/>
        </w:trPr>
        <w:tc>
          <w:tcPr>
            <w:tcW w:w="6839" w:type="dxa"/>
          </w:tcPr>
          <w:p w:rsidR="00407A11" w:rsidRDefault="006878F5">
            <w:pPr>
              <w:pStyle w:val="Organization"/>
            </w:pPr>
            <w:r>
              <w:t>Company Name</w:t>
            </w:r>
            <w:r w:rsidR="00B2168F">
              <w:t>: U-Haul</w:t>
            </w:r>
          </w:p>
        </w:tc>
        <w:tc>
          <w:tcPr>
            <w:tcW w:w="3151" w:type="dxa"/>
          </w:tcPr>
          <w:p w:rsidR="00407A11" w:rsidRDefault="00B2168F" w:rsidP="00B2168F">
            <w:pPr>
              <w:pStyle w:val="DatesofEmployment"/>
            </w:pPr>
            <w:r>
              <w:t>8/03-2003-03/2005</w:t>
            </w:r>
          </w:p>
        </w:tc>
      </w:tr>
      <w:tr w:rsidR="00407A11">
        <w:trPr>
          <w:trHeight w:val="1110"/>
        </w:trPr>
        <w:tc>
          <w:tcPr>
            <w:tcW w:w="9990" w:type="dxa"/>
            <w:gridSpan w:val="2"/>
          </w:tcPr>
          <w:p w:rsidR="00407A11" w:rsidRDefault="006878F5">
            <w:pPr>
              <w:pStyle w:val="PositionTitle"/>
            </w:pPr>
            <w:r>
              <w:t>Job Title</w:t>
            </w:r>
            <w:r w:rsidR="00B2168F">
              <w:t xml:space="preserve">: Customer Services </w:t>
            </w:r>
          </w:p>
          <w:p w:rsidR="00407A11" w:rsidRDefault="00B2168F">
            <w:pPr>
              <w:pStyle w:val="Responsibilities"/>
            </w:pPr>
            <w:r>
              <w:t xml:space="preserve">Maintaining the showroom floor. Major minor mechanic </w:t>
            </w:r>
            <w:r w:rsidR="006878F5">
              <w:t>Responsibilities</w:t>
            </w:r>
          </w:p>
          <w:p w:rsidR="00407A11" w:rsidRDefault="00B2168F" w:rsidP="00B2168F">
            <w:pPr>
              <w:pStyle w:val="Responsibilities"/>
              <w:numPr>
                <w:ilvl w:val="0"/>
                <w:numId w:val="0"/>
              </w:numPr>
              <w:ind w:left="360"/>
            </w:pPr>
            <w:r>
              <w:t xml:space="preserve">     Work on trucks and give exceptional services</w:t>
            </w:r>
          </w:p>
          <w:p w:rsidR="00407A11" w:rsidRDefault="00407A11" w:rsidP="00B2168F">
            <w:pPr>
              <w:pStyle w:val="Responsibilities"/>
              <w:numPr>
                <w:ilvl w:val="0"/>
                <w:numId w:val="0"/>
              </w:numPr>
              <w:ind w:left="360"/>
            </w:pPr>
          </w:p>
        </w:tc>
      </w:tr>
      <w:tr w:rsidR="00407A11">
        <w:trPr>
          <w:trHeight w:hRule="exact" w:val="144"/>
        </w:trPr>
        <w:tc>
          <w:tcPr>
            <w:tcW w:w="9990" w:type="dxa"/>
            <w:gridSpan w:val="2"/>
          </w:tcPr>
          <w:p w:rsidR="00407A11" w:rsidRDefault="00407A11">
            <w:pPr>
              <w:pStyle w:val="PositionTitle"/>
            </w:pPr>
          </w:p>
        </w:tc>
      </w:tr>
      <w:tr w:rsidR="00407A11">
        <w:trPr>
          <w:trHeight w:val="525"/>
        </w:trPr>
        <w:tc>
          <w:tcPr>
            <w:tcW w:w="6839" w:type="dxa"/>
          </w:tcPr>
          <w:p w:rsidR="00407A11" w:rsidRPr="005E4C61" w:rsidRDefault="006878F5" w:rsidP="005E4C61">
            <w:pPr>
              <w:pStyle w:val="ProfessionalSummaryText"/>
              <w:rPr>
                <w:b/>
              </w:rPr>
            </w:pPr>
            <w:r w:rsidRPr="005E4C61">
              <w:rPr>
                <w:b/>
              </w:rPr>
              <w:t>Company Name</w:t>
            </w:r>
            <w:r w:rsidR="00B2168F" w:rsidRPr="005E4C61">
              <w:rPr>
                <w:b/>
              </w:rPr>
              <w:t xml:space="preserve">: </w:t>
            </w:r>
            <w:r w:rsidR="005E4C61" w:rsidRPr="005E4C61">
              <w:rPr>
                <w:b/>
              </w:rPr>
              <w:t>Burrows</w:t>
            </w:r>
          </w:p>
        </w:tc>
        <w:tc>
          <w:tcPr>
            <w:tcW w:w="3151" w:type="dxa"/>
          </w:tcPr>
          <w:p w:rsidR="00407A11" w:rsidRDefault="00756A1F">
            <w:pPr>
              <w:pStyle w:val="DatesofEmployment"/>
            </w:pPr>
            <w:r>
              <w:t>7-2000-11-2002</w:t>
            </w:r>
          </w:p>
        </w:tc>
      </w:tr>
      <w:tr w:rsidR="00407A11">
        <w:trPr>
          <w:trHeight w:val="1080"/>
        </w:trPr>
        <w:tc>
          <w:tcPr>
            <w:tcW w:w="9990" w:type="dxa"/>
            <w:gridSpan w:val="2"/>
          </w:tcPr>
          <w:p w:rsidR="00407A11" w:rsidRDefault="006878F5">
            <w:pPr>
              <w:pStyle w:val="PositionTitle"/>
            </w:pPr>
            <w:r>
              <w:t>Job Title</w:t>
            </w:r>
            <w:r w:rsidR="00B2168F">
              <w:t xml:space="preserve">: Order </w:t>
            </w:r>
            <w:r w:rsidR="00347002">
              <w:t>Picker, Quality</w:t>
            </w:r>
            <w:r w:rsidR="00756A1F">
              <w:t xml:space="preserve"> </w:t>
            </w:r>
            <w:r w:rsidR="00347002">
              <w:t>control</w:t>
            </w:r>
            <w:r w:rsidR="003D0E88">
              <w:t>/hi-lo</w:t>
            </w:r>
          </w:p>
          <w:p w:rsidR="00407A11" w:rsidRDefault="00756A1F">
            <w:pPr>
              <w:pStyle w:val="Responsibilities"/>
            </w:pPr>
            <w:r>
              <w:t>Pull medical orders and package them to be sent out.</w:t>
            </w:r>
          </w:p>
          <w:p w:rsidR="00407A11" w:rsidRDefault="00756A1F" w:rsidP="00756A1F">
            <w:pPr>
              <w:pStyle w:val="Responsibilities"/>
              <w:numPr>
                <w:ilvl w:val="0"/>
                <w:numId w:val="0"/>
              </w:numPr>
              <w:ind w:left="720"/>
            </w:pPr>
            <w:r>
              <w:t>Stock daily inventories.</w:t>
            </w:r>
          </w:p>
          <w:p w:rsidR="00407A11" w:rsidRDefault="00407A11" w:rsidP="00756A1F">
            <w:pPr>
              <w:pStyle w:val="Responsibilities"/>
              <w:numPr>
                <w:ilvl w:val="0"/>
                <w:numId w:val="0"/>
              </w:numPr>
              <w:ind w:left="720" w:hanging="360"/>
            </w:pPr>
          </w:p>
        </w:tc>
      </w:tr>
      <w:tr w:rsidR="00407A11">
        <w:tc>
          <w:tcPr>
            <w:tcW w:w="9990" w:type="dxa"/>
            <w:gridSpan w:val="2"/>
          </w:tcPr>
          <w:p w:rsidR="00407A11" w:rsidRDefault="006878F5">
            <w:pPr>
              <w:pStyle w:val="SectionHeader"/>
            </w:pPr>
            <w:r>
              <w:t>Education</w:t>
            </w:r>
          </w:p>
        </w:tc>
      </w:tr>
      <w:tr w:rsidR="00407A11">
        <w:trPr>
          <w:trHeight w:val="525"/>
        </w:trPr>
        <w:tc>
          <w:tcPr>
            <w:tcW w:w="6839" w:type="dxa"/>
          </w:tcPr>
          <w:p w:rsidR="00407A11" w:rsidRDefault="006878F5">
            <w:pPr>
              <w:pStyle w:val="Organization"/>
            </w:pPr>
            <w:r>
              <w:t>School</w:t>
            </w:r>
            <w:r w:rsidR="00756A1F">
              <w:t>: Central high school</w:t>
            </w:r>
          </w:p>
        </w:tc>
        <w:tc>
          <w:tcPr>
            <w:tcW w:w="3151" w:type="dxa"/>
          </w:tcPr>
          <w:p w:rsidR="00407A11" w:rsidRDefault="00756A1F">
            <w:pPr>
              <w:pStyle w:val="DatesofEmployment"/>
            </w:pPr>
            <w:r>
              <w:t>89-93</w:t>
            </w:r>
          </w:p>
        </w:tc>
      </w:tr>
      <w:tr w:rsidR="00407A11">
        <w:trPr>
          <w:trHeight w:val="555"/>
        </w:trPr>
        <w:tc>
          <w:tcPr>
            <w:tcW w:w="9990" w:type="dxa"/>
            <w:gridSpan w:val="2"/>
          </w:tcPr>
          <w:p w:rsidR="00407A11" w:rsidRDefault="006878F5">
            <w:pPr>
              <w:pStyle w:val="Responsibilities"/>
            </w:pPr>
            <w:r>
              <w:t>D</w:t>
            </w:r>
            <w:r w:rsidR="00756A1F">
              <w:t>iploma</w:t>
            </w:r>
          </w:p>
        </w:tc>
      </w:tr>
      <w:tr w:rsidR="006E3CA9">
        <w:trPr>
          <w:trHeight w:val="555"/>
        </w:trPr>
        <w:tc>
          <w:tcPr>
            <w:tcW w:w="9990" w:type="dxa"/>
            <w:gridSpan w:val="2"/>
          </w:tcPr>
          <w:p w:rsidR="006E3CA9" w:rsidRDefault="006E3CA9" w:rsidP="00AF5625">
            <w:pPr>
              <w:pStyle w:val="Responsibilities"/>
            </w:pPr>
            <w:r>
              <w:t>Data-Entry                                                                                                                              1/1995-6/1995</w:t>
            </w:r>
          </w:p>
        </w:tc>
      </w:tr>
      <w:tr w:rsidR="006E3CA9">
        <w:trPr>
          <w:trHeight w:val="555"/>
        </w:trPr>
        <w:tc>
          <w:tcPr>
            <w:tcW w:w="9990" w:type="dxa"/>
            <w:gridSpan w:val="2"/>
          </w:tcPr>
          <w:p w:rsidR="006E3CA9" w:rsidRDefault="006E3CA9" w:rsidP="00AF5625">
            <w:pPr>
              <w:pStyle w:val="Responsibilities"/>
            </w:pPr>
          </w:p>
        </w:tc>
      </w:tr>
      <w:tr w:rsidR="006E3CA9">
        <w:trPr>
          <w:trHeight w:val="555"/>
        </w:trPr>
        <w:tc>
          <w:tcPr>
            <w:tcW w:w="9990" w:type="dxa"/>
            <w:gridSpan w:val="2"/>
          </w:tcPr>
          <w:p w:rsidR="006E3CA9" w:rsidRDefault="006E3CA9">
            <w:pPr>
              <w:pStyle w:val="Responsibilities"/>
            </w:pPr>
          </w:p>
        </w:tc>
      </w:tr>
    </w:tbl>
    <w:p w:rsidR="00407A11" w:rsidRDefault="00756A1F">
      <w:r>
        <w:tab/>
      </w:r>
      <w:r>
        <w:tab/>
      </w:r>
      <w:r>
        <w:tab/>
        <w:t xml:space="preserve">                                                                    </w:t>
      </w:r>
      <w:r w:rsidR="00347002">
        <w:t xml:space="preserve">                </w:t>
      </w:r>
    </w:p>
    <w:sectPr w:rsidR="00407A11" w:rsidSect="00407A11">
      <w:headerReference w:type="default" r:id="rId12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6C" w:rsidRDefault="004A1F6C">
      <w:r>
        <w:separator/>
      </w:r>
    </w:p>
  </w:endnote>
  <w:endnote w:type="continuationSeparator" w:id="0">
    <w:p w:rsidR="004A1F6C" w:rsidRDefault="004A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6C" w:rsidRDefault="004A1F6C">
      <w:r>
        <w:separator/>
      </w:r>
    </w:p>
  </w:footnote>
  <w:footnote w:type="continuationSeparator" w:id="0">
    <w:p w:rsidR="004A1F6C" w:rsidRDefault="004A1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A11" w:rsidRDefault="004B76C5">
    <w:pPr>
      <w:pStyle w:val="ContactInfo"/>
    </w:pPr>
    <w:r>
      <w:fldChar w:fldCharType="begin"/>
    </w:r>
    <w:r w:rsidR="006878F5">
      <w:instrText xml:space="preserve"> MACROBUTTON  DoFieldClick [Phone number]</w:instrText>
    </w:r>
    <w:r>
      <w:fldChar w:fldCharType="end"/>
    </w:r>
    <w:r w:rsidR="006878F5">
      <w:sym w:font="Symbol" w:char="F0B7"/>
    </w:r>
    <w:r>
      <w:fldChar w:fldCharType="begin"/>
    </w:r>
    <w:r w:rsidR="006878F5">
      <w:instrText xml:space="preserve"> MACROBUTTON  DoFieldClick [E-mail address]</w:instrText>
    </w:r>
    <w:r>
      <w:fldChar w:fldCharType="end"/>
    </w:r>
  </w:p>
  <w:p w:rsidR="00407A11" w:rsidRDefault="004B76C5">
    <w:pPr>
      <w:pStyle w:val="YourNamePage2"/>
    </w:pPr>
    <w:r>
      <w:fldChar w:fldCharType="begin"/>
    </w:r>
    <w:r w:rsidR="006878F5">
      <w:instrText xml:space="preserve"> MACROBUTTON  DoFieldClick [Your Name]</w:instrTex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4E1"/>
    <w:multiLevelType w:val="hybridMultilevel"/>
    <w:tmpl w:val="93DE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D243A"/>
    <w:multiLevelType w:val="hybridMultilevel"/>
    <w:tmpl w:val="C92C2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775B"/>
    <w:multiLevelType w:val="hybridMultilevel"/>
    <w:tmpl w:val="3FBC7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725F1"/>
    <w:multiLevelType w:val="hybridMultilevel"/>
    <w:tmpl w:val="A2146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C4844"/>
    <w:multiLevelType w:val="hybridMultilevel"/>
    <w:tmpl w:val="42F085B0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4B704875"/>
    <w:multiLevelType w:val="hybridMultilevel"/>
    <w:tmpl w:val="D918EB6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59CA65C7"/>
    <w:multiLevelType w:val="hybridMultilevel"/>
    <w:tmpl w:val="AC1A0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D620B8"/>
    <w:multiLevelType w:val="hybridMultilevel"/>
    <w:tmpl w:val="F5A45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8FF393B"/>
    <w:multiLevelType w:val="hybridMultilevel"/>
    <w:tmpl w:val="86503DA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8C57EF"/>
    <w:multiLevelType w:val="hybridMultilevel"/>
    <w:tmpl w:val="4B08E95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A6A"/>
    <w:rsid w:val="00127B2E"/>
    <w:rsid w:val="001E2403"/>
    <w:rsid w:val="00347002"/>
    <w:rsid w:val="003D0E88"/>
    <w:rsid w:val="00407A11"/>
    <w:rsid w:val="004A1F6C"/>
    <w:rsid w:val="004B76C5"/>
    <w:rsid w:val="005E4C61"/>
    <w:rsid w:val="00625F3C"/>
    <w:rsid w:val="006860F9"/>
    <w:rsid w:val="006878F5"/>
    <w:rsid w:val="006C322B"/>
    <w:rsid w:val="006E3CA9"/>
    <w:rsid w:val="00756A1F"/>
    <w:rsid w:val="007A7EFA"/>
    <w:rsid w:val="007C5E05"/>
    <w:rsid w:val="00803A6A"/>
    <w:rsid w:val="00846E40"/>
    <w:rsid w:val="00847F99"/>
    <w:rsid w:val="0094471D"/>
    <w:rsid w:val="00982AE9"/>
    <w:rsid w:val="00B2168F"/>
    <w:rsid w:val="00B5696A"/>
    <w:rsid w:val="00BA4744"/>
    <w:rsid w:val="00C60C73"/>
    <w:rsid w:val="00EA0AFD"/>
    <w:rsid w:val="00F23929"/>
    <w:rsid w:val="00F563E6"/>
    <w:rsid w:val="00FF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A11"/>
  </w:style>
  <w:style w:type="paragraph" w:styleId="Heading1">
    <w:name w:val="heading 1"/>
    <w:aliases w:val="Professional Summary"/>
    <w:basedOn w:val="Normal"/>
    <w:next w:val="BodyText"/>
    <w:qFormat/>
    <w:rsid w:val="00407A11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407A11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407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7A11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407A11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407A11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407A11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407A11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407A11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407A11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407A11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407A11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407A1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407A11"/>
    <w:rPr>
      <w:b/>
    </w:rPr>
  </w:style>
  <w:style w:type="paragraph" w:customStyle="1" w:styleId="SectionHeader">
    <w:name w:val="Section Header"/>
    <w:basedOn w:val="Heading1"/>
    <w:qFormat/>
    <w:rsid w:val="00407A11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407A11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407A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7A11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407A11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407A11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407A11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.office.microsoft.com/r/rlidEasySubmitHelp?clid=en-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nster.com/MonsterResumeEasySubmit/Install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onster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\Document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3</cp:revision>
  <cp:lastPrinted>2002-06-26T16:17:00Z</cp:lastPrinted>
  <dcterms:created xsi:type="dcterms:W3CDTF">2014-03-30T15:14:00Z</dcterms:created>
  <dcterms:modified xsi:type="dcterms:W3CDTF">2014-04-28T11:45:00Z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