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F4A" w:rsidRDefault="00680F4A">
      <w:pPr>
        <w:jc w:val="center"/>
      </w:pPr>
      <w:r>
        <w:t>Michelle Howe</w:t>
      </w:r>
    </w:p>
    <w:p w:rsidR="00680F4A" w:rsidRDefault="00680F4A">
      <w:pPr>
        <w:jc w:val="center"/>
      </w:pPr>
      <w:r>
        <w:t>Boulder, Co.</w:t>
      </w:r>
    </w:p>
    <w:p w:rsidR="00680F4A" w:rsidRDefault="00680F4A">
      <w:pPr>
        <w:jc w:val="center"/>
      </w:pPr>
      <w:r>
        <w:t>(T) 970-218-0000</w:t>
      </w:r>
    </w:p>
    <w:p w:rsidR="00680F4A" w:rsidRDefault="00680F4A">
      <w:pPr>
        <w:jc w:val="center"/>
      </w:pPr>
      <w:r>
        <w:t xml:space="preserve">(E) </w:t>
      </w:r>
      <w:hyperlink r:id="rId6" w:history="1">
        <w:r>
          <w:rPr>
            <w:color w:val="0000FF"/>
            <w:u w:val="single"/>
          </w:rPr>
          <w:t>michellhowe@comcast.net</w:t>
        </w:r>
      </w:hyperlink>
    </w:p>
    <w:p w:rsidR="00680F4A" w:rsidRDefault="00680F4A">
      <w:pPr>
        <w:jc w:val="center"/>
      </w:pPr>
    </w:p>
    <w:p w:rsidR="00680F4A" w:rsidRDefault="00680F4A">
      <w:pPr>
        <w:rPr>
          <w:u w:val="single"/>
        </w:rPr>
      </w:pPr>
      <w:r>
        <w:rPr>
          <w:b/>
          <w:bCs/>
          <w:u w:val="single"/>
        </w:rPr>
        <w:t>Career  Overview</w:t>
      </w:r>
      <w:r>
        <w:rPr>
          <w:u w:val="single"/>
        </w:rPr>
        <w:t>__________________________</w:t>
      </w:r>
    </w:p>
    <w:p w:rsidR="00680F4A" w:rsidRDefault="00680F4A">
      <w:pPr>
        <w:rPr>
          <w:u w:val="single"/>
        </w:rPr>
      </w:pPr>
    </w:p>
    <w:p w:rsidR="00680F4A" w:rsidRDefault="00680F4A">
      <w:pPr>
        <w:rPr>
          <w:b/>
          <w:bCs/>
          <w:u w:val="single"/>
        </w:rPr>
      </w:pPr>
      <w:r>
        <w:rPr>
          <w:b/>
          <w:bCs/>
          <w:u w:val="single"/>
        </w:rPr>
        <w:t>Food Service:</w:t>
      </w:r>
    </w:p>
    <w:p w:rsidR="00680F4A" w:rsidRDefault="00680F4A">
      <w:r>
        <w:t>I worked in food preparation, serving and hosting for corporate banquets and gatherings.</w:t>
      </w:r>
    </w:p>
    <w:p w:rsidR="00680F4A" w:rsidRDefault="00680F4A"/>
    <w:p w:rsidR="00680F4A" w:rsidRDefault="00680F4A"/>
    <w:p w:rsidR="00680F4A" w:rsidRDefault="00680F4A">
      <w:pPr>
        <w:rPr>
          <w:b/>
          <w:bCs/>
          <w:u w:val="single"/>
        </w:rPr>
      </w:pPr>
      <w:r>
        <w:rPr>
          <w:b/>
          <w:bCs/>
          <w:u w:val="single"/>
        </w:rPr>
        <w:t>Volunteer:</w:t>
      </w:r>
    </w:p>
    <w:p w:rsidR="00680F4A" w:rsidRDefault="00680F4A">
      <w:r>
        <w:t>I volunteered at my children’s school.  I was part of the “Learn to Read” program 5 days a week.  I worked with children helping them to read, process and comprehend.</w:t>
      </w:r>
    </w:p>
    <w:p w:rsidR="00680F4A" w:rsidRDefault="00680F4A"/>
    <w:p w:rsidR="00680F4A" w:rsidRDefault="00680F4A">
      <w:pPr>
        <w:rPr>
          <w:b/>
          <w:bCs/>
          <w:u w:val="single"/>
        </w:rPr>
      </w:pPr>
      <w:r>
        <w:rPr>
          <w:b/>
          <w:bCs/>
          <w:u w:val="single"/>
        </w:rPr>
        <w:t>Volunteer:</w:t>
      </w:r>
    </w:p>
    <w:p w:rsidR="00680F4A" w:rsidRDefault="00680F4A">
      <w:r>
        <w:t>I donated my time to learn and implement Dr. Barbara Wise’s program which was part of the University of Colorado at Boulder.  The basis of the program was to assist in the teaching of dyslexic children to read.  I volunteered my time and expertise to help children, in my community, to read with confidence.</w:t>
      </w:r>
    </w:p>
    <w:p w:rsidR="00680F4A" w:rsidRDefault="00680F4A"/>
    <w:p w:rsidR="00680F4A" w:rsidRDefault="00680F4A">
      <w:pPr>
        <w:rPr>
          <w:b/>
          <w:bCs/>
          <w:u w:val="single"/>
        </w:rPr>
      </w:pPr>
      <w:r>
        <w:rPr>
          <w:b/>
          <w:bCs/>
          <w:u w:val="single"/>
        </w:rPr>
        <w:t>Volunteer:</w:t>
      </w:r>
    </w:p>
    <w:p w:rsidR="00680F4A" w:rsidRDefault="00680F4A">
      <w:r>
        <w:t>I offered my time to the Sutherland Foundation at CU Boulder, Co. mental health facility, facilitating funding and becoming a mentor and advocate for their mental health.</w:t>
      </w:r>
    </w:p>
    <w:p w:rsidR="00680F4A" w:rsidRDefault="00680F4A"/>
    <w:p w:rsidR="00680F4A" w:rsidRDefault="00680F4A">
      <w:pPr>
        <w:rPr>
          <w:b/>
          <w:bCs/>
          <w:u w:val="single"/>
        </w:rPr>
      </w:pPr>
      <w:r>
        <w:rPr>
          <w:b/>
          <w:bCs/>
          <w:u w:val="single"/>
        </w:rPr>
        <w:t>Volunteer:</w:t>
      </w:r>
    </w:p>
    <w:p w:rsidR="00680F4A" w:rsidRDefault="00680F4A">
      <w:r>
        <w:t>I worked with the Larimer County Sheriffs Dept. K9 Unit organizing groups of young people to participate in the care and handling of the animals and teaching them responsibility.  The program helped children with their anxiety issues which gave them confidence and more self esteem.</w:t>
      </w:r>
    </w:p>
    <w:p w:rsidR="00680F4A" w:rsidRDefault="00680F4A"/>
    <w:p w:rsidR="00680F4A" w:rsidRDefault="00680F4A">
      <w:pPr>
        <w:rPr>
          <w:b/>
          <w:bCs/>
          <w:u w:val="single"/>
        </w:rPr>
      </w:pPr>
      <w:r>
        <w:rPr>
          <w:b/>
          <w:bCs/>
          <w:u w:val="single"/>
        </w:rPr>
        <w:t>Volunteer:</w:t>
      </w:r>
    </w:p>
    <w:p w:rsidR="00680F4A" w:rsidRDefault="00680F4A">
      <w:r>
        <w:t>I gave of my time at Denver Medical Center’s program entitled “Border Babies”….giving love and attention to infants that were abandoned at birth.</w:t>
      </w:r>
    </w:p>
    <w:p w:rsidR="00680F4A" w:rsidRDefault="00680F4A">
      <w:r>
        <w:t>I was also a foster mom to two children for 8 years.</w:t>
      </w:r>
    </w:p>
    <w:p w:rsidR="00680F4A" w:rsidRDefault="00680F4A"/>
    <w:p w:rsidR="00680F4A" w:rsidRDefault="00680F4A">
      <w:pPr>
        <w:rPr>
          <w:b/>
          <w:bCs/>
          <w:u w:val="single"/>
        </w:rPr>
      </w:pPr>
      <w:r>
        <w:rPr>
          <w:b/>
          <w:bCs/>
          <w:u w:val="single"/>
        </w:rPr>
        <w:t>Volunteer:</w:t>
      </w:r>
    </w:p>
    <w:p w:rsidR="00680F4A" w:rsidRDefault="00680F4A">
      <w:r>
        <w:t>I worked with women in crisis at shelters and half way houses who were struggling with drug and alcohol addictions.  I became a mentor, trusted friend and advocate.</w:t>
      </w:r>
    </w:p>
    <w:p w:rsidR="00680F4A" w:rsidRDefault="00680F4A"/>
    <w:p w:rsidR="00680F4A" w:rsidRDefault="00680F4A">
      <w:r>
        <w:rPr>
          <w:b/>
          <w:bCs/>
          <w:u w:val="single"/>
        </w:rPr>
        <w:t>Fund Raising:</w:t>
      </w:r>
    </w:p>
    <w:p w:rsidR="00680F4A" w:rsidRDefault="00680F4A">
      <w:r>
        <w:t>I organized fund raisers for the schools in my community to raise money for supplies that teachers needed in their class rooms.</w:t>
      </w:r>
    </w:p>
    <w:p w:rsidR="00680F4A" w:rsidRDefault="00680F4A"/>
    <w:p w:rsidR="00680F4A" w:rsidRDefault="00680F4A">
      <w:r>
        <w:rPr>
          <w:b/>
          <w:bCs/>
          <w:u w:val="single"/>
        </w:rPr>
        <w:t xml:space="preserve">Customer Service Agent: </w:t>
      </w:r>
      <w:r>
        <w:t xml:space="preserve"> United Airlines,  Los Angeles</w:t>
      </w:r>
    </w:p>
    <w:p w:rsidR="00680F4A" w:rsidRDefault="00680F4A">
      <w:r>
        <w:t>I was employed as a ticket agent, air freight and customs agent. My responsibilities were to adhere and follow through with corporate procedures and processes while effectively being of service to the public.  My duties also included but were not limited to trouble shooting, customer service, organization and communication.</w:t>
      </w:r>
    </w:p>
    <w:p w:rsidR="00680F4A" w:rsidRDefault="00680F4A"/>
    <w:p w:rsidR="00680F4A" w:rsidRDefault="00680F4A">
      <w:r>
        <w:rPr>
          <w:b/>
          <w:bCs/>
          <w:u w:val="single"/>
        </w:rPr>
        <w:t>I was employed by:</w:t>
      </w:r>
      <w:r>
        <w:t xml:space="preserve">  Robins Flowers, Longmont, Co.</w:t>
      </w:r>
    </w:p>
    <w:p w:rsidR="00680F4A" w:rsidRDefault="00680F4A">
      <w:r>
        <w:t>My area of focus and responsibility was customer service.  I ultimately took classes at CU Boulder, Co  and became a Master Gardener.</w:t>
      </w:r>
    </w:p>
    <w:p w:rsidR="00680F4A" w:rsidRDefault="00680F4A"/>
    <w:p w:rsidR="00680F4A" w:rsidRDefault="00680F4A">
      <w:r>
        <w:rPr>
          <w:b/>
          <w:bCs/>
          <w:u w:val="single"/>
        </w:rPr>
        <w:t>I was employed by:</w:t>
      </w:r>
      <w:r>
        <w:t xml:space="preserve">  Reliable Printing Solutions as one of their top lead generators in their Loveland, Co call center.</w:t>
      </w:r>
    </w:p>
    <w:p w:rsidR="00680F4A" w:rsidRDefault="00680F4A"/>
    <w:p w:rsidR="00680F4A" w:rsidRDefault="00680F4A">
      <w:pPr>
        <w:rPr>
          <w:b/>
          <w:bCs/>
        </w:rPr>
      </w:pPr>
      <w:r>
        <w:rPr>
          <w:b/>
          <w:bCs/>
        </w:rPr>
        <w:t>CORE STRENGTHS:</w:t>
      </w:r>
    </w:p>
    <w:p w:rsidR="00680F4A" w:rsidRDefault="00680F4A">
      <w:pPr>
        <w:rPr>
          <w:b/>
          <w:bCs/>
        </w:rPr>
      </w:pPr>
      <w:r>
        <w:softHyphen/>
      </w:r>
      <w:r>
        <w:rPr>
          <w:b/>
          <w:bCs/>
        </w:rPr>
        <w:t>_____________________________________________________________________________________</w:t>
      </w:r>
    </w:p>
    <w:p w:rsidR="00680F4A" w:rsidRDefault="00680F4A"/>
    <w:p w:rsidR="00680F4A" w:rsidRDefault="00680F4A"/>
    <w:p w:rsidR="00680F4A" w:rsidRDefault="00680F4A">
      <w:r>
        <w:t>*   I have an excellent work ethic and consider my self to be very coachable and teachable.</w:t>
      </w:r>
    </w:p>
    <w:p w:rsidR="00680F4A" w:rsidRDefault="00680F4A">
      <w:r>
        <w:t>*   I am capable of effectively working with people face to face or over the phone.</w:t>
      </w:r>
    </w:p>
    <w:p w:rsidR="00680F4A" w:rsidRDefault="00680F4A">
      <w:r>
        <w:t>*   I build rapport and establish positive relationships easily.</w:t>
      </w:r>
    </w:p>
    <w:p w:rsidR="00680F4A" w:rsidRDefault="00680F4A">
      <w:r>
        <w:t>*   I am patient and focused particularly during stressful situations.</w:t>
      </w:r>
    </w:p>
    <w:p w:rsidR="00680F4A" w:rsidRDefault="00680F4A">
      <w:r>
        <w:t xml:space="preserve">*   Effective trouble shooting and problem solving by taking the steps to assist individuals with the </w:t>
      </w:r>
    </w:p>
    <w:p w:rsidR="00680F4A" w:rsidRDefault="00680F4A">
      <w:r>
        <w:t xml:space="preserve">     difficulties they are experiencing. </w:t>
      </w:r>
    </w:p>
    <w:p w:rsidR="00680F4A" w:rsidRDefault="00680F4A">
      <w:r>
        <w:t>*   Highly motivated and energetic.</w:t>
      </w:r>
    </w:p>
    <w:p w:rsidR="00680F4A" w:rsidRDefault="00680F4A">
      <w:r>
        <w:t>*   Going the extra mile to be of service.</w:t>
      </w:r>
    </w:p>
    <w:p w:rsidR="00680F4A" w:rsidRDefault="00680F4A">
      <w:r>
        <w:t>*   I am respectful and polite to all customers I interact with, whether on the phone or face to face.</w:t>
      </w:r>
    </w:p>
    <w:p w:rsidR="00680F4A" w:rsidRDefault="00680F4A">
      <w:r>
        <w:t>*   I have the ability to take charge of a situation find a solution to the problem at hand while staying calm</w:t>
      </w:r>
    </w:p>
    <w:p w:rsidR="00680F4A" w:rsidRDefault="00680F4A">
      <w:r>
        <w:t xml:space="preserve">     throughout the process.</w:t>
      </w:r>
    </w:p>
    <w:p w:rsidR="00680F4A" w:rsidRDefault="00680F4A"/>
    <w:p w:rsidR="00680F4A" w:rsidRDefault="00680F4A">
      <w:pPr>
        <w:rPr>
          <w:b/>
          <w:bCs/>
        </w:rPr>
      </w:pPr>
      <w:r>
        <w:rPr>
          <w:b/>
          <w:bCs/>
        </w:rPr>
        <w:t>ACCOMPLISHMENTS:</w:t>
      </w:r>
    </w:p>
    <w:p w:rsidR="00680F4A" w:rsidRDefault="00680F4A">
      <w:r>
        <w:t>_____________________________________________________________________________________</w:t>
      </w:r>
    </w:p>
    <w:p w:rsidR="00680F4A" w:rsidRDefault="00680F4A"/>
    <w:p w:rsidR="00680F4A" w:rsidRDefault="00680F4A">
      <w:r>
        <w:t>My success in life is attributable to my willingness to give 100% of my efforts, particularly in my service to others.  My accomplishments are as follows:</w:t>
      </w:r>
    </w:p>
    <w:p w:rsidR="00680F4A" w:rsidRDefault="00680F4A"/>
    <w:p w:rsidR="00680F4A" w:rsidRDefault="00680F4A">
      <w:r>
        <w:t>I have worked in the food industry in preparation, serving and as a hostess.</w:t>
      </w:r>
    </w:p>
    <w:p w:rsidR="00680F4A" w:rsidRDefault="00680F4A"/>
    <w:p w:rsidR="00680F4A" w:rsidRDefault="00680F4A">
      <w:r>
        <w:t>Working with young people has been very rewarding for me.  Teaching children how to read, assisting them in the development of organizational skills, being responsible and accountable as well as being and feeling self sufficient.  I offer them encouragement and  motivation during any engagement with a focus on keeping the entire process enjoyable and fun.  I am always sending the message that they are important and that they do matter, much the same as I offer adults!</w:t>
      </w:r>
    </w:p>
    <w:p w:rsidR="00680F4A" w:rsidRDefault="00680F4A">
      <w:r>
        <w:t>One of the greatest gifts for me has been to work with special needs children as well.</w:t>
      </w:r>
    </w:p>
    <w:p w:rsidR="00680F4A" w:rsidRDefault="00680F4A"/>
    <w:p w:rsidR="00680F4A" w:rsidRDefault="00680F4A">
      <w:r>
        <w:t>My customer service and customer relations skills have grown tremendously over the years because my focus has always been to make a positive difference in peoples’ lives.</w:t>
      </w:r>
    </w:p>
    <w:p w:rsidR="00680F4A" w:rsidRDefault="00680F4A">
      <w:r>
        <w:t>My approach is always to be honest, respectful, sincere, caring and loyal to their needs with a strong work ethic and effort to make a difference.</w:t>
      </w:r>
    </w:p>
    <w:p w:rsidR="00680F4A" w:rsidRDefault="00680F4A"/>
    <w:p w:rsidR="00680F4A" w:rsidRDefault="00680F4A">
      <w:r>
        <w:t>For me, there is no greater calling than to be of service to others.</w:t>
      </w:r>
    </w:p>
    <w:p w:rsidR="00680F4A" w:rsidRDefault="00680F4A"/>
    <w:p w:rsidR="00680F4A" w:rsidRDefault="00680F4A"/>
    <w:p w:rsidR="00680F4A" w:rsidRDefault="00680F4A"/>
    <w:p w:rsidR="00680F4A" w:rsidRDefault="00680F4A">
      <w:r>
        <w:t xml:space="preserve"> </w:t>
      </w:r>
    </w:p>
    <w:p w:rsidR="00680F4A" w:rsidRDefault="00680F4A"/>
    <w:p w:rsidR="00680F4A" w:rsidRDefault="00680F4A"/>
    <w:p w:rsidR="00680F4A" w:rsidRDefault="00680F4A"/>
    <w:p w:rsidR="00680F4A" w:rsidRDefault="00680F4A"/>
    <w:p w:rsidR="00680F4A" w:rsidRDefault="00680F4A">
      <w:r>
        <w:t xml:space="preserve"> </w:t>
      </w:r>
    </w:p>
    <w:p w:rsidR="00680F4A" w:rsidRDefault="00680F4A"/>
    <w:p w:rsidR="00680F4A" w:rsidRDefault="00680F4A"/>
    <w:p w:rsidR="00680F4A" w:rsidRDefault="00680F4A"/>
    <w:p w:rsidR="00680F4A" w:rsidRDefault="00680F4A">
      <w:pPr>
        <w:rPr>
          <w:b/>
          <w:bCs/>
          <w:u w:val="single"/>
        </w:rPr>
      </w:pPr>
    </w:p>
    <w:p w:rsidR="00680F4A" w:rsidRDefault="00680F4A"/>
    <w:p w:rsidR="00680F4A" w:rsidRDefault="00680F4A">
      <w:pPr>
        <w:rPr>
          <w:u w:val="single"/>
        </w:rPr>
      </w:pPr>
    </w:p>
    <w:p w:rsidR="00680F4A" w:rsidRDefault="00680F4A"/>
    <w:sectPr w:rsidR="00680F4A" w:rsidSect="00680F4A">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F4A" w:rsidRDefault="00680F4A" w:rsidP="00680F4A">
      <w:r>
        <w:separator/>
      </w:r>
    </w:p>
  </w:endnote>
  <w:endnote w:type="continuationSeparator" w:id="1">
    <w:p w:rsidR="00680F4A" w:rsidRDefault="00680F4A" w:rsidP="00680F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4A" w:rsidRDefault="00680F4A">
    <w:pPr>
      <w:tabs>
        <w:tab w:val="center" w:pos="4320"/>
        <w:tab w:val="right" w:pos="8640"/>
      </w:tabs>
      <w:rPr>
        <w:rFonts w:cstheme="minorBidi"/>
        <w:kern w:val="0"/>
        <w:sz w:val="24"/>
        <w:szCs w:val="24"/>
      </w:rPr>
    </w:pPr>
  </w:p>
  <w:p w:rsidR="00680F4A" w:rsidRDefault="00680F4A">
    <w:pPr>
      <w:tabs>
        <w:tab w:val="center" w:pos="4320"/>
        <w:tab w:val="right" w:pos="8640"/>
      </w:tabs>
      <w:rPr>
        <w:rFonts w:cstheme="minorBidi"/>
        <w:kern w:val="0"/>
        <w:sz w:val="24"/>
        <w:szCs w:val="24"/>
      </w:rPr>
    </w:pPr>
  </w:p>
  <w:p w:rsidR="00680F4A" w:rsidRDefault="00680F4A">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F4A" w:rsidRDefault="00680F4A" w:rsidP="00680F4A">
      <w:r>
        <w:separator/>
      </w:r>
    </w:p>
  </w:footnote>
  <w:footnote w:type="continuationSeparator" w:id="1">
    <w:p w:rsidR="00680F4A" w:rsidRDefault="00680F4A" w:rsidP="00680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F4A" w:rsidRDefault="00680F4A">
    <w:pPr>
      <w:tabs>
        <w:tab w:val="center" w:pos="4320"/>
        <w:tab w:val="right" w:pos="8640"/>
      </w:tabs>
      <w:rPr>
        <w:rFonts w:cstheme="minorBidi"/>
        <w:kern w:val="0"/>
        <w:sz w:val="24"/>
        <w:szCs w:val="24"/>
      </w:rPr>
    </w:pPr>
  </w:p>
  <w:p w:rsidR="00680F4A" w:rsidRDefault="00680F4A">
    <w:pPr>
      <w:tabs>
        <w:tab w:val="center" w:pos="4320"/>
        <w:tab w:val="right" w:pos="8640"/>
      </w:tabs>
      <w:rPr>
        <w:rFonts w:cstheme="minorBidi"/>
        <w:kern w:val="0"/>
        <w:sz w:val="24"/>
        <w:szCs w:val="24"/>
      </w:rPr>
    </w:pPr>
  </w:p>
  <w:p w:rsidR="00680F4A" w:rsidRDefault="00680F4A">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680F4A"/>
    <w:rsid w:val="00680F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ellhowe@comcast.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