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F6" w:rsidRPr="001108BA" w:rsidRDefault="002E69F6" w:rsidP="002E69F6">
      <w:pPr>
        <w:spacing w:line="360" w:lineRule="auto"/>
        <w:jc w:val="center"/>
        <w:rPr>
          <w:b/>
          <w:sz w:val="32"/>
          <w:szCs w:val="28"/>
        </w:rPr>
      </w:pPr>
      <w:r w:rsidRPr="001108BA">
        <w:rPr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B6527" wp14:editId="55247883">
                <wp:simplePos x="0" y="0"/>
                <wp:positionH relativeFrom="column">
                  <wp:posOffset>-457200</wp:posOffset>
                </wp:positionH>
                <wp:positionV relativeFrom="paragraph">
                  <wp:posOffset>278765</wp:posOffset>
                </wp:positionV>
                <wp:extent cx="7772400" cy="0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21.95pt" to="8in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1108BA">
        <w:rPr>
          <w:b/>
          <w:sz w:val="32"/>
          <w:szCs w:val="28"/>
        </w:rPr>
        <w:t>Keith W. Hood</w:t>
      </w:r>
    </w:p>
    <w:p w:rsidR="00C542DF" w:rsidRPr="00C2446C" w:rsidRDefault="000A7F61" w:rsidP="002E69F6">
      <w:pPr>
        <w:spacing w:line="360" w:lineRule="auto"/>
        <w:jc w:val="center"/>
        <w:rPr>
          <w:b/>
          <w:sz w:val="24"/>
          <w:szCs w:val="28"/>
        </w:rPr>
      </w:pPr>
      <w:hyperlink r:id="rId9" w:history="1">
        <w:r w:rsidR="002E2080" w:rsidRPr="00C2446C">
          <w:rPr>
            <w:rStyle w:val="Hyperlink"/>
            <w:color w:val="auto"/>
            <w:sz w:val="24"/>
            <w:szCs w:val="28"/>
          </w:rPr>
          <w:t>kwhood@live.com</w:t>
        </w:r>
      </w:hyperlink>
      <w:r w:rsidR="00ED6D23" w:rsidRPr="00C2446C">
        <w:rPr>
          <w:b/>
          <w:sz w:val="24"/>
          <w:szCs w:val="28"/>
        </w:rPr>
        <w:t xml:space="preserve">          </w:t>
      </w:r>
      <w:r w:rsidR="00C542DF" w:rsidRPr="00C2446C">
        <w:rPr>
          <w:sz w:val="24"/>
          <w:szCs w:val="28"/>
        </w:rPr>
        <w:t>970-819-9079</w:t>
      </w:r>
    </w:p>
    <w:p w:rsidR="00ED6D23" w:rsidRPr="00937354" w:rsidRDefault="00C91711" w:rsidP="002E69F6">
      <w:pPr>
        <w:jc w:val="center"/>
        <w:rPr>
          <w:b/>
          <w:sz w:val="24"/>
          <w:szCs w:val="24"/>
        </w:rPr>
      </w:pPr>
      <w:r w:rsidRPr="00937354">
        <w:rPr>
          <w:b/>
          <w:sz w:val="28"/>
          <w:szCs w:val="24"/>
        </w:rPr>
        <w:t xml:space="preserve">Electrical Engineering   ~   </w:t>
      </w:r>
      <w:r w:rsidR="00ED6D23" w:rsidRPr="00937354">
        <w:rPr>
          <w:b/>
          <w:sz w:val="28"/>
          <w:szCs w:val="24"/>
        </w:rPr>
        <w:t xml:space="preserve">Management   </w:t>
      </w:r>
      <w:r w:rsidR="005E07FF" w:rsidRPr="00937354">
        <w:rPr>
          <w:b/>
          <w:sz w:val="28"/>
          <w:szCs w:val="24"/>
        </w:rPr>
        <w:t>~</w:t>
      </w:r>
      <w:r w:rsidR="00ED6D23" w:rsidRPr="00937354">
        <w:rPr>
          <w:b/>
          <w:sz w:val="28"/>
          <w:szCs w:val="24"/>
        </w:rPr>
        <w:t xml:space="preserve"> </w:t>
      </w:r>
      <w:r w:rsidR="00B74522" w:rsidRPr="00937354">
        <w:rPr>
          <w:b/>
          <w:sz w:val="28"/>
          <w:szCs w:val="24"/>
        </w:rPr>
        <w:t xml:space="preserve"> </w:t>
      </w:r>
      <w:r w:rsidR="00056402" w:rsidRPr="00937354">
        <w:rPr>
          <w:b/>
          <w:sz w:val="28"/>
          <w:szCs w:val="24"/>
        </w:rPr>
        <w:t xml:space="preserve"> </w:t>
      </w:r>
      <w:r w:rsidRPr="00937354">
        <w:rPr>
          <w:b/>
          <w:sz w:val="28"/>
          <w:szCs w:val="24"/>
        </w:rPr>
        <w:t xml:space="preserve">Diagnostics   </w:t>
      </w:r>
      <w:r w:rsidR="005E07FF" w:rsidRPr="00937354">
        <w:rPr>
          <w:b/>
          <w:sz w:val="28"/>
          <w:szCs w:val="24"/>
        </w:rPr>
        <w:t>~</w:t>
      </w:r>
      <w:r w:rsidR="006C74A0" w:rsidRPr="00937354">
        <w:rPr>
          <w:b/>
          <w:sz w:val="28"/>
          <w:szCs w:val="24"/>
        </w:rPr>
        <w:t xml:space="preserve"> </w:t>
      </w:r>
      <w:r w:rsidR="00ED6D23" w:rsidRPr="00937354">
        <w:rPr>
          <w:b/>
          <w:sz w:val="28"/>
          <w:szCs w:val="24"/>
        </w:rPr>
        <w:t xml:space="preserve">  </w:t>
      </w:r>
      <w:r w:rsidR="00B02DAC" w:rsidRPr="00937354">
        <w:rPr>
          <w:b/>
          <w:sz w:val="28"/>
          <w:szCs w:val="24"/>
        </w:rPr>
        <w:t>Customer Service</w:t>
      </w:r>
    </w:p>
    <w:p w:rsidR="00ED6D23" w:rsidRPr="001108BA" w:rsidRDefault="00ED6D23" w:rsidP="00C542DF">
      <w:pPr>
        <w:rPr>
          <w:b/>
          <w:sz w:val="22"/>
          <w:szCs w:val="24"/>
        </w:rPr>
      </w:pPr>
    </w:p>
    <w:p w:rsidR="0001298D" w:rsidRPr="001108BA" w:rsidRDefault="0001298D" w:rsidP="0001298D">
      <w:pPr>
        <w:rPr>
          <w:b/>
          <w:sz w:val="24"/>
          <w:szCs w:val="24"/>
          <w:u w:val="single"/>
        </w:rPr>
      </w:pPr>
      <w:r w:rsidRPr="001108BA">
        <w:rPr>
          <w:b/>
          <w:sz w:val="22"/>
          <w:szCs w:val="22"/>
          <w:u w:val="single"/>
        </w:rPr>
        <w:t>EDUCATION</w:t>
      </w:r>
    </w:p>
    <w:p w:rsidR="0001298D" w:rsidRPr="001108BA" w:rsidRDefault="0001298D" w:rsidP="0001298D">
      <w:pPr>
        <w:rPr>
          <w:sz w:val="24"/>
          <w:szCs w:val="24"/>
        </w:rPr>
      </w:pPr>
      <w:r w:rsidRPr="001108BA">
        <w:rPr>
          <w:b/>
          <w:sz w:val="24"/>
          <w:szCs w:val="24"/>
        </w:rPr>
        <w:tab/>
      </w:r>
      <w:r w:rsidR="00ED6D23" w:rsidRPr="001108BA">
        <w:rPr>
          <w:b/>
          <w:sz w:val="24"/>
          <w:szCs w:val="24"/>
        </w:rPr>
        <w:t xml:space="preserve">Associates of Applied Science Electrical Engineering Technology       </w:t>
      </w:r>
      <w:r w:rsidR="006C74A0" w:rsidRPr="001108BA">
        <w:rPr>
          <w:b/>
          <w:sz w:val="24"/>
          <w:szCs w:val="24"/>
        </w:rPr>
        <w:t xml:space="preserve">     </w:t>
      </w:r>
      <w:r w:rsidR="00ED6D23" w:rsidRPr="001108BA">
        <w:rPr>
          <w:b/>
          <w:sz w:val="24"/>
          <w:szCs w:val="24"/>
        </w:rPr>
        <w:t xml:space="preserve">   </w:t>
      </w:r>
      <w:r w:rsidR="002F7450" w:rsidRPr="001108BA">
        <w:rPr>
          <w:b/>
          <w:sz w:val="24"/>
          <w:szCs w:val="24"/>
        </w:rPr>
        <w:t xml:space="preserve">                         </w:t>
      </w:r>
      <w:r w:rsidR="00ED6D23" w:rsidRPr="001108BA">
        <w:rPr>
          <w:b/>
          <w:sz w:val="24"/>
          <w:szCs w:val="24"/>
        </w:rPr>
        <w:t xml:space="preserve">Sept. 2013                                                                                                                                                           </w:t>
      </w:r>
      <w:r w:rsidRPr="001108BA">
        <w:rPr>
          <w:b/>
          <w:sz w:val="24"/>
          <w:szCs w:val="24"/>
        </w:rPr>
        <w:tab/>
      </w:r>
      <w:proofErr w:type="spellStart"/>
      <w:r w:rsidR="00ED6D23" w:rsidRPr="001108BA">
        <w:rPr>
          <w:sz w:val="24"/>
          <w:szCs w:val="24"/>
        </w:rPr>
        <w:t>Ecotech</w:t>
      </w:r>
      <w:proofErr w:type="spellEnd"/>
      <w:r w:rsidR="00ED6D23" w:rsidRPr="001108BA">
        <w:rPr>
          <w:sz w:val="24"/>
          <w:szCs w:val="24"/>
        </w:rPr>
        <w:t xml:space="preserve"> Institute, Aurora, CO</w:t>
      </w:r>
    </w:p>
    <w:p w:rsidR="004148ED" w:rsidRPr="001108BA" w:rsidRDefault="0001298D" w:rsidP="0001298D">
      <w:pPr>
        <w:rPr>
          <w:b/>
          <w:sz w:val="24"/>
          <w:szCs w:val="24"/>
        </w:rPr>
      </w:pPr>
      <w:r w:rsidRPr="001108BA">
        <w:rPr>
          <w:sz w:val="24"/>
          <w:szCs w:val="24"/>
        </w:rPr>
        <w:tab/>
      </w:r>
      <w:r w:rsidR="000A32D3" w:rsidRPr="001108BA">
        <w:rPr>
          <w:sz w:val="24"/>
          <w:szCs w:val="24"/>
        </w:rPr>
        <w:t>(</w:t>
      </w:r>
      <w:r w:rsidR="00ED6D23" w:rsidRPr="001108BA">
        <w:rPr>
          <w:sz w:val="24"/>
          <w:szCs w:val="24"/>
        </w:rPr>
        <w:t xml:space="preserve">Presidents </w:t>
      </w:r>
      <w:r w:rsidR="007524CE">
        <w:rPr>
          <w:sz w:val="24"/>
          <w:szCs w:val="24"/>
        </w:rPr>
        <w:t xml:space="preserve">and Deans </w:t>
      </w:r>
      <w:r w:rsidR="00ED6D23" w:rsidRPr="001108BA">
        <w:rPr>
          <w:sz w:val="24"/>
          <w:szCs w:val="24"/>
        </w:rPr>
        <w:t>List</w:t>
      </w:r>
      <w:r w:rsidR="000A32D3" w:rsidRPr="001108BA">
        <w:rPr>
          <w:sz w:val="24"/>
          <w:szCs w:val="24"/>
        </w:rPr>
        <w:t>)</w:t>
      </w:r>
    </w:p>
    <w:p w:rsidR="004148ED" w:rsidRPr="001108BA" w:rsidRDefault="004148ED" w:rsidP="0001298D">
      <w:pPr>
        <w:rPr>
          <w:b/>
          <w:sz w:val="24"/>
          <w:szCs w:val="24"/>
        </w:rPr>
      </w:pPr>
    </w:p>
    <w:p w:rsidR="004148ED" w:rsidRPr="001108BA" w:rsidRDefault="006C74A0" w:rsidP="0001298D">
      <w:pPr>
        <w:rPr>
          <w:b/>
          <w:sz w:val="22"/>
          <w:szCs w:val="24"/>
          <w:u w:val="single"/>
        </w:rPr>
      </w:pPr>
      <w:r w:rsidRPr="001108BA">
        <w:rPr>
          <w:b/>
          <w:sz w:val="22"/>
          <w:szCs w:val="24"/>
          <w:u w:val="single"/>
        </w:rPr>
        <w:t>PROFESSIONAL SKILLS</w:t>
      </w:r>
    </w:p>
    <w:p w:rsidR="006C314D" w:rsidRPr="001108BA" w:rsidRDefault="006C314D" w:rsidP="0001298D">
      <w:pPr>
        <w:rPr>
          <w:b/>
          <w:sz w:val="24"/>
          <w:szCs w:val="24"/>
        </w:rPr>
        <w:sectPr w:rsidR="006C314D" w:rsidRPr="001108BA" w:rsidSect="00ED6D23">
          <w:headerReference w:type="default" r:id="rId10"/>
          <w:footerReference w:type="default" r:id="rId11"/>
          <w:pgSz w:w="12240" w:h="15840"/>
          <w:pgMar w:top="720" w:right="720" w:bottom="720" w:left="720" w:header="720" w:footer="864" w:gutter="0"/>
          <w:pgNumType w:start="1"/>
          <w:cols w:space="720"/>
          <w:noEndnote/>
          <w:docGrid w:linePitch="272"/>
        </w:sectPr>
      </w:pPr>
    </w:p>
    <w:p w:rsidR="008E1E2A" w:rsidRPr="001108BA" w:rsidRDefault="006C74A0" w:rsidP="0001298D">
      <w:pPr>
        <w:rPr>
          <w:b/>
          <w:sz w:val="24"/>
          <w:szCs w:val="24"/>
        </w:rPr>
      </w:pPr>
      <w:r w:rsidRPr="001108BA">
        <w:rPr>
          <w:b/>
          <w:sz w:val="24"/>
          <w:szCs w:val="24"/>
        </w:rPr>
        <w:lastRenderedPageBreak/>
        <w:t xml:space="preserve">Technical </w:t>
      </w:r>
      <w:r w:rsidR="008E1E2A" w:rsidRPr="001108BA">
        <w:rPr>
          <w:b/>
          <w:sz w:val="24"/>
          <w:szCs w:val="24"/>
        </w:rPr>
        <w:t xml:space="preserve"> </w:t>
      </w:r>
    </w:p>
    <w:p w:rsidR="002C0C35" w:rsidRPr="001108BA" w:rsidRDefault="002C0C35" w:rsidP="003E1F6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108BA">
        <w:rPr>
          <w:sz w:val="24"/>
          <w:szCs w:val="24"/>
        </w:rPr>
        <w:t>AC/DC Circuitry</w:t>
      </w:r>
    </w:p>
    <w:p w:rsidR="006C74A0" w:rsidRPr="001108BA" w:rsidRDefault="006C74A0" w:rsidP="003E1F6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108BA">
        <w:rPr>
          <w:sz w:val="24"/>
          <w:szCs w:val="24"/>
        </w:rPr>
        <w:t>Analog</w:t>
      </w:r>
      <w:r w:rsidR="000F5C2A">
        <w:rPr>
          <w:sz w:val="24"/>
          <w:szCs w:val="24"/>
        </w:rPr>
        <w:t xml:space="preserve"> </w:t>
      </w:r>
      <w:r w:rsidRPr="001108BA">
        <w:rPr>
          <w:sz w:val="24"/>
          <w:szCs w:val="24"/>
        </w:rPr>
        <w:t>/ Digital Electronics</w:t>
      </w:r>
    </w:p>
    <w:p w:rsidR="006C74A0" w:rsidRPr="001108BA" w:rsidRDefault="006C74A0" w:rsidP="003E1F6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108BA">
        <w:rPr>
          <w:sz w:val="24"/>
          <w:szCs w:val="24"/>
        </w:rPr>
        <w:t>Motors and Controls</w:t>
      </w:r>
    </w:p>
    <w:p w:rsidR="006C74A0" w:rsidRPr="001108BA" w:rsidRDefault="006C74A0" w:rsidP="003E1F6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108BA">
        <w:rPr>
          <w:sz w:val="24"/>
          <w:szCs w:val="24"/>
        </w:rPr>
        <w:t>Residential/Commercial Wiring</w:t>
      </w:r>
    </w:p>
    <w:p w:rsidR="00B170B9" w:rsidRPr="001108BA" w:rsidRDefault="003B1BF2" w:rsidP="003E1F6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108BA">
        <w:rPr>
          <w:sz w:val="24"/>
          <w:szCs w:val="24"/>
        </w:rPr>
        <w:t>Instrumentation</w:t>
      </w:r>
      <w:r w:rsidR="000F5C2A">
        <w:rPr>
          <w:sz w:val="24"/>
          <w:szCs w:val="24"/>
        </w:rPr>
        <w:t xml:space="preserve"> / Process Control</w:t>
      </w:r>
      <w:bookmarkStart w:id="0" w:name="_GoBack"/>
      <w:bookmarkEnd w:id="0"/>
    </w:p>
    <w:p w:rsidR="008F0428" w:rsidRPr="001108BA" w:rsidRDefault="00F4542B" w:rsidP="008F042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108BA">
        <w:rPr>
          <w:sz w:val="24"/>
          <w:szCs w:val="24"/>
        </w:rPr>
        <w:t>Power Generation</w:t>
      </w:r>
    </w:p>
    <w:p w:rsidR="008F0428" w:rsidRPr="001108BA" w:rsidRDefault="008F0428" w:rsidP="008F042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108BA">
        <w:rPr>
          <w:sz w:val="24"/>
          <w:szCs w:val="24"/>
        </w:rPr>
        <w:t>Fluid Power and Controls</w:t>
      </w:r>
    </w:p>
    <w:p w:rsidR="008F0428" w:rsidRPr="001108BA" w:rsidRDefault="008F0428" w:rsidP="008F042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108BA">
        <w:rPr>
          <w:sz w:val="24"/>
          <w:szCs w:val="24"/>
        </w:rPr>
        <w:t>Programmable Logic Controls</w:t>
      </w:r>
    </w:p>
    <w:p w:rsidR="008F0428" w:rsidRPr="001108BA" w:rsidRDefault="008F0428" w:rsidP="008F042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108BA">
        <w:rPr>
          <w:sz w:val="24"/>
          <w:szCs w:val="24"/>
        </w:rPr>
        <w:t>Business Concepts for Renewables</w:t>
      </w:r>
    </w:p>
    <w:p w:rsidR="00EF05EA" w:rsidRDefault="00EF05EA" w:rsidP="00B170B9">
      <w:pPr>
        <w:rPr>
          <w:b/>
          <w:sz w:val="24"/>
          <w:szCs w:val="24"/>
        </w:rPr>
      </w:pPr>
    </w:p>
    <w:p w:rsidR="00B170B9" w:rsidRPr="001108BA" w:rsidRDefault="00B51ADB" w:rsidP="00B170B9">
      <w:pPr>
        <w:rPr>
          <w:b/>
          <w:sz w:val="24"/>
          <w:szCs w:val="24"/>
        </w:rPr>
      </w:pPr>
      <w:r w:rsidRPr="001108BA">
        <w:rPr>
          <w:b/>
          <w:sz w:val="24"/>
          <w:szCs w:val="24"/>
        </w:rPr>
        <w:lastRenderedPageBreak/>
        <w:t>Professional</w:t>
      </w:r>
    </w:p>
    <w:p w:rsidR="00B170B9" w:rsidRPr="001108BA" w:rsidRDefault="00B170B9" w:rsidP="003E1F68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1108BA">
        <w:rPr>
          <w:sz w:val="24"/>
          <w:szCs w:val="24"/>
        </w:rPr>
        <w:t>Customer Satisfaction</w:t>
      </w:r>
    </w:p>
    <w:p w:rsidR="00B170B9" w:rsidRPr="001108BA" w:rsidRDefault="006C314D" w:rsidP="003E1F68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1108BA">
        <w:rPr>
          <w:sz w:val="24"/>
          <w:szCs w:val="24"/>
        </w:rPr>
        <w:t>Manager Experience</w:t>
      </w:r>
    </w:p>
    <w:p w:rsidR="006C314D" w:rsidRPr="001108BA" w:rsidRDefault="006C314D" w:rsidP="003E1F68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1108BA">
        <w:rPr>
          <w:sz w:val="24"/>
          <w:szCs w:val="24"/>
        </w:rPr>
        <w:t>Project Management</w:t>
      </w:r>
    </w:p>
    <w:p w:rsidR="006C314D" w:rsidRPr="001108BA" w:rsidRDefault="006C314D" w:rsidP="003E1F68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1108BA">
        <w:rPr>
          <w:sz w:val="24"/>
          <w:szCs w:val="24"/>
        </w:rPr>
        <w:t>Good Communication Skills</w:t>
      </w:r>
    </w:p>
    <w:p w:rsidR="006C314D" w:rsidRPr="001108BA" w:rsidRDefault="006C314D" w:rsidP="003E1F68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1108BA">
        <w:rPr>
          <w:sz w:val="24"/>
          <w:szCs w:val="24"/>
        </w:rPr>
        <w:t>Resourceful</w:t>
      </w:r>
    </w:p>
    <w:p w:rsidR="000A32D3" w:rsidRPr="001108BA" w:rsidRDefault="00B9011D" w:rsidP="003E1F68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1108BA">
        <w:rPr>
          <w:sz w:val="24"/>
          <w:szCs w:val="24"/>
        </w:rPr>
        <w:t>Efficient</w:t>
      </w:r>
    </w:p>
    <w:p w:rsidR="00B170B9" w:rsidRPr="00EF05EA" w:rsidRDefault="00EF05EA" w:rsidP="00EF05EA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AutoCAD Experience</w:t>
      </w:r>
    </w:p>
    <w:p w:rsidR="00EF05EA" w:rsidRPr="00EF05EA" w:rsidRDefault="00EF05EA" w:rsidP="00EF05EA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CNC Flatbed Router Knowledge</w:t>
      </w:r>
    </w:p>
    <w:p w:rsidR="00EF05EA" w:rsidRPr="00EF05EA" w:rsidRDefault="00FD76B2" w:rsidP="00EF05EA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Energy Management</w:t>
      </w:r>
    </w:p>
    <w:p w:rsidR="008F0428" w:rsidRPr="001108BA" w:rsidRDefault="008F0428" w:rsidP="00B170B9">
      <w:pPr>
        <w:rPr>
          <w:b/>
          <w:sz w:val="24"/>
          <w:szCs w:val="24"/>
        </w:rPr>
      </w:pPr>
    </w:p>
    <w:p w:rsidR="00EF05EA" w:rsidRPr="001108BA" w:rsidRDefault="00EF05EA" w:rsidP="00B170B9">
      <w:pPr>
        <w:rPr>
          <w:b/>
          <w:sz w:val="24"/>
          <w:szCs w:val="24"/>
        </w:rPr>
        <w:sectPr w:rsidR="00EF05EA" w:rsidRPr="001108BA" w:rsidSect="006C314D">
          <w:type w:val="continuous"/>
          <w:pgSz w:w="12240" w:h="15840"/>
          <w:pgMar w:top="720" w:right="720" w:bottom="720" w:left="720" w:header="720" w:footer="864" w:gutter="0"/>
          <w:pgNumType w:start="1"/>
          <w:cols w:num="2" w:space="720"/>
          <w:noEndnote/>
          <w:docGrid w:linePitch="272"/>
        </w:sectPr>
      </w:pPr>
    </w:p>
    <w:p w:rsidR="00B74522" w:rsidRPr="001108BA" w:rsidRDefault="00B74522" w:rsidP="003B1BF2">
      <w:pPr>
        <w:ind w:left="360"/>
        <w:rPr>
          <w:sz w:val="24"/>
          <w:szCs w:val="24"/>
        </w:rPr>
        <w:sectPr w:rsidR="00B74522" w:rsidRPr="001108BA" w:rsidSect="00B74522">
          <w:type w:val="continuous"/>
          <w:pgSz w:w="12240" w:h="15840"/>
          <w:pgMar w:top="720" w:right="720" w:bottom="720" w:left="720" w:header="720" w:footer="864" w:gutter="0"/>
          <w:pgNumType w:start="1"/>
          <w:cols w:num="2" w:space="720"/>
          <w:noEndnote/>
          <w:docGrid w:linePitch="272"/>
        </w:sectPr>
      </w:pPr>
    </w:p>
    <w:p w:rsidR="004148ED" w:rsidRPr="001108BA" w:rsidRDefault="00742C25" w:rsidP="003B1BF2">
      <w:pPr>
        <w:jc w:val="both"/>
        <w:rPr>
          <w:sz w:val="22"/>
          <w:szCs w:val="24"/>
          <w:u w:val="single"/>
        </w:rPr>
      </w:pPr>
      <w:r w:rsidRPr="001108BA">
        <w:rPr>
          <w:b/>
          <w:sz w:val="22"/>
          <w:szCs w:val="24"/>
          <w:u w:val="single"/>
        </w:rPr>
        <w:lastRenderedPageBreak/>
        <w:t>WORK HISTORY</w:t>
      </w:r>
    </w:p>
    <w:p w:rsidR="00F22A92" w:rsidRPr="001C3F88" w:rsidRDefault="00C542DF" w:rsidP="00F22A92">
      <w:pPr>
        <w:rPr>
          <w:b/>
          <w:i/>
          <w:sz w:val="24"/>
          <w:szCs w:val="24"/>
        </w:rPr>
      </w:pPr>
      <w:r w:rsidRPr="001108BA">
        <w:rPr>
          <w:b/>
          <w:sz w:val="24"/>
          <w:szCs w:val="24"/>
        </w:rPr>
        <w:t xml:space="preserve">Maintenance </w:t>
      </w:r>
      <w:r w:rsidR="001C3F88">
        <w:rPr>
          <w:b/>
          <w:sz w:val="24"/>
          <w:szCs w:val="24"/>
        </w:rPr>
        <w:t>Engineer</w:t>
      </w:r>
      <w:r w:rsidR="00EB4019" w:rsidRPr="001108BA">
        <w:rPr>
          <w:sz w:val="24"/>
          <w:szCs w:val="24"/>
        </w:rPr>
        <w:t xml:space="preserve"> </w:t>
      </w:r>
      <w:r w:rsidR="00CC4874" w:rsidRPr="001108BA">
        <w:rPr>
          <w:i/>
          <w:sz w:val="24"/>
          <w:szCs w:val="24"/>
        </w:rPr>
        <w:t>-</w:t>
      </w:r>
      <w:r w:rsidR="00F811D4" w:rsidRPr="001108BA">
        <w:rPr>
          <w:b/>
          <w:i/>
          <w:sz w:val="24"/>
          <w:szCs w:val="24"/>
        </w:rPr>
        <w:t xml:space="preserve"> </w:t>
      </w:r>
      <w:proofErr w:type="spellStart"/>
      <w:r w:rsidR="00CC4874" w:rsidRPr="001108BA">
        <w:rPr>
          <w:i/>
          <w:sz w:val="24"/>
          <w:szCs w:val="24"/>
        </w:rPr>
        <w:t>ResortQuest</w:t>
      </w:r>
      <w:proofErr w:type="spellEnd"/>
      <w:r w:rsidR="00CC4874" w:rsidRPr="001108BA">
        <w:rPr>
          <w:i/>
          <w:sz w:val="24"/>
          <w:szCs w:val="24"/>
        </w:rPr>
        <w:t xml:space="preserve"> by Wyndham Vacation Rentals (Steamboat Springs, CO</w:t>
      </w:r>
      <w:r w:rsidR="00473F58">
        <w:rPr>
          <w:i/>
          <w:sz w:val="24"/>
          <w:szCs w:val="24"/>
        </w:rPr>
        <w:t>)</w:t>
      </w:r>
      <w:r w:rsidR="001C3F88">
        <w:rPr>
          <w:b/>
          <w:i/>
          <w:sz w:val="24"/>
          <w:szCs w:val="24"/>
        </w:rPr>
        <w:t xml:space="preserve">         </w:t>
      </w:r>
      <w:r w:rsidR="00822678" w:rsidRPr="001108BA">
        <w:rPr>
          <w:b/>
          <w:sz w:val="24"/>
          <w:szCs w:val="24"/>
        </w:rPr>
        <w:t>2010-2011</w:t>
      </w:r>
      <w:r w:rsidR="009637B2" w:rsidRPr="001108BA">
        <w:rPr>
          <w:i/>
          <w:sz w:val="24"/>
          <w:szCs w:val="24"/>
        </w:rPr>
        <w:tab/>
      </w:r>
    </w:p>
    <w:p w:rsidR="00313C17" w:rsidRPr="001108BA" w:rsidRDefault="00313C17" w:rsidP="00F22A92">
      <w:pPr>
        <w:pStyle w:val="ListParagraph"/>
        <w:numPr>
          <w:ilvl w:val="0"/>
          <w:numId w:val="3"/>
        </w:numPr>
        <w:rPr>
          <w:sz w:val="24"/>
          <w:szCs w:val="24"/>
        </w:rPr>
        <w:sectPr w:rsidR="00313C17" w:rsidRPr="001108BA" w:rsidSect="00B74522">
          <w:type w:val="continuous"/>
          <w:pgSz w:w="12240" w:h="15840"/>
          <w:pgMar w:top="720" w:right="720" w:bottom="720" w:left="720" w:header="720" w:footer="864" w:gutter="0"/>
          <w:pgNumType w:start="1"/>
          <w:cols w:space="720"/>
          <w:noEndnote/>
          <w:docGrid w:linePitch="272"/>
        </w:sectPr>
      </w:pPr>
    </w:p>
    <w:p w:rsidR="00EB4019" w:rsidRPr="001108BA" w:rsidRDefault="004844D5" w:rsidP="00EB4019">
      <w:pPr>
        <w:pStyle w:val="ListParagraph"/>
        <w:numPr>
          <w:ilvl w:val="0"/>
          <w:numId w:val="3"/>
        </w:numPr>
        <w:rPr>
          <w:spacing w:val="30"/>
          <w:sz w:val="24"/>
          <w:szCs w:val="24"/>
        </w:rPr>
      </w:pPr>
      <w:r>
        <w:rPr>
          <w:spacing w:val="30"/>
          <w:sz w:val="24"/>
          <w:szCs w:val="24"/>
        </w:rPr>
        <w:lastRenderedPageBreak/>
        <w:t>Solved e</w:t>
      </w:r>
      <w:r w:rsidR="00EB4019" w:rsidRPr="001108BA">
        <w:rPr>
          <w:spacing w:val="30"/>
          <w:sz w:val="24"/>
          <w:szCs w:val="24"/>
        </w:rPr>
        <w:t>lectrical</w:t>
      </w:r>
      <w:r>
        <w:rPr>
          <w:spacing w:val="30"/>
          <w:sz w:val="24"/>
          <w:szCs w:val="24"/>
        </w:rPr>
        <w:t xml:space="preserve"> issues</w:t>
      </w:r>
    </w:p>
    <w:p w:rsidR="00EB4019" w:rsidRPr="001108BA" w:rsidRDefault="004844D5" w:rsidP="00EB401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Composed p</w:t>
      </w:r>
      <w:r w:rsidR="00EB4019" w:rsidRPr="001108BA">
        <w:rPr>
          <w:sz w:val="24"/>
          <w:szCs w:val="24"/>
        </w:rPr>
        <w:t>lumbing repairs</w:t>
      </w:r>
    </w:p>
    <w:p w:rsidR="00F22A92" w:rsidRPr="001108BA" w:rsidRDefault="00B44CBD" w:rsidP="00F22A92">
      <w:pPr>
        <w:pStyle w:val="ListParagraph"/>
        <w:numPr>
          <w:ilvl w:val="0"/>
          <w:numId w:val="3"/>
        </w:numPr>
        <w:rPr>
          <w:spacing w:val="30"/>
          <w:sz w:val="24"/>
          <w:szCs w:val="24"/>
        </w:rPr>
      </w:pPr>
      <w:r w:rsidRPr="001108BA">
        <w:rPr>
          <w:sz w:val="24"/>
          <w:szCs w:val="24"/>
        </w:rPr>
        <w:t>Skilled drywall repair</w:t>
      </w:r>
      <w:r w:rsidR="00DB6E77">
        <w:rPr>
          <w:sz w:val="24"/>
          <w:szCs w:val="24"/>
        </w:rPr>
        <w:t>s</w:t>
      </w:r>
    </w:p>
    <w:p w:rsidR="00F22A92" w:rsidRPr="001108BA" w:rsidRDefault="00C879CE" w:rsidP="00F22A92">
      <w:pPr>
        <w:pStyle w:val="ListParagraph"/>
        <w:numPr>
          <w:ilvl w:val="0"/>
          <w:numId w:val="3"/>
        </w:numPr>
        <w:rPr>
          <w:spacing w:val="30"/>
          <w:sz w:val="24"/>
          <w:szCs w:val="24"/>
        </w:rPr>
      </w:pPr>
      <w:r w:rsidRPr="001108BA">
        <w:rPr>
          <w:kern w:val="0"/>
          <w:sz w:val="24"/>
          <w:szCs w:val="24"/>
        </w:rPr>
        <w:t>Proficient</w:t>
      </w:r>
      <w:r w:rsidR="00050464" w:rsidRPr="001108BA">
        <w:rPr>
          <w:kern w:val="0"/>
          <w:sz w:val="24"/>
          <w:szCs w:val="24"/>
        </w:rPr>
        <w:t xml:space="preserve"> woodworking</w:t>
      </w:r>
      <w:r w:rsidR="00B44CBD" w:rsidRPr="001108BA">
        <w:rPr>
          <w:kern w:val="0"/>
          <w:sz w:val="24"/>
          <w:szCs w:val="24"/>
        </w:rPr>
        <w:t xml:space="preserve"> and refinishing</w:t>
      </w:r>
    </w:p>
    <w:p w:rsidR="00F22A92" w:rsidRPr="001108BA" w:rsidRDefault="000B3EF2" w:rsidP="00F22A92">
      <w:pPr>
        <w:pStyle w:val="ListParagraph"/>
        <w:numPr>
          <w:ilvl w:val="0"/>
          <w:numId w:val="3"/>
        </w:numPr>
        <w:rPr>
          <w:spacing w:val="30"/>
          <w:sz w:val="24"/>
          <w:szCs w:val="24"/>
        </w:rPr>
      </w:pPr>
      <w:r>
        <w:rPr>
          <w:kern w:val="0"/>
          <w:sz w:val="24"/>
          <w:szCs w:val="24"/>
        </w:rPr>
        <w:t>Scheduled</w:t>
      </w:r>
      <w:r w:rsidR="004844D5">
        <w:rPr>
          <w:kern w:val="0"/>
          <w:sz w:val="24"/>
          <w:szCs w:val="24"/>
        </w:rPr>
        <w:t xml:space="preserve"> r</w:t>
      </w:r>
      <w:r w:rsidR="00B44CBD" w:rsidRPr="001108BA">
        <w:rPr>
          <w:kern w:val="0"/>
          <w:sz w:val="24"/>
          <w:szCs w:val="24"/>
        </w:rPr>
        <w:t>outine maintenance</w:t>
      </w:r>
    </w:p>
    <w:p w:rsidR="00313C17" w:rsidRPr="001108BA" w:rsidRDefault="00313C17" w:rsidP="00313C17">
      <w:pPr>
        <w:rPr>
          <w:b/>
          <w:i/>
          <w:kern w:val="0"/>
          <w:sz w:val="24"/>
          <w:szCs w:val="24"/>
        </w:rPr>
        <w:sectPr w:rsidR="00313C17" w:rsidRPr="001108BA" w:rsidSect="004068AD">
          <w:type w:val="continuous"/>
          <w:pgSz w:w="12240" w:h="15840"/>
          <w:pgMar w:top="720" w:right="720" w:bottom="720" w:left="720" w:header="720" w:footer="864" w:gutter="0"/>
          <w:pgNumType w:start="1"/>
          <w:cols w:space="720"/>
          <w:noEndnote/>
          <w:docGrid w:linePitch="272"/>
        </w:sectPr>
      </w:pPr>
    </w:p>
    <w:p w:rsidR="00313C17" w:rsidRPr="001108BA" w:rsidRDefault="00313C17" w:rsidP="00313C17">
      <w:pPr>
        <w:rPr>
          <w:b/>
          <w:i/>
          <w:kern w:val="0"/>
          <w:sz w:val="24"/>
          <w:szCs w:val="24"/>
        </w:rPr>
      </w:pPr>
    </w:p>
    <w:p w:rsidR="004068AD" w:rsidRPr="001108BA" w:rsidRDefault="004068AD" w:rsidP="00313C17">
      <w:pPr>
        <w:rPr>
          <w:b/>
          <w:kern w:val="0"/>
          <w:sz w:val="24"/>
          <w:szCs w:val="24"/>
        </w:rPr>
        <w:sectPr w:rsidR="004068AD" w:rsidRPr="001108BA" w:rsidSect="004068AD">
          <w:type w:val="continuous"/>
          <w:pgSz w:w="12240" w:h="15840"/>
          <w:pgMar w:top="720" w:right="720" w:bottom="720" w:left="720" w:header="720" w:footer="864" w:gutter="0"/>
          <w:pgNumType w:start="1"/>
          <w:cols w:space="720"/>
          <w:noEndnote/>
          <w:docGrid w:linePitch="272"/>
        </w:sectPr>
      </w:pPr>
    </w:p>
    <w:p w:rsidR="00313C17" w:rsidRPr="001108BA" w:rsidRDefault="005507F8" w:rsidP="00CC4874">
      <w:pPr>
        <w:rPr>
          <w:spacing w:val="30"/>
          <w:sz w:val="24"/>
          <w:szCs w:val="24"/>
        </w:rPr>
        <w:sectPr w:rsidR="00313C17" w:rsidRPr="001108BA" w:rsidSect="00313C17">
          <w:type w:val="continuous"/>
          <w:pgSz w:w="12240" w:h="15840"/>
          <w:pgMar w:top="720" w:right="720" w:bottom="720" w:left="720" w:header="720" w:footer="864" w:gutter="0"/>
          <w:pgNumType w:start="1"/>
          <w:cols w:space="720"/>
          <w:noEndnote/>
          <w:docGrid w:linePitch="272"/>
        </w:sectPr>
      </w:pPr>
      <w:r w:rsidRPr="001108BA">
        <w:rPr>
          <w:b/>
          <w:kern w:val="0"/>
          <w:sz w:val="24"/>
          <w:szCs w:val="24"/>
        </w:rPr>
        <w:lastRenderedPageBreak/>
        <w:t>Construction Framer</w:t>
      </w:r>
      <w:r w:rsidR="00050464" w:rsidRPr="001108BA">
        <w:rPr>
          <w:b/>
          <w:i/>
          <w:kern w:val="0"/>
          <w:sz w:val="24"/>
          <w:szCs w:val="24"/>
        </w:rPr>
        <w:t xml:space="preserve"> </w:t>
      </w:r>
      <w:r w:rsidR="00EB4019" w:rsidRPr="001108BA">
        <w:rPr>
          <w:i/>
          <w:kern w:val="0"/>
          <w:sz w:val="24"/>
          <w:szCs w:val="24"/>
        </w:rPr>
        <w:t xml:space="preserve">- </w:t>
      </w:r>
      <w:r w:rsidR="00CC4874" w:rsidRPr="001108BA">
        <w:rPr>
          <w:i/>
          <w:kern w:val="0"/>
          <w:sz w:val="24"/>
          <w:szCs w:val="24"/>
        </w:rPr>
        <w:t>Mountain Dream Developers (Steamboat Springs, CO)</w:t>
      </w:r>
      <w:r w:rsidR="006F2BB0" w:rsidRPr="001108BA">
        <w:rPr>
          <w:b/>
          <w:i/>
          <w:kern w:val="0"/>
          <w:sz w:val="24"/>
          <w:szCs w:val="24"/>
        </w:rPr>
        <w:t xml:space="preserve">   </w:t>
      </w:r>
      <w:r w:rsidR="00050464" w:rsidRPr="001108BA">
        <w:rPr>
          <w:b/>
          <w:i/>
          <w:kern w:val="0"/>
          <w:sz w:val="24"/>
          <w:szCs w:val="24"/>
        </w:rPr>
        <w:t xml:space="preserve">    </w:t>
      </w:r>
      <w:r w:rsidRPr="001108BA">
        <w:rPr>
          <w:b/>
          <w:i/>
          <w:kern w:val="0"/>
          <w:sz w:val="24"/>
          <w:szCs w:val="24"/>
        </w:rPr>
        <w:t xml:space="preserve">    </w:t>
      </w:r>
      <w:r w:rsidR="00822678" w:rsidRPr="001108BA">
        <w:rPr>
          <w:b/>
          <w:i/>
          <w:kern w:val="0"/>
          <w:sz w:val="24"/>
          <w:szCs w:val="24"/>
        </w:rPr>
        <w:t xml:space="preserve">       </w:t>
      </w:r>
      <w:r w:rsidR="00CC4874" w:rsidRPr="001108BA">
        <w:rPr>
          <w:b/>
          <w:i/>
          <w:kern w:val="0"/>
          <w:sz w:val="24"/>
          <w:szCs w:val="24"/>
        </w:rPr>
        <w:t xml:space="preserve">                        </w:t>
      </w:r>
      <w:r w:rsidR="00EB4019" w:rsidRPr="001108BA">
        <w:rPr>
          <w:b/>
          <w:kern w:val="0"/>
          <w:sz w:val="24"/>
          <w:szCs w:val="24"/>
        </w:rPr>
        <w:t xml:space="preserve"> </w:t>
      </w:r>
      <w:r w:rsidR="00CC4874" w:rsidRPr="001108BA">
        <w:rPr>
          <w:b/>
          <w:kern w:val="0"/>
          <w:sz w:val="24"/>
          <w:szCs w:val="24"/>
        </w:rPr>
        <w:t>2009</w:t>
      </w:r>
      <w:r w:rsidR="003C49AA" w:rsidRPr="001108BA">
        <w:rPr>
          <w:i/>
          <w:kern w:val="0"/>
          <w:sz w:val="24"/>
          <w:szCs w:val="24"/>
        </w:rPr>
        <w:tab/>
      </w:r>
    </w:p>
    <w:p w:rsidR="00F22A92" w:rsidRPr="001108BA" w:rsidRDefault="00B87081" w:rsidP="00F22A92">
      <w:pPr>
        <w:pStyle w:val="ListParagraph"/>
        <w:widowControl/>
        <w:numPr>
          <w:ilvl w:val="0"/>
          <w:numId w:val="4"/>
        </w:numPr>
        <w:rPr>
          <w:b/>
          <w:kern w:val="0"/>
          <w:sz w:val="24"/>
          <w:szCs w:val="24"/>
        </w:rPr>
      </w:pPr>
      <w:r>
        <w:rPr>
          <w:kern w:val="0"/>
          <w:sz w:val="24"/>
          <w:szCs w:val="24"/>
        </w:rPr>
        <w:lastRenderedPageBreak/>
        <w:t>Constructed</w:t>
      </w:r>
      <w:r w:rsidR="000B3EF2">
        <w:rPr>
          <w:kern w:val="0"/>
          <w:sz w:val="24"/>
          <w:szCs w:val="24"/>
        </w:rPr>
        <w:t xml:space="preserve"> r</w:t>
      </w:r>
      <w:r w:rsidR="006F2BB0" w:rsidRPr="001108BA">
        <w:rPr>
          <w:kern w:val="0"/>
          <w:sz w:val="24"/>
          <w:szCs w:val="24"/>
        </w:rPr>
        <w:t>e</w:t>
      </w:r>
      <w:r>
        <w:rPr>
          <w:kern w:val="0"/>
          <w:sz w:val="24"/>
          <w:szCs w:val="24"/>
        </w:rPr>
        <w:t>sidential and commercial framework</w:t>
      </w:r>
    </w:p>
    <w:p w:rsidR="00F22A92" w:rsidRPr="001108BA" w:rsidRDefault="000B3EF2" w:rsidP="00F22A92">
      <w:pPr>
        <w:pStyle w:val="ListParagraph"/>
        <w:widowControl/>
        <w:numPr>
          <w:ilvl w:val="0"/>
          <w:numId w:val="4"/>
        </w:numPr>
        <w:rPr>
          <w:b/>
          <w:kern w:val="0"/>
          <w:sz w:val="24"/>
          <w:szCs w:val="24"/>
        </w:rPr>
      </w:pPr>
      <w:r>
        <w:rPr>
          <w:kern w:val="0"/>
          <w:sz w:val="24"/>
          <w:szCs w:val="24"/>
        </w:rPr>
        <w:t>Prepared w</w:t>
      </w:r>
      <w:r w:rsidR="003C49AA" w:rsidRPr="001108BA">
        <w:rPr>
          <w:kern w:val="0"/>
          <w:sz w:val="24"/>
          <w:szCs w:val="24"/>
        </w:rPr>
        <w:t>all layout</w:t>
      </w:r>
      <w:r>
        <w:rPr>
          <w:kern w:val="0"/>
          <w:sz w:val="24"/>
          <w:szCs w:val="24"/>
        </w:rPr>
        <w:t>s</w:t>
      </w:r>
    </w:p>
    <w:p w:rsidR="009637B2" w:rsidRPr="001108BA" w:rsidRDefault="000B3EF2" w:rsidP="00F22A92">
      <w:pPr>
        <w:pStyle w:val="ListParagraph"/>
        <w:widowControl/>
        <w:numPr>
          <w:ilvl w:val="0"/>
          <w:numId w:val="4"/>
        </w:numPr>
        <w:rPr>
          <w:b/>
          <w:kern w:val="0"/>
          <w:sz w:val="24"/>
          <w:szCs w:val="24"/>
        </w:rPr>
      </w:pPr>
      <w:r>
        <w:rPr>
          <w:kern w:val="0"/>
          <w:sz w:val="24"/>
          <w:szCs w:val="24"/>
        </w:rPr>
        <w:t>Performed p</w:t>
      </w:r>
      <w:r w:rsidR="003C49AA" w:rsidRPr="001108BA">
        <w:rPr>
          <w:kern w:val="0"/>
          <w:sz w:val="24"/>
          <w:szCs w:val="24"/>
        </w:rPr>
        <w:t>recision cutting</w:t>
      </w:r>
    </w:p>
    <w:p w:rsidR="00313C17" w:rsidRPr="001108BA" w:rsidRDefault="00313C17" w:rsidP="00F22A92">
      <w:pPr>
        <w:widowControl/>
        <w:rPr>
          <w:b/>
          <w:i/>
          <w:kern w:val="0"/>
          <w:sz w:val="24"/>
          <w:szCs w:val="24"/>
        </w:rPr>
        <w:sectPr w:rsidR="00313C17" w:rsidRPr="001108BA" w:rsidSect="004068AD">
          <w:type w:val="continuous"/>
          <w:pgSz w:w="12240" w:h="15840"/>
          <w:pgMar w:top="720" w:right="720" w:bottom="720" w:left="720" w:header="720" w:footer="864" w:gutter="0"/>
          <w:pgNumType w:start="1"/>
          <w:cols w:space="720"/>
          <w:noEndnote/>
          <w:docGrid w:linePitch="272"/>
        </w:sectPr>
      </w:pPr>
    </w:p>
    <w:p w:rsidR="00313C17" w:rsidRPr="001108BA" w:rsidRDefault="00313C17" w:rsidP="00F22A92">
      <w:pPr>
        <w:widowControl/>
        <w:rPr>
          <w:b/>
          <w:i/>
          <w:kern w:val="0"/>
          <w:sz w:val="24"/>
          <w:szCs w:val="24"/>
        </w:rPr>
      </w:pPr>
    </w:p>
    <w:p w:rsidR="00313C17" w:rsidRPr="001108BA" w:rsidRDefault="003C49AA" w:rsidP="00EB4019">
      <w:pPr>
        <w:widowControl/>
        <w:rPr>
          <w:b/>
          <w:kern w:val="0"/>
          <w:sz w:val="24"/>
          <w:szCs w:val="24"/>
        </w:rPr>
        <w:sectPr w:rsidR="00313C17" w:rsidRPr="001108BA" w:rsidSect="00313C17">
          <w:type w:val="continuous"/>
          <w:pgSz w:w="12240" w:h="15840"/>
          <w:pgMar w:top="720" w:right="720" w:bottom="720" w:left="720" w:header="720" w:footer="864" w:gutter="0"/>
          <w:pgNumType w:start="1"/>
          <w:cols w:space="720"/>
          <w:noEndnote/>
          <w:docGrid w:linePitch="272"/>
        </w:sectPr>
      </w:pPr>
      <w:r w:rsidRPr="001108BA">
        <w:rPr>
          <w:b/>
          <w:kern w:val="0"/>
          <w:sz w:val="24"/>
          <w:szCs w:val="24"/>
        </w:rPr>
        <w:t>Fabrication and Design</w:t>
      </w:r>
      <w:r w:rsidR="00EB4019" w:rsidRPr="001108BA">
        <w:rPr>
          <w:b/>
          <w:kern w:val="0"/>
          <w:sz w:val="24"/>
          <w:szCs w:val="24"/>
        </w:rPr>
        <w:t xml:space="preserve"> </w:t>
      </w:r>
      <w:r w:rsidR="00A01D02" w:rsidRPr="001108BA">
        <w:rPr>
          <w:b/>
          <w:kern w:val="0"/>
          <w:sz w:val="24"/>
          <w:szCs w:val="24"/>
        </w:rPr>
        <w:t>-</w:t>
      </w:r>
      <w:r w:rsidR="00EB4019" w:rsidRPr="001108BA">
        <w:rPr>
          <w:sz w:val="24"/>
          <w:szCs w:val="24"/>
        </w:rPr>
        <w:t xml:space="preserve"> </w:t>
      </w:r>
      <w:r w:rsidR="00EB4019" w:rsidRPr="001108BA">
        <w:rPr>
          <w:i/>
          <w:kern w:val="0"/>
          <w:sz w:val="24"/>
          <w:szCs w:val="24"/>
        </w:rPr>
        <w:t>Bruin Banner &amp; Sign (Steamboat Springs, CO)</w:t>
      </w:r>
      <w:r w:rsidR="00EB4019" w:rsidRPr="001108BA">
        <w:rPr>
          <w:b/>
          <w:kern w:val="0"/>
          <w:sz w:val="24"/>
          <w:szCs w:val="24"/>
        </w:rPr>
        <w:t xml:space="preserve"> </w:t>
      </w:r>
      <w:r w:rsidR="00EB4019" w:rsidRPr="001108BA">
        <w:rPr>
          <w:b/>
          <w:i/>
          <w:kern w:val="0"/>
          <w:sz w:val="24"/>
          <w:szCs w:val="24"/>
        </w:rPr>
        <w:tab/>
      </w:r>
      <w:r w:rsidR="005507F8" w:rsidRPr="001108BA">
        <w:rPr>
          <w:b/>
          <w:i/>
          <w:kern w:val="0"/>
          <w:sz w:val="24"/>
          <w:szCs w:val="24"/>
        </w:rPr>
        <w:t xml:space="preserve">   </w:t>
      </w:r>
      <w:r w:rsidR="00822678" w:rsidRPr="001108BA">
        <w:rPr>
          <w:b/>
          <w:i/>
          <w:kern w:val="0"/>
          <w:sz w:val="24"/>
          <w:szCs w:val="24"/>
        </w:rPr>
        <w:t xml:space="preserve">                           </w:t>
      </w:r>
      <w:r w:rsidR="00EB4019" w:rsidRPr="001108BA">
        <w:rPr>
          <w:b/>
          <w:i/>
          <w:kern w:val="0"/>
          <w:sz w:val="24"/>
          <w:szCs w:val="24"/>
        </w:rPr>
        <w:t xml:space="preserve">            </w:t>
      </w:r>
      <w:r w:rsidR="00822678" w:rsidRPr="001108BA">
        <w:rPr>
          <w:b/>
          <w:kern w:val="0"/>
          <w:sz w:val="24"/>
          <w:szCs w:val="24"/>
        </w:rPr>
        <w:t>2008-2009</w:t>
      </w:r>
    </w:p>
    <w:p w:rsidR="00F22A92" w:rsidRPr="001108BA" w:rsidRDefault="000775F2" w:rsidP="00F22A92">
      <w:pPr>
        <w:pStyle w:val="ListParagraph"/>
        <w:widowControl/>
        <w:numPr>
          <w:ilvl w:val="0"/>
          <w:numId w:val="5"/>
        </w:numPr>
        <w:rPr>
          <w:b/>
          <w:kern w:val="0"/>
          <w:sz w:val="24"/>
          <w:szCs w:val="24"/>
        </w:rPr>
      </w:pPr>
      <w:r>
        <w:rPr>
          <w:kern w:val="0"/>
          <w:sz w:val="24"/>
          <w:szCs w:val="24"/>
        </w:rPr>
        <w:lastRenderedPageBreak/>
        <w:t>Customized m</w:t>
      </w:r>
      <w:r w:rsidR="00785429" w:rsidRPr="001108BA">
        <w:rPr>
          <w:kern w:val="0"/>
          <w:sz w:val="24"/>
          <w:szCs w:val="24"/>
        </w:rPr>
        <w:t>etal fabrication &amp; welding</w:t>
      </w:r>
    </w:p>
    <w:p w:rsidR="00F22A92" w:rsidRPr="001108BA" w:rsidRDefault="00785429" w:rsidP="00F22A92">
      <w:pPr>
        <w:pStyle w:val="ListParagraph"/>
        <w:widowControl/>
        <w:numPr>
          <w:ilvl w:val="0"/>
          <w:numId w:val="5"/>
        </w:numPr>
        <w:rPr>
          <w:b/>
          <w:kern w:val="0"/>
          <w:sz w:val="24"/>
          <w:szCs w:val="24"/>
        </w:rPr>
      </w:pPr>
      <w:r w:rsidRPr="001108BA">
        <w:rPr>
          <w:kern w:val="0"/>
          <w:sz w:val="24"/>
          <w:szCs w:val="24"/>
        </w:rPr>
        <w:t>Flatbed router experience</w:t>
      </w:r>
    </w:p>
    <w:p w:rsidR="00F22A92" w:rsidRPr="001108BA" w:rsidRDefault="000775F2" w:rsidP="00F22A92">
      <w:pPr>
        <w:pStyle w:val="ListParagraph"/>
        <w:widowControl/>
        <w:numPr>
          <w:ilvl w:val="0"/>
          <w:numId w:val="5"/>
        </w:numPr>
        <w:rPr>
          <w:b/>
          <w:kern w:val="0"/>
          <w:sz w:val="24"/>
          <w:szCs w:val="24"/>
        </w:rPr>
      </w:pPr>
      <w:r>
        <w:rPr>
          <w:kern w:val="0"/>
          <w:sz w:val="24"/>
          <w:szCs w:val="24"/>
        </w:rPr>
        <w:t>Implementing of v</w:t>
      </w:r>
      <w:r w:rsidR="00785429" w:rsidRPr="001108BA">
        <w:rPr>
          <w:kern w:val="0"/>
          <w:sz w:val="24"/>
          <w:szCs w:val="24"/>
        </w:rPr>
        <w:t xml:space="preserve">ehicle wraps </w:t>
      </w:r>
    </w:p>
    <w:p w:rsidR="005507F8" w:rsidRPr="001108BA" w:rsidRDefault="000775F2" w:rsidP="00F22A92">
      <w:pPr>
        <w:pStyle w:val="ListParagraph"/>
        <w:widowControl/>
        <w:numPr>
          <w:ilvl w:val="0"/>
          <w:numId w:val="5"/>
        </w:numPr>
        <w:rPr>
          <w:b/>
          <w:kern w:val="0"/>
          <w:sz w:val="24"/>
          <w:szCs w:val="24"/>
        </w:rPr>
      </w:pPr>
      <w:r>
        <w:rPr>
          <w:kern w:val="0"/>
          <w:sz w:val="24"/>
          <w:szCs w:val="24"/>
        </w:rPr>
        <w:t>Sign i</w:t>
      </w:r>
      <w:r w:rsidR="00785429" w:rsidRPr="001108BA">
        <w:rPr>
          <w:kern w:val="0"/>
          <w:sz w:val="24"/>
          <w:szCs w:val="24"/>
        </w:rPr>
        <w:t>nstallation, including use of boom truck</w:t>
      </w:r>
    </w:p>
    <w:p w:rsidR="00313C17" w:rsidRPr="001108BA" w:rsidRDefault="00313C17" w:rsidP="00313C17">
      <w:pPr>
        <w:widowControl/>
        <w:rPr>
          <w:b/>
          <w:i/>
          <w:kern w:val="0"/>
          <w:sz w:val="24"/>
          <w:szCs w:val="24"/>
        </w:rPr>
        <w:sectPr w:rsidR="00313C17" w:rsidRPr="001108BA" w:rsidSect="004068AD">
          <w:type w:val="continuous"/>
          <w:pgSz w:w="12240" w:h="15840"/>
          <w:pgMar w:top="720" w:right="720" w:bottom="720" w:left="720" w:header="720" w:footer="864" w:gutter="0"/>
          <w:pgNumType w:start="1"/>
          <w:cols w:space="720"/>
          <w:noEndnote/>
          <w:docGrid w:linePitch="272"/>
        </w:sectPr>
      </w:pPr>
    </w:p>
    <w:p w:rsidR="00313C17" w:rsidRPr="001108BA" w:rsidRDefault="00313C17" w:rsidP="00313C17">
      <w:pPr>
        <w:widowControl/>
        <w:rPr>
          <w:b/>
          <w:i/>
          <w:kern w:val="0"/>
          <w:sz w:val="24"/>
          <w:szCs w:val="24"/>
        </w:rPr>
      </w:pPr>
    </w:p>
    <w:p w:rsidR="00313C17" w:rsidRPr="001108BA" w:rsidRDefault="00F85E00" w:rsidP="00313C17">
      <w:pPr>
        <w:widowControl/>
        <w:rPr>
          <w:b/>
          <w:kern w:val="0"/>
          <w:sz w:val="24"/>
          <w:szCs w:val="24"/>
        </w:rPr>
      </w:pPr>
      <w:r w:rsidRPr="001108BA">
        <w:rPr>
          <w:b/>
          <w:kern w:val="0"/>
          <w:sz w:val="24"/>
          <w:szCs w:val="24"/>
        </w:rPr>
        <w:t>Commercial Sales Manager</w:t>
      </w:r>
      <w:r w:rsidR="009637B2" w:rsidRPr="001108BA">
        <w:rPr>
          <w:i/>
          <w:kern w:val="0"/>
          <w:sz w:val="24"/>
          <w:szCs w:val="24"/>
        </w:rPr>
        <w:tab/>
      </w:r>
      <w:r w:rsidR="00EB4019" w:rsidRPr="001108BA">
        <w:rPr>
          <w:i/>
          <w:kern w:val="0"/>
          <w:sz w:val="24"/>
          <w:szCs w:val="24"/>
        </w:rPr>
        <w:t>- Auto Zone (Northwest Arkansas)</w:t>
      </w:r>
      <w:r w:rsidR="009637B2" w:rsidRPr="001108BA">
        <w:rPr>
          <w:b/>
          <w:i/>
          <w:kern w:val="0"/>
          <w:sz w:val="24"/>
          <w:szCs w:val="24"/>
        </w:rPr>
        <w:tab/>
      </w:r>
      <w:r w:rsidR="009637B2" w:rsidRPr="001108BA">
        <w:rPr>
          <w:b/>
          <w:i/>
          <w:kern w:val="0"/>
          <w:sz w:val="24"/>
          <w:szCs w:val="24"/>
        </w:rPr>
        <w:tab/>
      </w:r>
      <w:r w:rsidR="00822678" w:rsidRPr="001108BA">
        <w:rPr>
          <w:b/>
          <w:i/>
          <w:kern w:val="0"/>
          <w:sz w:val="24"/>
          <w:szCs w:val="24"/>
        </w:rPr>
        <w:t xml:space="preserve">              </w:t>
      </w:r>
      <w:r w:rsidR="00EB4019" w:rsidRPr="001108BA">
        <w:rPr>
          <w:b/>
          <w:i/>
          <w:kern w:val="0"/>
          <w:sz w:val="24"/>
          <w:szCs w:val="24"/>
        </w:rPr>
        <w:t xml:space="preserve">                            </w:t>
      </w:r>
      <w:r w:rsidR="00822678" w:rsidRPr="001108BA">
        <w:rPr>
          <w:b/>
          <w:kern w:val="0"/>
          <w:sz w:val="24"/>
          <w:szCs w:val="24"/>
        </w:rPr>
        <w:t>2005-2008</w:t>
      </w:r>
    </w:p>
    <w:p w:rsidR="00313C17" w:rsidRPr="001108BA" w:rsidRDefault="00313C17" w:rsidP="00313C17">
      <w:pPr>
        <w:pStyle w:val="ListParagraph"/>
        <w:widowControl/>
        <w:numPr>
          <w:ilvl w:val="0"/>
          <w:numId w:val="6"/>
        </w:numPr>
        <w:rPr>
          <w:kern w:val="0"/>
          <w:sz w:val="24"/>
          <w:szCs w:val="24"/>
        </w:rPr>
        <w:sectPr w:rsidR="00313C17" w:rsidRPr="001108BA" w:rsidSect="00313C17">
          <w:type w:val="continuous"/>
          <w:pgSz w:w="12240" w:h="15840"/>
          <w:pgMar w:top="720" w:right="720" w:bottom="720" w:left="720" w:header="720" w:footer="864" w:gutter="0"/>
          <w:pgNumType w:start="1"/>
          <w:cols w:space="720"/>
          <w:noEndnote/>
          <w:docGrid w:linePitch="272"/>
        </w:sectPr>
      </w:pPr>
    </w:p>
    <w:p w:rsidR="00313C17" w:rsidRPr="001108BA" w:rsidRDefault="00EF05EA" w:rsidP="00313C17">
      <w:pPr>
        <w:pStyle w:val="ListParagraph"/>
        <w:widowControl/>
        <w:numPr>
          <w:ilvl w:val="0"/>
          <w:numId w:val="6"/>
        </w:numPr>
        <w:rPr>
          <w:b/>
          <w:i/>
          <w:kern w:val="0"/>
          <w:sz w:val="24"/>
          <w:szCs w:val="24"/>
        </w:rPr>
      </w:pPr>
      <w:r>
        <w:rPr>
          <w:kern w:val="0"/>
          <w:sz w:val="24"/>
          <w:szCs w:val="24"/>
        </w:rPr>
        <w:lastRenderedPageBreak/>
        <w:t>Developed customer relations</w:t>
      </w:r>
    </w:p>
    <w:p w:rsidR="00313C17" w:rsidRPr="001108BA" w:rsidRDefault="000775F2" w:rsidP="00313C17">
      <w:pPr>
        <w:pStyle w:val="ListParagraph"/>
        <w:widowControl/>
        <w:numPr>
          <w:ilvl w:val="0"/>
          <w:numId w:val="6"/>
        </w:numPr>
        <w:rPr>
          <w:b/>
          <w:i/>
          <w:kern w:val="0"/>
          <w:sz w:val="24"/>
          <w:szCs w:val="24"/>
        </w:rPr>
      </w:pPr>
      <w:r>
        <w:rPr>
          <w:kern w:val="0"/>
          <w:sz w:val="24"/>
          <w:szCs w:val="24"/>
        </w:rPr>
        <w:t>Provided o</w:t>
      </w:r>
      <w:r w:rsidR="008C31EC" w:rsidRPr="001108BA">
        <w:rPr>
          <w:kern w:val="0"/>
          <w:sz w:val="24"/>
          <w:szCs w:val="24"/>
        </w:rPr>
        <w:t>pening &amp; closing op</w:t>
      </w:r>
      <w:r w:rsidR="00F85E00" w:rsidRPr="001108BA">
        <w:rPr>
          <w:kern w:val="0"/>
          <w:sz w:val="24"/>
          <w:szCs w:val="24"/>
        </w:rPr>
        <w:t>erations</w:t>
      </w:r>
    </w:p>
    <w:p w:rsidR="00313C17" w:rsidRPr="001108BA" w:rsidRDefault="008C31EC" w:rsidP="00313C17">
      <w:pPr>
        <w:pStyle w:val="ListParagraph"/>
        <w:widowControl/>
        <w:numPr>
          <w:ilvl w:val="0"/>
          <w:numId w:val="6"/>
        </w:numPr>
        <w:rPr>
          <w:b/>
          <w:i/>
          <w:kern w:val="0"/>
          <w:sz w:val="24"/>
          <w:szCs w:val="24"/>
        </w:rPr>
      </w:pPr>
      <w:r w:rsidRPr="001108BA">
        <w:rPr>
          <w:kern w:val="0"/>
          <w:sz w:val="24"/>
          <w:szCs w:val="24"/>
        </w:rPr>
        <w:t>Diagnostic specialist</w:t>
      </w:r>
    </w:p>
    <w:p w:rsidR="00BA2DBB" w:rsidRPr="001108BA" w:rsidRDefault="000775F2" w:rsidP="00F811D4">
      <w:pPr>
        <w:pStyle w:val="ListParagraph"/>
        <w:widowControl/>
        <w:numPr>
          <w:ilvl w:val="0"/>
          <w:numId w:val="6"/>
        </w:numPr>
        <w:rPr>
          <w:b/>
          <w:i/>
          <w:kern w:val="0"/>
          <w:sz w:val="24"/>
          <w:szCs w:val="24"/>
        </w:rPr>
      </w:pPr>
      <w:r>
        <w:rPr>
          <w:kern w:val="0"/>
          <w:sz w:val="24"/>
          <w:szCs w:val="24"/>
        </w:rPr>
        <w:t>Maintaining p</w:t>
      </w:r>
      <w:r w:rsidR="008C31EC" w:rsidRPr="001108BA">
        <w:rPr>
          <w:kern w:val="0"/>
          <w:sz w:val="24"/>
          <w:szCs w:val="24"/>
        </w:rPr>
        <w:t>lanograms</w:t>
      </w:r>
    </w:p>
    <w:sectPr w:rsidR="00BA2DBB" w:rsidRPr="001108BA" w:rsidSect="004068AD">
      <w:type w:val="continuous"/>
      <w:pgSz w:w="12240" w:h="15840"/>
      <w:pgMar w:top="720" w:right="720" w:bottom="720" w:left="72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F61" w:rsidRDefault="000A7F61">
      <w:r>
        <w:separator/>
      </w:r>
    </w:p>
  </w:endnote>
  <w:endnote w:type="continuationSeparator" w:id="0">
    <w:p w:rsidR="000A7F61" w:rsidRDefault="000A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7B2" w:rsidRDefault="009637B2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F61" w:rsidRDefault="000A7F61">
      <w:r>
        <w:separator/>
      </w:r>
    </w:p>
  </w:footnote>
  <w:footnote w:type="continuationSeparator" w:id="0">
    <w:p w:rsidR="000A7F61" w:rsidRDefault="000A7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7B2" w:rsidRDefault="009637B2" w:rsidP="005D7CC6">
    <w:pPr>
      <w:tabs>
        <w:tab w:val="left" w:pos="111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17ECEBC"/>
    <w:lvl w:ilvl="0">
      <w:numFmt w:val="bullet"/>
      <w:lvlText w:val="*"/>
      <w:lvlJc w:val="left"/>
    </w:lvl>
  </w:abstractNum>
  <w:abstractNum w:abstractNumId="1">
    <w:nsid w:val="23663FB7"/>
    <w:multiLevelType w:val="hybridMultilevel"/>
    <w:tmpl w:val="43B00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91103"/>
    <w:multiLevelType w:val="hybridMultilevel"/>
    <w:tmpl w:val="954E54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91BCB"/>
    <w:multiLevelType w:val="hybridMultilevel"/>
    <w:tmpl w:val="8F6206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65EEF"/>
    <w:multiLevelType w:val="hybridMultilevel"/>
    <w:tmpl w:val="7E308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560708"/>
    <w:multiLevelType w:val="hybridMultilevel"/>
    <w:tmpl w:val="E2E04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91C34"/>
    <w:multiLevelType w:val="hybridMultilevel"/>
    <w:tmpl w:val="61EE8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A1DE3"/>
    <w:multiLevelType w:val="hybridMultilevel"/>
    <w:tmpl w:val="91DC3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CF4EAB"/>
    <w:multiLevelType w:val="hybridMultilevel"/>
    <w:tmpl w:val="E93C4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attachedTemplate r:id="rId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朠˽ͨʏͨʏ͐ʏ̸ʏ̠ʏ̈ʏ"/>
    <w:docVar w:name="ColorSet" w:val="朠˽ͨʏͨʏ͐ʏ̸ʏ̠ʏ̈ʏ"/>
    <w:docVar w:name="StylePos" w:val="朠˽ͨʏͨʏ͐ʏ̸ʏ̠ʏ̈ʏ"/>
    <w:docVar w:name="StyleSet" w:val="朠˽ͨʏͨʏ͐ʏ̸ʏ̠ʏ̈ʏ"/>
  </w:docVars>
  <w:rsids>
    <w:rsidRoot w:val="00320581"/>
    <w:rsid w:val="00001D9E"/>
    <w:rsid w:val="00002ECE"/>
    <w:rsid w:val="0001298D"/>
    <w:rsid w:val="00050464"/>
    <w:rsid w:val="00056402"/>
    <w:rsid w:val="000775F2"/>
    <w:rsid w:val="00091471"/>
    <w:rsid w:val="000A32D3"/>
    <w:rsid w:val="000A4070"/>
    <w:rsid w:val="000A7F61"/>
    <w:rsid w:val="000B05B3"/>
    <w:rsid w:val="000B3EF2"/>
    <w:rsid w:val="000F5C2A"/>
    <w:rsid w:val="001017C7"/>
    <w:rsid w:val="001108BA"/>
    <w:rsid w:val="00162776"/>
    <w:rsid w:val="00170DD9"/>
    <w:rsid w:val="001A69BF"/>
    <w:rsid w:val="001C3F88"/>
    <w:rsid w:val="001D7930"/>
    <w:rsid w:val="001D7A4F"/>
    <w:rsid w:val="00225CED"/>
    <w:rsid w:val="002362C6"/>
    <w:rsid w:val="002B590C"/>
    <w:rsid w:val="002C0C35"/>
    <w:rsid w:val="002C49AD"/>
    <w:rsid w:val="002C6B78"/>
    <w:rsid w:val="002D0BFA"/>
    <w:rsid w:val="002D34E3"/>
    <w:rsid w:val="002E2080"/>
    <w:rsid w:val="002E69F6"/>
    <w:rsid w:val="002F4D3F"/>
    <w:rsid w:val="002F7450"/>
    <w:rsid w:val="00313C17"/>
    <w:rsid w:val="00320581"/>
    <w:rsid w:val="003545E3"/>
    <w:rsid w:val="0037217A"/>
    <w:rsid w:val="003B1BF2"/>
    <w:rsid w:val="003C49AA"/>
    <w:rsid w:val="003C4B8A"/>
    <w:rsid w:val="003E1F68"/>
    <w:rsid w:val="004068AD"/>
    <w:rsid w:val="0041179A"/>
    <w:rsid w:val="004148ED"/>
    <w:rsid w:val="00473F58"/>
    <w:rsid w:val="004844D5"/>
    <w:rsid w:val="00487D35"/>
    <w:rsid w:val="004B39FA"/>
    <w:rsid w:val="004E5C86"/>
    <w:rsid w:val="004F2128"/>
    <w:rsid w:val="00501FEA"/>
    <w:rsid w:val="005145D3"/>
    <w:rsid w:val="005507F8"/>
    <w:rsid w:val="005A3994"/>
    <w:rsid w:val="005B5A1B"/>
    <w:rsid w:val="005C16FA"/>
    <w:rsid w:val="005D7CC6"/>
    <w:rsid w:val="005E07FF"/>
    <w:rsid w:val="005F3D99"/>
    <w:rsid w:val="006B169B"/>
    <w:rsid w:val="006C314D"/>
    <w:rsid w:val="006C74A0"/>
    <w:rsid w:val="006F2BB0"/>
    <w:rsid w:val="00726A04"/>
    <w:rsid w:val="00742C25"/>
    <w:rsid w:val="007524CE"/>
    <w:rsid w:val="007579E3"/>
    <w:rsid w:val="00776D3E"/>
    <w:rsid w:val="00785429"/>
    <w:rsid w:val="007C572A"/>
    <w:rsid w:val="007C5C91"/>
    <w:rsid w:val="007D14A4"/>
    <w:rsid w:val="00822678"/>
    <w:rsid w:val="00840643"/>
    <w:rsid w:val="008809E5"/>
    <w:rsid w:val="008C31EC"/>
    <w:rsid w:val="008E1E2A"/>
    <w:rsid w:val="008E753B"/>
    <w:rsid w:val="008F0428"/>
    <w:rsid w:val="00937354"/>
    <w:rsid w:val="009456E8"/>
    <w:rsid w:val="009637B2"/>
    <w:rsid w:val="009B6201"/>
    <w:rsid w:val="00A01D02"/>
    <w:rsid w:val="00A37282"/>
    <w:rsid w:val="00A46E84"/>
    <w:rsid w:val="00B02DAC"/>
    <w:rsid w:val="00B170B9"/>
    <w:rsid w:val="00B23BFA"/>
    <w:rsid w:val="00B44CBD"/>
    <w:rsid w:val="00B51ADB"/>
    <w:rsid w:val="00B74522"/>
    <w:rsid w:val="00B87081"/>
    <w:rsid w:val="00B9011D"/>
    <w:rsid w:val="00BA2DBB"/>
    <w:rsid w:val="00BA3DFD"/>
    <w:rsid w:val="00BA5679"/>
    <w:rsid w:val="00BD25AB"/>
    <w:rsid w:val="00BE752E"/>
    <w:rsid w:val="00C2446C"/>
    <w:rsid w:val="00C47394"/>
    <w:rsid w:val="00C542DF"/>
    <w:rsid w:val="00C6060D"/>
    <w:rsid w:val="00C70E06"/>
    <w:rsid w:val="00C879CE"/>
    <w:rsid w:val="00C91711"/>
    <w:rsid w:val="00CC09F7"/>
    <w:rsid w:val="00CC4874"/>
    <w:rsid w:val="00D62937"/>
    <w:rsid w:val="00D72695"/>
    <w:rsid w:val="00DB6E77"/>
    <w:rsid w:val="00DF379A"/>
    <w:rsid w:val="00E46188"/>
    <w:rsid w:val="00E62E9F"/>
    <w:rsid w:val="00E82ACA"/>
    <w:rsid w:val="00EB4019"/>
    <w:rsid w:val="00ED6D23"/>
    <w:rsid w:val="00EF05EA"/>
    <w:rsid w:val="00EF247F"/>
    <w:rsid w:val="00F176A2"/>
    <w:rsid w:val="00F22A92"/>
    <w:rsid w:val="00F22C12"/>
    <w:rsid w:val="00F4542B"/>
    <w:rsid w:val="00F811D4"/>
    <w:rsid w:val="00F85E00"/>
    <w:rsid w:val="00FD76B2"/>
    <w:rsid w:val="00FE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pPr>
      <w:ind w:left="720"/>
    </w:pPr>
  </w:style>
  <w:style w:type="character" w:styleId="Hyperlink">
    <w:name w:val="Hyperlink"/>
    <w:basedOn w:val="DefaultParagraphFont"/>
    <w:uiPriority w:val="99"/>
    <w:unhideWhenUsed/>
    <w:rsid w:val="008C31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42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2DF"/>
    <w:rPr>
      <w:kern w:val="28"/>
    </w:rPr>
  </w:style>
  <w:style w:type="paragraph" w:styleId="Footer">
    <w:name w:val="footer"/>
    <w:basedOn w:val="Normal"/>
    <w:link w:val="FooterChar"/>
    <w:uiPriority w:val="99"/>
    <w:unhideWhenUsed/>
    <w:rsid w:val="00C542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2DF"/>
    <w:rPr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2DF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D2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A40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pPr>
      <w:ind w:left="720"/>
    </w:pPr>
  </w:style>
  <w:style w:type="character" w:styleId="Hyperlink">
    <w:name w:val="Hyperlink"/>
    <w:basedOn w:val="DefaultParagraphFont"/>
    <w:uiPriority w:val="99"/>
    <w:unhideWhenUsed/>
    <w:rsid w:val="008C31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42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2DF"/>
    <w:rPr>
      <w:kern w:val="28"/>
    </w:rPr>
  </w:style>
  <w:style w:type="paragraph" w:styleId="Footer">
    <w:name w:val="footer"/>
    <w:basedOn w:val="Normal"/>
    <w:link w:val="FooterChar"/>
    <w:uiPriority w:val="99"/>
    <w:unhideWhenUsed/>
    <w:rsid w:val="00C542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2DF"/>
    <w:rPr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2DF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D2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A40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whood@liv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th\Downloads\TS0300070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B4CC811-930A-4CB0-B6B7-A2B7CB33C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TS030007002</Template>
  <TotalTime>597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108 Second Street, P</vt:lpstr>
      </vt:variant>
      <vt:variant>
        <vt:i4>0</vt:i4>
      </vt:variant>
    </vt:vector>
  </HeadingPairs>
  <TitlesOfParts>
    <vt:vector size="1" baseType="lpstr">
      <vt:lpstr>Keith W. Hood</vt:lpstr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Keith W. Hood</dc:title>
  <dc:creator>Keith Hood</dc:creator>
  <cp:lastModifiedBy>Keith</cp:lastModifiedBy>
  <cp:revision>83</cp:revision>
  <cp:lastPrinted>2013-07-29T17:34:00Z</cp:lastPrinted>
  <dcterms:created xsi:type="dcterms:W3CDTF">2011-07-22T19:05:00Z</dcterms:created>
  <dcterms:modified xsi:type="dcterms:W3CDTF">2013-10-16T16:34:00Z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TC030007002</vt:lpwstr>
  </property>
</Properties>
</file>