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7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19"/>
        <w:gridCol w:w="2161"/>
      </w:tblGrid>
      <w:tr w:rsidR="00EB1D58" w:rsidRPr="00B31626" w:rsidTr="00B31626">
        <w:trPr>
          <w:trHeight w:val="151"/>
        </w:trPr>
        <w:tc>
          <w:tcPr>
            <w:tcW w:w="7380" w:type="dxa"/>
            <w:gridSpan w:val="2"/>
            <w:tcMar>
              <w:bottom w:w="0" w:type="dxa"/>
            </w:tcMar>
            <w:vAlign w:val="center"/>
          </w:tcPr>
          <w:p w:rsidR="00EB1D58" w:rsidRPr="00E76B20" w:rsidRDefault="00F35A25" w:rsidP="00B31626">
            <w:pPr>
              <w:pStyle w:val="YourName"/>
              <w:rPr>
                <w:b/>
                <w:i/>
                <w:sz w:val="18"/>
                <w:szCs w:val="18"/>
              </w:rPr>
            </w:pPr>
            <w:r w:rsidRPr="00E76B20">
              <w:rPr>
                <w:b/>
                <w:i/>
                <w:sz w:val="18"/>
                <w:szCs w:val="18"/>
              </w:rPr>
              <w:t xml:space="preserve">                  </w:t>
            </w:r>
            <w:r w:rsidR="00E76B20">
              <w:rPr>
                <w:b/>
                <w:i/>
                <w:sz w:val="18"/>
                <w:szCs w:val="18"/>
              </w:rPr>
              <w:t xml:space="preserve">                     </w:t>
            </w:r>
            <w:r w:rsidRPr="00E76B20">
              <w:rPr>
                <w:b/>
                <w:i/>
                <w:sz w:val="18"/>
                <w:szCs w:val="18"/>
              </w:rPr>
              <w:t xml:space="preserve">       </w:t>
            </w:r>
            <w:sdt>
              <w:sdtPr>
                <w:rPr>
                  <w:b/>
                  <w:i/>
                  <w:sz w:val="36"/>
                  <w:szCs w:val="36"/>
                </w:rPr>
                <w:alias w:val="Author"/>
                <w:id w:val="93044407"/>
                <w:placeholder>
                  <w:docPart w:val="FED52F2ECE9A40BBA4506CE6A5590FA5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8B2345" w:rsidRPr="00E76B20">
                  <w:rPr>
                    <w:b/>
                    <w:i/>
                    <w:sz w:val="36"/>
                    <w:szCs w:val="36"/>
                  </w:rPr>
                  <w:t>bENJAMIN A hILL</w:t>
                </w:r>
              </w:sdtContent>
            </w:sdt>
          </w:p>
        </w:tc>
      </w:tr>
      <w:tr w:rsidR="00EB1D58" w:rsidRPr="00B31626" w:rsidTr="00B31626">
        <w:trPr>
          <w:trHeight w:val="22"/>
        </w:trPr>
        <w:tc>
          <w:tcPr>
            <w:tcW w:w="7380" w:type="dxa"/>
            <w:gridSpan w:val="2"/>
            <w:tcMar>
              <w:bottom w:w="0" w:type="dxa"/>
            </w:tcMar>
            <w:vAlign w:val="center"/>
          </w:tcPr>
          <w:p w:rsidR="00EB1D58" w:rsidRPr="00E76B20" w:rsidRDefault="00E76B20" w:rsidP="00F35A25">
            <w:pPr>
              <w:pStyle w:val="ResumeBodyTex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            </w:t>
            </w:r>
            <w:r w:rsidR="00F35A25" w:rsidRPr="00E76B20">
              <w:rPr>
                <w:b/>
                <w:i/>
                <w:sz w:val="18"/>
                <w:szCs w:val="18"/>
              </w:rPr>
              <w:t xml:space="preserve">  </w:t>
            </w:r>
            <w:r w:rsidR="008B2345" w:rsidRPr="00E76B20">
              <w:rPr>
                <w:b/>
                <w:i/>
                <w:sz w:val="18"/>
                <w:szCs w:val="18"/>
              </w:rPr>
              <w:t>4119 County Road 45 North</w:t>
            </w:r>
            <w:r w:rsidR="00BB1BFC" w:rsidRPr="00E76B20">
              <w:rPr>
                <w:b/>
                <w:i/>
                <w:sz w:val="18"/>
                <w:szCs w:val="18"/>
              </w:rPr>
              <w:t xml:space="preserve"> | </w:t>
            </w:r>
            <w:r w:rsidR="008B2345" w:rsidRPr="00E76B20">
              <w:rPr>
                <w:b/>
                <w:i/>
                <w:sz w:val="18"/>
                <w:szCs w:val="18"/>
              </w:rPr>
              <w:t>Owatonna, Minnesota 55060</w:t>
            </w:r>
            <w:r w:rsidR="00BB1BFC" w:rsidRPr="00E76B20">
              <w:rPr>
                <w:b/>
                <w:i/>
                <w:sz w:val="18"/>
                <w:szCs w:val="18"/>
              </w:rPr>
              <w:t xml:space="preserve"> | </w:t>
            </w:r>
            <w:r w:rsidR="008B2345" w:rsidRPr="00E76B20">
              <w:rPr>
                <w:b/>
                <w:i/>
                <w:sz w:val="18"/>
                <w:szCs w:val="18"/>
              </w:rPr>
              <w:t>(507) 323-4923</w:t>
            </w:r>
            <w:r>
              <w:rPr>
                <w:b/>
                <w:i/>
                <w:sz w:val="18"/>
                <w:szCs w:val="18"/>
              </w:rPr>
              <w:t xml:space="preserve">      </w:t>
            </w:r>
            <w:r w:rsidR="00F35A25" w:rsidRPr="00E76B20">
              <w:rPr>
                <w:b/>
                <w:i/>
                <w:sz w:val="18"/>
                <w:szCs w:val="18"/>
              </w:rPr>
              <w:t xml:space="preserve">                      </w:t>
            </w:r>
          </w:p>
        </w:tc>
      </w:tr>
      <w:tr w:rsidR="00EB1D58" w:rsidRPr="00B31626" w:rsidTr="00B31626">
        <w:trPr>
          <w:trHeight w:val="607"/>
        </w:trPr>
        <w:tc>
          <w:tcPr>
            <w:tcW w:w="7380" w:type="dxa"/>
            <w:gridSpan w:val="2"/>
          </w:tcPr>
          <w:p w:rsidR="00EB1D58" w:rsidRPr="00B31626" w:rsidRDefault="00E76B20" w:rsidP="00B31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Bah.hill@gmail.com</w:t>
            </w:r>
          </w:p>
        </w:tc>
      </w:tr>
      <w:tr w:rsidR="00EB1D58" w:rsidRPr="00B31626" w:rsidTr="00B31626">
        <w:trPr>
          <w:trHeight w:val="16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EB1D58" w:rsidRPr="00B31626" w:rsidRDefault="00BB1BFC" w:rsidP="00B31626">
            <w:pPr>
              <w:pStyle w:val="SectionHeading"/>
              <w:rPr>
                <w:b/>
                <w:sz w:val="18"/>
                <w:szCs w:val="18"/>
              </w:rPr>
            </w:pPr>
            <w:r w:rsidRPr="00B31626">
              <w:rPr>
                <w:b/>
                <w:sz w:val="18"/>
                <w:szCs w:val="18"/>
              </w:rPr>
              <w:t>Objective</w:t>
            </w:r>
          </w:p>
        </w:tc>
      </w:tr>
      <w:tr w:rsidR="00EB1D58" w:rsidRPr="00B31626" w:rsidTr="00B31626">
        <w:trPr>
          <w:trHeight w:val="144"/>
        </w:trPr>
        <w:tc>
          <w:tcPr>
            <w:tcW w:w="7380" w:type="dxa"/>
            <w:gridSpan w:val="2"/>
            <w:tcMar>
              <w:bottom w:w="230" w:type="dxa"/>
            </w:tcMar>
          </w:tcPr>
          <w:p w:rsidR="00EB1D58" w:rsidRPr="00B31626" w:rsidRDefault="008B2345" w:rsidP="00B31626">
            <w:pPr>
              <w:pStyle w:val="ResumeBodyText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B31626">
              <w:rPr>
                <w:b/>
                <w:sz w:val="18"/>
                <w:szCs w:val="18"/>
              </w:rPr>
              <w:t>To secure a Utilit</w:t>
            </w:r>
            <w:r w:rsidR="004D6D02" w:rsidRPr="00B31626">
              <w:rPr>
                <w:b/>
                <w:sz w:val="18"/>
                <w:szCs w:val="18"/>
              </w:rPr>
              <w:t>y Engineer position within</w:t>
            </w:r>
            <w:r w:rsidR="0059157C">
              <w:rPr>
                <w:b/>
                <w:sz w:val="18"/>
                <w:szCs w:val="18"/>
              </w:rPr>
              <w:t xml:space="preserve"> a</w:t>
            </w:r>
            <w:r w:rsidR="004D6D02" w:rsidRPr="00B31626">
              <w:rPr>
                <w:b/>
                <w:sz w:val="18"/>
                <w:szCs w:val="18"/>
              </w:rPr>
              <w:t xml:space="preserve"> fast</w:t>
            </w:r>
            <w:r w:rsidRPr="00B31626">
              <w:rPr>
                <w:b/>
                <w:sz w:val="18"/>
                <w:szCs w:val="18"/>
              </w:rPr>
              <w:t xml:space="preserve"> growing industry in which my expertise can help the business meet its goals. </w:t>
            </w:r>
          </w:p>
        </w:tc>
      </w:tr>
      <w:tr w:rsidR="00EB1D58" w:rsidRPr="00B31626" w:rsidTr="00B31626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EB1D58" w:rsidRPr="00B31626" w:rsidRDefault="00EB1D58" w:rsidP="00B31626">
            <w:pPr>
              <w:pStyle w:val="SectionHeading"/>
              <w:rPr>
                <w:b/>
                <w:sz w:val="18"/>
                <w:szCs w:val="18"/>
              </w:rPr>
            </w:pPr>
          </w:p>
        </w:tc>
      </w:tr>
      <w:tr w:rsidR="00EB1D58" w:rsidRPr="00B31626" w:rsidTr="00B31626">
        <w:trPr>
          <w:trHeight w:val="511"/>
        </w:trPr>
        <w:tc>
          <w:tcPr>
            <w:tcW w:w="5219" w:type="dxa"/>
            <w:tcMar>
              <w:bottom w:w="29" w:type="dxa"/>
            </w:tcMar>
          </w:tcPr>
          <w:p w:rsidR="00EB1D58" w:rsidRPr="00631E01" w:rsidRDefault="008B2345" w:rsidP="00B31626">
            <w:pPr>
              <w:pStyle w:val="ResumeBodyText"/>
              <w:rPr>
                <w:b/>
                <w:i/>
                <w:sz w:val="22"/>
              </w:rPr>
            </w:pPr>
            <w:r w:rsidRPr="00631E01">
              <w:rPr>
                <w:b/>
                <w:i/>
                <w:sz w:val="22"/>
              </w:rPr>
              <w:t>Highlights Of Qualifications:</w:t>
            </w:r>
          </w:p>
          <w:p w:rsidR="00BC268F" w:rsidRPr="00B31626" w:rsidRDefault="00BC268F" w:rsidP="00B31626">
            <w:pPr>
              <w:pStyle w:val="ResumeBodyText"/>
              <w:rPr>
                <w:b/>
                <w:sz w:val="18"/>
                <w:szCs w:val="18"/>
              </w:rPr>
            </w:pPr>
          </w:p>
          <w:p w:rsidR="00BC268F" w:rsidRPr="00B31626" w:rsidRDefault="008B2345" w:rsidP="00B31626">
            <w:pPr>
              <w:pStyle w:val="Italics"/>
              <w:numPr>
                <w:ilvl w:val="0"/>
                <w:numId w:val="18"/>
              </w:numPr>
              <w:rPr>
                <w:b/>
                <w:i w:val="0"/>
                <w:sz w:val="18"/>
                <w:szCs w:val="18"/>
              </w:rPr>
            </w:pPr>
            <w:r w:rsidRPr="00B31626">
              <w:rPr>
                <w:b/>
                <w:i w:val="0"/>
                <w:sz w:val="18"/>
                <w:szCs w:val="18"/>
              </w:rPr>
              <w:t>Good knowledge of utilities and boiler operations</w:t>
            </w:r>
            <w:r w:rsidR="00BC268F" w:rsidRPr="00B31626">
              <w:rPr>
                <w:b/>
                <w:i w:val="0"/>
                <w:sz w:val="18"/>
                <w:szCs w:val="18"/>
              </w:rPr>
              <w:t>.</w:t>
            </w:r>
          </w:p>
          <w:p w:rsidR="00BC268F" w:rsidRPr="00B31626" w:rsidRDefault="00BC268F" w:rsidP="00B31626">
            <w:pPr>
              <w:pStyle w:val="Italics"/>
              <w:rPr>
                <w:b/>
                <w:i w:val="0"/>
                <w:sz w:val="18"/>
                <w:szCs w:val="18"/>
              </w:rPr>
            </w:pPr>
          </w:p>
          <w:p w:rsidR="008B2345" w:rsidRPr="00B31626" w:rsidRDefault="00BC268F" w:rsidP="00B31626">
            <w:pPr>
              <w:pStyle w:val="Italics"/>
              <w:numPr>
                <w:ilvl w:val="0"/>
                <w:numId w:val="17"/>
              </w:numPr>
              <w:rPr>
                <w:b/>
                <w:i w:val="0"/>
                <w:sz w:val="18"/>
                <w:szCs w:val="18"/>
              </w:rPr>
            </w:pPr>
            <w:r w:rsidRPr="00B31626">
              <w:rPr>
                <w:b/>
                <w:i w:val="0"/>
                <w:sz w:val="18"/>
                <w:szCs w:val="18"/>
              </w:rPr>
              <w:t>Knowled</w:t>
            </w:r>
            <w:r w:rsidR="00A82AC9" w:rsidRPr="00B31626">
              <w:rPr>
                <w:b/>
                <w:i w:val="0"/>
                <w:sz w:val="18"/>
                <w:szCs w:val="18"/>
              </w:rPr>
              <w:t xml:space="preserve">ge of steam turbine generators, </w:t>
            </w:r>
            <w:r w:rsidRPr="00B31626">
              <w:rPr>
                <w:b/>
                <w:i w:val="0"/>
                <w:sz w:val="18"/>
                <w:szCs w:val="18"/>
              </w:rPr>
              <w:t>driven high pressure</w:t>
            </w:r>
            <w:r w:rsidR="004D6D02" w:rsidRPr="00B31626">
              <w:rPr>
                <w:b/>
                <w:i w:val="0"/>
                <w:sz w:val="18"/>
                <w:szCs w:val="18"/>
              </w:rPr>
              <w:t xml:space="preserve"> </w:t>
            </w:r>
            <w:r w:rsidRPr="00B31626">
              <w:rPr>
                <w:b/>
                <w:i w:val="0"/>
                <w:sz w:val="18"/>
                <w:szCs w:val="18"/>
              </w:rPr>
              <w:t>pumps, high purit</w:t>
            </w:r>
            <w:r w:rsidR="004D6D02" w:rsidRPr="00B31626">
              <w:rPr>
                <w:b/>
                <w:i w:val="0"/>
                <w:sz w:val="18"/>
                <w:szCs w:val="18"/>
              </w:rPr>
              <w:t>y water treatment</w:t>
            </w:r>
            <w:r w:rsidR="00A82AC9" w:rsidRPr="00B31626">
              <w:rPr>
                <w:b/>
                <w:i w:val="0"/>
                <w:sz w:val="18"/>
                <w:szCs w:val="18"/>
              </w:rPr>
              <w:t xml:space="preserve"> and</w:t>
            </w:r>
            <w:r w:rsidR="004D6D02" w:rsidRPr="00B31626">
              <w:rPr>
                <w:b/>
                <w:i w:val="0"/>
                <w:sz w:val="18"/>
                <w:szCs w:val="18"/>
              </w:rPr>
              <w:t xml:space="preserve"> </w:t>
            </w:r>
            <w:r w:rsidR="00A82AC9" w:rsidRPr="00B31626">
              <w:rPr>
                <w:b/>
                <w:i w:val="0"/>
                <w:sz w:val="18"/>
                <w:szCs w:val="18"/>
              </w:rPr>
              <w:t>h</w:t>
            </w:r>
            <w:r w:rsidRPr="00B31626">
              <w:rPr>
                <w:b/>
                <w:i w:val="0"/>
                <w:sz w:val="18"/>
                <w:szCs w:val="18"/>
              </w:rPr>
              <w:t>eat transfer machines.</w:t>
            </w:r>
          </w:p>
          <w:p w:rsidR="00BC268F" w:rsidRPr="00B31626" w:rsidRDefault="00BC268F" w:rsidP="00B31626">
            <w:pPr>
              <w:pStyle w:val="Italics"/>
              <w:rPr>
                <w:b/>
                <w:i w:val="0"/>
                <w:sz w:val="18"/>
                <w:szCs w:val="18"/>
              </w:rPr>
            </w:pPr>
          </w:p>
          <w:p w:rsidR="00BC268F" w:rsidRPr="00B31626" w:rsidRDefault="00BC268F" w:rsidP="00B31626">
            <w:pPr>
              <w:pStyle w:val="Italics"/>
              <w:numPr>
                <w:ilvl w:val="0"/>
                <w:numId w:val="16"/>
              </w:numPr>
              <w:rPr>
                <w:b/>
                <w:i w:val="0"/>
                <w:sz w:val="18"/>
                <w:szCs w:val="18"/>
              </w:rPr>
            </w:pPr>
            <w:r w:rsidRPr="00B31626">
              <w:rPr>
                <w:b/>
                <w:i w:val="0"/>
                <w:sz w:val="18"/>
                <w:szCs w:val="18"/>
              </w:rPr>
              <w:t>Great capability to formulate consensus and nurture positive relationships and communicate across functional lines.</w:t>
            </w:r>
          </w:p>
          <w:p w:rsidR="00BC268F" w:rsidRPr="00B31626" w:rsidRDefault="00BC268F" w:rsidP="00B31626">
            <w:pPr>
              <w:pStyle w:val="Italics"/>
              <w:rPr>
                <w:b/>
                <w:i w:val="0"/>
                <w:sz w:val="18"/>
                <w:szCs w:val="18"/>
              </w:rPr>
            </w:pPr>
          </w:p>
          <w:p w:rsidR="00BC268F" w:rsidRPr="00B31626" w:rsidRDefault="00BC268F" w:rsidP="00B31626">
            <w:pPr>
              <w:pStyle w:val="Italics"/>
              <w:numPr>
                <w:ilvl w:val="0"/>
                <w:numId w:val="15"/>
              </w:numPr>
              <w:rPr>
                <w:b/>
                <w:i w:val="0"/>
                <w:sz w:val="18"/>
                <w:szCs w:val="18"/>
              </w:rPr>
            </w:pPr>
            <w:r w:rsidRPr="00B31626">
              <w:rPr>
                <w:b/>
                <w:i w:val="0"/>
                <w:sz w:val="18"/>
                <w:szCs w:val="18"/>
              </w:rPr>
              <w:t>Familiarity with plumbing, electric, and painting, HVAC and masonry</w:t>
            </w:r>
            <w:r w:rsidR="00E36742" w:rsidRPr="00B31626">
              <w:rPr>
                <w:b/>
                <w:i w:val="0"/>
                <w:sz w:val="18"/>
                <w:szCs w:val="18"/>
              </w:rPr>
              <w:t xml:space="preserve"> and excellent carpentry skills.</w:t>
            </w:r>
          </w:p>
          <w:p w:rsidR="00E36742" w:rsidRPr="00B31626" w:rsidRDefault="00E36742" w:rsidP="00B31626">
            <w:pPr>
              <w:pStyle w:val="Italics"/>
              <w:rPr>
                <w:b/>
                <w:i w:val="0"/>
                <w:sz w:val="18"/>
                <w:szCs w:val="18"/>
              </w:rPr>
            </w:pPr>
          </w:p>
          <w:p w:rsidR="00E36742" w:rsidRPr="00B31626" w:rsidRDefault="00BC268F" w:rsidP="00B31626">
            <w:pPr>
              <w:pStyle w:val="Italics"/>
              <w:numPr>
                <w:ilvl w:val="0"/>
                <w:numId w:val="15"/>
              </w:numPr>
              <w:rPr>
                <w:b/>
                <w:i w:val="0"/>
                <w:sz w:val="18"/>
                <w:szCs w:val="18"/>
              </w:rPr>
            </w:pPr>
            <w:r w:rsidRPr="00B31626">
              <w:rPr>
                <w:b/>
                <w:i w:val="0"/>
                <w:sz w:val="18"/>
                <w:szCs w:val="18"/>
              </w:rPr>
              <w:t>Proficient with Boilers, Cooling Towers, Compressors, Condensate systems</w:t>
            </w:r>
            <w:r w:rsidR="00E36742" w:rsidRPr="00B31626">
              <w:rPr>
                <w:b/>
                <w:i w:val="0"/>
                <w:sz w:val="18"/>
                <w:szCs w:val="18"/>
              </w:rPr>
              <w:t>, Feed water systems, process steam systems and waste water systems.</w:t>
            </w:r>
          </w:p>
          <w:p w:rsidR="00BC268F" w:rsidRPr="00B31626" w:rsidRDefault="00E36742" w:rsidP="00B31626">
            <w:pPr>
              <w:pStyle w:val="Italics"/>
              <w:numPr>
                <w:ilvl w:val="0"/>
                <w:numId w:val="15"/>
              </w:numPr>
              <w:rPr>
                <w:b/>
                <w:i w:val="0"/>
                <w:sz w:val="18"/>
                <w:szCs w:val="18"/>
              </w:rPr>
            </w:pPr>
            <w:r w:rsidRPr="00B31626">
              <w:rPr>
                <w:b/>
                <w:i w:val="0"/>
                <w:sz w:val="18"/>
                <w:szCs w:val="18"/>
              </w:rPr>
              <w:t>Remarkable ability to manage a positive environment and coach others.</w:t>
            </w:r>
          </w:p>
          <w:p w:rsidR="00E36742" w:rsidRPr="00B31626" w:rsidRDefault="00E36742" w:rsidP="00B31626">
            <w:pPr>
              <w:pStyle w:val="Italics"/>
              <w:rPr>
                <w:b/>
                <w:i w:val="0"/>
                <w:sz w:val="18"/>
                <w:szCs w:val="18"/>
              </w:rPr>
            </w:pPr>
          </w:p>
          <w:p w:rsidR="00BC268F" w:rsidRPr="00B31626" w:rsidRDefault="00E36742" w:rsidP="00B31626">
            <w:pPr>
              <w:pStyle w:val="Italics"/>
              <w:numPr>
                <w:ilvl w:val="0"/>
                <w:numId w:val="15"/>
              </w:numPr>
              <w:rPr>
                <w:b/>
                <w:i w:val="0"/>
                <w:sz w:val="18"/>
                <w:szCs w:val="18"/>
              </w:rPr>
            </w:pPr>
            <w:r w:rsidRPr="00B31626">
              <w:rPr>
                <w:b/>
                <w:i w:val="0"/>
                <w:sz w:val="18"/>
                <w:szCs w:val="18"/>
              </w:rPr>
              <w:t>Strong decision making, planning and-time management skills.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EB1D58" w:rsidRPr="00B31626" w:rsidRDefault="00EB1D58" w:rsidP="00B31626">
            <w:pPr>
              <w:pStyle w:val="Dates"/>
              <w:rPr>
                <w:b/>
                <w:color w:val="FF0000"/>
                <w:sz w:val="18"/>
                <w:szCs w:val="18"/>
              </w:rPr>
            </w:pPr>
          </w:p>
        </w:tc>
      </w:tr>
      <w:tr w:rsidR="00EB1D58" w:rsidRPr="00B31626" w:rsidTr="00B31626">
        <w:trPr>
          <w:trHeight w:val="51"/>
        </w:trPr>
        <w:tc>
          <w:tcPr>
            <w:tcW w:w="7380" w:type="dxa"/>
            <w:gridSpan w:val="2"/>
            <w:tcMar>
              <w:bottom w:w="230" w:type="dxa"/>
            </w:tcMar>
          </w:tcPr>
          <w:p w:rsidR="00DC0D7B" w:rsidRPr="00B31626" w:rsidRDefault="00DC0D7B" w:rsidP="00DC0D7B">
            <w:pPr>
              <w:pStyle w:val="Description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B1D58" w:rsidRPr="00B31626" w:rsidTr="00B31626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EB1D58" w:rsidRPr="0059157C" w:rsidRDefault="003E1484" w:rsidP="00B31626">
            <w:pPr>
              <w:pStyle w:val="SectionHeading"/>
              <w:rPr>
                <w:i/>
                <w:sz w:val="20"/>
                <w:szCs w:val="20"/>
              </w:rPr>
            </w:pPr>
            <w:r w:rsidRPr="0059157C">
              <w:rPr>
                <w:i/>
                <w:sz w:val="22"/>
                <w:szCs w:val="20"/>
              </w:rPr>
              <w:t>Experience</w:t>
            </w:r>
            <w:r w:rsidR="00A04064" w:rsidRPr="0059157C">
              <w:rPr>
                <w:i/>
                <w:sz w:val="22"/>
                <w:szCs w:val="20"/>
              </w:rPr>
              <w:t>:</w:t>
            </w:r>
          </w:p>
        </w:tc>
      </w:tr>
      <w:tr w:rsidR="00EB1D58" w:rsidRPr="00B31626" w:rsidTr="00B31626">
        <w:trPr>
          <w:trHeight w:val="22"/>
        </w:trPr>
        <w:tc>
          <w:tcPr>
            <w:tcW w:w="5219" w:type="dxa"/>
            <w:tcMar>
              <w:top w:w="29" w:type="dxa"/>
              <w:bottom w:w="29" w:type="dxa"/>
            </w:tcMar>
          </w:tcPr>
          <w:p w:rsidR="00EB1D58" w:rsidRPr="00B31626" w:rsidRDefault="00EB1D58" w:rsidP="00B31626">
            <w:pPr>
              <w:pStyle w:val="ResumeBodyText"/>
              <w:rPr>
                <w:b/>
                <w:sz w:val="18"/>
                <w:szCs w:val="18"/>
              </w:rPr>
            </w:pPr>
          </w:p>
        </w:tc>
        <w:tc>
          <w:tcPr>
            <w:tcW w:w="2161" w:type="dxa"/>
            <w:tcMar>
              <w:top w:w="29" w:type="dxa"/>
              <w:bottom w:w="29" w:type="dxa"/>
            </w:tcMar>
          </w:tcPr>
          <w:p w:rsidR="00EB1D58" w:rsidRPr="00B31626" w:rsidRDefault="00EB1D58" w:rsidP="00B31626">
            <w:pPr>
              <w:pStyle w:val="ResumeBodyText"/>
              <w:rPr>
                <w:b/>
                <w:sz w:val="18"/>
                <w:szCs w:val="18"/>
              </w:rPr>
            </w:pPr>
          </w:p>
        </w:tc>
      </w:tr>
      <w:tr w:rsidR="00EB1D58" w:rsidRPr="00B31626" w:rsidTr="00B31626">
        <w:trPr>
          <w:trHeight w:val="1159"/>
        </w:trPr>
        <w:tc>
          <w:tcPr>
            <w:tcW w:w="7380" w:type="dxa"/>
            <w:gridSpan w:val="2"/>
            <w:tcMar>
              <w:bottom w:w="29" w:type="dxa"/>
            </w:tcMar>
          </w:tcPr>
          <w:p w:rsidR="004D6D02" w:rsidRPr="00B31626" w:rsidRDefault="004D6D02" w:rsidP="00B31626">
            <w:pPr>
              <w:pStyle w:val="Description"/>
              <w:rPr>
                <w:b/>
                <w:sz w:val="18"/>
                <w:szCs w:val="18"/>
              </w:rPr>
            </w:pPr>
            <w:r w:rsidRPr="00B31626">
              <w:rPr>
                <w:b/>
                <w:sz w:val="18"/>
                <w:szCs w:val="18"/>
              </w:rPr>
              <w:t>Internship at franklin Heating Station affiliate of Mayo Clinic</w:t>
            </w:r>
          </w:p>
          <w:p w:rsidR="001A1AB2" w:rsidRPr="00B31626" w:rsidRDefault="004D6D02" w:rsidP="00B31626">
            <w:pPr>
              <w:pStyle w:val="Description"/>
              <w:rPr>
                <w:b/>
                <w:sz w:val="18"/>
                <w:szCs w:val="18"/>
              </w:rPr>
            </w:pPr>
            <w:r w:rsidRPr="00B31626">
              <w:rPr>
                <w:b/>
                <w:sz w:val="18"/>
                <w:szCs w:val="18"/>
              </w:rPr>
              <w:t>Carpenter for 15 years have coordinated</w:t>
            </w:r>
            <w:r w:rsidR="001A1AB2" w:rsidRPr="00B31626">
              <w:rPr>
                <w:b/>
                <w:sz w:val="18"/>
                <w:szCs w:val="18"/>
              </w:rPr>
              <w:t xml:space="preserve"> various start up activities,</w:t>
            </w:r>
            <w:r w:rsidRPr="00B31626">
              <w:rPr>
                <w:b/>
                <w:sz w:val="18"/>
                <w:szCs w:val="18"/>
              </w:rPr>
              <w:t xml:space="preserve"> supervised construction and ensured equipment</w:t>
            </w:r>
            <w:r w:rsidR="001A1AB2" w:rsidRPr="00B31626">
              <w:rPr>
                <w:b/>
                <w:sz w:val="18"/>
                <w:szCs w:val="18"/>
              </w:rPr>
              <w:t xml:space="preserve"> instrumentation were in accordance.</w:t>
            </w:r>
          </w:p>
          <w:p w:rsidR="003E1484" w:rsidRPr="00B31626" w:rsidRDefault="001A1AB2" w:rsidP="00B31626">
            <w:pPr>
              <w:pStyle w:val="Description"/>
              <w:rPr>
                <w:b/>
                <w:sz w:val="18"/>
                <w:szCs w:val="18"/>
              </w:rPr>
            </w:pPr>
            <w:r w:rsidRPr="00B31626">
              <w:rPr>
                <w:b/>
                <w:sz w:val="18"/>
                <w:szCs w:val="18"/>
              </w:rPr>
              <w:t xml:space="preserve"> </w:t>
            </w:r>
            <w:r w:rsidR="004D6D02" w:rsidRPr="00B31626">
              <w:rPr>
                <w:b/>
                <w:sz w:val="18"/>
                <w:szCs w:val="18"/>
              </w:rPr>
              <w:t xml:space="preserve"> </w:t>
            </w:r>
            <w:r w:rsidR="00E36742" w:rsidRPr="00B31626">
              <w:rPr>
                <w:b/>
                <w:sz w:val="18"/>
                <w:szCs w:val="18"/>
              </w:rPr>
              <w:t>Owner/ mana</w:t>
            </w:r>
            <w:r w:rsidR="004D6D02" w:rsidRPr="00B31626">
              <w:rPr>
                <w:b/>
                <w:sz w:val="18"/>
                <w:szCs w:val="18"/>
              </w:rPr>
              <w:t>ger of Subway sandwich shop for</w:t>
            </w:r>
            <w:r w:rsidRPr="00B31626">
              <w:rPr>
                <w:b/>
                <w:sz w:val="18"/>
                <w:szCs w:val="18"/>
              </w:rPr>
              <w:t xml:space="preserve"> three years. </w:t>
            </w:r>
            <w:r w:rsidR="003E1484" w:rsidRPr="00B31626">
              <w:rPr>
                <w:b/>
                <w:sz w:val="18"/>
                <w:szCs w:val="18"/>
              </w:rPr>
              <w:t xml:space="preserve"> Executed</w:t>
            </w:r>
            <w:r w:rsidR="00E36742" w:rsidRPr="00B31626">
              <w:rPr>
                <w:b/>
                <w:sz w:val="18"/>
                <w:szCs w:val="18"/>
              </w:rPr>
              <w:t xml:space="preserve"> </w:t>
            </w:r>
            <w:r w:rsidR="003E1484" w:rsidRPr="00B31626">
              <w:rPr>
                <w:b/>
                <w:sz w:val="18"/>
                <w:szCs w:val="18"/>
              </w:rPr>
              <w:t xml:space="preserve">excellent positive communication skills with public and employees. </w:t>
            </w:r>
          </w:p>
          <w:p w:rsidR="003E1484" w:rsidRPr="00B31626" w:rsidRDefault="003E1484" w:rsidP="00B31626">
            <w:pPr>
              <w:pStyle w:val="Description"/>
              <w:rPr>
                <w:b/>
                <w:sz w:val="18"/>
                <w:szCs w:val="18"/>
              </w:rPr>
            </w:pPr>
            <w:r w:rsidRPr="00B31626">
              <w:rPr>
                <w:b/>
                <w:sz w:val="18"/>
                <w:szCs w:val="18"/>
              </w:rPr>
              <w:t xml:space="preserve">Maintained safety, </w:t>
            </w:r>
            <w:r w:rsidR="00A04064" w:rsidRPr="00B31626">
              <w:rPr>
                <w:b/>
                <w:sz w:val="18"/>
                <w:szCs w:val="18"/>
              </w:rPr>
              <w:t>health and environmental requirements.</w:t>
            </w:r>
          </w:p>
          <w:p w:rsidR="003E1484" w:rsidRPr="00B31626" w:rsidRDefault="003E1484" w:rsidP="00B31626">
            <w:pPr>
              <w:pStyle w:val="Description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</w:p>
        </w:tc>
      </w:tr>
    </w:tbl>
    <w:p w:rsidR="00EB1D58" w:rsidRPr="00631E01" w:rsidRDefault="00B31626">
      <w:pPr>
        <w:rPr>
          <w:b/>
          <w:sz w:val="24"/>
          <w:szCs w:val="24"/>
        </w:rPr>
      </w:pPr>
      <w:r w:rsidRPr="00B31626">
        <w:rPr>
          <w:b/>
          <w:sz w:val="18"/>
          <w:szCs w:val="18"/>
        </w:rPr>
        <w:br w:type="textWrapping" w:clear="all"/>
      </w:r>
      <w:r w:rsidR="00A04064" w:rsidRPr="00631E01">
        <w:rPr>
          <w:b/>
          <w:sz w:val="24"/>
          <w:szCs w:val="24"/>
        </w:rPr>
        <w:t>Education:</w:t>
      </w:r>
    </w:p>
    <w:p w:rsidR="00A04064" w:rsidRPr="00B31626" w:rsidRDefault="00A04064">
      <w:pPr>
        <w:rPr>
          <w:b/>
          <w:sz w:val="18"/>
          <w:szCs w:val="18"/>
        </w:rPr>
      </w:pPr>
    </w:p>
    <w:p w:rsidR="00A04064" w:rsidRPr="00DC0D7B" w:rsidRDefault="00A04064" w:rsidP="00DC0D7B">
      <w:pPr>
        <w:pStyle w:val="ListParagraph"/>
        <w:numPr>
          <w:ilvl w:val="0"/>
          <w:numId w:val="19"/>
        </w:numPr>
        <w:rPr>
          <w:b/>
          <w:sz w:val="18"/>
          <w:szCs w:val="18"/>
        </w:rPr>
      </w:pPr>
      <w:r w:rsidRPr="00B31626">
        <w:rPr>
          <w:b/>
          <w:sz w:val="18"/>
          <w:szCs w:val="18"/>
        </w:rPr>
        <w:t xml:space="preserve">Building Utility Mechanic Degree from Rochester Community College will be graduating this fall. </w:t>
      </w:r>
    </w:p>
    <w:p w:rsidR="00A04064" w:rsidRPr="00B31626" w:rsidRDefault="00A04064">
      <w:pPr>
        <w:rPr>
          <w:b/>
          <w:sz w:val="18"/>
          <w:szCs w:val="18"/>
        </w:rPr>
      </w:pPr>
    </w:p>
    <w:p w:rsidR="001A1AB2" w:rsidRDefault="00DC0D7B" w:rsidP="00DC0D7B">
      <w:pPr>
        <w:pStyle w:val="ListParagraph"/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2a boiler license and Special boiler license.</w:t>
      </w:r>
    </w:p>
    <w:p w:rsidR="00DC0D7B" w:rsidRPr="00DC0D7B" w:rsidRDefault="00DC0D7B" w:rsidP="00DC0D7B">
      <w:pPr>
        <w:pStyle w:val="ListParagraph"/>
        <w:rPr>
          <w:b/>
          <w:sz w:val="18"/>
          <w:szCs w:val="18"/>
        </w:rPr>
      </w:pPr>
    </w:p>
    <w:p w:rsidR="00DC0D7B" w:rsidRDefault="00DC0D7B" w:rsidP="00DC0D7B">
      <w:pPr>
        <w:pStyle w:val="ListParagraph"/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Universal Refrigerant certification.</w:t>
      </w:r>
    </w:p>
    <w:p w:rsidR="00DC0D7B" w:rsidRPr="00DC0D7B" w:rsidRDefault="00DC0D7B" w:rsidP="00DC0D7B">
      <w:pPr>
        <w:pStyle w:val="ListParagraph"/>
        <w:rPr>
          <w:b/>
          <w:sz w:val="18"/>
          <w:szCs w:val="18"/>
        </w:rPr>
      </w:pPr>
    </w:p>
    <w:p w:rsidR="00DC0D7B" w:rsidRDefault="00DC0D7B" w:rsidP="00DC0D7B">
      <w:pPr>
        <w:pStyle w:val="ListParagraph"/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Gas tight certification.</w:t>
      </w:r>
    </w:p>
    <w:p w:rsidR="00DC0D7B" w:rsidRPr="00DC0D7B" w:rsidRDefault="00DC0D7B" w:rsidP="00DC0D7B">
      <w:pPr>
        <w:pStyle w:val="ListParagraph"/>
        <w:rPr>
          <w:b/>
          <w:sz w:val="18"/>
          <w:szCs w:val="18"/>
        </w:rPr>
      </w:pPr>
    </w:p>
    <w:p w:rsidR="00DC0D7B" w:rsidRPr="00DC0D7B" w:rsidRDefault="00DC0D7B" w:rsidP="00DC0D7B">
      <w:pPr>
        <w:pStyle w:val="ListParagraph"/>
        <w:ind w:left="985"/>
        <w:rPr>
          <w:b/>
          <w:sz w:val="18"/>
          <w:szCs w:val="18"/>
        </w:rPr>
      </w:pPr>
    </w:p>
    <w:p w:rsidR="00F35A25" w:rsidRPr="00DC0D7B" w:rsidRDefault="00F35A25" w:rsidP="00DC0D7B">
      <w:pPr>
        <w:pStyle w:val="ListParagraph"/>
        <w:ind w:left="985"/>
        <w:rPr>
          <w:b/>
          <w:sz w:val="18"/>
          <w:szCs w:val="18"/>
        </w:rPr>
      </w:pPr>
    </w:p>
    <w:p w:rsidR="00F35A25" w:rsidRPr="00B31626" w:rsidRDefault="00F35A25" w:rsidP="001A1AB2">
      <w:pPr>
        <w:ind w:left="625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</w:t>
      </w:r>
    </w:p>
    <w:sectPr w:rsidR="00F35A25" w:rsidRPr="00B31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26" w:rsidRDefault="00B31626">
      <w:r>
        <w:separator/>
      </w:r>
    </w:p>
  </w:endnote>
  <w:endnote w:type="continuationSeparator" w:id="0">
    <w:p w:rsidR="00B31626" w:rsidRDefault="00B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DB" w:rsidRDefault="008036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DB" w:rsidRDefault="008036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DB" w:rsidRDefault="008036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26" w:rsidRDefault="00B31626">
      <w:r>
        <w:separator/>
      </w:r>
    </w:p>
  </w:footnote>
  <w:footnote w:type="continuationSeparator" w:id="0">
    <w:p w:rsidR="00B31626" w:rsidRDefault="00B31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DB" w:rsidRDefault="008036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DB" w:rsidRDefault="008036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DB" w:rsidRDefault="008036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ACA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8B6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EE8A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5965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7A1ACF"/>
    <w:multiLevelType w:val="hybridMultilevel"/>
    <w:tmpl w:val="3DF2C28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3756E"/>
    <w:multiLevelType w:val="hybridMultilevel"/>
    <w:tmpl w:val="4F3C2266"/>
    <w:lvl w:ilvl="0" w:tplc="04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7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915A9"/>
    <w:multiLevelType w:val="hybridMultilevel"/>
    <w:tmpl w:val="7528F8C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366E59EC"/>
    <w:multiLevelType w:val="hybridMultilevel"/>
    <w:tmpl w:val="EB20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25276"/>
    <w:multiLevelType w:val="hybridMultilevel"/>
    <w:tmpl w:val="E83AACA6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1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C5F08"/>
    <w:multiLevelType w:val="hybridMultilevel"/>
    <w:tmpl w:val="EA04636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1EA41E5"/>
    <w:multiLevelType w:val="hybridMultilevel"/>
    <w:tmpl w:val="4852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10314"/>
    <w:multiLevelType w:val="hybridMultilevel"/>
    <w:tmpl w:val="83B8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5"/>
  </w:num>
  <w:num w:numId="5">
    <w:abstractNumId w:val="18"/>
  </w:num>
  <w:num w:numId="6">
    <w:abstractNumId w:val="14"/>
  </w:num>
  <w:num w:numId="7">
    <w:abstractNumId w:val="1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7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  <w:num w:numId="18">
    <w:abstractNumId w:val="12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45"/>
    <w:rsid w:val="000A3D22"/>
    <w:rsid w:val="0015693D"/>
    <w:rsid w:val="001A1AB2"/>
    <w:rsid w:val="003E1484"/>
    <w:rsid w:val="004D6D02"/>
    <w:rsid w:val="0059157C"/>
    <w:rsid w:val="00631E01"/>
    <w:rsid w:val="008036DB"/>
    <w:rsid w:val="008B2345"/>
    <w:rsid w:val="00A04064"/>
    <w:rsid w:val="00A82AC9"/>
    <w:rsid w:val="00B31626"/>
    <w:rsid w:val="00BA7849"/>
    <w:rsid w:val="00BB1BFC"/>
    <w:rsid w:val="00BC268F"/>
    <w:rsid w:val="00C4750B"/>
    <w:rsid w:val="00CE7B65"/>
    <w:rsid w:val="00DC0D7B"/>
    <w:rsid w:val="00E36742"/>
    <w:rsid w:val="00E76B20"/>
    <w:rsid w:val="00EB1D58"/>
    <w:rsid w:val="00F3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17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17"/>
    </w:rPr>
  </w:style>
  <w:style w:type="paragraph" w:customStyle="1" w:styleId="Dates">
    <w:name w:val="Dates"/>
    <w:basedOn w:val="Normal"/>
    <w:qFormat/>
    <w:rPr>
      <w:color w:val="595959" w:themeColor="text1" w:themeTint="A6"/>
    </w:rPr>
  </w:style>
  <w:style w:type="paragraph" w:customStyle="1" w:styleId="Italics">
    <w:name w:val="Italics"/>
    <w:basedOn w:val="Normal"/>
    <w:qFormat/>
    <w:rPr>
      <w:i/>
    </w:rPr>
  </w:style>
  <w:style w:type="paragraph" w:customStyle="1" w:styleId="YourName">
    <w:name w:val="Your Name"/>
    <w:basedOn w:val="Normal"/>
    <w:qFormat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</w:style>
  <w:style w:type="paragraph" w:customStyle="1" w:styleId="SectionHeading">
    <w:name w:val="Section Heading"/>
    <w:basedOn w:val="Normal"/>
    <w:qFormat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ListParagraph">
    <w:name w:val="List Paragraph"/>
    <w:basedOn w:val="Normal"/>
    <w:uiPriority w:val="34"/>
    <w:qFormat/>
    <w:rsid w:val="004D6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17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17"/>
    </w:rPr>
  </w:style>
  <w:style w:type="paragraph" w:customStyle="1" w:styleId="Dates">
    <w:name w:val="Dates"/>
    <w:basedOn w:val="Normal"/>
    <w:qFormat/>
    <w:rPr>
      <w:color w:val="595959" w:themeColor="text1" w:themeTint="A6"/>
    </w:rPr>
  </w:style>
  <w:style w:type="paragraph" w:customStyle="1" w:styleId="Italics">
    <w:name w:val="Italics"/>
    <w:basedOn w:val="Normal"/>
    <w:qFormat/>
    <w:rPr>
      <w:i/>
    </w:rPr>
  </w:style>
  <w:style w:type="paragraph" w:customStyle="1" w:styleId="YourName">
    <w:name w:val="Your Name"/>
    <w:basedOn w:val="Normal"/>
    <w:qFormat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</w:style>
  <w:style w:type="paragraph" w:customStyle="1" w:styleId="SectionHeading">
    <w:name w:val="Section Heading"/>
    <w:basedOn w:val="Normal"/>
    <w:qFormat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ListParagraph">
    <w:name w:val="List Paragraph"/>
    <w:basedOn w:val="Normal"/>
    <w:uiPriority w:val="34"/>
    <w:qFormat/>
    <w:rsid w:val="004D6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dfrs.nw.roch.edu\frs\bhill113\AppData\Roaming\Microsoft\Templates\RecentCollegeGrad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D52F2ECE9A40BBA4506CE6A559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5AECF-771A-4FF1-B47E-C10F97E10E51}"/>
      </w:docPartPr>
      <w:docPartBody>
        <w:p w:rsidR="009226C7" w:rsidRDefault="006E1EDF">
          <w:pPr>
            <w:pStyle w:val="FED52F2ECE9A40BBA4506CE6A5590FA5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DF"/>
    <w:rsid w:val="006E1EDF"/>
    <w:rsid w:val="009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52F2ECE9A40BBA4506CE6A5590FA5">
    <w:name w:val="FED52F2ECE9A40BBA4506CE6A5590FA5"/>
  </w:style>
  <w:style w:type="paragraph" w:customStyle="1" w:styleId="AC904E1BD0F049BB95144BEAE78FDC50">
    <w:name w:val="AC904E1BD0F049BB95144BEAE78FDC50"/>
  </w:style>
  <w:style w:type="paragraph" w:customStyle="1" w:styleId="3AFC88471A984DC997C2E1FC46B49091">
    <w:name w:val="3AFC88471A984DC997C2E1FC46B49091"/>
  </w:style>
  <w:style w:type="paragraph" w:customStyle="1" w:styleId="503FB1A2206F47979149D453FD8F7149">
    <w:name w:val="503FB1A2206F47979149D453FD8F7149"/>
  </w:style>
  <w:style w:type="paragraph" w:customStyle="1" w:styleId="334BB3F4D3874D46BDE5A05CAFCE3875">
    <w:name w:val="334BB3F4D3874D46BDE5A05CAFCE387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3EF048C0E574DDD8CE4211DBB7BAC56">
    <w:name w:val="73EF048C0E574DDD8CE4211DBB7BAC56"/>
  </w:style>
  <w:style w:type="paragraph" w:customStyle="1" w:styleId="6E6270EC07144A64BFF90FCC38676670">
    <w:name w:val="6E6270EC07144A64BFF90FCC38676670"/>
  </w:style>
  <w:style w:type="paragraph" w:customStyle="1" w:styleId="41FE18A76E1A48ED96A738363498B75F">
    <w:name w:val="41FE18A76E1A48ED96A738363498B75F"/>
  </w:style>
  <w:style w:type="paragraph" w:customStyle="1" w:styleId="56AC0D6D9226445DBC36A850259A8943">
    <w:name w:val="56AC0D6D9226445DBC36A850259A8943"/>
  </w:style>
  <w:style w:type="paragraph" w:customStyle="1" w:styleId="BF0CA108BB244A73ACF269FF4B77CC43">
    <w:name w:val="BF0CA108BB244A73ACF269FF4B77CC43"/>
  </w:style>
  <w:style w:type="paragraph" w:customStyle="1" w:styleId="297F39487DFE4639934B5E8E7DCB39D1">
    <w:name w:val="297F39487DFE4639934B5E8E7DCB39D1"/>
  </w:style>
  <w:style w:type="paragraph" w:customStyle="1" w:styleId="FBE0006522644E15AFF92AEBB6B47F45">
    <w:name w:val="FBE0006522644E15AFF92AEBB6B47F45"/>
  </w:style>
  <w:style w:type="paragraph" w:customStyle="1" w:styleId="54D7D9386A6B46D59C9D1464CCE2311F">
    <w:name w:val="54D7D9386A6B46D59C9D1464CCE2311F"/>
  </w:style>
  <w:style w:type="paragraph" w:customStyle="1" w:styleId="Description">
    <w:name w:val="Description"/>
    <w:basedOn w:val="Normal"/>
    <w:qFormat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3A3E57B3F5DF4DCEB747603F3A44DBB4">
    <w:name w:val="3A3E57B3F5DF4DCEB747603F3A44DBB4"/>
  </w:style>
  <w:style w:type="paragraph" w:customStyle="1" w:styleId="94C04070FB874414B40E2DC88BCEF706">
    <w:name w:val="94C04070FB874414B40E2DC88BCEF706"/>
  </w:style>
  <w:style w:type="paragraph" w:customStyle="1" w:styleId="FBED7366422E43E4B21BC553A328EC89">
    <w:name w:val="FBED7366422E43E4B21BC553A328EC89"/>
  </w:style>
  <w:style w:type="paragraph" w:customStyle="1" w:styleId="8BA520CC10634A55B2242F88B33062A6">
    <w:name w:val="8BA520CC10634A55B2242F88B33062A6"/>
  </w:style>
  <w:style w:type="paragraph" w:customStyle="1" w:styleId="0A646116165C42688C58383871577AB2">
    <w:name w:val="0A646116165C42688C58383871577AB2"/>
  </w:style>
  <w:style w:type="paragraph" w:customStyle="1" w:styleId="312C294A073F42CA879AE61ADA1A22EE">
    <w:name w:val="312C294A073F42CA879AE61ADA1A22EE"/>
  </w:style>
  <w:style w:type="paragraph" w:customStyle="1" w:styleId="8AC9CCC4FA794222AB44D7A6231F61E2">
    <w:name w:val="8AC9CCC4FA794222AB44D7A6231F61E2"/>
  </w:style>
  <w:style w:type="paragraph" w:customStyle="1" w:styleId="B0EF92EE69BC43B9891BA86E4DD13EEB">
    <w:name w:val="B0EF92EE69BC43B9891BA86E4DD13EEB"/>
  </w:style>
  <w:style w:type="paragraph" w:customStyle="1" w:styleId="2ED3D0A6294E44AE849E2F7C42243DE2">
    <w:name w:val="2ED3D0A6294E44AE849E2F7C42243DE2"/>
  </w:style>
  <w:style w:type="paragraph" w:customStyle="1" w:styleId="8C6793FBC2D6413F95310B4466FD5D62">
    <w:name w:val="8C6793FBC2D6413F95310B4466FD5D62"/>
  </w:style>
  <w:style w:type="paragraph" w:customStyle="1" w:styleId="0E6A81A703054564AE5CEB4E336B051E">
    <w:name w:val="0E6A81A703054564AE5CEB4E336B051E"/>
  </w:style>
  <w:style w:type="paragraph" w:customStyle="1" w:styleId="A29CD72E846148C7AEDB4BC2398604E2">
    <w:name w:val="A29CD72E846148C7AEDB4BC2398604E2"/>
  </w:style>
  <w:style w:type="paragraph" w:customStyle="1" w:styleId="7B285F69511B4524B5D5E2E1B3656F68">
    <w:name w:val="7B285F69511B4524B5D5E2E1B3656F68"/>
  </w:style>
  <w:style w:type="paragraph" w:customStyle="1" w:styleId="88A748FB13D346FA9C84DD994D820439">
    <w:name w:val="88A748FB13D346FA9C84DD994D820439"/>
  </w:style>
  <w:style w:type="paragraph" w:customStyle="1" w:styleId="8252BE4921EF48D2BA977051D94669F1">
    <w:name w:val="8252BE4921EF48D2BA977051D94669F1"/>
  </w:style>
  <w:style w:type="paragraph" w:customStyle="1" w:styleId="D9088AD07CAD44689E899AE484F10688">
    <w:name w:val="D9088AD07CAD44689E899AE484F10688"/>
  </w:style>
  <w:style w:type="paragraph" w:customStyle="1" w:styleId="A59EE65E30BC47AC8B98FCCDE56351C0">
    <w:name w:val="A59EE65E30BC47AC8B98FCCDE56351C0"/>
  </w:style>
  <w:style w:type="paragraph" w:customStyle="1" w:styleId="7F232B09AD3E4D7E913D91C19D5B120C">
    <w:name w:val="7F232B09AD3E4D7E913D91C19D5B120C"/>
  </w:style>
  <w:style w:type="paragraph" w:customStyle="1" w:styleId="2DDE61A97D6A4C9FA6CCBEBB7C9B2DD4">
    <w:name w:val="2DDE61A97D6A4C9FA6CCBEBB7C9B2DD4"/>
    <w:rsid w:val="006E1E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52F2ECE9A40BBA4506CE6A5590FA5">
    <w:name w:val="FED52F2ECE9A40BBA4506CE6A5590FA5"/>
  </w:style>
  <w:style w:type="paragraph" w:customStyle="1" w:styleId="AC904E1BD0F049BB95144BEAE78FDC50">
    <w:name w:val="AC904E1BD0F049BB95144BEAE78FDC50"/>
  </w:style>
  <w:style w:type="paragraph" w:customStyle="1" w:styleId="3AFC88471A984DC997C2E1FC46B49091">
    <w:name w:val="3AFC88471A984DC997C2E1FC46B49091"/>
  </w:style>
  <w:style w:type="paragraph" w:customStyle="1" w:styleId="503FB1A2206F47979149D453FD8F7149">
    <w:name w:val="503FB1A2206F47979149D453FD8F7149"/>
  </w:style>
  <w:style w:type="paragraph" w:customStyle="1" w:styleId="334BB3F4D3874D46BDE5A05CAFCE3875">
    <w:name w:val="334BB3F4D3874D46BDE5A05CAFCE387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3EF048C0E574DDD8CE4211DBB7BAC56">
    <w:name w:val="73EF048C0E574DDD8CE4211DBB7BAC56"/>
  </w:style>
  <w:style w:type="paragraph" w:customStyle="1" w:styleId="6E6270EC07144A64BFF90FCC38676670">
    <w:name w:val="6E6270EC07144A64BFF90FCC38676670"/>
  </w:style>
  <w:style w:type="paragraph" w:customStyle="1" w:styleId="41FE18A76E1A48ED96A738363498B75F">
    <w:name w:val="41FE18A76E1A48ED96A738363498B75F"/>
  </w:style>
  <w:style w:type="paragraph" w:customStyle="1" w:styleId="56AC0D6D9226445DBC36A850259A8943">
    <w:name w:val="56AC0D6D9226445DBC36A850259A8943"/>
  </w:style>
  <w:style w:type="paragraph" w:customStyle="1" w:styleId="BF0CA108BB244A73ACF269FF4B77CC43">
    <w:name w:val="BF0CA108BB244A73ACF269FF4B77CC43"/>
  </w:style>
  <w:style w:type="paragraph" w:customStyle="1" w:styleId="297F39487DFE4639934B5E8E7DCB39D1">
    <w:name w:val="297F39487DFE4639934B5E8E7DCB39D1"/>
  </w:style>
  <w:style w:type="paragraph" w:customStyle="1" w:styleId="FBE0006522644E15AFF92AEBB6B47F45">
    <w:name w:val="FBE0006522644E15AFF92AEBB6B47F45"/>
  </w:style>
  <w:style w:type="paragraph" w:customStyle="1" w:styleId="54D7D9386A6B46D59C9D1464CCE2311F">
    <w:name w:val="54D7D9386A6B46D59C9D1464CCE2311F"/>
  </w:style>
  <w:style w:type="paragraph" w:customStyle="1" w:styleId="Description">
    <w:name w:val="Description"/>
    <w:basedOn w:val="Normal"/>
    <w:qFormat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3A3E57B3F5DF4DCEB747603F3A44DBB4">
    <w:name w:val="3A3E57B3F5DF4DCEB747603F3A44DBB4"/>
  </w:style>
  <w:style w:type="paragraph" w:customStyle="1" w:styleId="94C04070FB874414B40E2DC88BCEF706">
    <w:name w:val="94C04070FB874414B40E2DC88BCEF706"/>
  </w:style>
  <w:style w:type="paragraph" w:customStyle="1" w:styleId="FBED7366422E43E4B21BC553A328EC89">
    <w:name w:val="FBED7366422E43E4B21BC553A328EC89"/>
  </w:style>
  <w:style w:type="paragraph" w:customStyle="1" w:styleId="8BA520CC10634A55B2242F88B33062A6">
    <w:name w:val="8BA520CC10634A55B2242F88B33062A6"/>
  </w:style>
  <w:style w:type="paragraph" w:customStyle="1" w:styleId="0A646116165C42688C58383871577AB2">
    <w:name w:val="0A646116165C42688C58383871577AB2"/>
  </w:style>
  <w:style w:type="paragraph" w:customStyle="1" w:styleId="312C294A073F42CA879AE61ADA1A22EE">
    <w:name w:val="312C294A073F42CA879AE61ADA1A22EE"/>
  </w:style>
  <w:style w:type="paragraph" w:customStyle="1" w:styleId="8AC9CCC4FA794222AB44D7A6231F61E2">
    <w:name w:val="8AC9CCC4FA794222AB44D7A6231F61E2"/>
  </w:style>
  <w:style w:type="paragraph" w:customStyle="1" w:styleId="B0EF92EE69BC43B9891BA86E4DD13EEB">
    <w:name w:val="B0EF92EE69BC43B9891BA86E4DD13EEB"/>
  </w:style>
  <w:style w:type="paragraph" w:customStyle="1" w:styleId="2ED3D0A6294E44AE849E2F7C42243DE2">
    <w:name w:val="2ED3D0A6294E44AE849E2F7C42243DE2"/>
  </w:style>
  <w:style w:type="paragraph" w:customStyle="1" w:styleId="8C6793FBC2D6413F95310B4466FD5D62">
    <w:name w:val="8C6793FBC2D6413F95310B4466FD5D62"/>
  </w:style>
  <w:style w:type="paragraph" w:customStyle="1" w:styleId="0E6A81A703054564AE5CEB4E336B051E">
    <w:name w:val="0E6A81A703054564AE5CEB4E336B051E"/>
  </w:style>
  <w:style w:type="paragraph" w:customStyle="1" w:styleId="A29CD72E846148C7AEDB4BC2398604E2">
    <w:name w:val="A29CD72E846148C7AEDB4BC2398604E2"/>
  </w:style>
  <w:style w:type="paragraph" w:customStyle="1" w:styleId="7B285F69511B4524B5D5E2E1B3656F68">
    <w:name w:val="7B285F69511B4524B5D5E2E1B3656F68"/>
  </w:style>
  <w:style w:type="paragraph" w:customStyle="1" w:styleId="88A748FB13D346FA9C84DD994D820439">
    <w:name w:val="88A748FB13D346FA9C84DD994D820439"/>
  </w:style>
  <w:style w:type="paragraph" w:customStyle="1" w:styleId="8252BE4921EF48D2BA977051D94669F1">
    <w:name w:val="8252BE4921EF48D2BA977051D94669F1"/>
  </w:style>
  <w:style w:type="paragraph" w:customStyle="1" w:styleId="D9088AD07CAD44689E899AE484F10688">
    <w:name w:val="D9088AD07CAD44689E899AE484F10688"/>
  </w:style>
  <w:style w:type="paragraph" w:customStyle="1" w:styleId="A59EE65E30BC47AC8B98FCCDE56351C0">
    <w:name w:val="A59EE65E30BC47AC8B98FCCDE56351C0"/>
  </w:style>
  <w:style w:type="paragraph" w:customStyle="1" w:styleId="7F232B09AD3E4D7E913D91C19D5B120C">
    <w:name w:val="7F232B09AD3E4D7E913D91C19D5B120C"/>
  </w:style>
  <w:style w:type="paragraph" w:customStyle="1" w:styleId="2DDE61A97D6A4C9FA6CCBEBB7C9B2DD4">
    <w:name w:val="2DDE61A97D6A4C9FA6CCBEBB7C9B2DD4"/>
    <w:rsid w:val="006E1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A4125-AFB9-4A26-99B7-2441B742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>RCTC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creator>bENJAMIN A hILL</dc:creator>
  <cp:lastModifiedBy>bhill113</cp:lastModifiedBy>
  <cp:revision>2</cp:revision>
  <cp:lastPrinted>2012-11-27T20:27:00Z</cp:lastPrinted>
  <dcterms:created xsi:type="dcterms:W3CDTF">2012-11-28T18:45:00Z</dcterms:created>
  <dcterms:modified xsi:type="dcterms:W3CDTF">2012-11-28T18:45:00Z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