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8B" w:rsidRDefault="00CC088B">
      <w:r>
        <w:rPr>
          <w:b/>
          <w:u w:val="thick"/>
        </w:rPr>
        <w:t xml:space="preserve">Objective: </w:t>
      </w:r>
      <w:r>
        <w:t>My objectives in the workplace are to perform with the most attention to detail and the best of a professional work ethic with the interest of all aspects involved.  My goal is to succeed and gain high placement in the business work. I have many trades under my belt and enjoy the opportunity for learning new and prospering businesses.</w:t>
      </w:r>
    </w:p>
    <w:p w:rsidR="00CC088B" w:rsidRDefault="00CC088B">
      <w:r>
        <w:rPr>
          <w:b/>
          <w:u w:val="thick"/>
        </w:rPr>
        <w:t>Profile:</w:t>
      </w:r>
      <w:r>
        <w:rPr>
          <w:u w:val="thick"/>
        </w:rPr>
        <w:t xml:space="preserve"> </w:t>
      </w:r>
      <w:r>
        <w:t xml:space="preserve"> I am an exceptional learner and enjoy a challenge whenever given the opportunity. I have always been a hard worker, I pay close attention to detail in everything I do and expect excellence. Doing various objectives has given me great advances in the business community. I have excellent communication skills in English and Spanish that assist me in every endeavor. </w:t>
      </w:r>
    </w:p>
    <w:p w:rsidR="00CC088B" w:rsidRPr="00924F8C" w:rsidRDefault="00CC088B">
      <w:pPr>
        <w:rPr>
          <w:b/>
          <w:u w:val="thick"/>
        </w:rPr>
      </w:pPr>
      <w:r>
        <w:rPr>
          <w:b/>
          <w:u w:val="thick"/>
        </w:rPr>
        <w:t>Education:</w:t>
      </w:r>
    </w:p>
    <w:p w:rsidR="00CC088B" w:rsidRDefault="00CC088B" w:rsidP="00E54143">
      <w:pPr>
        <w:pStyle w:val="ListParagraph"/>
        <w:numPr>
          <w:ilvl w:val="0"/>
          <w:numId w:val="1"/>
        </w:numPr>
      </w:pPr>
      <w:r>
        <w:t xml:space="preserve">Petsmart Grooming Program Longmont, Co : Certified Professional Dog Groomer </w:t>
      </w:r>
    </w:p>
    <w:p w:rsidR="00CC088B" w:rsidRDefault="00CC088B" w:rsidP="00E54143">
      <w:pPr>
        <w:pStyle w:val="ListParagraph"/>
        <w:numPr>
          <w:ilvl w:val="0"/>
          <w:numId w:val="1"/>
        </w:numPr>
      </w:pPr>
      <w:smartTag w:uri="urn:schemas-microsoft-com:office:smarttags" w:element="PlaceName">
        <w:r>
          <w:t>Monte</w:t>
        </w:r>
      </w:smartTag>
      <w:r>
        <w:t xml:space="preserve"> </w:t>
      </w:r>
      <w:smartTag w:uri="urn:schemas-microsoft-com:office:smarttags" w:element="PlaceName">
        <w:r>
          <w:t>Vista</w:t>
        </w:r>
      </w:smartTag>
      <w:r>
        <w:t xml:space="preserve"> </w:t>
      </w:r>
      <w:smartTag w:uri="urn:schemas-microsoft-com:office:smarttags" w:element="PlaceType">
        <w:r>
          <w:t>High School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Simi Valley</w:t>
          </w:r>
        </w:smartTag>
      </w:smartTag>
      <w:r>
        <w:t xml:space="preserve">, Ca: 2006 California Diplomacy program </w:t>
      </w:r>
    </w:p>
    <w:p w:rsidR="00CC088B" w:rsidRDefault="00CC088B" w:rsidP="00E54143">
      <w:pPr>
        <w:pStyle w:val="ListParagraph"/>
        <w:numPr>
          <w:ilvl w:val="0"/>
          <w:numId w:val="1"/>
        </w:numPr>
      </w:pPr>
      <w:smartTag w:uri="urn:schemas-microsoft-com:office:smarttags" w:element="State">
        <w:r>
          <w:t>California</w:t>
        </w:r>
      </w:smartTag>
      <w:r>
        <w:t xml:space="preserve"> Business Program- </w:t>
      </w:r>
      <w:smartTag w:uri="urn:schemas-microsoft-com:office:smarttags" w:element="place">
        <w:smartTag w:uri="urn:schemas-microsoft-com:office:smarttags" w:element="City">
          <w:r>
            <w:t>Simi Valley</w:t>
          </w:r>
        </w:smartTag>
      </w:smartTag>
      <w:r>
        <w:t xml:space="preserve">, Ca   </w:t>
      </w:r>
    </w:p>
    <w:p w:rsidR="00CC088B" w:rsidRDefault="00CC088B" w:rsidP="00E54143">
      <w:pPr>
        <w:pStyle w:val="ListParagraph"/>
        <w:ind w:left="1322"/>
      </w:pPr>
    </w:p>
    <w:p w:rsidR="00CC088B" w:rsidRPr="00924F8C" w:rsidRDefault="00CC088B" w:rsidP="00E54143">
      <w:pPr>
        <w:rPr>
          <w:b/>
          <w:u w:val="thick"/>
        </w:rPr>
      </w:pPr>
      <w:bookmarkStart w:id="0" w:name="_GoBack"/>
      <w:bookmarkEnd w:id="0"/>
      <w:r>
        <w:rPr>
          <w:b/>
          <w:u w:val="thick"/>
        </w:rPr>
        <w:t>Skills:</w:t>
      </w:r>
    </w:p>
    <w:p w:rsidR="00CC088B" w:rsidRDefault="00CC088B" w:rsidP="00E54143">
      <w:pPr>
        <w:pStyle w:val="ListParagraph"/>
        <w:numPr>
          <w:ilvl w:val="0"/>
          <w:numId w:val="2"/>
        </w:numPr>
      </w:pPr>
      <w:r>
        <w:t xml:space="preserve">Bilingual –Spanish and English </w:t>
      </w:r>
    </w:p>
    <w:p w:rsidR="00CC088B" w:rsidRDefault="00CC088B" w:rsidP="00E54143">
      <w:pPr>
        <w:pStyle w:val="ListParagraph"/>
        <w:numPr>
          <w:ilvl w:val="0"/>
          <w:numId w:val="2"/>
        </w:numPr>
      </w:pPr>
      <w:r>
        <w:t>Computer skills –word, excel, and ten key</w:t>
      </w:r>
    </w:p>
    <w:p w:rsidR="00CC088B" w:rsidRDefault="00CC088B" w:rsidP="00E54143">
      <w:pPr>
        <w:pStyle w:val="ListParagraph"/>
        <w:numPr>
          <w:ilvl w:val="0"/>
          <w:numId w:val="2"/>
        </w:numPr>
      </w:pPr>
      <w:r>
        <w:t xml:space="preserve">Marketing and customer service skills </w:t>
      </w:r>
    </w:p>
    <w:p w:rsidR="00CC088B" w:rsidRDefault="00CC088B" w:rsidP="007640C8">
      <w:pPr>
        <w:rPr>
          <w:u w:val="thick"/>
        </w:rPr>
      </w:pPr>
      <w:r>
        <w:rPr>
          <w:b/>
          <w:u w:val="thick"/>
        </w:rPr>
        <w:t>Work History:</w:t>
      </w:r>
      <w:r>
        <w:rPr>
          <w:u w:val="thick"/>
        </w:rPr>
        <w:t xml:space="preserve"> </w:t>
      </w:r>
    </w:p>
    <w:p w:rsidR="00CC088B" w:rsidRDefault="00CC088B" w:rsidP="007640C8">
      <w:pPr>
        <w:pStyle w:val="ListParagraph"/>
        <w:numPr>
          <w:ilvl w:val="0"/>
          <w:numId w:val="3"/>
        </w:numPr>
      </w:pPr>
      <w:r>
        <w:t xml:space="preserve">Applied Perceptions-805-526-7888-simi valley, Ca  –Customer service representative -05/2006-10/2006 </w:t>
      </w:r>
    </w:p>
    <w:p w:rsidR="00CC088B" w:rsidRDefault="00CC088B" w:rsidP="007640C8">
      <w:pPr>
        <w:rPr>
          <w:u w:val="dash"/>
        </w:rPr>
      </w:pPr>
      <w:r>
        <w:rPr>
          <w:u w:val="dash"/>
        </w:rPr>
        <w:t>Responsibilities :</w:t>
      </w:r>
      <w:r>
        <w:t xml:space="preserve">  Customer Service, complaints and sales </w:t>
      </w:r>
    </w:p>
    <w:p w:rsidR="00CC088B" w:rsidRPr="003873D6" w:rsidRDefault="00CC088B" w:rsidP="007640C8">
      <w:pPr>
        <w:rPr>
          <w:u w:val="dash"/>
        </w:rPr>
      </w:pPr>
      <w:r>
        <w:rPr>
          <w:u w:val="dash"/>
        </w:rPr>
        <w:t xml:space="preserve">Supervisor: Becky Blanco </w:t>
      </w:r>
    </w:p>
    <w:p w:rsidR="00CC088B" w:rsidRDefault="00CC088B" w:rsidP="007640C8"/>
    <w:p w:rsidR="00CC088B" w:rsidRDefault="00CC088B" w:rsidP="007640C8">
      <w:pPr>
        <w:pStyle w:val="ListParagraph"/>
        <w:numPr>
          <w:ilvl w:val="0"/>
          <w:numId w:val="3"/>
        </w:numPr>
      </w:pPr>
      <w:r>
        <w:t xml:space="preserve">Petsmart corp. –303-702-9526-Longmont,Co,80501  -Professional Dog Groomer -05/2008-07/2009 </w:t>
      </w:r>
    </w:p>
    <w:p w:rsidR="00CC088B" w:rsidRPr="00EE3040" w:rsidRDefault="00CC088B" w:rsidP="00EE3040">
      <w:r>
        <w:rPr>
          <w:u w:val="dash"/>
        </w:rPr>
        <w:t xml:space="preserve">Supervisor: </w:t>
      </w:r>
      <w:r>
        <w:t xml:space="preserve"> Rigo Hernandez</w:t>
      </w:r>
    </w:p>
    <w:p w:rsidR="00CC088B" w:rsidRDefault="00CC088B" w:rsidP="007640C8">
      <w:pPr>
        <w:rPr>
          <w:u w:val="dash"/>
        </w:rPr>
      </w:pPr>
      <w:r>
        <w:rPr>
          <w:u w:val="dash"/>
        </w:rPr>
        <w:t>Responsibilities: Grooming, maintenance, customer service, management</w:t>
      </w:r>
    </w:p>
    <w:p w:rsidR="00CC088B" w:rsidRPr="007640C8" w:rsidRDefault="00CC088B" w:rsidP="007640C8">
      <w:pPr>
        <w:pStyle w:val="ListParagraph"/>
        <w:numPr>
          <w:ilvl w:val="0"/>
          <w:numId w:val="3"/>
        </w:numPr>
        <w:rPr>
          <w:u w:val="dash"/>
        </w:rPr>
      </w:pPr>
      <w:r>
        <w:t>Bolder calls – 7202141103-Boulder,Co,- Professional Telemarketer -07-2009-05-2011</w:t>
      </w:r>
    </w:p>
    <w:p w:rsidR="00CC088B" w:rsidRPr="00EE3040" w:rsidRDefault="00CC088B" w:rsidP="00EE3040">
      <w:r>
        <w:rPr>
          <w:u w:val="dash"/>
        </w:rPr>
        <w:t>Responsibilities:</w:t>
      </w:r>
      <w:r>
        <w:t xml:space="preserve"> Cold Calling residential areas, leads for insurance agents.  Customer service, data entry. </w:t>
      </w:r>
    </w:p>
    <w:p w:rsidR="00CC088B" w:rsidRPr="00924F8C" w:rsidRDefault="00CC088B" w:rsidP="00E54143">
      <w:r>
        <w:rPr>
          <w:u w:val="dotDotDash"/>
        </w:rPr>
        <w:t xml:space="preserve">Supervisor: </w:t>
      </w:r>
      <w:r>
        <w:t xml:space="preserve">LeGrand Bonnet </w:t>
      </w:r>
    </w:p>
    <w:p w:rsidR="00CC088B" w:rsidRDefault="00CC088B" w:rsidP="00E54143"/>
    <w:p w:rsidR="00CC088B" w:rsidRPr="00924F8C" w:rsidRDefault="00CC088B" w:rsidP="00E54143">
      <w:r>
        <w:rPr>
          <w:b/>
          <w:u w:val="thick"/>
        </w:rPr>
        <w:t xml:space="preserve">References:   </w:t>
      </w:r>
    </w:p>
    <w:p w:rsidR="00CC088B" w:rsidRDefault="00CC088B" w:rsidP="00EE3040">
      <w:pPr>
        <w:pStyle w:val="ListParagraph"/>
        <w:numPr>
          <w:ilvl w:val="0"/>
          <w:numId w:val="3"/>
        </w:numPr>
      </w:pPr>
      <w:r>
        <w:t>Wendy Billings –Business  Management-303-819-7588- years known -3</w:t>
      </w:r>
    </w:p>
    <w:p w:rsidR="00CC088B" w:rsidRDefault="00CC088B" w:rsidP="00EE3040">
      <w:pPr>
        <w:pStyle w:val="ListParagraph"/>
        <w:numPr>
          <w:ilvl w:val="0"/>
          <w:numId w:val="3"/>
        </w:numPr>
      </w:pPr>
      <w:r>
        <w:t>Michelle Mullineaux –personal-303-775-9620-years known -7</w:t>
      </w:r>
    </w:p>
    <w:p w:rsidR="00CC088B" w:rsidRDefault="00CC088B" w:rsidP="00EE3040">
      <w:pPr>
        <w:pStyle w:val="ListParagraph"/>
        <w:numPr>
          <w:ilvl w:val="0"/>
          <w:numId w:val="3"/>
        </w:numPr>
      </w:pPr>
      <w:r>
        <w:t>Craig Cowden –Software Engineer-720-530-0395-years known-3</w:t>
      </w:r>
    </w:p>
    <w:p w:rsidR="00CC088B" w:rsidRPr="00EE3040" w:rsidRDefault="00CC088B" w:rsidP="00EE3040"/>
    <w:p w:rsidR="00CC088B" w:rsidRPr="00E54143" w:rsidRDefault="00CC088B" w:rsidP="00E54143">
      <w:pPr>
        <w:pStyle w:val="ListParagraph"/>
        <w:ind w:left="1322"/>
        <w:rPr>
          <w:u w:val="thick"/>
        </w:rPr>
      </w:pPr>
    </w:p>
    <w:sectPr w:rsidR="00CC088B" w:rsidRPr="00E54143" w:rsidSect="005353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88B" w:rsidRDefault="00CC088B" w:rsidP="006603CA">
      <w:pPr>
        <w:spacing w:after="0" w:line="240" w:lineRule="auto"/>
      </w:pPr>
      <w:r>
        <w:separator/>
      </w:r>
    </w:p>
  </w:endnote>
  <w:endnote w:type="continuationSeparator" w:id="0">
    <w:p w:rsidR="00CC088B" w:rsidRDefault="00CC088B" w:rsidP="006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88B" w:rsidRDefault="00CC088B" w:rsidP="006603CA">
      <w:pPr>
        <w:spacing w:after="0" w:line="240" w:lineRule="auto"/>
      </w:pPr>
      <w:r>
        <w:separator/>
      </w:r>
    </w:p>
  </w:footnote>
  <w:footnote w:type="continuationSeparator" w:id="0">
    <w:p w:rsidR="00CC088B" w:rsidRDefault="00CC088B" w:rsidP="0066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88B" w:rsidRDefault="00CC088B">
    <w:pPr>
      <w:pStyle w:val="Header"/>
    </w:pPr>
    <w:r>
      <w:t>Raquel Violet Hernandez</w:t>
    </w:r>
  </w:p>
  <w:p w:rsidR="00CC088B" w:rsidRDefault="00CC088B">
    <w:pPr>
      <w:pStyle w:val="Header"/>
    </w:pPr>
    <w:smartTag w:uri="urn:schemas-microsoft-com:office:smarttags" w:element="address">
      <w:smartTag w:uri="urn:schemas-microsoft-com:office:smarttags" w:element="Street">
        <w:r>
          <w:t>2035 Meadow Drive #24</w:t>
        </w:r>
      </w:smartTag>
    </w:smartTag>
  </w:p>
  <w:p w:rsidR="00CC088B" w:rsidRDefault="00CC088B">
    <w:pPr>
      <w:pStyle w:val="Header"/>
    </w:pPr>
    <w:smartTag w:uri="urn:schemas-microsoft-com:office:smarttags" w:element="place">
      <w:smartTag w:uri="urn:schemas-microsoft-com:office:smarttags" w:element="City">
        <w:r>
          <w:t>Longmont</w:t>
        </w:r>
      </w:smartTag>
      <w:r>
        <w:t xml:space="preserve">, </w:t>
      </w:r>
      <w:smartTag w:uri="urn:schemas-microsoft-com:office:smarttags" w:element="State">
        <w:r>
          <w:t>Colorado</w:t>
        </w:r>
      </w:smartTag>
      <w:r>
        <w:t xml:space="preserve"> </w:t>
      </w:r>
      <w:smartTag w:uri="urn:schemas-microsoft-com:office:smarttags" w:element="PostalCode">
        <w:r>
          <w:t>80501</w:t>
        </w:r>
      </w:smartTag>
    </w:smartTag>
  </w:p>
  <w:p w:rsidR="00CC088B" w:rsidRDefault="00CC088B">
    <w:pPr>
      <w:pStyle w:val="Header"/>
    </w:pPr>
    <w:r>
      <w:t>Phone: 720-210-3795</w:t>
    </w:r>
  </w:p>
  <w:p w:rsidR="00CC088B" w:rsidRDefault="00CC088B">
    <w:pPr>
      <w:pStyle w:val="Header"/>
    </w:pPr>
    <w:r>
      <w:t>E-mail: rockybearkiller@hotmail.com</w:t>
    </w:r>
  </w:p>
  <w:p w:rsidR="00CC088B" w:rsidRDefault="00CC088B">
    <w:pPr>
      <w:pStyle w:val="Header"/>
    </w:pPr>
  </w:p>
  <w:p w:rsidR="00CC088B" w:rsidRDefault="00CC088B">
    <w:pPr>
      <w:pStyle w:val="Header"/>
    </w:pPr>
  </w:p>
  <w:p w:rsidR="00CC088B" w:rsidRDefault="00CC08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2E48"/>
    <w:multiLevelType w:val="hybridMultilevel"/>
    <w:tmpl w:val="8F42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17884"/>
    <w:multiLevelType w:val="hybridMultilevel"/>
    <w:tmpl w:val="D708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F5727"/>
    <w:multiLevelType w:val="hybridMultilevel"/>
    <w:tmpl w:val="3042B7AC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3CA"/>
    <w:rsid w:val="003873D6"/>
    <w:rsid w:val="004862F1"/>
    <w:rsid w:val="005353B2"/>
    <w:rsid w:val="006603CA"/>
    <w:rsid w:val="0075727E"/>
    <w:rsid w:val="007640C8"/>
    <w:rsid w:val="00770838"/>
    <w:rsid w:val="008106AA"/>
    <w:rsid w:val="008A5D6C"/>
    <w:rsid w:val="00924F8C"/>
    <w:rsid w:val="00957998"/>
    <w:rsid w:val="00AC2BB5"/>
    <w:rsid w:val="00AE0ABA"/>
    <w:rsid w:val="00B65448"/>
    <w:rsid w:val="00CC088B"/>
    <w:rsid w:val="00D32493"/>
    <w:rsid w:val="00E2250C"/>
    <w:rsid w:val="00E54143"/>
    <w:rsid w:val="00EE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B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3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3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4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</Pages>
  <Words>279</Words>
  <Characters>1593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Patron</cp:lastModifiedBy>
  <cp:revision>10</cp:revision>
  <dcterms:created xsi:type="dcterms:W3CDTF">2011-05-05T22:27:00Z</dcterms:created>
  <dcterms:modified xsi:type="dcterms:W3CDTF">2011-05-11T18:06:00Z</dcterms:modified>
</cp:coreProperties>
</file>