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27AA2" w:rsidRDefault="00527AA2">
      <w:pPr>
        <w:autoSpaceDE w:val="0"/>
      </w:pPr>
      <w:r>
        <w:t xml:space="preserve">JOE R. HERNANDEZ </w:t>
      </w:r>
    </w:p>
    <w:p w:rsidR="00527AA2" w:rsidRDefault="00527AA2">
      <w:pPr>
        <w:autoSpaceDE w:val="0"/>
      </w:pPr>
      <w:r>
        <w:t xml:space="preserve">9893 Harris Street </w:t>
      </w:r>
    </w:p>
    <w:p w:rsidR="00527AA2" w:rsidRDefault="00527AA2">
      <w:pPr>
        <w:autoSpaceDE w:val="0"/>
      </w:pPr>
      <w:r>
        <w:t xml:space="preserve">Thornton, CO 80229 </w:t>
      </w:r>
    </w:p>
    <w:p w:rsidR="00527AA2" w:rsidRDefault="00527AA2">
      <w:pPr>
        <w:autoSpaceDE w:val="0"/>
      </w:pPr>
      <w:r>
        <w:t xml:space="preserve">Phone: 303-255-2528 </w:t>
      </w:r>
    </w:p>
    <w:p w:rsidR="00527AA2" w:rsidRDefault="00527AA2">
      <w:pPr>
        <w:autoSpaceDE w:val="0"/>
      </w:pPr>
      <w:r>
        <w:t>Mobile: 720-425-9971</w:t>
      </w:r>
    </w:p>
    <w:p w:rsidR="00527AA2" w:rsidRDefault="00527AA2">
      <w:pPr>
        <w:autoSpaceDE w:val="0"/>
      </w:pPr>
      <w:r>
        <w:t>tm1hernandez@msn.com</w:t>
      </w:r>
    </w:p>
    <w:p w:rsidR="00527AA2" w:rsidRDefault="00527AA2">
      <w:pPr>
        <w:autoSpaceDE w:val="0"/>
      </w:pPr>
    </w:p>
    <w:p w:rsidR="00527AA2" w:rsidRDefault="00527AA2">
      <w:pPr>
        <w:autoSpaceDE w:val="0"/>
      </w:pPr>
      <w:r>
        <w:t xml:space="preserve">OBJECTIVE: To work on a permanent basis for a progressive company. </w:t>
      </w:r>
    </w:p>
    <w:p w:rsidR="00527AA2" w:rsidRDefault="00527AA2">
      <w:pPr>
        <w:autoSpaceDE w:val="0"/>
      </w:pPr>
    </w:p>
    <w:p w:rsidR="00527AA2" w:rsidRDefault="00527AA2">
      <w:pPr>
        <w:autoSpaceDE w:val="0"/>
      </w:pPr>
      <w:r>
        <w:t xml:space="preserve">EMPLOYMENT HISTORY </w:t>
      </w:r>
    </w:p>
    <w:p w:rsidR="00527AA2" w:rsidRDefault="00527AA2">
      <w:pPr>
        <w:autoSpaceDE w:val="0"/>
      </w:pPr>
    </w:p>
    <w:p w:rsidR="00527AA2" w:rsidRDefault="00527AA2">
      <w:pPr>
        <w:autoSpaceDE w:val="0"/>
      </w:pPr>
      <w:r>
        <w:t>11/2009-01/2011</w:t>
      </w:r>
    </w:p>
    <w:p w:rsidR="00527AA2" w:rsidRDefault="00527AA2">
      <w:pPr>
        <w:autoSpaceDE w:val="0"/>
      </w:pPr>
      <w:r>
        <w:t>Tech 3 Ericsson</w:t>
      </w:r>
    </w:p>
    <w:p w:rsidR="00527AA2" w:rsidRDefault="00527AA2">
      <w:pPr>
        <w:autoSpaceDE w:val="0"/>
        <w:ind w:left="720" w:hanging="360"/>
      </w:pPr>
      <w:r>
        <w:t>Installed multi-phases of Central Office Work.  Worked DSM-250.  DMS-250 is a high capacity long distance tandem switch system for interexchange carriers of all sizes.  A</w:t>
      </w:r>
    </w:p>
    <w:p w:rsidR="00527AA2" w:rsidRDefault="00527AA2">
      <w:pPr>
        <w:autoSpaceDE w:val="0"/>
      </w:pPr>
    </w:p>
    <w:p w:rsidR="00527AA2" w:rsidRDefault="00527AA2">
      <w:pPr>
        <w:autoSpaceDE w:val="0"/>
      </w:pPr>
      <w:r>
        <w:t>11/2008-10/2009</w:t>
      </w:r>
    </w:p>
    <w:p w:rsidR="00527AA2" w:rsidRDefault="00527AA2">
      <w:pPr>
        <w:autoSpaceDE w:val="0"/>
      </w:pPr>
      <w:r>
        <w:t>Central Office Tech III: AT&amp;T (Emerson contracting)</w:t>
      </w:r>
    </w:p>
    <w:p w:rsidR="00527AA2" w:rsidRDefault="00527AA2">
      <w:pPr>
        <w:autoSpaceDE w:val="0"/>
        <w:ind w:left="720" w:hanging="360"/>
      </w:pPr>
      <w:r>
        <w:rPr>
          <w:rFonts w:ascii="Symbol" w:hAnsi="Symbol" w:cs="Symbol"/>
        </w:rPr>
        <w:t></w:t>
      </w:r>
      <w:r>
        <w:rPr>
          <w:rFonts w:ascii="Symbol" w:hAnsi="Symbol" w:cs="Symbol"/>
        </w:rPr>
        <w:tab/>
      </w:r>
      <w:r>
        <w:t>Put in all equipment in CO, do an inventory, place cable, place Bays, tie down cable, Stitch (Chicago, running, Kansas city and sattleback), terminate to equipment, BDFB, ground, power up equipment and build ladder racks and run cables on top of them, add fuse panels, ensure everything is running, MOP, complete the job in a timely manner.</w:t>
      </w:r>
    </w:p>
    <w:p w:rsidR="00527AA2" w:rsidRDefault="00527AA2">
      <w:pPr>
        <w:autoSpaceDE w:val="0"/>
      </w:pPr>
    </w:p>
    <w:p w:rsidR="00527AA2" w:rsidRDefault="00527AA2">
      <w:pPr>
        <w:autoSpaceDE w:val="0"/>
      </w:pPr>
      <w:r>
        <w:t xml:space="preserve">6/2008 - 11/2008 </w:t>
      </w:r>
    </w:p>
    <w:p w:rsidR="00527AA2" w:rsidRDefault="00527AA2">
      <w:pPr>
        <w:autoSpaceDE w:val="0"/>
      </w:pPr>
      <w:r>
        <w:t xml:space="preserve">Central Office Tech II: AT&amp;T (Emerson contracting) </w:t>
      </w:r>
    </w:p>
    <w:p w:rsidR="00527AA2" w:rsidRDefault="00527AA2">
      <w:pPr>
        <w:autoSpaceDE w:val="0"/>
        <w:ind w:left="720" w:hanging="360"/>
      </w:pPr>
      <w:r>
        <w:rPr>
          <w:rFonts w:ascii="Symbol" w:hAnsi="Symbol" w:cs="Symbol"/>
        </w:rPr>
        <w:t></w:t>
      </w:r>
      <w:r>
        <w:rPr>
          <w:rFonts w:ascii="Symbol" w:hAnsi="Symbol" w:cs="Symbol"/>
        </w:rPr>
        <w:tab/>
      </w:r>
      <w:r>
        <w:t xml:space="preserve">Built infrastructure; pull power cable from Juniper Bay and CRS Bay to BDFB; pulled 750 power cable and battery and return cables then stitched them. Built ladder racks; pulled fiber optic cable. Pulled coax then terminated coax with BNC. Installed fuse panels, fans and Cisco routers. </w:t>
      </w:r>
    </w:p>
    <w:p w:rsidR="00527AA2" w:rsidRDefault="00527AA2">
      <w:pPr>
        <w:autoSpaceDE w:val="0"/>
        <w:ind w:left="720" w:hanging="360"/>
      </w:pPr>
      <w:r>
        <w:rPr>
          <w:rFonts w:ascii="Symbol" w:hAnsi="Symbol" w:cs="Symbol"/>
        </w:rPr>
        <w:t></w:t>
      </w:r>
      <w:r>
        <w:rPr>
          <w:rFonts w:ascii="Symbol" w:hAnsi="Symbol" w:cs="Symbol"/>
        </w:rPr>
        <w:tab/>
      </w:r>
      <w:r>
        <w:t xml:space="preserve">Experienced in tying Chicago Stitch; running stitch and Kansas City stitch. </w:t>
      </w:r>
    </w:p>
    <w:p w:rsidR="00527AA2" w:rsidRDefault="00527AA2">
      <w:pPr>
        <w:autoSpaceDE w:val="0"/>
        <w:ind w:left="720" w:hanging="360"/>
      </w:pPr>
      <w:r>
        <w:rPr>
          <w:rFonts w:ascii="Symbol" w:hAnsi="Symbol" w:cs="Symbol"/>
        </w:rPr>
        <w:t></w:t>
      </w:r>
      <w:r>
        <w:rPr>
          <w:rFonts w:ascii="Symbol" w:hAnsi="Symbol" w:cs="Symbol"/>
        </w:rPr>
        <w:tab/>
      </w:r>
      <w:r>
        <w:t>Attain Qwest and AT&amp;T badges to allow access to those buildings</w:t>
      </w:r>
    </w:p>
    <w:p w:rsidR="00527AA2" w:rsidRDefault="00527AA2">
      <w:pPr>
        <w:autoSpaceDE w:val="0"/>
        <w:ind w:left="720" w:hanging="360"/>
      </w:pPr>
      <w:r>
        <w:rPr>
          <w:rFonts w:ascii="Symbol" w:hAnsi="Symbol" w:cs="Symbol"/>
        </w:rPr>
        <w:t></w:t>
      </w:r>
      <w:r>
        <w:rPr>
          <w:rFonts w:ascii="Symbol" w:hAnsi="Symbol" w:cs="Symbol"/>
        </w:rPr>
        <w:tab/>
      </w:r>
      <w:r>
        <w:t>Worked night shift for Verizon. Duties include pulling power cables</w:t>
      </w:r>
    </w:p>
    <w:p w:rsidR="00527AA2" w:rsidRDefault="00527AA2">
      <w:pPr>
        <w:autoSpaceDE w:val="0"/>
        <w:ind w:left="720" w:hanging="360"/>
      </w:pPr>
      <w:r>
        <w:rPr>
          <w:rFonts w:ascii="Symbol" w:hAnsi="Symbol" w:cs="Symbol"/>
        </w:rPr>
        <w:t></w:t>
      </w:r>
      <w:r>
        <w:rPr>
          <w:rFonts w:ascii="Symbol" w:hAnsi="Symbol" w:cs="Symbol"/>
        </w:rPr>
        <w:tab/>
      </w:r>
      <w:r>
        <w:t>I own the necessary tools. Grounding, pulling cable, fiber optics, building the CO office from the ground up</w:t>
      </w:r>
    </w:p>
    <w:p w:rsidR="00527AA2" w:rsidRDefault="00527AA2">
      <w:pPr>
        <w:autoSpaceDE w:val="0"/>
        <w:ind w:left="720" w:hanging="360"/>
      </w:pPr>
      <w:r>
        <w:rPr>
          <w:rFonts w:ascii="Symbol" w:hAnsi="Symbol" w:cs="Symbol"/>
        </w:rPr>
        <w:t></w:t>
      </w:r>
      <w:r>
        <w:rPr>
          <w:rFonts w:ascii="Symbol" w:hAnsi="Symbol" w:cs="Symbol"/>
        </w:rPr>
        <w:tab/>
      </w:r>
      <w:r>
        <w:t xml:space="preserve">For MGA, staffing contact was Mike at 1-602-508-1883 extension 133. I was given 2 monetary raises for outstanding work and duties completed. </w:t>
      </w:r>
    </w:p>
    <w:p w:rsidR="00527AA2" w:rsidRDefault="00527AA2">
      <w:pPr>
        <w:autoSpaceDE w:val="0"/>
      </w:pPr>
    </w:p>
    <w:p w:rsidR="00527AA2" w:rsidRDefault="00527AA2">
      <w:pPr>
        <w:autoSpaceDE w:val="0"/>
      </w:pPr>
      <w:r>
        <w:t xml:space="preserve">4/2008 - 5/2008 </w:t>
      </w:r>
    </w:p>
    <w:p w:rsidR="00527AA2" w:rsidRDefault="00527AA2">
      <w:pPr>
        <w:autoSpaceDE w:val="0"/>
      </w:pPr>
      <w:r>
        <w:t>Installer: Sun Technologies</w:t>
      </w:r>
    </w:p>
    <w:p w:rsidR="00527AA2" w:rsidRDefault="00527AA2">
      <w:pPr>
        <w:autoSpaceDE w:val="0"/>
        <w:ind w:left="720" w:hanging="360"/>
      </w:pPr>
      <w:r>
        <w:rPr>
          <w:rFonts w:ascii="Symbol" w:hAnsi="Symbol" w:cs="Symbol"/>
        </w:rPr>
        <w:t></w:t>
      </w:r>
      <w:r>
        <w:rPr>
          <w:rFonts w:ascii="Symbol" w:hAnsi="Symbol" w:cs="Symbol"/>
        </w:rPr>
        <w:tab/>
      </w:r>
      <w:r>
        <w:t>Duties included: Pulling fiber and Coax; terminate to bay; test fibers and equipment</w:t>
      </w:r>
    </w:p>
    <w:p w:rsidR="00527AA2" w:rsidRDefault="00527AA2">
      <w:pPr>
        <w:autoSpaceDE w:val="0"/>
      </w:pPr>
      <w:r>
        <w:t>2005 through 06/30/07</w:t>
      </w:r>
    </w:p>
    <w:p w:rsidR="00527AA2" w:rsidRDefault="00527AA2">
      <w:pPr>
        <w:autoSpaceDE w:val="0"/>
        <w:ind w:left="720" w:hanging="360"/>
      </w:pPr>
      <w:r>
        <w:rPr>
          <w:rFonts w:ascii="Symbol" w:hAnsi="Symbol" w:cs="Symbol"/>
        </w:rPr>
        <w:t></w:t>
      </w:r>
      <w:r>
        <w:rPr>
          <w:rFonts w:ascii="Symbol" w:hAnsi="Symbol" w:cs="Symbol"/>
        </w:rPr>
        <w:tab/>
      </w:r>
      <w:r>
        <w:t xml:space="preserve">Installer: Rolling Staff Temporary Agency: Sun Company </w:t>
      </w:r>
    </w:p>
    <w:p w:rsidR="00527AA2" w:rsidRDefault="00527AA2">
      <w:pPr>
        <w:autoSpaceDE w:val="0"/>
        <w:ind w:left="720" w:hanging="360"/>
      </w:pPr>
      <w:r>
        <w:rPr>
          <w:rFonts w:ascii="Symbol" w:hAnsi="Symbol" w:cs="Symbol"/>
        </w:rPr>
        <w:t></w:t>
      </w:r>
      <w:r>
        <w:rPr>
          <w:rFonts w:ascii="Symbol" w:hAnsi="Symbol" w:cs="Symbol"/>
        </w:rPr>
        <w:tab/>
      </w:r>
      <w:r>
        <w:t xml:space="preserve">Built data center. Installed bays for patch panels. Pulled CAT 6 and 5. Installed fiber. Terminated and installed ladder rack with equipment such as CISCO reuters, OC3s, DSL. Terminated B &amp; C. Work on various projects with Links; National Network and Rocky Mtn. Data, running CAT 5 &amp; 6 and Fiber in Hospitals and Schools. Establish routing tables in DMS 500 and maintenance. </w:t>
      </w:r>
    </w:p>
    <w:p w:rsidR="00527AA2" w:rsidRDefault="00527AA2">
      <w:pPr>
        <w:autoSpaceDE w:val="0"/>
      </w:pPr>
    </w:p>
    <w:p w:rsidR="00527AA2" w:rsidRDefault="00527AA2">
      <w:pPr>
        <w:autoSpaceDE w:val="0"/>
      </w:pPr>
      <w:r>
        <w:t>T-Staff 2004-2005</w:t>
      </w:r>
    </w:p>
    <w:p w:rsidR="00527AA2" w:rsidRDefault="00527AA2">
      <w:pPr>
        <w:autoSpaceDE w:val="0"/>
      </w:pPr>
      <w:r>
        <w:t>Installer</w:t>
      </w:r>
    </w:p>
    <w:p w:rsidR="00527AA2" w:rsidRDefault="00527AA2">
      <w:pPr>
        <w:autoSpaceDE w:val="0"/>
        <w:ind w:left="720" w:hanging="360"/>
      </w:pPr>
      <w:r>
        <w:rPr>
          <w:rFonts w:ascii="Symbol" w:hAnsi="Symbol" w:cs="Symbol"/>
        </w:rPr>
        <w:t></w:t>
      </w:r>
      <w:r>
        <w:rPr>
          <w:rFonts w:ascii="Symbol" w:hAnsi="Symbol" w:cs="Symbol"/>
        </w:rPr>
        <w:tab/>
      </w:r>
      <w:r>
        <w:t>Work on Qwest, Verizon, and Comcast and AT&amp;T site work on hubs, DSLs, power, fiber and TBX. Contract work, Denver, CO</w:t>
      </w:r>
    </w:p>
    <w:p w:rsidR="00527AA2" w:rsidRDefault="00527AA2">
      <w:pPr>
        <w:autoSpaceDE w:val="0"/>
      </w:pPr>
    </w:p>
    <w:p w:rsidR="00527AA2" w:rsidRDefault="00527AA2">
      <w:pPr>
        <w:autoSpaceDE w:val="0"/>
      </w:pPr>
      <w:r>
        <w:t>Wasatch Electric Company-SLC, Ut 2002 to 2003</w:t>
      </w:r>
    </w:p>
    <w:p w:rsidR="00527AA2" w:rsidRDefault="00527AA2">
      <w:pPr>
        <w:autoSpaceDE w:val="0"/>
      </w:pPr>
      <w:r>
        <w:t>Installer</w:t>
      </w:r>
    </w:p>
    <w:p w:rsidR="00527AA2" w:rsidRDefault="00527AA2">
      <w:pPr>
        <w:autoSpaceDE w:val="0"/>
        <w:ind w:left="720" w:hanging="360"/>
      </w:pPr>
      <w:r>
        <w:rPr>
          <w:rFonts w:ascii="Symbol" w:hAnsi="Symbol" w:cs="Symbol"/>
        </w:rPr>
        <w:t></w:t>
      </w:r>
      <w:r>
        <w:rPr>
          <w:rFonts w:ascii="Symbol" w:hAnsi="Symbol" w:cs="Symbol"/>
        </w:rPr>
        <w:tab/>
      </w:r>
      <w:r>
        <w:t>Install equipment and bays for Comcast Data Base; ran CAT 5 and 6 and Fiber, Salt Lake City, UT</w:t>
      </w:r>
    </w:p>
    <w:p w:rsidR="00527AA2" w:rsidRDefault="00527AA2">
      <w:pPr>
        <w:autoSpaceDE w:val="0"/>
      </w:pPr>
      <w:r>
        <w:t>ICG</w:t>
      </w:r>
    </w:p>
    <w:p w:rsidR="00527AA2" w:rsidRDefault="00527AA2">
      <w:pPr>
        <w:autoSpaceDE w:val="0"/>
      </w:pPr>
      <w:r>
        <w:t>Installer</w:t>
      </w:r>
    </w:p>
    <w:p w:rsidR="00527AA2" w:rsidRDefault="00527AA2">
      <w:pPr>
        <w:autoSpaceDE w:val="0"/>
        <w:ind w:left="720" w:hanging="360"/>
      </w:pPr>
      <w:r>
        <w:rPr>
          <w:rFonts w:ascii="Symbol" w:hAnsi="Symbol" w:cs="Symbol"/>
        </w:rPr>
        <w:t></w:t>
      </w:r>
      <w:r>
        <w:rPr>
          <w:rFonts w:ascii="Symbol" w:hAnsi="Symbol" w:cs="Symbol"/>
        </w:rPr>
        <w:tab/>
      </w:r>
      <w:r>
        <w:t>Began as an installer of switch hardware and software. Installed OC3, Maintained and oversight of switch hardware and software installation.</w:t>
      </w:r>
    </w:p>
    <w:p w:rsidR="00527AA2" w:rsidRDefault="00527AA2">
      <w:pPr>
        <w:autoSpaceDE w:val="0"/>
      </w:pPr>
    </w:p>
    <w:p w:rsidR="00527AA2" w:rsidRDefault="00527AA2">
      <w:pPr>
        <w:autoSpaceDE w:val="0"/>
      </w:pPr>
      <w:r>
        <w:t xml:space="preserve">EDUCATION </w:t>
      </w:r>
    </w:p>
    <w:p w:rsidR="00527AA2" w:rsidRDefault="00527AA2">
      <w:pPr>
        <w:autoSpaceDE w:val="0"/>
      </w:pPr>
      <w:r>
        <w:t>ICT College-Denver-CO</w:t>
      </w:r>
    </w:p>
    <w:p w:rsidR="00527AA2" w:rsidRDefault="00527AA2">
      <w:pPr>
        <w:autoSpaceDE w:val="0"/>
        <w:ind w:left="720" w:hanging="360"/>
      </w:pPr>
      <w:r>
        <w:rPr>
          <w:rFonts w:ascii="Symbol" w:hAnsi="Symbol" w:cs="Symbol"/>
        </w:rPr>
        <w:t></w:t>
      </w:r>
      <w:r>
        <w:rPr>
          <w:rFonts w:ascii="Symbol" w:hAnsi="Symbol" w:cs="Symbol"/>
        </w:rPr>
        <w:tab/>
      </w:r>
      <w:r>
        <w:t>2001: AA</w:t>
      </w:r>
    </w:p>
    <w:p w:rsidR="00527AA2" w:rsidRDefault="00527AA2">
      <w:pPr>
        <w:autoSpaceDE w:val="0"/>
      </w:pPr>
    </w:p>
    <w:p w:rsidR="00527AA2" w:rsidRDefault="00527AA2">
      <w:pPr>
        <w:autoSpaceDE w:val="0"/>
      </w:pPr>
      <w:r>
        <w:t>1/1998 - 5/2000 Denver Technical College Denver, CO</w:t>
      </w:r>
    </w:p>
    <w:p w:rsidR="00527AA2" w:rsidRDefault="00527AA2">
      <w:pPr>
        <w:autoSpaceDE w:val="0"/>
        <w:ind w:left="720" w:hanging="360"/>
      </w:pPr>
      <w:r>
        <w:rPr>
          <w:rFonts w:ascii="Symbol" w:hAnsi="Symbol" w:cs="Symbol"/>
        </w:rPr>
        <w:t></w:t>
      </w:r>
      <w:r>
        <w:rPr>
          <w:rFonts w:ascii="Symbol" w:hAnsi="Symbol" w:cs="Symbol"/>
        </w:rPr>
        <w:tab/>
      </w:r>
      <w:r>
        <w:t xml:space="preserve">Associate Degree </w:t>
      </w:r>
    </w:p>
    <w:p w:rsidR="00527AA2" w:rsidRDefault="00527AA2">
      <w:pPr>
        <w:autoSpaceDE w:val="0"/>
      </w:pPr>
    </w:p>
    <w:p w:rsidR="00527AA2" w:rsidRDefault="00527AA2">
      <w:pPr>
        <w:autoSpaceDE w:val="0"/>
      </w:pPr>
      <w:r>
        <w:t xml:space="preserve">SKILLS </w:t>
      </w:r>
    </w:p>
    <w:p w:rsidR="00527AA2" w:rsidRDefault="00527AA2">
      <w:pPr>
        <w:autoSpaceDE w:val="0"/>
        <w:ind w:left="720" w:hanging="360"/>
      </w:pPr>
      <w:r>
        <w:rPr>
          <w:rFonts w:ascii="Symbol" w:hAnsi="Symbol" w:cs="Symbol"/>
        </w:rPr>
        <w:t></w:t>
      </w:r>
      <w:r>
        <w:rPr>
          <w:rFonts w:ascii="Symbol" w:hAnsi="Symbol" w:cs="Symbol"/>
        </w:rPr>
        <w:tab/>
      </w:r>
      <w:r>
        <w:t xml:space="preserve">Building Central Office from the ground up Intermediate Currently used / 8 years </w:t>
      </w:r>
    </w:p>
    <w:p w:rsidR="00527AA2" w:rsidRDefault="00527AA2">
      <w:pPr>
        <w:autoSpaceDE w:val="0"/>
        <w:ind w:left="720" w:hanging="360"/>
      </w:pPr>
      <w:r>
        <w:rPr>
          <w:rFonts w:ascii="Symbol" w:hAnsi="Symbol" w:cs="Symbol"/>
        </w:rPr>
        <w:t></w:t>
      </w:r>
      <w:r>
        <w:rPr>
          <w:rFonts w:ascii="Symbol" w:hAnsi="Symbol" w:cs="Symbol"/>
        </w:rPr>
        <w:tab/>
      </w:r>
      <w:r>
        <w:t xml:space="preserve">Building HUBS Intermediate Currently used / 8 years </w:t>
      </w:r>
    </w:p>
    <w:p w:rsidR="00527AA2" w:rsidRDefault="00527AA2">
      <w:pPr>
        <w:autoSpaceDE w:val="0"/>
        <w:ind w:left="720" w:hanging="360"/>
      </w:pPr>
      <w:r>
        <w:rPr>
          <w:rFonts w:ascii="Symbol" w:hAnsi="Symbol" w:cs="Symbol"/>
        </w:rPr>
        <w:t></w:t>
      </w:r>
      <w:r>
        <w:rPr>
          <w:rFonts w:ascii="Symbol" w:hAnsi="Symbol" w:cs="Symbol"/>
        </w:rPr>
        <w:tab/>
      </w:r>
      <w:r>
        <w:t xml:space="preserve">Construction Installation in Telecommunication Intermediate Currently used / 8 years </w:t>
      </w:r>
    </w:p>
    <w:p w:rsidR="00527AA2" w:rsidRDefault="00527AA2">
      <w:pPr>
        <w:autoSpaceDE w:val="0"/>
        <w:ind w:left="720" w:hanging="360"/>
      </w:pPr>
      <w:r>
        <w:rPr>
          <w:rFonts w:ascii="Symbol" w:hAnsi="Symbol" w:cs="Symbol"/>
        </w:rPr>
        <w:t></w:t>
      </w:r>
      <w:r>
        <w:rPr>
          <w:rFonts w:ascii="Symbol" w:hAnsi="Symbol" w:cs="Symbol"/>
        </w:rPr>
        <w:tab/>
      </w:r>
      <w:r>
        <w:t xml:space="preserve">Cross connects Intermediate Currently used / 8 years </w:t>
      </w:r>
    </w:p>
    <w:p w:rsidR="00527AA2" w:rsidRDefault="00527AA2">
      <w:pPr>
        <w:autoSpaceDE w:val="0"/>
        <w:ind w:left="720" w:hanging="360"/>
      </w:pPr>
      <w:r>
        <w:rPr>
          <w:rFonts w:ascii="Symbol" w:hAnsi="Symbol" w:cs="Symbol"/>
        </w:rPr>
        <w:t></w:t>
      </w:r>
      <w:r>
        <w:rPr>
          <w:rFonts w:ascii="Symbol" w:hAnsi="Symbol" w:cs="Symbol"/>
        </w:rPr>
        <w:tab/>
      </w:r>
      <w:r>
        <w:t xml:space="preserve">Lead Intermediate Currently used / 2 years </w:t>
      </w:r>
    </w:p>
    <w:p w:rsidR="00527AA2" w:rsidRDefault="00527AA2">
      <w:pPr>
        <w:autoSpaceDE w:val="0"/>
        <w:ind w:left="720" w:hanging="360"/>
      </w:pPr>
      <w:r>
        <w:rPr>
          <w:rFonts w:ascii="Symbol" w:hAnsi="Symbol" w:cs="Symbol"/>
        </w:rPr>
        <w:t></w:t>
      </w:r>
      <w:r>
        <w:rPr>
          <w:rFonts w:ascii="Symbol" w:hAnsi="Symbol" w:cs="Symbol"/>
        </w:rPr>
        <w:tab/>
      </w:r>
      <w:r>
        <w:t xml:space="preserve">Progressive Cable Install-securing cable with stri Intermediate Currently used / 8 years </w:t>
      </w:r>
    </w:p>
    <w:p w:rsidR="00527AA2" w:rsidRDefault="00527AA2">
      <w:pPr>
        <w:autoSpaceDE w:val="0"/>
        <w:ind w:left="720" w:hanging="360"/>
      </w:pPr>
      <w:r>
        <w:rPr>
          <w:rFonts w:ascii="Symbol" w:hAnsi="Symbol" w:cs="Symbol"/>
        </w:rPr>
        <w:t></w:t>
      </w:r>
      <w:r>
        <w:rPr>
          <w:rFonts w:ascii="Symbol" w:hAnsi="Symbol" w:cs="Symbol"/>
        </w:rPr>
        <w:tab/>
      </w:r>
      <w:r>
        <w:t xml:space="preserve">Punch down and terminate jacks IJ45 Intermediate Currently used / 8 years </w:t>
      </w:r>
    </w:p>
    <w:p w:rsidR="00527AA2" w:rsidRDefault="00527AA2">
      <w:pPr>
        <w:autoSpaceDE w:val="0"/>
        <w:ind w:left="720" w:hanging="360"/>
      </w:pPr>
      <w:r>
        <w:rPr>
          <w:rFonts w:ascii="Symbol" w:hAnsi="Symbol" w:cs="Symbol"/>
        </w:rPr>
        <w:t></w:t>
      </w:r>
      <w:r>
        <w:rPr>
          <w:rFonts w:ascii="Symbol" w:hAnsi="Symbol" w:cs="Symbol"/>
        </w:rPr>
        <w:tab/>
      </w:r>
      <w:r>
        <w:t xml:space="preserve">Wire wrapping Intermediate Currently used / 8 years </w:t>
      </w:r>
    </w:p>
    <w:p w:rsidR="00527AA2" w:rsidRDefault="00527AA2">
      <w:pPr>
        <w:autoSpaceDE w:val="0"/>
      </w:pPr>
    </w:p>
    <w:p w:rsidR="00527AA2" w:rsidRDefault="00527AA2">
      <w:pPr>
        <w:autoSpaceDE w:val="0"/>
      </w:pPr>
      <w:r>
        <w:t>LANGUAGES:</w:t>
      </w:r>
    </w:p>
    <w:p w:rsidR="00527AA2" w:rsidRDefault="00527AA2">
      <w:pPr>
        <w:autoSpaceDE w:val="0"/>
        <w:ind w:left="720" w:hanging="360"/>
      </w:pPr>
      <w:r>
        <w:rPr>
          <w:rFonts w:ascii="Symbol" w:hAnsi="Symbol" w:cs="Symbol"/>
        </w:rPr>
        <w:t></w:t>
      </w:r>
      <w:r>
        <w:rPr>
          <w:rFonts w:ascii="Symbol" w:hAnsi="Symbol" w:cs="Symbol"/>
        </w:rPr>
        <w:tab/>
      </w:r>
      <w:r>
        <w:t>Fluent in Spanish</w:t>
      </w:r>
    </w:p>
    <w:p w:rsidR="00527AA2" w:rsidRDefault="00527AA2">
      <w:pPr>
        <w:autoSpaceDE w:val="0"/>
        <w:rPr>
          <w:rFonts w:ascii="Calibri" w:hAnsi="Calibri" w:cs="Calibri"/>
          <w:sz w:val="22"/>
          <w:szCs w:val="22"/>
        </w:rPr>
      </w:pPr>
    </w:p>
    <w:p w:rsidR="00527AA2" w:rsidRDefault="00527AA2">
      <w:pPr>
        <w:autoSpaceDE w:val="0"/>
        <w:rPr>
          <w:rFonts w:ascii="Times New Roman" w:hAnsi="Times New Roman" w:cs="Times New Roman"/>
        </w:rPr>
      </w:pPr>
    </w:p>
    <w:p w:rsidR="00527AA2" w:rsidRDefault="00527AA2"/>
    <w:sectPr w:rsidR="00527AA2" w:rsidSect="00527AA2">
      <w:headerReference w:type="default" r:id="rId6"/>
      <w:footerReference w:type="default" r:id="rId7"/>
      <w:pgSz w:w="12240" w:h="15840"/>
      <w:pgMar w:top="1440" w:right="1800" w:bottom="1440" w:left="1800" w:header="720" w:footer="720" w:gutter="0"/>
      <w:pgNumType w:start="1"/>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27AA2" w:rsidRDefault="00527AA2" w:rsidP="00527AA2">
      <w:r>
        <w:separator/>
      </w:r>
    </w:p>
  </w:endnote>
  <w:endnote w:type="continuationSeparator" w:id="0">
    <w:p w:rsidR="00527AA2" w:rsidRDefault="00527AA2" w:rsidP="00527AA2">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27AA2" w:rsidRDefault="00527AA2">
    <w:pPr>
      <w:tabs>
        <w:tab w:val="center" w:pos="4320"/>
        <w:tab w:val="right" w:pos="8640"/>
      </w:tabs>
      <w:rPr>
        <w:kern w:val="0"/>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27AA2" w:rsidRDefault="00527AA2" w:rsidP="00527AA2">
      <w:r>
        <w:separator/>
      </w:r>
    </w:p>
  </w:footnote>
  <w:footnote w:type="continuationSeparator" w:id="0">
    <w:p w:rsidR="00527AA2" w:rsidRDefault="00527AA2" w:rsidP="00527AA2">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27AA2" w:rsidRDefault="00527AA2">
    <w:pPr>
      <w:tabs>
        <w:tab w:val="center" w:pos="4320"/>
        <w:tab w:val="right" w:pos="8640"/>
      </w:tabs>
      <w:rPr>
        <w:kern w:val="0"/>
      </w:rP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pos w:val="sectEnd"/>
    <w:endnote w:id="-1"/>
    <w:endnote w:id="0"/>
  </w:endnotePr>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docVars>
    <w:docVar w:name="ColorPos" w:val="-1"/>
    <w:docVar w:name="ColorSet" w:val="-1"/>
    <w:docVar w:name="StylePos" w:val="-1"/>
    <w:docVar w:name="StyleSet" w:val="-1"/>
  </w:docVars>
  <w:rsids>
    <w:rsidRoot w:val="00527AA2"/>
    <w:rsid w:val="00527AA2"/>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suppressAutoHyphens/>
      <w:overflowPunct w:val="0"/>
      <w:adjustRightInd w:val="0"/>
    </w:pPr>
    <w:rPr>
      <w:rFonts w:ascii="Arial" w:hAnsi="Arial" w:cs="Arial"/>
      <w:kern w:val="28"/>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0</TotalTime>
  <Pages>0</Pages>
  <Words>0</Words>
  <Characters>0</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0</cp:revision>
</cp:coreProperties>
</file>