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616CE8">
        <w:trPr>
          <w:tblHeader/>
          <w:jc w:val="right"/>
        </w:trPr>
        <w:tc>
          <w:tcPr>
            <w:tcW w:w="8838" w:type="dxa"/>
          </w:tcPr>
          <w:p w:rsidR="004A3B48" w:rsidRPr="00616CE8" w:rsidRDefault="003305BD" w:rsidP="004A3B48">
            <w:pPr>
              <w:pStyle w:val="YourName"/>
            </w:pPr>
            <w:r>
              <w:t xml:space="preserve">Nicholas </w:t>
            </w:r>
            <w:proofErr w:type="spellStart"/>
            <w:r>
              <w:t>Hense</w:t>
            </w:r>
            <w:proofErr w:type="spellEnd"/>
          </w:p>
        </w:tc>
      </w:tr>
      <w:tr w:rsidR="004A3B48">
        <w:trPr>
          <w:tblHeader/>
          <w:jc w:val="right"/>
        </w:trPr>
        <w:tc>
          <w:tcPr>
            <w:tcW w:w="8838" w:type="dxa"/>
          </w:tcPr>
          <w:p w:rsidR="004A3B48" w:rsidRPr="00616CE8" w:rsidRDefault="003305BD" w:rsidP="003305BD">
            <w:pPr>
              <w:pStyle w:val="ContactInfo"/>
            </w:pPr>
            <w:r>
              <w:t>5424 S Francisco, Chicago, IL 60632</w:t>
            </w:r>
            <w:r w:rsidR="00E8333B">
              <w:t xml:space="preserve"> </w:t>
            </w:r>
            <w:r>
              <w:t>,773-983-3113,</w:t>
            </w:r>
            <w:r w:rsidR="00E8333B">
              <w:t xml:space="preserve"> </w:t>
            </w:r>
            <w:r>
              <w:t>nickhense@yahoo.com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A3B48" w:rsidTr="003305BD">
        <w:trPr>
          <w:trHeight w:val="1341"/>
        </w:trPr>
        <w:tc>
          <w:tcPr>
            <w:tcW w:w="2160" w:type="dxa"/>
          </w:tcPr>
          <w:p w:rsidR="004A3B48" w:rsidRPr="00B83A28" w:rsidRDefault="004A3B48" w:rsidP="004A3B48">
            <w:pPr>
              <w:pStyle w:val="Heading1"/>
              <w:rPr>
                <w:sz w:val="24"/>
              </w:rPr>
            </w:pPr>
            <w:r w:rsidRPr="00B83A28">
              <w:rPr>
                <w:sz w:val="24"/>
              </w:rPr>
              <w:t>Objective</w:t>
            </w:r>
          </w:p>
        </w:tc>
        <w:tc>
          <w:tcPr>
            <w:tcW w:w="6667" w:type="dxa"/>
          </w:tcPr>
          <w:p w:rsidR="004A3B48" w:rsidRPr="00B83A28" w:rsidRDefault="003305BD" w:rsidP="003305BD">
            <w:pPr>
              <w:pStyle w:val="BodyText1"/>
              <w:rPr>
                <w:sz w:val="22"/>
              </w:rPr>
            </w:pPr>
            <w:r w:rsidRPr="00B83A28">
              <w:rPr>
                <w:sz w:val="22"/>
              </w:rPr>
              <w:t>To obtain a position in a challenging environment that enables potential growth opportunities. A position where I can utilize the skills I have and learn new skills in the process.</w:t>
            </w:r>
          </w:p>
        </w:tc>
      </w:tr>
      <w:tr w:rsidR="004A3B48" w:rsidTr="003305BD">
        <w:trPr>
          <w:trHeight w:val="2610"/>
        </w:trPr>
        <w:tc>
          <w:tcPr>
            <w:tcW w:w="2160" w:type="dxa"/>
          </w:tcPr>
          <w:p w:rsidR="004A3B48" w:rsidRPr="00B83A28" w:rsidRDefault="004A3B48" w:rsidP="004A3B48">
            <w:pPr>
              <w:pStyle w:val="Heading1"/>
              <w:rPr>
                <w:sz w:val="24"/>
              </w:rPr>
            </w:pPr>
            <w:r w:rsidRPr="00B83A28">
              <w:rPr>
                <w:sz w:val="24"/>
              </w:rPr>
              <w:t>Experience</w:t>
            </w:r>
          </w:p>
        </w:tc>
        <w:tc>
          <w:tcPr>
            <w:tcW w:w="6667" w:type="dxa"/>
          </w:tcPr>
          <w:p w:rsidR="000D7287" w:rsidRPr="00B83A28" w:rsidRDefault="003305BD" w:rsidP="003305BD">
            <w:pPr>
              <w:pStyle w:val="BodyText1"/>
              <w:rPr>
                <w:sz w:val="22"/>
              </w:rPr>
            </w:pPr>
            <w:r w:rsidRPr="00B83A28">
              <w:rPr>
                <w:sz w:val="22"/>
              </w:rPr>
              <w:t>Customer Service/ Delivery Driver</w:t>
            </w:r>
          </w:p>
          <w:p w:rsidR="004A3B48" w:rsidRPr="00B83A28" w:rsidRDefault="003305BD" w:rsidP="004A3B48">
            <w:pPr>
              <w:pStyle w:val="BodyText"/>
              <w:rPr>
                <w:sz w:val="22"/>
              </w:rPr>
            </w:pPr>
            <w:r w:rsidRPr="00B83A28">
              <w:rPr>
                <w:sz w:val="22"/>
              </w:rPr>
              <w:t>May 2005-July 2007</w:t>
            </w:r>
            <w:r w:rsidR="000D7287" w:rsidRPr="00B83A28">
              <w:rPr>
                <w:sz w:val="22"/>
              </w:rPr>
              <w:t xml:space="preserve">  </w:t>
            </w:r>
            <w:proofErr w:type="spellStart"/>
            <w:r w:rsidRPr="00B83A28">
              <w:rPr>
                <w:sz w:val="22"/>
              </w:rPr>
              <w:t>Gen</w:t>
            </w:r>
            <w:r w:rsidR="00B83A28" w:rsidRPr="00B83A28">
              <w:rPr>
                <w:sz w:val="22"/>
              </w:rPr>
              <w:t>e</w:t>
            </w:r>
            <w:r w:rsidRPr="00B83A28">
              <w:rPr>
                <w:sz w:val="22"/>
              </w:rPr>
              <w:t>o’s</w:t>
            </w:r>
            <w:proofErr w:type="spellEnd"/>
            <w:r w:rsidRPr="00B83A28">
              <w:rPr>
                <w:sz w:val="22"/>
              </w:rPr>
              <w:t xml:space="preserve"> Pizza</w:t>
            </w:r>
            <w:r w:rsidR="004A3B48" w:rsidRPr="00B83A28">
              <w:rPr>
                <w:sz w:val="22"/>
              </w:rPr>
              <w:t xml:space="preserve">, </w:t>
            </w:r>
            <w:r w:rsidRPr="00B83A28">
              <w:rPr>
                <w:sz w:val="22"/>
              </w:rPr>
              <w:t>Chicago, IL</w:t>
            </w:r>
          </w:p>
          <w:p w:rsidR="000D7287" w:rsidRPr="00B83A28" w:rsidRDefault="003305BD" w:rsidP="004A3B48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Answered phones to take orders</w:t>
            </w:r>
          </w:p>
          <w:p w:rsidR="004A3B48" w:rsidRPr="00B83A28" w:rsidRDefault="00B83A28" w:rsidP="000D7287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Completed t</w:t>
            </w:r>
            <w:r w:rsidR="003305BD" w:rsidRPr="00B83A28">
              <w:rPr>
                <w:sz w:val="22"/>
              </w:rPr>
              <w:t>ransactions with cash register</w:t>
            </w:r>
          </w:p>
          <w:p w:rsidR="004A3B48" w:rsidRPr="00B83A28" w:rsidRDefault="003305BD" w:rsidP="004A3B48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Delivered food to customers</w:t>
            </w:r>
          </w:p>
          <w:p w:rsidR="003305BD" w:rsidRPr="00B83A28" w:rsidRDefault="003305BD" w:rsidP="004A3B48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 xml:space="preserve">Prepared restaurant for open and </w:t>
            </w:r>
            <w:r w:rsidR="00B83A28" w:rsidRPr="00B83A28">
              <w:rPr>
                <w:sz w:val="22"/>
              </w:rPr>
              <w:t>close</w:t>
            </w:r>
          </w:p>
          <w:p w:rsidR="003305BD" w:rsidRPr="00B83A28" w:rsidRDefault="003305BD" w:rsidP="004A3B48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Made food as per order</w:t>
            </w:r>
          </w:p>
        </w:tc>
      </w:tr>
      <w:tr w:rsidR="004A3B48">
        <w:tc>
          <w:tcPr>
            <w:tcW w:w="2160" w:type="dxa"/>
          </w:tcPr>
          <w:p w:rsidR="004A3B48" w:rsidRPr="00B83A28" w:rsidRDefault="004A3B48" w:rsidP="004A3B48">
            <w:pPr>
              <w:rPr>
                <w:rFonts w:ascii="Century Gothic" w:hAnsi="Century Gothic"/>
                <w:b/>
                <w:sz w:val="24"/>
                <w:szCs w:val="22"/>
              </w:rPr>
            </w:pPr>
          </w:p>
        </w:tc>
        <w:tc>
          <w:tcPr>
            <w:tcW w:w="6667" w:type="dxa"/>
          </w:tcPr>
          <w:p w:rsidR="009F21EC" w:rsidRPr="00B83A28" w:rsidRDefault="003305BD" w:rsidP="003305BD">
            <w:pPr>
              <w:pStyle w:val="BodyText1"/>
              <w:rPr>
                <w:sz w:val="22"/>
              </w:rPr>
            </w:pPr>
            <w:r w:rsidRPr="00B83A28">
              <w:rPr>
                <w:sz w:val="22"/>
              </w:rPr>
              <w:t>Machine Operator</w:t>
            </w:r>
          </w:p>
          <w:p w:rsidR="009F21EC" w:rsidRPr="00B83A28" w:rsidRDefault="003305BD" w:rsidP="009F21EC">
            <w:pPr>
              <w:pStyle w:val="BodyText"/>
              <w:rPr>
                <w:sz w:val="22"/>
              </w:rPr>
            </w:pPr>
            <w:r w:rsidRPr="00B83A28">
              <w:rPr>
                <w:sz w:val="22"/>
              </w:rPr>
              <w:t>July 2007-September 2011, Acorn Corrugated Box Co.</w:t>
            </w:r>
            <w:r w:rsidR="009F21EC" w:rsidRPr="00B83A28">
              <w:rPr>
                <w:sz w:val="22"/>
              </w:rPr>
              <w:t xml:space="preserve">, </w:t>
            </w:r>
            <w:r w:rsidRPr="00B83A28">
              <w:rPr>
                <w:sz w:val="22"/>
              </w:rPr>
              <w:t>Chicago, IL</w:t>
            </w:r>
          </w:p>
          <w:p w:rsidR="009F21EC" w:rsidRPr="00B83A28" w:rsidRDefault="00B83A28" w:rsidP="009F21EC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Fed corrugated into machines</w:t>
            </w:r>
          </w:p>
          <w:p w:rsidR="003305BD" w:rsidRPr="00B83A28" w:rsidRDefault="00B83A28" w:rsidP="003305BD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Trained a</w:t>
            </w:r>
            <w:r w:rsidR="003305BD" w:rsidRPr="00B83A28">
              <w:rPr>
                <w:sz w:val="22"/>
              </w:rPr>
              <w:t>ssistant operators</w:t>
            </w:r>
          </w:p>
          <w:p w:rsidR="009F21EC" w:rsidRPr="00B83A28" w:rsidRDefault="00B83A28" w:rsidP="009F21EC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Operator of printing press and die cutter</w:t>
            </w:r>
          </w:p>
          <w:p w:rsidR="00B83A28" w:rsidRPr="00B83A28" w:rsidRDefault="00B83A28" w:rsidP="009F21EC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Worked/Assisted on JNL folder gluer</w:t>
            </w:r>
          </w:p>
          <w:p w:rsidR="004A3B48" w:rsidRPr="00B83A28" w:rsidRDefault="003305BD" w:rsidP="009F21EC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Trained for forklift operation</w:t>
            </w:r>
          </w:p>
          <w:p w:rsidR="00D908FB" w:rsidRPr="00B83A28" w:rsidRDefault="00D908FB" w:rsidP="009F21EC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Made precise measurements for productions of boxes</w:t>
            </w:r>
          </w:p>
          <w:p w:rsidR="00B83A28" w:rsidRPr="00B83A28" w:rsidRDefault="00B83A28" w:rsidP="009F21EC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Experience as Load Former</w:t>
            </w:r>
          </w:p>
        </w:tc>
      </w:tr>
      <w:tr w:rsidR="003305BD" w:rsidRPr="00B83A28">
        <w:trPr>
          <w:gridAfter w:val="1"/>
          <w:wAfter w:w="6667" w:type="dxa"/>
        </w:trPr>
        <w:tc>
          <w:tcPr>
            <w:tcW w:w="2160" w:type="dxa"/>
          </w:tcPr>
          <w:p w:rsidR="003305BD" w:rsidRPr="00B83A28" w:rsidRDefault="003305BD" w:rsidP="004A3B48">
            <w:pPr>
              <w:rPr>
                <w:rFonts w:ascii="Century Gothic" w:hAnsi="Century Gothic"/>
                <w:b/>
                <w:sz w:val="24"/>
                <w:szCs w:val="22"/>
              </w:rPr>
            </w:pPr>
          </w:p>
        </w:tc>
      </w:tr>
      <w:tr w:rsidR="003305BD" w:rsidRPr="00B83A28" w:rsidTr="00B83A28">
        <w:trPr>
          <w:gridAfter w:val="1"/>
          <w:wAfter w:w="6667" w:type="dxa"/>
          <w:trHeight w:val="61"/>
        </w:trPr>
        <w:tc>
          <w:tcPr>
            <w:tcW w:w="2160" w:type="dxa"/>
          </w:tcPr>
          <w:p w:rsidR="003305BD" w:rsidRPr="00B83A28" w:rsidRDefault="003305BD" w:rsidP="004A3B48">
            <w:pPr>
              <w:rPr>
                <w:rFonts w:ascii="Century Gothic" w:hAnsi="Century Gothic"/>
                <w:b/>
                <w:sz w:val="24"/>
                <w:szCs w:val="22"/>
              </w:rPr>
            </w:pPr>
          </w:p>
        </w:tc>
      </w:tr>
      <w:tr w:rsidR="004A3B48">
        <w:tc>
          <w:tcPr>
            <w:tcW w:w="2160" w:type="dxa"/>
          </w:tcPr>
          <w:p w:rsidR="004A3B48" w:rsidRPr="00B83A28" w:rsidRDefault="004A3B48" w:rsidP="004A3B48">
            <w:pPr>
              <w:pStyle w:val="Heading1"/>
              <w:rPr>
                <w:sz w:val="24"/>
              </w:rPr>
            </w:pPr>
            <w:r w:rsidRPr="00B83A28">
              <w:rPr>
                <w:sz w:val="24"/>
              </w:rPr>
              <w:t>Education</w:t>
            </w:r>
          </w:p>
        </w:tc>
        <w:tc>
          <w:tcPr>
            <w:tcW w:w="6667" w:type="dxa"/>
          </w:tcPr>
          <w:p w:rsidR="004A3B48" w:rsidRPr="00B83A28" w:rsidRDefault="003305BD" w:rsidP="003305BD">
            <w:pPr>
              <w:pStyle w:val="BodyText1"/>
              <w:rPr>
                <w:sz w:val="22"/>
              </w:rPr>
            </w:pPr>
            <w:r w:rsidRPr="00B83A28">
              <w:rPr>
                <w:sz w:val="22"/>
              </w:rPr>
              <w:t>Kennedy High School</w:t>
            </w:r>
            <w:r w:rsidR="004A3B48" w:rsidRPr="00B83A28">
              <w:rPr>
                <w:sz w:val="22"/>
              </w:rPr>
              <w:t xml:space="preserve">, </w:t>
            </w:r>
            <w:r w:rsidRPr="00B83A28">
              <w:rPr>
                <w:sz w:val="22"/>
              </w:rPr>
              <w:t>Chicago, IL</w:t>
            </w:r>
          </w:p>
          <w:p w:rsidR="00156D1A" w:rsidRPr="00B83A28" w:rsidRDefault="003305BD" w:rsidP="00156D1A">
            <w:pPr>
              <w:pStyle w:val="BodyText"/>
              <w:rPr>
                <w:sz w:val="22"/>
              </w:rPr>
            </w:pPr>
            <w:r w:rsidRPr="00B83A28">
              <w:rPr>
                <w:sz w:val="22"/>
              </w:rPr>
              <w:t>September 2003-May 2006</w:t>
            </w:r>
          </w:p>
          <w:p w:rsidR="003305BD" w:rsidRPr="00B83A28" w:rsidRDefault="003305BD" w:rsidP="00156D1A">
            <w:pPr>
              <w:pStyle w:val="BodyText"/>
              <w:rPr>
                <w:sz w:val="22"/>
              </w:rPr>
            </w:pPr>
            <w:r w:rsidRPr="00B83A28">
              <w:rPr>
                <w:sz w:val="22"/>
              </w:rPr>
              <w:t>Continental Academy, Miramar, FL</w:t>
            </w:r>
          </w:p>
          <w:p w:rsidR="004A3B48" w:rsidRPr="00B83A28" w:rsidRDefault="003305BD" w:rsidP="004A3B48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High School Diploma</w:t>
            </w:r>
          </w:p>
          <w:p w:rsidR="004A3B48" w:rsidRPr="00B83A28" w:rsidRDefault="003305BD" w:rsidP="004A3B48">
            <w:pPr>
              <w:pStyle w:val="BulletedList"/>
              <w:rPr>
                <w:sz w:val="22"/>
              </w:rPr>
            </w:pPr>
            <w:r w:rsidRPr="00B83A28">
              <w:rPr>
                <w:sz w:val="22"/>
              </w:rPr>
              <w:t>Graduated with honors</w:t>
            </w:r>
          </w:p>
        </w:tc>
      </w:tr>
      <w:tr w:rsidR="004A3B48">
        <w:tc>
          <w:tcPr>
            <w:tcW w:w="2160" w:type="dxa"/>
          </w:tcPr>
          <w:p w:rsidR="004A3B48" w:rsidRPr="00B83A28" w:rsidRDefault="004A3B48" w:rsidP="004A3B48">
            <w:pPr>
              <w:pStyle w:val="Heading1"/>
              <w:rPr>
                <w:sz w:val="24"/>
              </w:rPr>
            </w:pPr>
            <w:r w:rsidRPr="00B83A28">
              <w:rPr>
                <w:sz w:val="24"/>
              </w:rPr>
              <w:t>Interests</w:t>
            </w:r>
          </w:p>
        </w:tc>
        <w:tc>
          <w:tcPr>
            <w:tcW w:w="6667" w:type="dxa"/>
          </w:tcPr>
          <w:p w:rsidR="004A3B48" w:rsidRPr="00B83A28" w:rsidRDefault="003305BD" w:rsidP="003305BD">
            <w:pPr>
              <w:pStyle w:val="BodyText1"/>
              <w:rPr>
                <w:sz w:val="22"/>
              </w:rPr>
            </w:pPr>
            <w:r w:rsidRPr="00B83A28">
              <w:rPr>
                <w:sz w:val="22"/>
              </w:rPr>
              <w:t>Interested in any position that I can make a career of. I’m a fast learner and willing to take the time necessary to become a master of my position. I am flexible in any type of environment and able to work well as a team player.</w:t>
            </w:r>
            <w:r w:rsidR="00B83A28">
              <w:rPr>
                <w:sz w:val="22"/>
              </w:rPr>
              <w:t xml:space="preserve"> I am very good with math and excel at problem-solving.</w:t>
            </w:r>
            <w:bookmarkStart w:id="0" w:name="_GoBack"/>
            <w:bookmarkEnd w:id="0"/>
          </w:p>
        </w:tc>
      </w:tr>
      <w:tr w:rsidR="004A3B48" w:rsidRPr="007A5F3F">
        <w:tc>
          <w:tcPr>
            <w:tcW w:w="2160" w:type="dxa"/>
          </w:tcPr>
          <w:p w:rsidR="004A3B48" w:rsidRPr="00B83A28" w:rsidRDefault="00240619" w:rsidP="004A3B48">
            <w:pPr>
              <w:pStyle w:val="Heading1"/>
              <w:rPr>
                <w:sz w:val="24"/>
              </w:rPr>
            </w:pPr>
            <w:r w:rsidRPr="00B83A28">
              <w:rPr>
                <w:sz w:val="24"/>
              </w:rPr>
              <w:t>References</w:t>
            </w:r>
          </w:p>
        </w:tc>
        <w:tc>
          <w:tcPr>
            <w:tcW w:w="6667" w:type="dxa"/>
          </w:tcPr>
          <w:p w:rsidR="004A3B48" w:rsidRPr="00B83A28" w:rsidRDefault="00240619" w:rsidP="003305BD">
            <w:pPr>
              <w:pStyle w:val="BodyText1"/>
              <w:rPr>
                <w:sz w:val="22"/>
              </w:rPr>
            </w:pPr>
            <w:r w:rsidRPr="00B83A28">
              <w:rPr>
                <w:sz w:val="22"/>
              </w:rPr>
              <w:t>References are available on request.</w:t>
            </w:r>
          </w:p>
          <w:p w:rsidR="004A3B48" w:rsidRPr="00B83A28" w:rsidRDefault="004A3B48" w:rsidP="004A3B48">
            <w:pPr>
              <w:pStyle w:val="BodyText"/>
              <w:rPr>
                <w:sz w:val="22"/>
              </w:rPr>
            </w:pPr>
          </w:p>
        </w:tc>
      </w:tr>
    </w:tbl>
    <w:p w:rsidR="004A3B48" w:rsidRDefault="004A3B48" w:rsidP="00475D62"/>
    <w:sectPr w:rsidR="004A3B48" w:rsidSect="000D147C">
      <w:footerReference w:type="default" r:id="rId8"/>
      <w:headerReference w:type="first" r:id="rId9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40" w:rsidRDefault="00B72140">
      <w:r>
        <w:separator/>
      </w:r>
    </w:p>
  </w:endnote>
  <w:endnote w:type="continuationSeparator" w:id="0">
    <w:p w:rsidR="00B72140" w:rsidRDefault="00B7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40" w:rsidRDefault="00B72140">
      <w:r>
        <w:separator/>
      </w:r>
    </w:p>
  </w:footnote>
  <w:footnote w:type="continuationSeparator" w:id="0">
    <w:p w:rsidR="00B72140" w:rsidRDefault="00B7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BD"/>
    <w:rsid w:val="00043B1A"/>
    <w:rsid w:val="000D147C"/>
    <w:rsid w:val="000D7287"/>
    <w:rsid w:val="00151028"/>
    <w:rsid w:val="00156D1A"/>
    <w:rsid w:val="0017476D"/>
    <w:rsid w:val="00240619"/>
    <w:rsid w:val="003305BD"/>
    <w:rsid w:val="00475D62"/>
    <w:rsid w:val="004A3B48"/>
    <w:rsid w:val="0057234B"/>
    <w:rsid w:val="005A620A"/>
    <w:rsid w:val="006A7305"/>
    <w:rsid w:val="00755540"/>
    <w:rsid w:val="008021EC"/>
    <w:rsid w:val="008A132F"/>
    <w:rsid w:val="008F73D8"/>
    <w:rsid w:val="0090261F"/>
    <w:rsid w:val="00965914"/>
    <w:rsid w:val="00966EC1"/>
    <w:rsid w:val="009F21EC"/>
    <w:rsid w:val="00A925D6"/>
    <w:rsid w:val="00AE315F"/>
    <w:rsid w:val="00B67ACE"/>
    <w:rsid w:val="00B72140"/>
    <w:rsid w:val="00B83A28"/>
    <w:rsid w:val="00C75DD0"/>
    <w:rsid w:val="00D908FB"/>
    <w:rsid w:val="00E14C8F"/>
    <w:rsid w:val="00E405D2"/>
    <w:rsid w:val="00E8333B"/>
    <w:rsid w:val="00EF12D5"/>
    <w:rsid w:val="00F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3305BD"/>
    <w:pPr>
      <w:tabs>
        <w:tab w:val="left" w:pos="2160"/>
        <w:tab w:val="right" w:pos="6480"/>
      </w:tabs>
      <w:spacing w:before="240" w:after="40" w:line="220" w:lineRule="atLeast"/>
    </w:pPr>
    <w:rPr>
      <w:rFonts w:cs="Arial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3305BD"/>
    <w:pPr>
      <w:tabs>
        <w:tab w:val="left" w:pos="2160"/>
        <w:tab w:val="right" w:pos="6480"/>
      </w:tabs>
      <w:spacing w:before="240" w:after="40" w:line="220" w:lineRule="atLeast"/>
    </w:pPr>
    <w:rPr>
      <w:rFonts w:cs="Arial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cadmin\Application%20Data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resume(2).dot</Template>
  <TotalTime>20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2012-11-14T22:04:00Z</dcterms:created>
  <dcterms:modified xsi:type="dcterms:W3CDTF">2012-12-03T22:00:00Z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