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R="005463A1" w:rsidRDefault="00121079">
      <w:r>
        <w:rPr>
          <w:noProof/>
          <w:lang w:eastAsia="en-US"/>
        </w:rPr>
        <w:pict>
          <v:rect id="_x0000_s1034" style="position:absolute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TableGrid"/>
                    <w:tblW w:w="5000" w:type="pct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210"/>
                  </w:tblGrid>
                  <w:tr w:rsidR="00BF3AA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5463A1" w:rsidRDefault="005463A1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BF3AA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5463A1" w:rsidRDefault="005463A1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F3AA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5463A1" w:rsidRDefault="005463A1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5463A1" w:rsidRDefault="005463A1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tbl>
      <w:tblGrid>
        <w:gridCol w:w="4680"/>
        <w:gridCol w:w="4680"/>
      </w:tblGrid>
      <w:tblPr>
        <w:tblStyle w:val="TableGrid"/>
        <w:tblpPr w:leftFromText="180" w:rightFromText="180" w:vertAnchor="text" w:horzAnchor="margin" w:tblpY="9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r w:rsidR="004D7223" w:rsidTr="004D7223">
        <w:tc>
          <w:tcPr>
            <w:tcW w:w="2500" w:type="pct"/>
            <w:tcBorders>
              <w:top w:val="single" w:sz="4" w:color="auto"/>
              <w:bottom w:val="single" w:sz="4" w:color="auto"/>
              <w:left w:val="single" w:sz="4" w:color="auto"/>
              <w:right w:val="single" w:sz="4" w:color="auto"/>
            </w:tcBorders>
          </w:tcPr>
          <w:sdt>
            <w:sdtPr>
              <w:rPr>
                <w:sz w:val="28"/>
                <w:szCs w:val="28"/>
              </w:rPr>
              <w:id w:val="26081749"/>
              <w:placeholder>
                <w:docPart w:val="42F78D2103344F04AD237EA1628A2878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4D7223" w:rsidRDefault="004D7223" w:rsidP="004D7223">
                <w:pPr>
                  <w:pStyle w:val="PersonalName"/>
                </w:pPr>
                <w:r w:rsidRPr="00BF3AA5">
                  <w:rPr>
                    <w:sz w:val="28"/>
                    <w:szCs w:val="28"/>
                  </w:rPr>
                  <w:t>Marcus H Hearn</w:t>
                </w:r>
              </w:p>
            </w:sdtContent>
          </w:sdt>
          <w:p w:rsidR="004D7223" w:rsidRDefault="004D7223" w:rsidP="004D7223">
            <w:pPr>
              <w:pStyle w:val="NoSpacing"/>
            </w:pPr>
            <w:r>
              <w:rPr>
                <w:sz w:val="22"/>
              </w:rPr>
              <w:t>(313) 659-9772</w:t>
            </w:r>
          </w:p>
          <w:p w:rsidR="004D7223" w:rsidRDefault="004D7223" w:rsidP="004D7223">
            <w:pPr>
              <w:rPr>
                <w:b/>
              </w:rPr>
              <w:pStyle w:val="NoSpacing"/>
            </w:pPr>
          </w:p>
          <w:p w:rsidR="004D7223" w:rsidRDefault="004D7223" w:rsidP="004D7223">
            <w:pPr>
              <w:pStyle w:val="NoSpacing"/>
            </w:pPr>
            <w:r>
              <w:t>8137 Wisconsin St.</w:t>
            </w:r>
          </w:p>
          <w:p w:rsidR="004D7223" w:rsidRDefault="004D7223" w:rsidP="004D7223">
            <w:pPr>
              <w:pStyle w:val="NoSpacing"/>
            </w:pPr>
            <w:r>
              <w:t xml:space="preserve">Detroit, MI 48204 </w:t>
            </w:r>
          </w:p>
          <w:p w:rsidR="004D7223" w:rsidRDefault="004D7223" w:rsidP="004D7223">
            <w:pPr>
              <w:pStyle w:val="NoSpacing"/>
            </w:pPr>
            <w:r>
              <w:t>marcushearn537@yahoo.com</w:t>
            </w:r>
          </w:p>
          <w:p w:rsidR="004D7223" w:rsidRDefault="004D7223" w:rsidP="004D7223">
            <w:pPr>
              <w:pStyle w:val="NoSpacing"/>
            </w:pPr>
          </w:p>
        </w:tc>
        <w:tc>
          <w:tcPr>
            <w:tcW w:w="2500" w:type="pct"/>
            <w:tcBorders>
              <w:top w:val="single" w:sz="4" w:color="auto"/>
              <w:bottom w:val="single" w:sz="4" w:color="auto"/>
              <w:left w:val="single" w:sz="4" w:color="auto"/>
              <w:right w:val="single" w:sz="4" w:color="auto"/>
            </w:tcBorders>
          </w:tcPr>
          <w:p>
            <w:pPr>
              <w:pStyle w:val="NoSpacing"/>
              <w:jc w:val="right"/>
            </w:pPr>
            <w:r>
              <w:rPr>
                <w:b/>
                <w:color w:val="#9B2D1F"/>
                <w:sz w:val="24"/>
              </w:rPr>
              <w:t>Objectives</w:t>
            </w:r>
          </w:p>
        </w:tc>
      </w:tr>
    </w:tbl>
    <w:p w:rsidR="004D7223" w:rsidRDefault="004D7223" w:rsidP="004D7223" w:rsidRPr="00F35685">
      <w:pPr>
        <w:rPr>
          <w:sz w:val="22"/>
          <w:szCs w:val="22"/>
        </w:rPr>
        <w:pStyle w:val="NormalWeb"/>
        <w:spacing w:before="0" w:beforeAutospacing="0" w:after="0"/>
      </w:pPr>
      <w:r w:rsidRPr="00F35685">
        <w:rPr>
          <w:szCs w:val="22"/>
          <w:sz w:val="22"/>
        </w:rPr>
        <w:t>To seek a position with a growing organization in pursuit to make a positive impact on revenues, along with lives in the human service arena while experiencing long term career growth.</w:t>
      </w:r>
    </w:p>
    <w:p w:rsidR="005463A1" w:rsidRDefault="00790C71" w:rsidRPr="00BF3AA5">
      <w:pPr>
        <w:rPr>
          <w:sz w:val="24"/>
          <w:szCs w:val="24"/>
        </w:rPr>
        <w:pStyle w:val="Section"/>
      </w:pPr>
      <w:r w:rsidRPr="00BF3AA5">
        <w:rPr>
          <w:szCs w:val="24"/>
          <w:sz w:val="24"/>
        </w:rPr>
        <w:t>Education</w:t>
      </w:r>
    </w:p>
    <w:p w:rsidR="005463A1" w:rsidRDefault="004D7223" w:rsidRPr="00BF3AA5">
      <w:pPr>
        <w:rPr>
          <w:szCs w:val="24"/>
        </w:rPr>
        <w:pStyle w:val="Subsection"/>
      </w:pPr>
      <w:r w:rsidRPr="00BF3AA5">
        <w:rPr>
          <w:szCs w:val="24"/>
          <w:rStyle w:val="SubsectionDateChar1"/>
        </w:rPr>
        <w:t>Expected Graduation Date: June 2016</w:t>
      </w:r>
      <w:r w:rsidR="00790C71" w:rsidRPr="00BF3AA5">
        <w:rPr>
          <w:szCs w:val="24"/>
          <w:rStyle w:val="SubsectionDateChar1"/>
        </w:rPr>
        <w:t xml:space="preserve"> |</w:t>
      </w:r>
      <w:r w:rsidR="00790C71" w:rsidRPr="00BF3AA5">
        <w:rPr>
          <w:szCs w:val="24"/>
        </w:rPr>
        <w:t xml:space="preserve"> </w:t>
      </w:r>
      <w:r w:rsidRPr="00BF3AA5">
        <w:rPr>
          <w:szCs w:val="24"/>
        </w:rPr>
        <w:t xml:space="preserve"> Associates Degree  </w:t>
      </w:r>
    </w:p>
    <w:p w:rsidR="004D7223" w:rsidRDefault="004D7223" w:rsidP="004D7223" w:rsidRPr="00BF3AA5">
      <w:pPr>
        <w:rPr>
          <w:rFonts w:ascii="Times New Roman" w:hAnsi="Times New Roman"/>
          <w:szCs w:val="22"/>
        </w:rPr>
        <w:spacing w:after="0"/>
      </w:pPr>
      <w:r w:rsidRPr="00BF3AA5">
        <w:rPr>
          <w:szCs w:val="22"/>
          <w:rFonts w:ascii="Times New Roman" w:hAnsi="Times New Roman"/>
        </w:rPr>
        <w:t>Henry Ford Community College</w:t>
      </w:r>
      <w:r w:rsidRPr="00BF3AA5">
        <w:rPr>
          <w:szCs w:val="22"/>
          <w:rFonts w:ascii="Times New Roman" w:hAnsi="Times New Roman"/>
        </w:rPr>
        <w:tab/>
      </w:r>
      <w:r w:rsidRPr="00BF3AA5">
        <w:rPr>
          <w:szCs w:val="22"/>
          <w:rFonts w:ascii="Times New Roman" w:hAnsi="Times New Roman"/>
        </w:rPr>
        <w:tab/>
      </w:r>
      <w:r w:rsidRPr="00BF3AA5">
        <w:rPr>
          <w:szCs w:val="22"/>
          <w:rFonts w:ascii="Times New Roman" w:hAnsi="Times New Roman"/>
        </w:rPr>
        <w:tab/>
      </w:r>
      <w:r w:rsidRPr="00BF3AA5">
        <w:rPr>
          <w:szCs w:val="22"/>
          <w:rFonts w:ascii="Times New Roman" w:hAnsi="Times New Roman"/>
        </w:rPr>
        <w:tab/>
        <w:t>08/2013 – Present</w:t>
      </w:r>
    </w:p>
    <w:p w:rsidR="004D7223" w:rsidRDefault="004D7223" w:rsidP="004D7223" w:rsidRPr="00BF3AA5">
      <w:pPr>
        <w:rPr>
          <w:rFonts w:ascii="Times New Roman" w:hAnsi="Times New Roman"/>
          <w:szCs w:val="22"/>
        </w:rPr>
        <w:spacing w:after="0"/>
      </w:pPr>
      <w:r w:rsidRPr="00BF3AA5">
        <w:rPr>
          <w:szCs w:val="22"/>
          <w:rFonts w:ascii="Times New Roman" w:hAnsi="Times New Roman"/>
        </w:rPr>
        <w:t xml:space="preserve"> 5101 Evergreen Rd, Dearborn, Michigan</w:t>
      </w:r>
    </w:p>
    <w:p>
      <w:r>
        <w:rPr>
          <w:b/>
          <w:color w:val="#9B2D1F"/>
          <w:sz w:val="24"/>
        </w:rPr>
      </w:r>
    </w:p>
    <w:p w:rsidR="004D7223" w:rsidRDefault="004D7223" w:rsidP="004D7223" w:rsidRPr="00BF3AA5">
      <w:pPr>
        <w:rPr>
          <w:rFonts w:ascii="Times New Roman" w:hAnsi="Times New Roman"/>
          <w:szCs w:val="22"/>
        </w:rPr>
        <w:spacing w:after="0"/>
      </w:pPr>
      <w:r>
        <w:rPr>
          <w:b/>
          <w:color w:val="#9B2D1F"/>
          <w:sz w:val="24"/>
        </w:rPr>
        <w:t>Experience</w:t>
      </w:r>
    </w:p>
    <w:p w:rsidR="005463A1" w:rsidRDefault="004D7223" w:rsidRPr="00BF3AA5">
      <w:pPr>
        <w:rPr>
          <w:szCs w:val="24"/>
        </w:rPr>
        <w:pStyle w:val="Subsection"/>
      </w:pPr>
      <w:r w:rsidRPr="00BF3AA5">
        <w:rPr>
          <w:szCs w:val="24"/>
          <w:rStyle w:val="SubsectionDateChar1"/>
        </w:rPr>
        <w:t>May 2010</w:t>
      </w:r>
      <w:r w:rsidR="00790C71" w:rsidRPr="00BF3AA5">
        <w:rPr>
          <w:szCs w:val="24"/>
          <w:rStyle w:val="SubsectionDateChar1"/>
        </w:rPr>
        <w:t xml:space="preserve"> </w:t>
      </w:r>
      <w:r w:rsidRPr="00BF3AA5">
        <w:rPr>
          <w:szCs w:val="24"/>
          <w:rStyle w:val="SubsectionDateChar1"/>
        </w:rPr>
        <w:t>–</w:t>
      </w:r>
      <w:r w:rsidR="00790C71" w:rsidRPr="00BF3AA5">
        <w:rPr>
          <w:szCs w:val="24"/>
          <w:rStyle w:val="SubsectionDateChar1"/>
        </w:rPr>
        <w:t xml:space="preserve"> </w:t>
      </w:r>
      <w:r w:rsidRPr="00BF3AA5">
        <w:rPr>
          <w:szCs w:val="24"/>
          <w:rStyle w:val="SubsectionDateChar1"/>
        </w:rPr>
        <w:t>September 2012</w:t>
      </w:r>
      <w:r w:rsidR="00790C71" w:rsidRPr="00BF3AA5">
        <w:rPr>
          <w:szCs w:val="24"/>
          <w:rStyle w:val="SubsectionDateChar1"/>
        </w:rPr>
        <w:t xml:space="preserve"> | </w:t>
      </w:r>
      <w:r w:rsidRPr="00BF3AA5">
        <w:rPr>
          <w:szCs w:val="24"/>
        </w:rPr>
        <w:t>Housekeeping</w:t>
      </w:r>
    </w:p>
    <w:p w:rsidR="005463A1" w:rsidRDefault="004D7223" w:rsidRPr="00BF3AA5">
      <w:pPr>
        <w:rPr>
          <w:sz w:val="24"/>
          <w:szCs w:val="24"/>
        </w:rPr>
      </w:pPr>
      <w:r w:rsidRPr="00BF3AA5">
        <w:rPr>
          <w:szCs w:val="24"/>
          <w:rStyle w:val="SubsectionDateChar1"/>
        </w:rPr>
        <w:t>G &amp; G Home Care</w:t>
      </w:r>
      <w:r w:rsidR="00790C71" w:rsidRPr="00BF3AA5">
        <w:rPr>
          <w:szCs w:val="24"/>
          <w:rStyle w:val="SubsectionDateChar1"/>
        </w:rPr>
        <w:t xml:space="preserve"> | </w:t>
      </w:r>
      <w:r w:rsidRPr="00BF3AA5">
        <w:rPr>
          <w:szCs w:val="24"/>
          <w:rStyle w:val="SubsectionDateChar1"/>
        </w:rPr>
        <w:t>2205 Wabash, Detroit, MI 48216</w:t>
      </w:r>
    </w:p>
    <w:p w:rsidR="004D7223" w:rsidRDefault="004D7223" w:rsidP="004D7223" w:rsidRPr="00BF3AA5">
      <w:pPr>
        <w:autoSpaceDE w:val="0"/>
        <w:autoSpaceDN w:val="0"/>
        <w:adjustRightInd w:val="0"/>
        <w:rPr>
          <w:rFonts w:ascii="Times New Roman" w:hAnsi="Times New Roman"/>
          <w:color w:val="auto"/>
          <w:szCs w:val="22"/>
          <w:lang w:eastAsia="en-US"/>
        </w:rPr>
        <w:spacing w:after="0" w:line="240" w:lineRule="auto"/>
      </w:pPr>
      <w:r w:rsidRPr="00BF3AA5">
        <w:rPr>
          <w:szCs w:val="22"/>
          <w:lang w:eastAsia="en-US"/>
          <w:color w:val="auto"/>
          <w:rFonts w:ascii="Times New Roman" w:hAnsi="Times New Roman"/>
        </w:rPr>
        <w:t>Daily job responsibilities/functions to include, but not limited to:</w:t>
      </w:r>
    </w:p>
    <w:p w:rsidR="004D7223" w:rsidRDefault="004D7223" w:rsidP="004D7223" w:rsidRPr="00BF3AA5">
      <w:pPr>
        <w:autoSpaceDE w:val="0"/>
        <w:autoSpaceDN w:val="0"/>
        <w:adjustRightInd w:val="0"/>
        <w:rPr>
          <w:rFonts w:ascii="Times New Roman" w:hAnsi="Times New Roman"/>
          <w:color w:val="auto"/>
          <w:szCs w:val="22"/>
          <w:lang w:eastAsia="en-US"/>
        </w:rPr>
        <w:spacing w:after="0" w:line="240" w:lineRule="auto"/>
      </w:pPr>
      <w:r w:rsidRPr="00BF3AA5">
        <w:rPr>
          <w:szCs w:val="22"/>
          <w:lang w:eastAsia="en-US"/>
          <w:color w:val="auto"/>
          <w:rFonts w:ascii="Arial" w:hAnsi="Arial"/>
        </w:rPr>
        <w:t>􀂃</w:t>
      </w:r>
      <w:r w:rsidRPr="00BF3AA5">
        <w:rPr>
          <w:szCs w:val="22"/>
          <w:lang w:eastAsia="en-US"/>
          <w:color w:val="auto"/>
          <w:rFonts w:ascii="Times New Roman" w:hAnsi="Times New Roman"/>
        </w:rPr>
        <w:t xml:space="preserve"> Vacuuming, sweeping, and mopping of flooring and stairs.</w:t>
      </w:r>
    </w:p>
    <w:p w:rsidR="004D7223" w:rsidRDefault="004D7223" w:rsidP="004D7223" w:rsidRPr="00BF3AA5">
      <w:pPr>
        <w:autoSpaceDE w:val="0"/>
        <w:autoSpaceDN w:val="0"/>
        <w:adjustRightInd w:val="0"/>
        <w:rPr>
          <w:rFonts w:ascii="Times New Roman" w:hAnsi="Times New Roman"/>
          <w:color w:val="auto"/>
          <w:szCs w:val="22"/>
          <w:lang w:eastAsia="en-US"/>
        </w:rPr>
        <w:spacing w:after="0" w:line="240" w:lineRule="auto"/>
      </w:pPr>
      <w:r w:rsidRPr="00BF3AA5">
        <w:rPr>
          <w:szCs w:val="22"/>
          <w:lang w:eastAsia="en-US"/>
          <w:color w:val="auto"/>
          <w:rFonts w:ascii="Arial" w:hAnsi="Arial"/>
        </w:rPr>
        <w:t>􀂃</w:t>
      </w:r>
      <w:r w:rsidRPr="00BF3AA5">
        <w:rPr>
          <w:szCs w:val="22"/>
          <w:lang w:eastAsia="en-US"/>
          <w:color w:val="auto"/>
          <w:rFonts w:ascii="Times New Roman" w:hAnsi="Times New Roman"/>
        </w:rPr>
        <w:t xml:space="preserve"> Clean and sanitize bathrooms.</w:t>
      </w:r>
    </w:p>
    <w:p w:rsidR="004D7223" w:rsidRDefault="004D7223" w:rsidP="004D7223" w:rsidRPr="00BF3AA5">
      <w:pPr>
        <w:autoSpaceDE w:val="0"/>
        <w:autoSpaceDN w:val="0"/>
        <w:adjustRightInd w:val="0"/>
        <w:rPr>
          <w:rFonts w:ascii="Times New Roman" w:hAnsi="Times New Roman"/>
          <w:color w:val="auto"/>
          <w:szCs w:val="22"/>
          <w:lang w:eastAsia="en-US"/>
        </w:rPr>
        <w:spacing w:after="0" w:line="240" w:lineRule="auto"/>
      </w:pPr>
      <w:r w:rsidRPr="00BF3AA5">
        <w:rPr>
          <w:szCs w:val="22"/>
          <w:lang w:eastAsia="en-US"/>
          <w:color w:val="auto"/>
          <w:rFonts w:ascii="Arial" w:hAnsi="Arial"/>
        </w:rPr>
        <w:t>􀂃</w:t>
      </w:r>
      <w:r w:rsidRPr="00BF3AA5">
        <w:rPr>
          <w:szCs w:val="22"/>
          <w:lang w:eastAsia="en-US"/>
          <w:color w:val="auto"/>
          <w:rFonts w:ascii="Times New Roman" w:hAnsi="Times New Roman"/>
        </w:rPr>
        <w:t xml:space="preserve"> Clean sinks, countertops, microwaves, and refrigerators in break rooms.</w:t>
      </w:r>
    </w:p>
    <w:p w:rsidR="004D7223" w:rsidRDefault="004D7223" w:rsidP="004D7223" w:rsidRPr="00BF3AA5">
      <w:pPr>
        <w:autoSpaceDE w:val="0"/>
        <w:autoSpaceDN w:val="0"/>
        <w:adjustRightInd w:val="0"/>
        <w:rPr>
          <w:rFonts w:ascii="Times New Roman" w:hAnsi="Times New Roman"/>
          <w:color w:val="auto"/>
          <w:szCs w:val="22"/>
          <w:lang w:eastAsia="en-US"/>
        </w:rPr>
        <w:spacing w:after="0" w:line="240" w:lineRule="auto"/>
      </w:pPr>
      <w:r w:rsidRPr="00BF3AA5">
        <w:rPr>
          <w:szCs w:val="22"/>
          <w:lang w:eastAsia="en-US"/>
          <w:color w:val="auto"/>
          <w:rFonts w:ascii="Arial" w:hAnsi="Arial"/>
        </w:rPr>
        <w:t>􀂃</w:t>
      </w:r>
      <w:r w:rsidRPr="00BF3AA5">
        <w:rPr>
          <w:szCs w:val="22"/>
          <w:lang w:eastAsia="en-US"/>
          <w:color w:val="auto"/>
          <w:rFonts w:ascii="Times New Roman" w:hAnsi="Times New Roman"/>
        </w:rPr>
        <w:t xml:space="preserve"> Restock supplies in bathrooms, break rooms and common areas.</w:t>
      </w:r>
    </w:p>
    <w:p w:rsidR="004D7223" w:rsidRDefault="004D7223" w:rsidP="004D7223" w:rsidRPr="00BF3AA5">
      <w:pPr>
        <w:autoSpaceDE w:val="0"/>
        <w:autoSpaceDN w:val="0"/>
        <w:adjustRightInd w:val="0"/>
        <w:rPr>
          <w:rFonts w:ascii="Times New Roman" w:hAnsi="Times New Roman"/>
          <w:color w:val="auto"/>
          <w:szCs w:val="22"/>
          <w:lang w:eastAsia="en-US"/>
        </w:rPr>
        <w:spacing w:after="0" w:line="240" w:lineRule="auto"/>
      </w:pPr>
      <w:r w:rsidRPr="00BF3AA5">
        <w:rPr>
          <w:szCs w:val="22"/>
          <w:lang w:eastAsia="en-US"/>
          <w:color w:val="auto"/>
          <w:rFonts w:ascii="Arial" w:hAnsi="Arial"/>
        </w:rPr>
        <w:t>􀂃</w:t>
      </w:r>
      <w:r w:rsidRPr="00BF3AA5">
        <w:rPr>
          <w:szCs w:val="22"/>
          <w:lang w:eastAsia="en-US"/>
          <w:color w:val="auto"/>
          <w:rFonts w:ascii="Times New Roman" w:hAnsi="Times New Roman"/>
        </w:rPr>
        <w:t xml:space="preserve"> Cleaning windowsills and windows.</w:t>
      </w:r>
    </w:p>
    <w:p w:rsidR="004D7223" w:rsidRDefault="004D7223" w:rsidP="004D7223" w:rsidRPr="00BF3AA5">
      <w:pPr>
        <w:autoSpaceDE w:val="0"/>
        <w:autoSpaceDN w:val="0"/>
        <w:adjustRightInd w:val="0"/>
        <w:rPr>
          <w:rFonts w:ascii="Times New Roman" w:hAnsi="Times New Roman"/>
          <w:color w:val="auto"/>
          <w:szCs w:val="22"/>
          <w:lang w:eastAsia="en-US"/>
        </w:rPr>
        <w:spacing w:after="0" w:line="240" w:lineRule="auto"/>
      </w:pPr>
      <w:r w:rsidRPr="00BF3AA5">
        <w:rPr>
          <w:szCs w:val="22"/>
          <w:lang w:eastAsia="en-US"/>
          <w:color w:val="auto"/>
          <w:rFonts w:ascii="Arial" w:hAnsi="Arial"/>
        </w:rPr>
        <w:t>􀂃</w:t>
      </w:r>
      <w:r w:rsidRPr="00BF3AA5">
        <w:rPr>
          <w:szCs w:val="22"/>
          <w:lang w:eastAsia="en-US"/>
          <w:color w:val="auto"/>
          <w:rFonts w:ascii="Times New Roman" w:hAnsi="Times New Roman"/>
        </w:rPr>
        <w:t xml:space="preserve"> Maintain janitorial equipment in a clean, safe and operable condition.</w:t>
      </w:r>
    </w:p>
    <w:p w:rsidR="004D7223" w:rsidRDefault="004D7223" w:rsidP="004D7223" w:rsidRPr="00BF3AA5">
      <w:pPr>
        <w:autoSpaceDE w:val="0"/>
        <w:autoSpaceDN w:val="0"/>
        <w:adjustRightInd w:val="0"/>
        <w:rPr>
          <w:rFonts w:ascii="Times New Roman" w:hAnsi="Times New Roman"/>
          <w:color w:val="auto"/>
          <w:szCs w:val="22"/>
          <w:lang w:eastAsia="en-US"/>
        </w:rPr>
        <w:spacing w:after="0" w:line="240" w:lineRule="auto"/>
      </w:pPr>
      <w:r w:rsidRPr="00BF3AA5">
        <w:rPr>
          <w:szCs w:val="22"/>
          <w:lang w:eastAsia="en-US"/>
          <w:color w:val="auto"/>
          <w:rFonts w:ascii="Arial" w:hAnsi="Arial"/>
        </w:rPr>
        <w:t>􀂃</w:t>
      </w:r>
      <w:r w:rsidRPr="00BF3AA5">
        <w:rPr>
          <w:szCs w:val="22"/>
          <w:lang w:eastAsia="en-US"/>
          <w:color w:val="auto"/>
          <w:rFonts w:ascii="Times New Roman" w:hAnsi="Times New Roman"/>
        </w:rPr>
        <w:t xml:space="preserve"> Proper labeling, dilution and use of all chemicals.</w:t>
      </w:r>
    </w:p>
    <w:p w:rsidR="004D7223" w:rsidRDefault="004D7223" w:rsidP="004D7223" w:rsidRPr="00BF3AA5">
      <w:pPr>
        <w:autoSpaceDE w:val="0"/>
        <w:autoSpaceDN w:val="0"/>
        <w:adjustRightInd w:val="0"/>
        <w:rPr>
          <w:rFonts w:ascii="Times New Roman" w:hAnsi="Times New Roman"/>
          <w:color w:val="auto"/>
          <w:szCs w:val="22"/>
          <w:lang w:eastAsia="en-US"/>
        </w:rPr>
        <w:spacing w:after="0" w:line="240" w:lineRule="auto"/>
      </w:pPr>
      <w:r w:rsidRPr="00BF3AA5">
        <w:rPr>
          <w:szCs w:val="22"/>
          <w:lang w:eastAsia="en-US"/>
          <w:color w:val="auto"/>
          <w:rFonts w:ascii="Arial" w:hAnsi="Arial"/>
        </w:rPr>
        <w:t>􀂃</w:t>
      </w:r>
      <w:r w:rsidRPr="00BF3AA5">
        <w:rPr>
          <w:szCs w:val="22"/>
          <w:lang w:eastAsia="en-US"/>
          <w:color w:val="auto"/>
          <w:rFonts w:ascii="Times New Roman" w:hAnsi="Times New Roman"/>
        </w:rPr>
        <w:t xml:space="preserve"> Wearing proper Personal Protective Equipment at all times.</w:t>
      </w:r>
    </w:p>
    <w:p w:rsidR="004D7223" w:rsidRDefault="004D7223" w:rsidP="004D7223" w:rsidRPr="00BF3AA5">
      <w:pPr>
        <w:autoSpaceDE w:val="0"/>
        <w:autoSpaceDN w:val="0"/>
        <w:adjustRightInd w:val="0"/>
        <w:rPr>
          <w:rFonts w:ascii="Times New Roman" w:hAnsi="Times New Roman"/>
          <w:color w:val="auto"/>
          <w:szCs w:val="22"/>
          <w:lang w:eastAsia="en-US"/>
        </w:rPr>
        <w:spacing w:after="0" w:line="240" w:lineRule="auto"/>
      </w:pPr>
      <w:r w:rsidRPr="00BF3AA5">
        <w:rPr>
          <w:szCs w:val="22"/>
          <w:lang w:eastAsia="en-US"/>
          <w:color w:val="auto"/>
          <w:rFonts w:ascii="Arial" w:hAnsi="Arial"/>
        </w:rPr>
        <w:t>􀂃</w:t>
      </w:r>
      <w:r w:rsidRPr="00BF3AA5">
        <w:rPr>
          <w:szCs w:val="22"/>
          <w:lang w:eastAsia="en-US"/>
          <w:color w:val="auto"/>
          <w:rFonts w:ascii="Times New Roman" w:hAnsi="Times New Roman"/>
        </w:rPr>
        <w:t xml:space="preserve"> Purchase cleaning suppli</w:t>
      </w:r>
    </w:p>
    <w:p w:rsidR="004D7223" w:rsidRDefault="004D7223" w:rsidP="004D7223" w:rsidRPr="00BF3AA5">
      <w:pPr>
        <w:autoSpaceDE w:val="0"/>
        <w:autoSpaceDN w:val="0"/>
        <w:adjustRightInd w:val="0"/>
        <w:rPr>
          <w:rFonts w:ascii="Times New Roman" w:hAnsi="Times New Roman"/>
          <w:color w:val="auto"/>
          <w:szCs w:val="22"/>
          <w:lang w:eastAsia="en-US"/>
        </w:rPr>
        <w:spacing w:after="0" w:line="240" w:lineRule="auto"/>
      </w:pPr>
      <w:r w:rsidRPr="00BF3AA5">
        <w:rPr>
          <w:szCs w:val="22"/>
          <w:lang w:eastAsia="en-US"/>
          <w:color w:val="auto"/>
          <w:rFonts w:ascii="Arial" w:hAnsi="Arial"/>
        </w:rPr>
        <w:t>􀂃</w:t>
      </w:r>
      <w:r>
        <w:rPr>
          <w:color w:val="#000000"/>
          <w:rFonts w:ascii="Times New Roman"/>
        </w:rPr>
        <w:t xml:space="preserve"> General maintenance of gro</w:t>
      </w:r>
    </w:p>
    <w:p>
      <w:r w:rsidRPr="00BF3AA5">
        <w:rPr>
          <w:szCs w:val="22"/>
          <w:lang w:eastAsia="en-US"/>
          <w:color w:val="auto"/>
          <w:rFonts w:ascii="Times New Roman" w:hAnsi="Times New Roman"/>
        </w:rPr>
        <w:t>unds</w:t>
      </w:r>
    </w:p>
    <w:p>
      <w:r>
        <w:rPr>
          <w:color w:val="#993300"/>
          <w:sz w:val="28"/>
        </w:rPr>
        <w:t xml:space="preserve">Pet Smart- Stocking </w:t>
      </w:r>
    </w:p>
    <w:p>
      <w:r>
        <w:t>5650 Mercury Dr, Dearborn, MI 48126</w:t>
      </w:r>
    </w:p>
    <w:p>
      <w:r>
        <w:t> </w:t>
      </w:r>
      <w:r>
        <w:rPr>
          <w:sz w:val="22"/>
        </w:rPr>
        <w:t>Daily job and responsibilities include but not limited to:</w:t>
      </w:r>
    </w:p>
    <w:p>
      <w:r>
        <w:t>-Stocking</w:t>
      </w:r>
    </w:p>
    <w:p>
      <w:r>
        <w:t>-Cashier</w:t>
      </w:r>
    </w:p>
    <w:p>
      <w:r>
        <w:t xml:space="preserve">-Sales Associate </w:t>
      </w:r>
    </w:p>
    <w:p>
      <w:r/>
      <w:r>
        <w:rPr>
          <w:color w:val="#993300"/>
          <w:sz w:val="28"/>
        </w:rPr>
        <w:t xml:space="preserve">Dollar General- Asst. Manager/ Lost Prevention </w:t>
      </w:r>
    </w:p>
    <w:p>
      <w:r>
        <w:rPr>
          <w:color w:val="#000000"/>
          <w:sz w:val="22"/>
        </w:rPr>
        <w:t>Daily job responsibilities include but not limited to:</w:t>
      </w:r>
    </w:p>
    <w:p>
      <w:pPr/>
      <w:r>
        <w:rPr>
          <w:color w:val="#000000"/>
          <w:sz w:val="22"/>
        </w:rPr>
        <w:t>-</w:t>
      </w:r>
      <w:r>
        <w:rPr>
          <w:color w:val="#000000"/>
          <w:sz w:val="22"/>
        </w:rPr>
        <w:t xml:space="preserve"> Cashier</w:t>
      </w:r>
    </w:p>
    <w:p>
      <w:pPr/>
      <w:r>
        <w:rPr>
          <w:color w:val="#000000"/>
          <w:sz w:val="22"/>
        </w:rPr>
        <w:t>-stocking</w:t>
      </w:r>
    </w:p>
    <w:p>
      <w:pPr/>
      <w:r>
        <w:rPr>
          <w:color w:val="#000000"/>
          <w:sz w:val="22"/>
        </w:rPr>
        <w:t>-lost prevention</w:t>
      </w:r>
    </w:p>
    <w:p>
      <w:pPr/>
      <w:r>
        <w:rPr>
          <w:color w:val="#000000"/>
          <w:sz w:val="22"/>
        </w:rPr>
        <w:t>-key carrier</w:t>
      </w:r>
    </w:p>
    <w:p>
      <w:pPr/>
      <w:r>
        <w:rPr>
          <w:color w:val="#000000"/>
          <w:sz w:val="22"/>
        </w:rPr>
        <w:t xml:space="preserve">-helps manager with task </w:t>
      </w:r>
    </w:p>
    <w:p>
      <w:r>
        <w:rPr>
          <w:color w:val="#993300"/>
          <w:sz w:val="28"/>
        </w:rPr>
      </w:r>
    </w:p>
    <w:p>
      <w:r/>
    </w:p>
    <w:p>
      <w:r/>
    </w:p>
    <w:p>
      <w:r>
        <w:rPr>
          <w:color w:val="#993300"/>
          <w:sz w:val="28"/>
        </w:rPr>
      </w:r>
    </w:p>
    <w:p w:rsidR="00BF3AA5" w:rsidRDefault="00BF3AA5" w:rsidRPr="00BF3AA5">
      <w:pPr>
        <w:rPr>
          <w:sz w:val="24"/>
          <w:szCs w:val="24"/>
        </w:rPr>
        <w:pStyle w:val="Section"/>
      </w:pPr>
      <w:r w:rsidRPr="00BF3AA5">
        <w:rPr>
          <w:szCs w:val="24"/>
          <w:u w:val="single"/>
          <w:rFonts w:cs="Arial"/>
          <w:sz w:val="24"/>
        </w:rPr>
        <w:t>Work/Volunteer Experience</w:t>
      </w:r>
      <w:r w:rsidRPr="00BF3AA5">
        <w:rPr>
          <w:szCs w:val="24"/>
          <w:sz w:val="24"/>
        </w:rPr>
        <w:t xml:space="preserve"> </w:t>
      </w:r>
    </w:p>
    <w:p w:rsidR="00BF3AA5" w:rsidRDefault="00BF3AA5">
      <w:pPr>
        <w:rPr>
          <w:rStyle w:val="trzipsearch-event-link"/>
          <w:rFonts w:ascii="Arial" w:hAnsi="Arial" w:cs="Arial"/>
          <w:color w:val="565454"/>
          <w:sz w:val="23"/>
          <w:szCs w:val="23"/>
        </w:rPr>
        <w:pStyle w:val="Section"/>
      </w:pPr>
      <w:r>
        <w:rPr>
          <w:szCs w:val="23"/>
          <w:rStyle w:val="trzipsearch-event-link"/>
          <w:color w:val="565454"/>
          <w:rFonts w:ascii="Arial" w:cs="Arial" w:hAnsi="Arial"/>
          <w:sz w:val="23"/>
        </w:rPr>
        <w:t>Detroit and Ann Arbor Breast Cancer Walks                                          October 13, 2012</w:t>
      </w:r>
    </w:p>
    <w:p w:rsidR="00BF3AA5" w:rsidRDefault="00BF3AA5" w:rsidP="00BF3AA5" w:rsidRPr="00BF3AA5">
      <w:pPr>
        <w:rPr>
          <w:rFonts w:ascii="Times New Roman" w:hAnsi="Times New Roman"/>
        </w:rPr>
      </w:pPr>
      <w:r w:rsidRPr="00BF3AA5">
        <w:rPr>
          <w:rFonts w:ascii="Times New Roman" w:hAnsi="Times New Roman"/>
        </w:rPr>
        <w:t>2012 Making Strides                                                                                                          Detroit Belle Isle</w:t>
      </w:r>
    </w:p>
    <w:p w:rsidR="005463A1" w:rsidRDefault="00790C71" w:rsidRPr="00BF3AA5">
      <w:pPr>
        <w:rPr>
          <w:sz w:val="24"/>
          <w:szCs w:val="24"/>
        </w:rPr>
        <w:pStyle w:val="Section"/>
      </w:pPr>
      <w:r w:rsidRPr="00BF3AA5">
        <w:rPr>
          <w:szCs w:val="24"/>
          <w:sz w:val="24"/>
        </w:rPr>
        <w:t>Skills</w:t>
      </w:r>
    </w:p>
    <w:p w:rsidR="00BF3AA5" w:rsidRDefault="00BF3AA5" w:rsidP="00BF3AA5" w:rsidRPr="00BF3AA5">
      <w:pPr>
        <w:rPr>
          <w:rFonts w:ascii="Times New Roman" w:hAnsi="Times New Roman"/>
          <w:szCs w:val="22"/>
        </w:rPr>
        <w:spacing w:after="0" w:line="240" w:lineRule="auto"/>
      </w:pPr>
      <w:r w:rsidRPr="00BF3AA5">
        <w:rPr>
          <w:szCs w:val="22"/>
          <w:rFonts w:ascii="Times New Roman" w:hAnsi="Times New Roman"/>
        </w:rPr>
        <w:t>Windows 7; Microsoft Word, Office Power Point</w:t>
      </w:r>
    </w:p>
    <w:p w:rsidR="005463A1" w:rsidRDefault="005463A1" w:rsidP="00BF3AA5">
      <w:pPr>
        <w:pStyle w:val="ListBullet"/>
        <w:numPr>
          <w:ilvl w:val="0"/>
          <w:numId w:val="0"/>
        </w:numPr>
        <w:ind w:left="360"/>
      </w:pPr>
    </w:p>
    <w:p w:rsidR="005463A1" w:rsidRDefault="005463A1">
      <w:pPr>
        <w:spacing w:after="200"/>
      </w:pPr>
    </w:p>
    <w:sectPr w:rsidR="005463A1" w:rsidSect="001363DE">
      <w:docGrid w:linePitch="360"/>
      <w:footerReference r:id="rId13" w:type="first"/>
      <w:footerReference r:id="rId12" w:type="default"/>
      <w:footerReference r:id="rId11" w:type="even"/>
      <w:pgSz w:w="12240" w:h="15840"/>
      <w:pgMar w:left="1440" w:right="1440" w:top="1440" w:bottom="1440" w:header="720" w:footer="720" w:gutter="0"/>
      <w:cols w:space="36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9AE" w:rsidRDefault="000979AE">
      <w:r>
        <w:separator/>
      </w:r>
    </w:p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</w:endnote>
  <w:endnote w:type="continuationSeparator" w:id="1">
    <w:p w:rsidR="000979AE" w:rsidRDefault="000979AE">
      <w:r>
        <w:continuationSeparator/>
      </w:r>
    </w:p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3A1" w:rsidRDefault="00121079">
    <w:pPr>
      <w:pStyle w:val="Footer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805325498"/>
                  <w:placeholder>
                    <w:docPart w:val="A7F420A8B4FC430792F6E6167DAD907A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5463A1" w:rsidRDefault="004D7223">
                    <w:pPr>
                      <w:pStyle w:val="GrayText"/>
                    </w:pPr>
                    <w:r>
                      <w:t>Marcus H Hearn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5463A1" w:rsidRDefault="00121079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790C71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3A1" w:rsidRDefault="00121079">
    <w:pPr>
      <w:rPr>
        <w:sz w:val="10"/>
        <w:szCs w:val="10"/>
      </w:rPr>
    </w:pPr>
    <w:r>
      <w:rPr>
        <w:noProof/>
        <w:sz w:val="10"/>
        <w:szCs w:val="10"/>
      </w:rPr>
      <w:pict>
        <v:rect id="_x0000_s27668" style="position:absolute;margin-left:-301.4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20760667"/>
                  <w:placeholder>
                    <w:docPart w:val="AB7D0A41C61F424ABC5FF89C93270FFC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5463A1" w:rsidRDefault="004D7223">
                    <w:pPr>
                      <w:pStyle w:val="GrayText"/>
                    </w:pPr>
                    <w:r>
                      <w:t>Marcus H Hearn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7666" style="position:absolute;margin-left:54.4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5463A1" w:rsidRDefault="00121079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BF3AA5" w:rsidRPr="00BF3AA5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5463A1" w:rsidRDefault="005463A1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3A1" w:rsidRDefault="00121079">
    <w:pPr>
      <w:pStyle w:val="Footer"/>
    </w:pPr>
    <w:r>
      <w:rPr>
        <w:noProof/>
        <w:lang w:eastAsia="en-US"/>
      </w:rPr>
      <w:pict>
        <v:roundrect id="_x0000_s276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  <w:lang w:eastAsia="en-US"/>
      </w:rPr>
      <w:pict>
        <v:oval id="_x0000_s27658" style="position:absolute;margin-left:20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5463A1" w:rsidRDefault="005463A1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9AE" w:rsidRDefault="000979AE">
      <w:r>
        <w:separator/>
      </w:r>
    </w:p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</w:footnote>
  <w:footnote w:type="continuationSeparator" w:id="1">
    <w:p w:rsidR="000979AE" w:rsidRDefault="000979AE">
      <w:r>
        <w:continuationSeparator/>
      </w:r>
    </w:p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  <w:p w:rsidR="000979AE" w:rsidRDefault="000979AE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FFFFFF80"/>
    <w:tmpl w:val="B9B6F702"/>
    <w:lvl w:ilvl="0">
      <w:numFmt w:val="bullet"/>
      <w:lvlText w:val="○"/>
      <w:start w:val="1"/>
      <w:rPr>
        <w:rFonts w:hint="default"/>
        <w:color w:val="A28E6A"/>
        <w:rFonts w:ascii="Monotype Corsiva" w:hAnsi="Monotype Corsiva"/>
      </w:rPr>
      <w:pPr>
        <w:ind w:left="1800"/>
        <w:ind w:hanging="360"/>
      </w:pPr>
      <w:pStyle w:val="ListBullet5"/>
      <w:lvlJc w:val="left"/>
    </w:lvl>
  </w:abstractNum>
  <w:abstractNum w:abstractNumId="1">
    <w:multiLevelType w:val="singleLevel"/>
    <w:nsid w:val="FFFFFF81"/>
    <w:tmpl w:val="9A8A1DFA"/>
    <w:lvl w:ilvl="0">
      <w:numFmt w:val="bullet"/>
      <w:lvlText w:val=""/>
      <w:start w:val="1"/>
      <w:rPr>
        <w:rFonts w:hint="default"/>
        <w:color w:val="A28E6A"/>
        <w:rFonts w:ascii="Symbol" w:hAnsi="Symbol"/>
      </w:rPr>
      <w:pPr>
        <w:ind w:left="1440"/>
        <w:ind w:hanging="360"/>
      </w:pPr>
      <w:pStyle w:val="ListBullet4"/>
      <w:lvlJc w:val="left"/>
    </w:lvl>
  </w:abstractNum>
  <w:abstractNum w:abstractNumId="2">
    <w:multiLevelType w:val="singleLevel"/>
    <w:nsid w:val="FFFFFF82"/>
    <w:tmpl w:val="AC6E7B80"/>
    <w:lvl w:ilvl="0">
      <w:numFmt w:val="bullet"/>
      <w:lvlText w:val=""/>
      <w:start w:val="1"/>
      <w:rPr>
        <w:rFonts w:hint="default"/>
        <w:color w:val="EE8C69"/>
        <w:rFonts w:ascii="Symbol" w:hAnsi="Symbol"/>
      </w:rPr>
      <w:pPr>
        <w:ind w:left="1080"/>
        <w:ind w:hanging="360"/>
      </w:pPr>
      <w:pStyle w:val="ListBullet3"/>
      <w:lvlJc w:val="left"/>
    </w:lvl>
  </w:abstractNum>
  <w:abstractNum w:abstractNumId="3">
    <w:multiLevelType w:val="singleLevel"/>
    <w:nsid w:val="FFFFFF83"/>
    <w:tmpl w:val="3EFA84BC"/>
    <w:lvl w:ilvl="0">
      <w:numFmt w:val="bullet"/>
      <w:lvlText w:val=""/>
      <w:start w:val="1"/>
      <w:rPr>
        <w:rFonts w:hint="default"/>
        <w:color w:val="D34817"/>
        <w:rFonts w:ascii="Symbol" w:hAnsi="Symbol"/>
      </w:rPr>
      <w:pPr>
        <w:ind w:left="720"/>
        <w:ind w:hanging="360"/>
      </w:pPr>
      <w:pStyle w:val="ListBullet2"/>
      <w:lvlJc w:val="left"/>
    </w:lvl>
  </w:abstractNum>
  <w:abstractNum w:abstractNumId="4">
    <w:multiLevelType w:val="singleLevel"/>
    <w:nsid w:val="FFFFFF89"/>
    <w:tmpl w:val="13761064"/>
    <w:lvl w:ilvl="0">
      <w:numFmt w:val="bullet"/>
      <w:lvlText w:val=""/>
      <w:start w:val="1"/>
      <w:rPr>
        <w:rFonts w:hint="default"/>
        <w:color w:val="9D3511"/>
        <w:rFonts w:ascii="Symbol" w:hAnsi="Symbol"/>
      </w:rPr>
      <w:pPr>
        <w:ind w:left="360"/>
        <w:ind w:hanging="360"/>
      </w:pPr>
      <w:pStyle w:val="ListBullet"/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DateAndTime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1746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BF3AA5"/>
    <w:rsid w:val="00036046"/>
    <w:rsid w:val="000979AE"/>
    <w:rsid w:val="00121079"/>
    <w:rsid w:val="001363DE"/>
    <w:rsid w:val="003B7B3C"/>
    <w:rsid w:val="004A0B58"/>
    <w:rsid w:val="004D7223"/>
    <w:rsid w:val="005463A1"/>
    <w:rsid w:val="00790C71"/>
    <w:rsid w:val="00BF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204]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DE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1363DE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363DE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DE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363DE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363DE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DE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DE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DE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DE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DE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DE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DE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DE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DE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DE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DE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DE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DE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1363DE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63DE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1363DE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3DE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1363DE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1363DE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1363DE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1363DE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1363DE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1363DE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1363DE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1363DE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1363DE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1363DE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1363DE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1363DE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1363DE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363DE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1363DE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136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3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DE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363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3DE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D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1363DE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1363D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1363DE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1363DE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1363D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1363D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1363D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1363D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1363DE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1363DE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1363DE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363DE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363DE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1363DE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363DE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1363D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363DE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1363DE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363D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363DE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link w:val="SubsectionDate"/>
    <w:rsid w:val="001363DE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1363DE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1363DE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1363DE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1363DE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1363DE"/>
  </w:style>
  <w:style w:type="paragraph" w:styleId="NormalWeb">
    <w:name w:val="Normal (Web)"/>
    <w:basedOn w:val="Normal"/>
    <w:rsid w:val="004D7223"/>
    <w:pPr>
      <w:spacing w:before="100" w:beforeAutospacing="1" w:after="115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customStyle="1" w:styleId="trzipsearch-event-link">
    <w:name w:val="trzipsearch-event-link"/>
    <w:basedOn w:val="DefaultParagraphFont"/>
    <w:rsid w:val="00BF3AA5"/>
  </w:style>
  <w:style w:type="character" w:customStyle="1" w:styleId="apple-converted-space">
    <w:name w:val="apple-converted-space"/>
    <w:basedOn w:val="DefaultParagraphFont"/>
    <w:rsid w:val="00BF3AA5"/>
  </w:style>
  <w:style w:type="character" w:customStyle="1" w:styleId="trzipsearch-event-date">
    <w:name w:val="trzipsearch-event-date"/>
    <w:basedOn w:val="DefaultParagraphFont"/>
    <w:rsid w:val="00BF3AA5"/>
  </w:style>
  <w:style w:type="character" w:customStyle="1" w:styleId="trzipsearch-pipe">
    <w:name w:val="trzipsearch-pipe"/>
    <w:basedOn w:val="DefaultParagraphFont"/>
    <w:rsid w:val="00BF3AA5"/>
  </w:style>
  <w:style w:type="character" w:customStyle="1" w:styleId="trzipsearch-event-location">
    <w:name w:val="trzipsearch-event-location"/>
    <w:basedOn w:val="DefaultParagraphFont"/>
    <w:rsid w:val="00BF3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GPS\Application%20Data\Microsoft\Templates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7F420A8B4FC430792F6E6167DAD9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7291-4FC5-4C8E-AF97-561D10D89C29}"/>
      </w:docPartPr>
      <w:docPartBody>
        <w:p w:rsidR="007B7C92" w:rsidRDefault="008C6356">
          <w:pPr>
            <w:pStyle w:val="A7F420A8B4FC430792F6E6167DAD907A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AB7D0A41C61F424ABC5FF89C93270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253A6-9055-437A-AD36-768247D461D6}"/>
      </w:docPartPr>
      <w:docPartBody>
        <w:p w:rsidR="007B7C92" w:rsidRDefault="008C6356">
          <w:pPr>
            <w:pStyle w:val="AB7D0A41C61F424ABC5FF89C93270FFC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42F78D2103344F04AD237EA1628A2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57801-D7C9-4DA5-8FF9-F6939601FADE}"/>
      </w:docPartPr>
      <w:docPartBody>
        <w:p w:rsidR="007B7C92" w:rsidRDefault="005A002A" w:rsidP="005A002A">
          <w:pPr>
            <w:pStyle w:val="42F78D2103344F04AD237EA1628A2878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A002A"/>
    <w:rsid w:val="005A002A"/>
    <w:rsid w:val="007B7C92"/>
    <w:rsid w:val="008C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C92"/>
    <w:rPr>
      <w:color w:val="808080"/>
    </w:rPr>
  </w:style>
  <w:style w:type="paragraph" w:customStyle="1" w:styleId="A1D3CF29E18244F2910D6C3242BEED44">
    <w:name w:val="A1D3CF29E18244F2910D6C3242BEED44"/>
    <w:rsid w:val="007B7C92"/>
  </w:style>
  <w:style w:type="paragraph" w:customStyle="1" w:styleId="613262CB15924D8BB357EC5F4031206F">
    <w:name w:val="613262CB15924D8BB357EC5F4031206F"/>
    <w:rsid w:val="007B7C92"/>
  </w:style>
  <w:style w:type="paragraph" w:customStyle="1" w:styleId="768A52ADBE0D40DEB5CF7AA4341F4A39">
    <w:name w:val="768A52ADBE0D40DEB5CF7AA4341F4A39"/>
    <w:rsid w:val="007B7C92"/>
  </w:style>
  <w:style w:type="paragraph" w:customStyle="1" w:styleId="65DCAAAB20C9484D835B5C0356F35410">
    <w:name w:val="65DCAAAB20C9484D835B5C0356F35410"/>
    <w:rsid w:val="007B7C92"/>
  </w:style>
  <w:style w:type="paragraph" w:customStyle="1" w:styleId="5650E4DA65D042BE9C25BF6D54725808">
    <w:name w:val="5650E4DA65D042BE9C25BF6D54725808"/>
    <w:rsid w:val="007B7C92"/>
  </w:style>
  <w:style w:type="paragraph" w:customStyle="1" w:styleId="BA0D6B6AFF8040EF8B8F9FCA2EFD45DA">
    <w:name w:val="BA0D6B6AFF8040EF8B8F9FCA2EFD45DA"/>
    <w:rsid w:val="007B7C92"/>
  </w:style>
  <w:style w:type="paragraph" w:customStyle="1" w:styleId="3CC47A3B2DE1464A8ABBC2F33FDB5D19">
    <w:name w:val="3CC47A3B2DE1464A8ABBC2F33FDB5D19"/>
    <w:rsid w:val="007B7C92"/>
  </w:style>
  <w:style w:type="character" w:customStyle="1" w:styleId="SubsectionDateChar1">
    <w:name w:val="Subsection Date Char1"/>
    <w:basedOn w:val="DefaultParagraphFont"/>
    <w:link w:val="SubsectionDate"/>
    <w:rsid w:val="007B7C92"/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7B7C92"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542A1897D2FC492E8B02D80B2D7013AC">
    <w:name w:val="542A1897D2FC492E8B02D80B2D7013AC"/>
    <w:rsid w:val="007B7C92"/>
  </w:style>
  <w:style w:type="paragraph" w:customStyle="1" w:styleId="8DE837CF32854880B4D448D8DDB3EBB1">
    <w:name w:val="8DE837CF32854880B4D448D8DDB3EBB1"/>
    <w:rsid w:val="007B7C92"/>
  </w:style>
  <w:style w:type="paragraph" w:customStyle="1" w:styleId="75859B92D3624693AADEBAC007FA8AB9">
    <w:name w:val="75859B92D3624693AADEBAC007FA8AB9"/>
    <w:rsid w:val="007B7C92"/>
  </w:style>
  <w:style w:type="paragraph" w:customStyle="1" w:styleId="AF6988531ABD4D06B116474DACAE701D">
    <w:name w:val="AF6988531ABD4D06B116474DACAE701D"/>
    <w:rsid w:val="007B7C92"/>
  </w:style>
  <w:style w:type="paragraph" w:customStyle="1" w:styleId="DE95F7BC0B2D4217B82AA99B54EA88C2">
    <w:name w:val="DE95F7BC0B2D4217B82AA99B54EA88C2"/>
    <w:rsid w:val="007B7C92"/>
  </w:style>
  <w:style w:type="paragraph" w:customStyle="1" w:styleId="79BB1ABD157240089801BB3A39CFB174">
    <w:name w:val="79BB1ABD157240089801BB3A39CFB174"/>
    <w:rsid w:val="007B7C92"/>
  </w:style>
  <w:style w:type="character" w:customStyle="1" w:styleId="subsectiondatechar">
    <w:name w:val="subsectiondatechar"/>
    <w:basedOn w:val="DefaultParagraphFont"/>
    <w:rsid w:val="007B7C92"/>
  </w:style>
  <w:style w:type="paragraph" w:customStyle="1" w:styleId="0D24875CD8DA4CAF968DE9B5D79BFCBC">
    <w:name w:val="0D24875CD8DA4CAF968DE9B5D79BFCBC"/>
    <w:rsid w:val="007B7C92"/>
  </w:style>
  <w:style w:type="paragraph" w:customStyle="1" w:styleId="2A3CD3E5A6BD4E17BBBEA4CEFFE583A3">
    <w:name w:val="2A3CD3E5A6BD4E17BBBEA4CEFFE583A3"/>
    <w:rsid w:val="007B7C92"/>
  </w:style>
  <w:style w:type="paragraph" w:customStyle="1" w:styleId="A9037E2C992347028EF4E4CBAA00DC13">
    <w:name w:val="A9037E2C992347028EF4E4CBAA00DC13"/>
    <w:rsid w:val="007B7C92"/>
  </w:style>
  <w:style w:type="paragraph" w:customStyle="1" w:styleId="B48AE814E6B044D89B8B21C034B920E3">
    <w:name w:val="B48AE814E6B044D89B8B21C034B920E3"/>
    <w:rsid w:val="007B7C92"/>
  </w:style>
  <w:style w:type="paragraph" w:customStyle="1" w:styleId="A7F420A8B4FC430792F6E6167DAD907A">
    <w:name w:val="A7F420A8B4FC430792F6E6167DAD907A"/>
    <w:rsid w:val="007B7C92"/>
  </w:style>
  <w:style w:type="paragraph" w:customStyle="1" w:styleId="AB7D0A41C61F424ABC5FF89C93270FFC">
    <w:name w:val="AB7D0A41C61F424ABC5FF89C93270FFC"/>
    <w:rsid w:val="007B7C92"/>
  </w:style>
  <w:style w:type="paragraph" w:customStyle="1" w:styleId="42F78D2103344F04AD237EA1628A2878">
    <w:name w:val="42F78D2103344F04AD237EA1628A2878"/>
    <w:rsid w:val="005A00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09E1B9-D2EB-4B06-87BC-901928D08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9F321D0A-B749-4C10-BB82-DA46C995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Resume (Equity design)</vt:lpstr>
      <vt:lpstr>Expected Graduation Date: June 2013 |  High School Diploma </vt:lpstr>
      <vt:lpstr>May 2010 – September 2012 | Housekeeping</vt:lpstr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(Equity design)</dc:title>
  <dc:subject/>
  <dc:creator>Marcus H Hearn</dc:creator>
  <cp:keywords/>
  <dc:description/>
  <cp:lastModifiedBy>OMEGA</cp:lastModifiedBy>
  <cp:revision>2</cp:revision>
  <dcterms:created xsi:type="dcterms:W3CDTF">2013-06-21T23:04:00Z</dcterms:created>
  <dcterms:modified xsi:type="dcterms:W3CDTF">2013-06-21T23:04:00Z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TC101927429990</vt:lpwstr>
  </property>
</Properties>
</file>