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D70FCE" w:rsidP="00D70FCE">
            <w:pPr>
              <w:pStyle w:val="StyleContactInfo"/>
            </w:pPr>
            <w:r>
              <w:t>5920 Roach Road</w:t>
            </w:r>
            <w:r w:rsidR="00F561DD" w:rsidRPr="00A43F4E">
              <w:t xml:space="preserve"> </w:t>
            </w:r>
            <w:r>
              <w:t>Godfrey, Il 62035</w:t>
            </w:r>
            <w:r w:rsidR="00430460">
              <w:sym w:font="Symbol" w:char="F0B7"/>
            </w:r>
            <w:r>
              <w:t>618-960-9850</w:t>
            </w:r>
            <w:r w:rsidR="00430460">
              <w:sym w:font="Symbol" w:char="F0B7"/>
            </w:r>
            <w:r>
              <w:t>tomhays11@yahoo.com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E34E97" w:rsidP="001E6339">
            <w:pPr>
              <w:pStyle w:val="YourName"/>
            </w:pPr>
            <w:r>
              <w:t>Thomas R. Hays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D70FCE" w:rsidP="005A6350">
            <w:pPr>
              <w:pStyle w:val="BodyText1"/>
            </w:pPr>
            <w:r>
              <w:t xml:space="preserve">Utilization of my educational and management background to </w:t>
            </w:r>
            <w:r w:rsidR="004D56C7">
              <w:t>secure a dynamic career in</w:t>
            </w:r>
            <w:r w:rsidR="008E2114">
              <w:t xml:space="preserve"> distribution</w:t>
            </w:r>
            <w:r w:rsidR="00DA28D3">
              <w:t>,</w:t>
            </w:r>
            <w:r w:rsidR="005A6350">
              <w:t xml:space="preserve"> in an</w:t>
            </w:r>
            <w:r w:rsidR="00DA28D3">
              <w:t xml:space="preserve"> employee enriching</w:t>
            </w:r>
            <w:r w:rsidR="00C741FE">
              <w:t>,</w:t>
            </w:r>
            <w:r w:rsidR="00DA28D3">
              <w:t xml:space="preserve"> corporate c</w:t>
            </w:r>
            <w:r w:rsidR="00E308C1">
              <w:t>ulture which values individual decision making.</w:t>
            </w:r>
            <w:r w:rsidR="00DA28D3">
              <w:t xml:space="preserve"> 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D70FCE" w:rsidP="000A10EF">
            <w:pPr>
              <w:pStyle w:val="BodyText1"/>
            </w:pPr>
            <w:r>
              <w:t xml:space="preserve">05/08 to </w:t>
            </w:r>
            <w:r w:rsidR="000A10EF">
              <w:t>12/13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064651" w:rsidRDefault="00D70FCE" w:rsidP="00B67166">
            <w:pPr>
              <w:pStyle w:val="BodyText"/>
              <w:rPr>
                <w:b/>
              </w:rPr>
            </w:pPr>
            <w:r w:rsidRPr="00064651">
              <w:rPr>
                <w:b/>
              </w:rPr>
              <w:t>RJN Group, Inc.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D70FCE" w:rsidP="00B67166">
            <w:pPr>
              <w:pStyle w:val="BodyText3"/>
            </w:pPr>
            <w:r>
              <w:t>St. Louis, Mo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D70FCE" w:rsidP="00F561DD">
            <w:pPr>
              <w:pStyle w:val="Heading2"/>
            </w:pPr>
            <w:r>
              <w:t>Survey Crew Leader</w:t>
            </w:r>
          </w:p>
          <w:p w:rsidR="00B67166" w:rsidRPr="00A43F4E" w:rsidRDefault="00D70FCE" w:rsidP="00A43F4E">
            <w:pPr>
              <w:pStyle w:val="BulletedList"/>
            </w:pPr>
            <w:r>
              <w:t>Direct field supervision of  3 to 7 team members including all quantitative information gathering</w:t>
            </w:r>
          </w:p>
          <w:p w:rsidR="00B67166" w:rsidRPr="00D62111" w:rsidRDefault="007D0F2E" w:rsidP="00D62111">
            <w:pPr>
              <w:pStyle w:val="BulletedList"/>
            </w:pPr>
            <w:r>
              <w:t>Safety Award winner for entire Company in 2010. Safety Committee member 2011</w:t>
            </w:r>
          </w:p>
          <w:p w:rsidR="00B67166" w:rsidRDefault="007D0F2E" w:rsidP="00A43F4E">
            <w:pPr>
              <w:pStyle w:val="BulletedList"/>
            </w:pPr>
            <w:r>
              <w:t>Data Mapping with GPS, Data Analysis and Management, Data Presentations to engineers</w:t>
            </w:r>
          </w:p>
          <w:p w:rsidR="00C741FE" w:rsidRPr="00C741FE" w:rsidRDefault="00C741FE" w:rsidP="007876D5">
            <w:pPr>
              <w:pStyle w:val="BulletedList"/>
            </w:pPr>
            <w:r>
              <w:t xml:space="preserve">Dyed water testing, smoke testing,  flow and rainfall monitoring,  building inspections, internal pipe inspections,  CCTV inspections, full descent and topside manhole inspections with pole camera, </w:t>
            </w:r>
            <w:r w:rsidR="00E34E97">
              <w:t xml:space="preserve">OSHA and </w:t>
            </w:r>
            <w:r w:rsidR="007876D5">
              <w:t>C</w:t>
            </w:r>
            <w:r w:rsidR="00E34E97">
              <w:t xml:space="preserve">onfined </w:t>
            </w:r>
            <w:r w:rsidR="007876D5">
              <w:t>S</w:t>
            </w:r>
            <w:r w:rsidR="00E34E97">
              <w:t>pace certified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7D0F2E" w:rsidP="007D0F2E">
            <w:pPr>
              <w:pStyle w:val="BodyText1"/>
              <w:tabs>
                <w:tab w:val="left" w:pos="2520"/>
              </w:tabs>
            </w:pPr>
            <w:r>
              <w:t>09/07 to 05/08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064651" w:rsidRDefault="007D0F2E" w:rsidP="00B67166">
            <w:pPr>
              <w:pStyle w:val="BodyText"/>
              <w:rPr>
                <w:b/>
              </w:rPr>
            </w:pPr>
            <w:r w:rsidRPr="00064651">
              <w:rPr>
                <w:b/>
              </w:rPr>
              <w:t>GIS, Inc. (Hershey)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D0F2E" w:rsidP="00B67166">
            <w:pPr>
              <w:pStyle w:val="BodyText3"/>
            </w:pPr>
            <w:r>
              <w:t>Edwardsville, Il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7D0F2E" w:rsidP="00B224C8">
            <w:pPr>
              <w:pStyle w:val="Heading2"/>
            </w:pPr>
            <w:r>
              <w:t>Shipping Manager</w:t>
            </w:r>
          </w:p>
          <w:p w:rsidR="00B224C8" w:rsidRPr="00A43F4E" w:rsidRDefault="007D0F2E" w:rsidP="00B224C8">
            <w:pPr>
              <w:pStyle w:val="BulletedList"/>
            </w:pPr>
            <w:r>
              <w:t>Direct Supervision of 10 team members on two shifts. Fork Lift trainer for entire warehouse</w:t>
            </w:r>
          </w:p>
          <w:p w:rsidR="007D0F2E" w:rsidRDefault="007D0F2E" w:rsidP="007D0F2E">
            <w:pPr>
              <w:pStyle w:val="BulletedList"/>
            </w:pPr>
            <w:r>
              <w:t>Manage outgoing shipments including LTL, trailer loads, and small parcel (UPS, Fed Ex, DHL)</w:t>
            </w:r>
          </w:p>
          <w:p w:rsidR="00B67166" w:rsidRDefault="007D0F2E" w:rsidP="007D0F2E">
            <w:pPr>
              <w:pStyle w:val="BulletedList"/>
            </w:pPr>
            <w:r>
              <w:t xml:space="preserve">Safety Manager-developed safety program that covered production, shipping, &amp; receiving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7D0F2E" w:rsidP="007D0F2E">
            <w:pPr>
              <w:pStyle w:val="BodyText1"/>
              <w:tabs>
                <w:tab w:val="left" w:pos="2520"/>
              </w:tabs>
            </w:pPr>
            <w:r>
              <w:t xml:space="preserve">08/00 to 08/01 and 03/04 to 08/07 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064651" w:rsidRDefault="007D0F2E" w:rsidP="00B67166">
            <w:pPr>
              <w:pStyle w:val="BodyText"/>
              <w:rPr>
                <w:b/>
              </w:rPr>
            </w:pPr>
            <w:r w:rsidRPr="00064651">
              <w:rPr>
                <w:b/>
              </w:rPr>
              <w:t>Epsilon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D0F2E" w:rsidP="00B67166">
            <w:pPr>
              <w:pStyle w:val="BodyText3"/>
            </w:pPr>
            <w:r>
              <w:t>Earth City, Mo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7D0F2E" w:rsidP="00B224C8">
            <w:pPr>
              <w:pStyle w:val="Heading2"/>
            </w:pPr>
            <w:r>
              <w:t>Warehouse Supervisor</w:t>
            </w:r>
          </w:p>
          <w:p w:rsidR="00B224C8" w:rsidRPr="00A43F4E" w:rsidRDefault="007D0F2E" w:rsidP="00B224C8">
            <w:pPr>
              <w:pStyle w:val="BulletedList"/>
            </w:pPr>
            <w:r>
              <w:t xml:space="preserve">Directed 12 team members in fulfillment, shipping, &amp; receiving. </w:t>
            </w:r>
          </w:p>
          <w:p w:rsidR="00B224C8" w:rsidRPr="00D62111" w:rsidRDefault="007D0F2E" w:rsidP="00B224C8">
            <w:pPr>
              <w:pStyle w:val="BulletedList"/>
            </w:pPr>
            <w:r>
              <w:t xml:space="preserve">Coordinated daily and monthly cycle counts. </w:t>
            </w:r>
          </w:p>
          <w:p w:rsidR="00B67166" w:rsidRDefault="007D0F2E" w:rsidP="00B224C8">
            <w:pPr>
              <w:pStyle w:val="BulletedList"/>
            </w:pPr>
            <w:r>
              <w:t>Safety Committee Team member. Fork Lift trainer.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7D0F2E" w:rsidP="00D62111">
            <w:pPr>
              <w:pStyle w:val="BodyText1"/>
              <w:tabs>
                <w:tab w:val="left" w:pos="2520"/>
              </w:tabs>
            </w:pPr>
            <w:r>
              <w:t>08/01 to 03/04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064651" w:rsidRDefault="007D0F2E" w:rsidP="00B67166">
            <w:pPr>
              <w:pStyle w:val="BodyText"/>
              <w:rPr>
                <w:b/>
              </w:rPr>
            </w:pPr>
            <w:bookmarkStart w:id="0" w:name="_GoBack"/>
            <w:r w:rsidRPr="00064651">
              <w:rPr>
                <w:b/>
              </w:rPr>
              <w:t>Dierbergs Markets, Inc</w:t>
            </w:r>
            <w:bookmarkEnd w:id="0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7D0F2E" w:rsidP="00B67166">
            <w:pPr>
              <w:pStyle w:val="BodyText3"/>
            </w:pPr>
            <w:r>
              <w:t>Bridgeton, Mo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7D0F2E" w:rsidP="00B224C8">
            <w:pPr>
              <w:pStyle w:val="Heading2"/>
            </w:pPr>
            <w:r>
              <w:t>Shipping and Receiving Manager</w:t>
            </w:r>
          </w:p>
          <w:p w:rsidR="00B224C8" w:rsidRPr="00A43F4E" w:rsidRDefault="007D0F2E" w:rsidP="00B224C8">
            <w:pPr>
              <w:pStyle w:val="BulletedList"/>
            </w:pPr>
            <w:r>
              <w:t>Supervised and scheduled 12 route drivers/warehouse associates. DOT and Forklift Trainer</w:t>
            </w:r>
          </w:p>
          <w:p w:rsidR="00B224C8" w:rsidRPr="00D62111" w:rsidRDefault="007D0F2E" w:rsidP="00B224C8">
            <w:pPr>
              <w:pStyle w:val="BulletedList"/>
            </w:pPr>
            <w:r>
              <w:t>Scheduled all inbound and outbound shipments. Inventory control for two warehouse locations.</w:t>
            </w:r>
          </w:p>
          <w:p w:rsidR="007D0F2E" w:rsidRPr="007D0F2E" w:rsidRDefault="007D0F2E" w:rsidP="00064651">
            <w:pPr>
              <w:pStyle w:val="BulletedList"/>
            </w:pPr>
            <w:r>
              <w:t xml:space="preserve">Responsible for </w:t>
            </w:r>
            <w:r w:rsidR="00064651">
              <w:t>scheduling</w:t>
            </w:r>
            <w:r>
              <w:t xml:space="preserve"> maintenance on dock high trucks and material handling equipment        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  <w:r w:rsidR="007D0F2E">
              <w:t xml:space="preserve"> and Relevant Experience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7D0F2E" w:rsidP="00B67166">
            <w:pPr>
              <w:pStyle w:val="BodyText1"/>
            </w:pPr>
            <w:r>
              <w:t>Spring 2000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7D0F2E" w:rsidP="00B67166">
            <w:pPr>
              <w:pStyle w:val="BodyText"/>
            </w:pPr>
            <w:r>
              <w:t>University of Illinois-Springfield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7D0F2E" w:rsidP="00B67166">
            <w:pPr>
              <w:pStyle w:val="BodyText3"/>
            </w:pPr>
            <w:r>
              <w:t>Springfield, Il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7D0F2E" w:rsidP="00A43F4E">
            <w:pPr>
              <w:pStyle w:val="Heading2"/>
            </w:pPr>
            <w:r>
              <w:t>BA in Business Management</w:t>
            </w:r>
          </w:p>
          <w:p w:rsidR="007D0F2E" w:rsidRDefault="007D0F2E" w:rsidP="007D0F2E">
            <w:pPr>
              <w:pStyle w:val="BulletedList"/>
            </w:pPr>
            <w:r>
              <w:t>Class B Driver’s License with air brake endorsement.</w:t>
            </w:r>
          </w:p>
          <w:p w:rsidR="00B67166" w:rsidRDefault="007D0F2E" w:rsidP="007D0F2E">
            <w:pPr>
              <w:pStyle w:val="BulletedList"/>
            </w:pPr>
            <w:r>
              <w:t xml:space="preserve">Work Place Diversity certificate.  Harassment in the Workplace certificate. Empowering the Team certificate. Drugs and Alcohol in the Workplace certificate. 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072" w:rsidRDefault="00D56072">
      <w:r>
        <w:separator/>
      </w:r>
    </w:p>
  </w:endnote>
  <w:endnote w:type="continuationSeparator" w:id="0">
    <w:p w:rsidR="00D56072" w:rsidRDefault="00D5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072" w:rsidRDefault="00D56072">
      <w:r>
        <w:separator/>
      </w:r>
    </w:p>
  </w:footnote>
  <w:footnote w:type="continuationSeparator" w:id="0">
    <w:p w:rsidR="00D56072" w:rsidRDefault="00D56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875675FE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CE"/>
    <w:rsid w:val="00064651"/>
    <w:rsid w:val="000A10EF"/>
    <w:rsid w:val="001014A0"/>
    <w:rsid w:val="001E6339"/>
    <w:rsid w:val="002802E5"/>
    <w:rsid w:val="002A089A"/>
    <w:rsid w:val="00365AEA"/>
    <w:rsid w:val="0037263E"/>
    <w:rsid w:val="00430460"/>
    <w:rsid w:val="004467E5"/>
    <w:rsid w:val="004D56C7"/>
    <w:rsid w:val="00536728"/>
    <w:rsid w:val="005A6350"/>
    <w:rsid w:val="006A52DF"/>
    <w:rsid w:val="006D0822"/>
    <w:rsid w:val="00727993"/>
    <w:rsid w:val="00763259"/>
    <w:rsid w:val="007876D5"/>
    <w:rsid w:val="007D0F2E"/>
    <w:rsid w:val="008E2114"/>
    <w:rsid w:val="00971E9D"/>
    <w:rsid w:val="00A43F4E"/>
    <w:rsid w:val="00AA47AE"/>
    <w:rsid w:val="00AB451F"/>
    <w:rsid w:val="00AD63E4"/>
    <w:rsid w:val="00B224C8"/>
    <w:rsid w:val="00B5218C"/>
    <w:rsid w:val="00B612B0"/>
    <w:rsid w:val="00B64B21"/>
    <w:rsid w:val="00B67166"/>
    <w:rsid w:val="00B83D28"/>
    <w:rsid w:val="00BB2FAB"/>
    <w:rsid w:val="00BE225E"/>
    <w:rsid w:val="00C5369F"/>
    <w:rsid w:val="00C557BA"/>
    <w:rsid w:val="00C741FE"/>
    <w:rsid w:val="00C8736B"/>
    <w:rsid w:val="00CD6AE4"/>
    <w:rsid w:val="00D43291"/>
    <w:rsid w:val="00D4621A"/>
    <w:rsid w:val="00D467AD"/>
    <w:rsid w:val="00D56072"/>
    <w:rsid w:val="00D62111"/>
    <w:rsid w:val="00D70FCE"/>
    <w:rsid w:val="00D73271"/>
    <w:rsid w:val="00DA28D3"/>
    <w:rsid w:val="00E308C1"/>
    <w:rsid w:val="00E34E97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3A3CDD-2ACB-43DE-9160-EAF36C46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Lisa Amon</cp:lastModifiedBy>
  <cp:revision>2</cp:revision>
  <cp:lastPrinted>2002-06-26T16:17:00Z</cp:lastPrinted>
  <dcterms:created xsi:type="dcterms:W3CDTF">2013-12-26T19:45:00Z</dcterms:created>
  <dcterms:modified xsi:type="dcterms:W3CDTF">2013-12-26T19:45:00Z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