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4A" w:rsidRDefault="00C32E4A" w:rsidP="00FA0CF2">
      <w:pPr>
        <w:pStyle w:val="Address"/>
        <w:spacing w:after="0"/>
        <w:ind w:left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Objective- </w:t>
      </w:r>
      <w:r w:rsidRPr="00C32E4A">
        <w:rPr>
          <w:b/>
          <w:noProof/>
          <w:sz w:val="24"/>
          <w:szCs w:val="24"/>
        </w:rPr>
        <w:t>seeking employment in the process technology field with a major corporation</w:t>
      </w:r>
      <w:r w:rsidR="00FA0CF2">
        <w:rPr>
          <w:b/>
          <w:noProof/>
          <w:sz w:val="24"/>
          <w:szCs w:val="24"/>
        </w:rPr>
        <w:t xml:space="preserve">  </w:t>
      </w:r>
    </w:p>
    <w:p w:rsidR="00C32E4A" w:rsidRDefault="00C32E4A" w:rsidP="00FA0CF2">
      <w:pPr>
        <w:pStyle w:val="Address"/>
        <w:spacing w:after="0"/>
        <w:ind w:left="0"/>
        <w:rPr>
          <w:b/>
          <w:noProof/>
          <w:sz w:val="24"/>
          <w:szCs w:val="24"/>
        </w:rPr>
      </w:pPr>
    </w:p>
    <w:p w:rsidR="00FA0CF2" w:rsidRPr="00664703" w:rsidRDefault="00FA0CF2" w:rsidP="00FA0CF2">
      <w:pPr>
        <w:pStyle w:val="Address"/>
        <w:spacing w:after="0"/>
        <w:ind w:left="0"/>
        <w:rPr>
          <w:b/>
          <w:noProof/>
          <w:sz w:val="24"/>
          <w:szCs w:val="24"/>
        </w:rPr>
      </w:pPr>
      <w:r w:rsidRPr="00664703">
        <w:rPr>
          <w:b/>
          <w:noProof/>
          <w:sz w:val="24"/>
          <w:szCs w:val="24"/>
        </w:rPr>
        <w:t>Qualifications</w:t>
      </w:r>
    </w:p>
    <w:p w:rsidR="00FA0CF2" w:rsidRPr="00664703" w:rsidRDefault="00FA0CF2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 w:rsidRPr="00664703">
        <w:rPr>
          <w:sz w:val="24"/>
          <w:szCs w:val="24"/>
        </w:rPr>
        <w:t>Industrious work ethic with a high level of motivation for continual improvement in the workplace</w:t>
      </w:r>
    </w:p>
    <w:p w:rsidR="00FA0CF2" w:rsidRDefault="00741301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Proficient service in working for the public</w:t>
      </w:r>
    </w:p>
    <w:p w:rsidR="00094D42" w:rsidRDefault="00094D42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carry out plant process</w:t>
      </w:r>
    </w:p>
    <w:p w:rsidR="00094D42" w:rsidRDefault="00094D42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Knowledge of plant procedures</w:t>
      </w:r>
    </w:p>
    <w:p w:rsidR="00094D42" w:rsidRDefault="00094D42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Typing 60 wpm</w:t>
      </w:r>
    </w:p>
    <w:p w:rsidR="00094D42" w:rsidRDefault="00094D42" w:rsidP="00FA0CF2">
      <w:pPr>
        <w:pStyle w:val="Address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OSHA Certified (10 Hour Training)</w:t>
      </w:r>
    </w:p>
    <w:p w:rsidR="00FA0CF2" w:rsidRDefault="00FA0CF2" w:rsidP="00FA0CF2">
      <w:pPr>
        <w:pStyle w:val="Address"/>
        <w:spacing w:after="0"/>
        <w:rPr>
          <w:sz w:val="24"/>
          <w:szCs w:val="24"/>
        </w:rPr>
      </w:pPr>
    </w:p>
    <w:p w:rsidR="00094D42" w:rsidRPr="00664703" w:rsidRDefault="00094D42" w:rsidP="00FA0CF2">
      <w:pPr>
        <w:pStyle w:val="Address"/>
        <w:spacing w:after="0"/>
        <w:rPr>
          <w:sz w:val="24"/>
          <w:szCs w:val="24"/>
        </w:rPr>
      </w:pPr>
    </w:p>
    <w:p w:rsidR="00FA0CF2" w:rsidRPr="00664703" w:rsidRDefault="00FA0CF2" w:rsidP="00FA0CF2">
      <w:pPr>
        <w:pStyle w:val="Address"/>
        <w:spacing w:after="0"/>
        <w:rPr>
          <w:b/>
          <w:sz w:val="24"/>
          <w:szCs w:val="24"/>
        </w:rPr>
      </w:pPr>
      <w:r w:rsidRPr="00664703">
        <w:rPr>
          <w:b/>
          <w:sz w:val="24"/>
          <w:szCs w:val="24"/>
        </w:rPr>
        <w:t>Education</w:t>
      </w:r>
    </w:p>
    <w:p w:rsidR="001730B4" w:rsidRDefault="001730B4" w:rsidP="001730B4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Associate Degree in Process Technology</w:t>
      </w:r>
    </w:p>
    <w:p w:rsidR="001730B4" w:rsidRDefault="001730B4" w:rsidP="001730B4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Mississippi Gulf Coast Community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August 2009-December 2011</w:t>
      </w:r>
    </w:p>
    <w:p w:rsidR="001730B4" w:rsidRPr="00664703" w:rsidRDefault="001730B4" w:rsidP="001730B4">
      <w:pPr>
        <w:pStyle w:val="Address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Perkinston</w:t>
      </w:r>
      <w:proofErr w:type="spellEnd"/>
      <w:r>
        <w:rPr>
          <w:sz w:val="24"/>
          <w:szCs w:val="24"/>
        </w:rPr>
        <w:t xml:space="preserve">, Ms. </w:t>
      </w:r>
      <w:r>
        <w:rPr>
          <w:sz w:val="24"/>
          <w:szCs w:val="24"/>
        </w:rPr>
        <w:tab/>
      </w:r>
    </w:p>
    <w:p w:rsidR="001730B4" w:rsidRDefault="001730B4" w:rsidP="00FA0CF2">
      <w:pPr>
        <w:pStyle w:val="Address"/>
        <w:spacing w:after="0"/>
        <w:rPr>
          <w:sz w:val="24"/>
          <w:szCs w:val="24"/>
        </w:rPr>
      </w:pPr>
    </w:p>
    <w:p w:rsidR="00741301" w:rsidRDefault="00741301" w:rsidP="00FA0CF2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High School Diploma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August 2005-May 2009</w:t>
      </w:r>
    </w:p>
    <w:p w:rsidR="00741301" w:rsidRDefault="00741301" w:rsidP="00FA0CF2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George County High School</w:t>
      </w:r>
    </w:p>
    <w:p w:rsidR="00FA0CF2" w:rsidRPr="00664703" w:rsidRDefault="00741301" w:rsidP="001730B4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Lucedale, Ms.</w:t>
      </w:r>
    </w:p>
    <w:p w:rsidR="00FA0CF2" w:rsidRPr="00664703" w:rsidRDefault="00FA0CF2" w:rsidP="00FA0CF2">
      <w:pPr>
        <w:pStyle w:val="Address"/>
        <w:spacing w:after="0"/>
        <w:rPr>
          <w:sz w:val="24"/>
          <w:szCs w:val="24"/>
        </w:rPr>
      </w:pPr>
    </w:p>
    <w:p w:rsidR="00FA0CF2" w:rsidRPr="00664703" w:rsidRDefault="00FA0CF2" w:rsidP="00FA0CF2">
      <w:pPr>
        <w:pStyle w:val="Address"/>
        <w:spacing w:after="0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0376A0" w:rsidRDefault="000376A0" w:rsidP="001730B4">
      <w:pPr>
        <w:pStyle w:val="Addres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Kellog</w:t>
      </w:r>
      <w:r w:rsidR="00EE768B">
        <w:rPr>
          <w:sz w:val="24"/>
          <w:szCs w:val="24"/>
        </w:rPr>
        <w:t>g</w:t>
      </w:r>
      <w:r>
        <w:rPr>
          <w:sz w:val="24"/>
          <w:szCs w:val="24"/>
        </w:rPr>
        <w:t xml:space="preserve"> Brown &amp; Root (KBR)                                                        </w:t>
      </w:r>
      <w:r w:rsidR="00A25AAB">
        <w:rPr>
          <w:sz w:val="24"/>
          <w:szCs w:val="24"/>
        </w:rPr>
        <w:t xml:space="preserve">                        October</w:t>
      </w:r>
      <w:r>
        <w:rPr>
          <w:sz w:val="24"/>
          <w:szCs w:val="24"/>
        </w:rPr>
        <w:t xml:space="preserve"> 2012</w:t>
      </w:r>
      <w:r w:rsidR="00A25AAB">
        <w:rPr>
          <w:sz w:val="24"/>
          <w:szCs w:val="24"/>
        </w:rPr>
        <w:t>-</w:t>
      </w:r>
    </w:p>
    <w:p w:rsidR="000376A0" w:rsidRDefault="000376A0" w:rsidP="000376A0">
      <w:pPr>
        <w:pStyle w:val="Address"/>
        <w:spacing w:after="0"/>
        <w:rPr>
          <w:sz w:val="24"/>
          <w:szCs w:val="24"/>
        </w:rPr>
      </w:pPr>
      <w:r>
        <w:rPr>
          <w:sz w:val="24"/>
          <w:szCs w:val="24"/>
        </w:rPr>
        <w:t>Pascagoula, Ms.</w:t>
      </w:r>
    </w:p>
    <w:p w:rsidR="000376A0" w:rsidRPr="000376A0" w:rsidRDefault="000376A0" w:rsidP="000376A0">
      <w:pPr>
        <w:pStyle w:val="Address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Pipe Fitter Helper</w:t>
      </w:r>
    </w:p>
    <w:p w:rsidR="000376A0" w:rsidRDefault="000376A0" w:rsidP="000376A0">
      <w:pPr>
        <w:pStyle w:val="Address"/>
        <w:spacing w:after="0"/>
        <w:rPr>
          <w:sz w:val="24"/>
          <w:szCs w:val="24"/>
        </w:rPr>
      </w:pPr>
    </w:p>
    <w:p w:rsidR="005F73CC" w:rsidRDefault="005F73CC" w:rsidP="001730B4">
      <w:pPr>
        <w:pStyle w:val="Address"/>
        <w:spacing w:after="0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George County Co-op                                                           </w:t>
      </w:r>
      <w:r w:rsidR="00A25AA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September 2012</w:t>
      </w:r>
      <w:r w:rsidR="00A25AAB">
        <w:rPr>
          <w:sz w:val="24"/>
          <w:szCs w:val="24"/>
        </w:rPr>
        <w:t>- October 2012</w:t>
      </w:r>
      <w:r>
        <w:rPr>
          <w:sz w:val="24"/>
          <w:szCs w:val="24"/>
        </w:rPr>
        <w:br/>
        <w:t xml:space="preserve">        Lucedale, Ms.</w:t>
      </w:r>
      <w:proofErr w:type="gramEnd"/>
    </w:p>
    <w:p w:rsidR="005F73CC" w:rsidRDefault="00F90794" w:rsidP="005F73CC">
      <w:pPr>
        <w:pStyle w:val="Address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Assisting customers with loading merchandise</w:t>
      </w:r>
    </w:p>
    <w:p w:rsidR="00F90794" w:rsidRDefault="00C32E4A" w:rsidP="005F73CC">
      <w:pPr>
        <w:pStyle w:val="Address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Unloading merchandise from freight truck</w:t>
      </w:r>
    </w:p>
    <w:p w:rsidR="00F90794" w:rsidRDefault="00F90794" w:rsidP="005F73CC">
      <w:pPr>
        <w:pStyle w:val="Address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Operating forklift</w:t>
      </w:r>
    </w:p>
    <w:p w:rsidR="005F73CC" w:rsidRDefault="005F73CC" w:rsidP="001730B4">
      <w:pPr>
        <w:pStyle w:val="Address"/>
        <w:spacing w:after="0"/>
        <w:ind w:left="0"/>
        <w:rPr>
          <w:sz w:val="24"/>
          <w:szCs w:val="24"/>
        </w:rPr>
      </w:pPr>
    </w:p>
    <w:p w:rsidR="001730B4" w:rsidRDefault="001730B4" w:rsidP="001730B4">
      <w:pPr>
        <w:pStyle w:val="Address"/>
        <w:spacing w:after="0"/>
        <w:ind w:left="0"/>
        <w:rPr>
          <w:sz w:val="24"/>
          <w:szCs w:val="24"/>
        </w:rPr>
      </w:pPr>
      <w:r w:rsidRPr="00094D42">
        <w:rPr>
          <w:sz w:val="24"/>
          <w:szCs w:val="24"/>
        </w:rPr>
        <w:t xml:space="preserve">Consulting </w:t>
      </w:r>
      <w:r>
        <w:rPr>
          <w:sz w:val="24"/>
          <w:szCs w:val="24"/>
        </w:rPr>
        <w:t>Safety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April</w:t>
      </w:r>
      <w:r w:rsidR="005F73CC">
        <w:rPr>
          <w:sz w:val="24"/>
          <w:szCs w:val="24"/>
        </w:rPr>
        <w:t xml:space="preserve"> 2012- June 2012</w:t>
      </w:r>
    </w:p>
    <w:p w:rsidR="001730B4" w:rsidRDefault="001730B4" w:rsidP="001730B4">
      <w:pPr>
        <w:pStyle w:val="Addres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Pascagoula, Ms.</w:t>
      </w:r>
    </w:p>
    <w:p w:rsidR="001730B4" w:rsidRDefault="001730B4" w:rsidP="00844A6C">
      <w:pPr>
        <w:pStyle w:val="Address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Fire watch</w:t>
      </w:r>
    </w:p>
    <w:p w:rsidR="001730B4" w:rsidRDefault="001730B4" w:rsidP="00844A6C">
      <w:pPr>
        <w:pStyle w:val="Address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Hole watch</w:t>
      </w:r>
    </w:p>
    <w:p w:rsidR="00094D42" w:rsidRPr="000376A0" w:rsidRDefault="001730B4" w:rsidP="000376A0">
      <w:pPr>
        <w:pStyle w:val="Address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Bottle watch</w:t>
      </w:r>
    </w:p>
    <w:p w:rsidR="00BA599F" w:rsidRDefault="00BA599F" w:rsidP="00741301">
      <w:pPr>
        <w:pStyle w:val="Address"/>
        <w:spacing w:after="0"/>
        <w:ind w:left="0"/>
        <w:rPr>
          <w:b/>
          <w:sz w:val="24"/>
          <w:szCs w:val="24"/>
        </w:rPr>
      </w:pPr>
    </w:p>
    <w:p w:rsidR="008F4813" w:rsidRDefault="008F4813" w:rsidP="00741301">
      <w:pPr>
        <w:pStyle w:val="Address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  <w:r w:rsidR="001730B4">
        <w:rPr>
          <w:b/>
          <w:sz w:val="24"/>
          <w:szCs w:val="24"/>
        </w:rPr>
        <w:t>:</w:t>
      </w:r>
    </w:p>
    <w:p w:rsidR="00E66379" w:rsidRPr="001730B4" w:rsidRDefault="001730B4" w:rsidP="00741301">
      <w:pPr>
        <w:pStyle w:val="Address"/>
        <w:spacing w:after="0"/>
        <w:ind w:left="0"/>
        <w:rPr>
          <w:sz w:val="24"/>
          <w:szCs w:val="24"/>
        </w:rPr>
      </w:pPr>
      <w:r w:rsidRPr="001730B4">
        <w:rPr>
          <w:sz w:val="24"/>
          <w:szCs w:val="24"/>
        </w:rPr>
        <w:t>Brandon Walker</w:t>
      </w:r>
      <w:r w:rsidR="00E66379">
        <w:rPr>
          <w:sz w:val="24"/>
          <w:szCs w:val="24"/>
        </w:rPr>
        <w:t xml:space="preserve">                          Derrick Gentry</w:t>
      </w:r>
      <w:r w:rsidR="00AD7664">
        <w:rPr>
          <w:sz w:val="24"/>
          <w:szCs w:val="24"/>
        </w:rPr>
        <w:t xml:space="preserve">                   </w:t>
      </w:r>
      <w:r w:rsidR="00CA031D">
        <w:rPr>
          <w:sz w:val="24"/>
          <w:szCs w:val="24"/>
        </w:rPr>
        <w:t xml:space="preserve">Richard </w:t>
      </w:r>
      <w:proofErr w:type="spellStart"/>
      <w:r w:rsidR="00CA031D">
        <w:rPr>
          <w:sz w:val="24"/>
          <w:szCs w:val="24"/>
        </w:rPr>
        <w:t>Carmicheal</w:t>
      </w:r>
      <w:proofErr w:type="spellEnd"/>
    </w:p>
    <w:p w:rsidR="001730B4" w:rsidRDefault="00E66379" w:rsidP="00741301">
      <w:pPr>
        <w:pStyle w:val="Addres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Walt Massey Chevrolet</w:t>
      </w:r>
      <w:r w:rsidR="00AD7664">
        <w:rPr>
          <w:sz w:val="24"/>
          <w:szCs w:val="24"/>
        </w:rPr>
        <w:t xml:space="preserve">               G.A. West </w:t>
      </w:r>
      <w:r w:rsidR="00CA031D">
        <w:rPr>
          <w:sz w:val="24"/>
          <w:szCs w:val="24"/>
        </w:rPr>
        <w:t xml:space="preserve">                         MS Phosphate </w:t>
      </w:r>
    </w:p>
    <w:p w:rsidR="00E66379" w:rsidRDefault="00E66379" w:rsidP="00741301">
      <w:pPr>
        <w:pStyle w:val="Addres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General Manager </w:t>
      </w:r>
      <w:r w:rsidR="00AD7664">
        <w:rPr>
          <w:sz w:val="24"/>
          <w:szCs w:val="24"/>
        </w:rPr>
        <w:t xml:space="preserve">                        Regional Manager</w:t>
      </w:r>
      <w:r w:rsidR="00CA031D">
        <w:rPr>
          <w:sz w:val="24"/>
          <w:szCs w:val="24"/>
        </w:rPr>
        <w:t xml:space="preserve">             Operator </w:t>
      </w:r>
    </w:p>
    <w:p w:rsidR="00FA0CF2" w:rsidRPr="00664703" w:rsidRDefault="00E66379" w:rsidP="00C32E4A">
      <w:pPr>
        <w:pStyle w:val="Addres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601-770-0398</w:t>
      </w:r>
      <w:r w:rsidR="00AD7664">
        <w:rPr>
          <w:sz w:val="24"/>
          <w:szCs w:val="24"/>
        </w:rPr>
        <w:t xml:space="preserve">                              251-327-5094</w:t>
      </w:r>
      <w:r w:rsidR="00CA031D">
        <w:rPr>
          <w:sz w:val="24"/>
          <w:szCs w:val="24"/>
        </w:rPr>
        <w:t xml:space="preserve">                     601-947-9563</w:t>
      </w:r>
    </w:p>
    <w:sectPr w:rsidR="00FA0CF2" w:rsidRPr="00664703" w:rsidSect="0046425A">
      <w:headerReference w:type="default" r:id="rId8"/>
      <w:footerReference w:type="default" r:id="rId9"/>
      <w:pgSz w:w="12240" w:h="15840"/>
      <w:pgMar w:top="2424" w:right="990" w:bottom="864" w:left="1080" w:header="90" w:footer="31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94" w:rsidRDefault="00F90794" w:rsidP="00FA0CF2">
      <w:r>
        <w:separator/>
      </w:r>
    </w:p>
  </w:endnote>
  <w:endnote w:type="continuationSeparator" w:id="0">
    <w:p w:rsidR="00F90794" w:rsidRDefault="00F90794" w:rsidP="00FA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94" w:rsidRPr="006646B5" w:rsidRDefault="00F90794" w:rsidP="00FA0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94" w:rsidRDefault="00F90794" w:rsidP="00FA0CF2">
      <w:r>
        <w:separator/>
      </w:r>
    </w:p>
  </w:footnote>
  <w:footnote w:type="continuationSeparator" w:id="0">
    <w:p w:rsidR="00F90794" w:rsidRDefault="00F90794" w:rsidP="00FA0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94" w:rsidRPr="00162E6B" w:rsidRDefault="00F90794" w:rsidP="00FA0CF2">
    <w:pPr>
      <w:pStyle w:val="Name"/>
      <w:jc w:val="center"/>
    </w:pPr>
    <w:r>
      <w:t xml:space="preserve">Gavin </w:t>
    </w:r>
    <w:proofErr w:type="spellStart"/>
    <w:r>
      <w:t>Havard</w:t>
    </w:r>
    <w:proofErr w:type="spellEnd"/>
  </w:p>
  <w:p w:rsidR="00F90794" w:rsidRDefault="00F90794" w:rsidP="00FA0CF2">
    <w:pPr>
      <w:pStyle w:val="Address"/>
      <w:tabs>
        <w:tab w:val="right" w:pos="9360"/>
      </w:tabs>
      <w:spacing w:after="0"/>
      <w:rPr>
        <w:sz w:val="22"/>
        <w:szCs w:val="22"/>
      </w:rPr>
    </w:pPr>
    <w:r>
      <w:rPr>
        <w:sz w:val="22"/>
        <w:szCs w:val="22"/>
      </w:rPr>
      <w:t>1290 Brushy Creek Rd.</w:t>
    </w:r>
    <w:r w:rsidRPr="00B05FEA">
      <w:rPr>
        <w:sz w:val="22"/>
        <w:szCs w:val="22"/>
      </w:rPr>
      <w:t xml:space="preserve"> </w:t>
    </w:r>
    <w:r>
      <w:rPr>
        <w:sz w:val="22"/>
        <w:szCs w:val="22"/>
      </w:rPr>
      <w:tab/>
      <w:t>601-508-9647</w:t>
    </w:r>
  </w:p>
  <w:p w:rsidR="00F90794" w:rsidRDefault="00F90794" w:rsidP="00FA0CF2">
    <w:pPr>
      <w:pStyle w:val="Address"/>
      <w:tabs>
        <w:tab w:val="right" w:pos="9360"/>
      </w:tabs>
      <w:spacing w:after="0"/>
      <w:rPr>
        <w:sz w:val="22"/>
        <w:szCs w:val="22"/>
      </w:rPr>
    </w:pPr>
    <w:r>
      <w:rPr>
        <w:sz w:val="22"/>
        <w:szCs w:val="22"/>
      </w:rPr>
      <w:t>Lucedale, Ms. 39452</w:t>
    </w:r>
    <w:r w:rsidRPr="00B05FEA">
      <w:rPr>
        <w:sz w:val="22"/>
        <w:szCs w:val="22"/>
      </w:rPr>
      <w:t xml:space="preserve"> </w:t>
    </w:r>
    <w:r>
      <w:rPr>
        <w:sz w:val="22"/>
        <w:szCs w:val="22"/>
      </w:rPr>
      <w:tab/>
      <w:t>ghavard42@hotmail.com</w:t>
    </w:r>
  </w:p>
  <w:p w:rsidR="00F90794" w:rsidRDefault="00F90794" w:rsidP="00FA0CF2">
    <w:pPr>
      <w:pStyle w:val="Address"/>
      <w:tabs>
        <w:tab w:val="right" w:pos="9360"/>
      </w:tabs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55D4D"/>
    <w:multiLevelType w:val="hybridMultilevel"/>
    <w:tmpl w:val="5B2C1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4486942"/>
    <w:multiLevelType w:val="hybridMultilevel"/>
    <w:tmpl w:val="970C2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6146DC8"/>
    <w:multiLevelType w:val="hybridMultilevel"/>
    <w:tmpl w:val="E592D348"/>
    <w:lvl w:ilvl="0" w:tplc="541AEE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CF66772"/>
    <w:multiLevelType w:val="hybridMultilevel"/>
    <w:tmpl w:val="A992E29A"/>
    <w:lvl w:ilvl="0" w:tplc="18086F6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E9F2726"/>
    <w:multiLevelType w:val="hybridMultilevel"/>
    <w:tmpl w:val="A09AD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EA21F56"/>
    <w:multiLevelType w:val="hybridMultilevel"/>
    <w:tmpl w:val="B776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D2181F"/>
    <w:multiLevelType w:val="hybridMultilevel"/>
    <w:tmpl w:val="0756E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19FB6D89"/>
    <w:multiLevelType w:val="hybridMultilevel"/>
    <w:tmpl w:val="D4E26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B096C6F"/>
    <w:multiLevelType w:val="hybridMultilevel"/>
    <w:tmpl w:val="533EDE9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5672AFD"/>
    <w:multiLevelType w:val="hybridMultilevel"/>
    <w:tmpl w:val="CE60C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81517A"/>
    <w:multiLevelType w:val="hybridMultilevel"/>
    <w:tmpl w:val="16FA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90739"/>
    <w:multiLevelType w:val="hybridMultilevel"/>
    <w:tmpl w:val="85D83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8621B4"/>
    <w:multiLevelType w:val="hybridMultilevel"/>
    <w:tmpl w:val="4BB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A6817"/>
    <w:multiLevelType w:val="hybridMultilevel"/>
    <w:tmpl w:val="02444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484718"/>
    <w:multiLevelType w:val="hybridMultilevel"/>
    <w:tmpl w:val="71ECC61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36C51E5"/>
    <w:multiLevelType w:val="hybridMultilevel"/>
    <w:tmpl w:val="28F6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193556"/>
    <w:multiLevelType w:val="hybridMultilevel"/>
    <w:tmpl w:val="A2A89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338F2"/>
    <w:multiLevelType w:val="hybridMultilevel"/>
    <w:tmpl w:val="BD52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43E7C"/>
    <w:multiLevelType w:val="hybridMultilevel"/>
    <w:tmpl w:val="C4244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E5FC8"/>
    <w:multiLevelType w:val="hybridMultilevel"/>
    <w:tmpl w:val="5840F008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862720"/>
    <w:multiLevelType w:val="hybridMultilevel"/>
    <w:tmpl w:val="4ED0F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940206"/>
    <w:multiLevelType w:val="hybridMultilevel"/>
    <w:tmpl w:val="9A40F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782CEA"/>
    <w:multiLevelType w:val="hybridMultilevel"/>
    <w:tmpl w:val="94342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2469E0"/>
    <w:multiLevelType w:val="hybridMultilevel"/>
    <w:tmpl w:val="F936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1D1678"/>
    <w:multiLevelType w:val="hybridMultilevel"/>
    <w:tmpl w:val="E2FA401E"/>
    <w:lvl w:ilvl="0" w:tplc="541AE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74FF9"/>
    <w:multiLevelType w:val="hybridMultilevel"/>
    <w:tmpl w:val="90E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0347E"/>
    <w:multiLevelType w:val="hybridMultilevel"/>
    <w:tmpl w:val="F8AA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9301553"/>
    <w:multiLevelType w:val="hybridMultilevel"/>
    <w:tmpl w:val="7A78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226ECB"/>
    <w:multiLevelType w:val="hybridMultilevel"/>
    <w:tmpl w:val="46F4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5B0F39"/>
    <w:multiLevelType w:val="hybridMultilevel"/>
    <w:tmpl w:val="85161AE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>
    <w:nsid w:val="700F2E8A"/>
    <w:multiLevelType w:val="hybridMultilevel"/>
    <w:tmpl w:val="F08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562FB"/>
    <w:multiLevelType w:val="hybridMultilevel"/>
    <w:tmpl w:val="FDD8D356"/>
    <w:lvl w:ilvl="0" w:tplc="18086F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2A58DE"/>
    <w:multiLevelType w:val="hybridMultilevel"/>
    <w:tmpl w:val="22321D8E"/>
    <w:lvl w:ilvl="0" w:tplc="18086F6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FA35DAA"/>
    <w:multiLevelType w:val="hybridMultilevel"/>
    <w:tmpl w:val="1FCA1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B0603C"/>
    <w:multiLevelType w:val="hybridMultilevel"/>
    <w:tmpl w:val="74B6E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0"/>
  </w:num>
  <w:num w:numId="15">
    <w:abstractNumId w:val="32"/>
  </w:num>
  <w:num w:numId="16">
    <w:abstractNumId w:val="17"/>
  </w:num>
  <w:num w:numId="17">
    <w:abstractNumId w:val="31"/>
  </w:num>
  <w:num w:numId="18">
    <w:abstractNumId w:val="23"/>
  </w:num>
  <w:num w:numId="19">
    <w:abstractNumId w:val="14"/>
  </w:num>
  <w:num w:numId="20">
    <w:abstractNumId w:val="39"/>
  </w:num>
  <w:num w:numId="21">
    <w:abstractNumId w:val="42"/>
  </w:num>
  <w:num w:numId="22">
    <w:abstractNumId w:val="25"/>
  </w:num>
  <w:num w:numId="23">
    <w:abstractNumId w:val="35"/>
  </w:num>
  <w:num w:numId="24">
    <w:abstractNumId w:val="12"/>
  </w:num>
  <w:num w:numId="25">
    <w:abstractNumId w:val="36"/>
  </w:num>
  <w:num w:numId="26">
    <w:abstractNumId w:val="30"/>
  </w:num>
  <w:num w:numId="27">
    <w:abstractNumId w:val="18"/>
  </w:num>
  <w:num w:numId="28">
    <w:abstractNumId w:val="24"/>
  </w:num>
  <w:num w:numId="29">
    <w:abstractNumId w:val="37"/>
  </w:num>
  <w:num w:numId="30">
    <w:abstractNumId w:val="41"/>
  </w:num>
  <w:num w:numId="31">
    <w:abstractNumId w:val="26"/>
  </w:num>
  <w:num w:numId="32">
    <w:abstractNumId w:val="43"/>
  </w:num>
  <w:num w:numId="33">
    <w:abstractNumId w:val="13"/>
  </w:num>
  <w:num w:numId="34">
    <w:abstractNumId w:val="44"/>
  </w:num>
  <w:num w:numId="35">
    <w:abstractNumId w:val="11"/>
  </w:num>
  <w:num w:numId="36">
    <w:abstractNumId w:val="15"/>
  </w:num>
  <w:num w:numId="37">
    <w:abstractNumId w:val="19"/>
  </w:num>
  <w:num w:numId="38">
    <w:abstractNumId w:val="29"/>
  </w:num>
  <w:num w:numId="39">
    <w:abstractNumId w:val="45"/>
  </w:num>
  <w:num w:numId="40">
    <w:abstractNumId w:val="20"/>
  </w:num>
  <w:num w:numId="41">
    <w:abstractNumId w:val="22"/>
  </w:num>
  <w:num w:numId="42">
    <w:abstractNumId w:val="34"/>
  </w:num>
  <w:num w:numId="43">
    <w:abstractNumId w:val="46"/>
  </w:num>
  <w:num w:numId="44">
    <w:abstractNumId w:val="21"/>
  </w:num>
  <w:num w:numId="45">
    <w:abstractNumId w:val="33"/>
  </w:num>
  <w:num w:numId="46">
    <w:abstractNumId w:val="16"/>
  </w:num>
  <w:num w:numId="47">
    <w:abstractNumId w:val="4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664703"/>
    <w:rsid w:val="000376A0"/>
    <w:rsid w:val="00093DDD"/>
    <w:rsid w:val="00094D42"/>
    <w:rsid w:val="000F2DD3"/>
    <w:rsid w:val="001730B4"/>
    <w:rsid w:val="001A71EC"/>
    <w:rsid w:val="001C507C"/>
    <w:rsid w:val="001E1444"/>
    <w:rsid w:val="00202D91"/>
    <w:rsid w:val="0028012D"/>
    <w:rsid w:val="00281370"/>
    <w:rsid w:val="00306D6A"/>
    <w:rsid w:val="00352E21"/>
    <w:rsid w:val="003A1CFA"/>
    <w:rsid w:val="003E3A87"/>
    <w:rsid w:val="003E6633"/>
    <w:rsid w:val="0046425A"/>
    <w:rsid w:val="00491E22"/>
    <w:rsid w:val="004C2CFA"/>
    <w:rsid w:val="005F73CC"/>
    <w:rsid w:val="00614AEE"/>
    <w:rsid w:val="00664703"/>
    <w:rsid w:val="006D037B"/>
    <w:rsid w:val="006F76C8"/>
    <w:rsid w:val="0070364E"/>
    <w:rsid w:val="00705B9F"/>
    <w:rsid w:val="00723816"/>
    <w:rsid w:val="00741301"/>
    <w:rsid w:val="00784650"/>
    <w:rsid w:val="00786E42"/>
    <w:rsid w:val="00814AB8"/>
    <w:rsid w:val="00844A6C"/>
    <w:rsid w:val="00860499"/>
    <w:rsid w:val="00862843"/>
    <w:rsid w:val="0086527E"/>
    <w:rsid w:val="00891365"/>
    <w:rsid w:val="008F4813"/>
    <w:rsid w:val="00996CFF"/>
    <w:rsid w:val="009B56F8"/>
    <w:rsid w:val="00A25AAB"/>
    <w:rsid w:val="00A7442C"/>
    <w:rsid w:val="00AD7664"/>
    <w:rsid w:val="00AE6F2B"/>
    <w:rsid w:val="00AE7447"/>
    <w:rsid w:val="00B20B44"/>
    <w:rsid w:val="00B714CE"/>
    <w:rsid w:val="00B865E6"/>
    <w:rsid w:val="00BA599F"/>
    <w:rsid w:val="00BC0442"/>
    <w:rsid w:val="00C31301"/>
    <w:rsid w:val="00C32E4A"/>
    <w:rsid w:val="00CA031D"/>
    <w:rsid w:val="00CD5C00"/>
    <w:rsid w:val="00CE12BC"/>
    <w:rsid w:val="00CF1B41"/>
    <w:rsid w:val="00D9588B"/>
    <w:rsid w:val="00DC1E83"/>
    <w:rsid w:val="00DC3121"/>
    <w:rsid w:val="00DE2754"/>
    <w:rsid w:val="00E00122"/>
    <w:rsid w:val="00E100C9"/>
    <w:rsid w:val="00E66379"/>
    <w:rsid w:val="00E91BB5"/>
    <w:rsid w:val="00EE4A92"/>
    <w:rsid w:val="00EE768B"/>
    <w:rsid w:val="00F52150"/>
    <w:rsid w:val="00F77D6D"/>
    <w:rsid w:val="00F90794"/>
    <w:rsid w:val="00FA0CF2"/>
    <w:rsid w:val="00FD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44"/>
  </w:style>
  <w:style w:type="paragraph" w:styleId="Heading1">
    <w:name w:val="heading 1"/>
    <w:basedOn w:val="Heading4"/>
    <w:next w:val="Normal"/>
    <w:qFormat/>
    <w:rsid w:val="00162E6B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043BC1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1E1444"/>
    <w:pPr>
      <w:keepNext/>
      <w:spacing w:after="120"/>
      <w:jc w:val="center"/>
      <w:outlineLvl w:val="2"/>
    </w:pPr>
    <w:rPr>
      <w:rFonts w:ascii="Garamond" w:hAnsi="Garamond"/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1E1444"/>
    <w:pPr>
      <w:keepNext/>
      <w:outlineLvl w:val="3"/>
    </w:pPr>
    <w:rPr>
      <w:rFonts w:ascii="Garamond" w:hAnsi="Garamond"/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1E1444"/>
    <w:pPr>
      <w:keepNext/>
      <w:outlineLvl w:val="4"/>
    </w:pPr>
    <w:rPr>
      <w:rFonts w:ascii="Garamond" w:hAnsi="Garamond"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1E1444"/>
    <w:pPr>
      <w:keepNext/>
      <w:spacing w:after="40"/>
      <w:jc w:val="center"/>
      <w:outlineLvl w:val="5"/>
    </w:pPr>
    <w:rPr>
      <w:rFonts w:ascii="Garamond" w:hAnsi="Garamond"/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1E1444"/>
    <w:pPr>
      <w:keepNext/>
      <w:jc w:val="center"/>
      <w:outlineLvl w:val="6"/>
    </w:pPr>
    <w:rPr>
      <w:rFonts w:ascii="Garamond" w:hAnsi="Garamond"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1E1444"/>
    <w:pPr>
      <w:keepNext/>
      <w:autoSpaceDE w:val="0"/>
      <w:autoSpaceDN w:val="0"/>
      <w:adjustRightInd w:val="0"/>
      <w:outlineLvl w:val="7"/>
    </w:pPr>
    <w:rPr>
      <w:rFonts w:ascii="Garamond" w:hAnsi="Garamond"/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1E1444"/>
    <w:pPr>
      <w:keepNext/>
      <w:autoSpaceDE w:val="0"/>
      <w:autoSpaceDN w:val="0"/>
      <w:adjustRightInd w:val="0"/>
      <w:ind w:left="270" w:right="270"/>
      <w:outlineLvl w:val="8"/>
    </w:pPr>
    <w:rPr>
      <w:rFonts w:ascii="Garamond" w:hAnsi="Garamond"/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E1444"/>
    <w:rPr>
      <w:snapToGrid w:val="0"/>
      <w:sz w:val="22"/>
    </w:rPr>
  </w:style>
  <w:style w:type="paragraph" w:styleId="BodyText2">
    <w:name w:val="Body Text 2"/>
    <w:basedOn w:val="Normal"/>
    <w:semiHidden/>
    <w:rsid w:val="001E1444"/>
    <w:pPr>
      <w:spacing w:after="60"/>
      <w:jc w:val="both"/>
    </w:pPr>
    <w:rPr>
      <w:rFonts w:ascii="Garamond" w:hAnsi="Garamond"/>
      <w:snapToGrid w:val="0"/>
      <w:sz w:val="22"/>
    </w:rPr>
  </w:style>
  <w:style w:type="character" w:styleId="Hyperlink">
    <w:name w:val="Hyperlink"/>
    <w:basedOn w:val="DefaultParagraphFont"/>
    <w:semiHidden/>
    <w:rsid w:val="001E1444"/>
    <w:rPr>
      <w:color w:val="0000FF"/>
      <w:u w:val="single"/>
    </w:rPr>
  </w:style>
  <w:style w:type="paragraph" w:styleId="BodyTextIndent">
    <w:name w:val="Body Text Indent"/>
    <w:basedOn w:val="Normal"/>
    <w:semiHidden/>
    <w:rsid w:val="001E1444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1E1444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1E1444"/>
    <w:pPr>
      <w:ind w:left="450" w:right="540"/>
      <w:jc w:val="both"/>
    </w:pPr>
    <w:rPr>
      <w:rFonts w:ascii="Garamond" w:hAnsi="Garamond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70569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E3256F"/>
    <w:pPr>
      <w:keepNext/>
      <w:spacing w:before="120" w:beforeAutospacing="0" w:after="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ED0FE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E3256F"/>
    <w:rPr>
      <w:caps/>
      <w:sz w:val="21"/>
      <w:lang w:val="en-US" w:eastAsia="en-US" w:bidi="ar-SA"/>
    </w:rPr>
  </w:style>
  <w:style w:type="paragraph" w:customStyle="1" w:styleId="Address">
    <w:name w:val="Address"/>
    <w:basedOn w:val="ColorfulList-Accent11"/>
    <w:link w:val="AddressChar"/>
    <w:qFormat/>
    <w:rsid w:val="00162E6B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ED0FE8"/>
    <w:rPr>
      <w:color w:val="000000"/>
    </w:rPr>
  </w:style>
  <w:style w:type="paragraph" w:customStyle="1" w:styleId="Objective">
    <w:name w:val="Objective"/>
    <w:basedOn w:val="Normal"/>
    <w:qFormat/>
    <w:rsid w:val="006646B5"/>
    <w:pPr>
      <w:ind w:left="360"/>
    </w:pPr>
    <w:rPr>
      <w:color w:val="000000"/>
    </w:r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162E6B"/>
  </w:style>
  <w:style w:type="character" w:customStyle="1" w:styleId="AddressChar">
    <w:name w:val="Address Char"/>
    <w:basedOn w:val="ColorfulList-Accent1Char"/>
    <w:link w:val="Address"/>
    <w:rsid w:val="00162E6B"/>
  </w:style>
  <w:style w:type="paragraph" w:customStyle="1" w:styleId="BulletList1">
    <w:name w:val="Bullet List 1"/>
    <w:basedOn w:val="Normal"/>
    <w:qFormat/>
    <w:rsid w:val="002247F4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2247F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224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7F4"/>
  </w:style>
  <w:style w:type="paragraph" w:styleId="Footer">
    <w:name w:val="footer"/>
    <w:basedOn w:val="Normal"/>
    <w:link w:val="FooterChar"/>
    <w:uiPriority w:val="99"/>
    <w:unhideWhenUsed/>
    <w:rsid w:val="00224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F4"/>
  </w:style>
  <w:style w:type="character" w:customStyle="1" w:styleId="Textbold">
    <w:name w:val="Text bold"/>
    <w:basedOn w:val="DefaultParagraphFont"/>
    <w:qFormat/>
    <w:rsid w:val="00DD180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DD180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6646B5"/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6646B5"/>
    <w:rPr>
      <w:b/>
      <w:bCs/>
    </w:rPr>
  </w:style>
  <w:style w:type="character" w:customStyle="1" w:styleId="ProfileDetailsChar">
    <w:name w:val="Profile Details Char"/>
    <w:basedOn w:val="DefaultParagraphFont"/>
    <w:link w:val="ProfileDetails"/>
    <w:rsid w:val="00E3256F"/>
    <w:rPr>
      <w:lang w:val="en-US" w:eastAsia="en-US" w:bidi="ar-SA"/>
    </w:rPr>
  </w:style>
  <w:style w:type="paragraph" w:customStyle="1" w:styleId="SubmitResume">
    <w:name w:val="Submit Resume"/>
    <w:basedOn w:val="Normal"/>
    <w:rsid w:val="00043BC1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043BC1"/>
    <w:pPr>
      <w:tabs>
        <w:tab w:val="right" w:pos="9360"/>
      </w:tabs>
      <w:spacing w:before="360"/>
    </w:pPr>
    <w:rPr>
      <w:rFonts w:ascii="Garamond" w:hAnsi="Garamond"/>
      <w:b/>
      <w:sz w:val="44"/>
    </w:rPr>
  </w:style>
  <w:style w:type="paragraph" w:customStyle="1" w:styleId="ResumeSectionsHeadings">
    <w:name w:val="Resume Sections Headings"/>
    <w:basedOn w:val="Heading2"/>
    <w:rsid w:val="00043BC1"/>
  </w:style>
  <w:style w:type="paragraph" w:styleId="ListParagraph">
    <w:name w:val="List Paragraph"/>
    <w:basedOn w:val="Normal"/>
    <w:uiPriority w:val="34"/>
    <w:qFormat/>
    <w:rsid w:val="00741301"/>
    <w:pPr>
      <w:spacing w:line="220" w:lineRule="exact"/>
      <w:ind w:left="720"/>
      <w:contextualSpacing/>
    </w:pPr>
    <w:rPr>
      <w:rFonts w:ascii="Tahoma" w:hAnsi="Tahoma"/>
      <w:spacing w:val="10"/>
      <w:sz w:val="16"/>
      <w:szCs w:val="16"/>
    </w:rPr>
  </w:style>
  <w:style w:type="paragraph" w:customStyle="1" w:styleId="bulletedlist">
    <w:name w:val="bulleted list"/>
    <w:basedOn w:val="Normal"/>
    <w:rsid w:val="00094D42"/>
    <w:pPr>
      <w:numPr>
        <w:numId w:val="26"/>
      </w:numPr>
      <w:spacing w:before="60" w:after="6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bulletedlistlastitem">
    <w:name w:val="bulleted list last item"/>
    <w:basedOn w:val="bulletedlist"/>
    <w:rsid w:val="00094D42"/>
    <w:pPr>
      <w:spacing w:after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x\Application%20Data\Microsoft\Templates\Functional%20resume%20s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D33B55C-4243-43D0-BB45-C233E2FE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sample</Template>
  <TotalTime>1316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 for Monster.com</vt:lpstr>
    </vt:vector>
  </TitlesOfParts>
  <Company>Advanced Career Systems www.resumepower.com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 for Monster.com</dc:title>
  <dc:subject>Functional Resume</dc:subject>
  <dc:creator>Alex Bourn</dc:creator>
  <cp:lastModifiedBy>Judy</cp:lastModifiedBy>
  <cp:revision>11</cp:revision>
  <cp:lastPrinted>2012-05-24T18:59:00Z</cp:lastPrinted>
  <dcterms:created xsi:type="dcterms:W3CDTF">2012-09-14T01:30:00Z</dcterms:created>
  <dcterms:modified xsi:type="dcterms:W3CDTF">2013-01-07T04:52:00Z</dcterms:modified>
</cp:coreProperties>
</file>