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66" w:rsidRPr="006B21C0" w:rsidRDefault="006A2466" w:rsidP="00D924F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Edward O. Hatcher</w:t>
      </w:r>
    </w:p>
    <w:p w:rsidR="006A2466" w:rsidRDefault="006A2466" w:rsidP="00D924F0">
      <w:pPr>
        <w:spacing w:after="0" w:line="240" w:lineRule="auto"/>
        <w:rPr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  <w:szCs w:val="24"/>
            </w:rPr>
            <w:t>642 Residenz Parkway</w:t>
          </w:r>
        </w:smartTag>
      </w:smartTag>
    </w:p>
    <w:p w:rsidR="006A2466" w:rsidRPr="006B21C0" w:rsidRDefault="006A2466" w:rsidP="00D924F0">
      <w:pPr>
        <w:spacing w:after="0" w:line="240" w:lineRule="auto"/>
        <w:rPr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b/>
                <w:sz w:val="24"/>
                <w:szCs w:val="24"/>
              </w:rPr>
              <w:t>Kettering</w:t>
            </w:r>
          </w:smartTag>
          <w:r>
            <w:rPr>
              <w:b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b/>
                <w:sz w:val="24"/>
                <w:szCs w:val="24"/>
              </w:rPr>
              <w:t>Ohio</w:t>
            </w:r>
          </w:smartTag>
          <w:r>
            <w:rPr>
              <w:b/>
              <w:sz w:val="24"/>
              <w:szCs w:val="24"/>
            </w:rPr>
            <w:t xml:space="preserve"> </w:t>
          </w:r>
          <w:smartTag w:uri="urn:schemas-microsoft-com:office:smarttags" w:element="PostalCode">
            <w:r>
              <w:rPr>
                <w:b/>
                <w:sz w:val="24"/>
                <w:szCs w:val="24"/>
              </w:rPr>
              <w:t>45429</w:t>
            </w:r>
          </w:smartTag>
        </w:smartTag>
      </w:smartTag>
    </w:p>
    <w:p w:rsidR="006A2466" w:rsidRPr="006B21C0" w:rsidRDefault="006A2466" w:rsidP="00D924F0">
      <w:pPr>
        <w:spacing w:after="0" w:line="240" w:lineRule="auto"/>
        <w:rPr>
          <w:b/>
          <w:sz w:val="24"/>
          <w:szCs w:val="24"/>
        </w:rPr>
      </w:pPr>
      <w:r w:rsidRPr="006B21C0">
        <w:rPr>
          <w:b/>
          <w:sz w:val="24"/>
          <w:szCs w:val="24"/>
        </w:rPr>
        <w:t>(937)641-1926</w:t>
      </w:r>
    </w:p>
    <w:p w:rsidR="006A2466" w:rsidRPr="006B21C0" w:rsidRDefault="006A2466" w:rsidP="00D924F0">
      <w:pPr>
        <w:spacing w:after="0" w:line="240" w:lineRule="auto"/>
        <w:rPr>
          <w:b/>
          <w:sz w:val="24"/>
          <w:szCs w:val="24"/>
        </w:rPr>
      </w:pPr>
      <w:hyperlink r:id="rId5" w:history="1">
        <w:r w:rsidRPr="006B21C0">
          <w:rPr>
            <w:rStyle w:val="Hyperlink"/>
            <w:b/>
            <w:sz w:val="24"/>
            <w:szCs w:val="24"/>
          </w:rPr>
          <w:t>eddiemiki@hotmail.com</w:t>
        </w:r>
      </w:hyperlink>
    </w:p>
    <w:p w:rsidR="006A2466" w:rsidRPr="006B21C0" w:rsidRDefault="006A2466" w:rsidP="00D924F0">
      <w:pPr>
        <w:spacing w:after="0" w:line="240" w:lineRule="auto"/>
        <w:rPr>
          <w:b/>
          <w:sz w:val="24"/>
          <w:szCs w:val="24"/>
        </w:rPr>
      </w:pPr>
    </w:p>
    <w:p w:rsidR="006A2466" w:rsidRPr="006B21C0" w:rsidRDefault="006A2466" w:rsidP="00D924F0">
      <w:pPr>
        <w:spacing w:after="0" w:line="240" w:lineRule="auto"/>
        <w:rPr>
          <w:sz w:val="24"/>
          <w:szCs w:val="24"/>
        </w:rPr>
      </w:pPr>
      <w:r w:rsidRPr="006B21C0">
        <w:rPr>
          <w:b/>
          <w:sz w:val="24"/>
          <w:szCs w:val="24"/>
        </w:rPr>
        <w:t xml:space="preserve">OBJECTIVE   </w:t>
      </w:r>
      <w:r w:rsidRPr="006B21C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</w:t>
      </w:r>
      <w:r w:rsidRPr="006B21C0">
        <w:rPr>
          <w:sz w:val="24"/>
          <w:szCs w:val="24"/>
        </w:rPr>
        <w:t>Over 15 years restau</w:t>
      </w:r>
      <w:r>
        <w:rPr>
          <w:sz w:val="24"/>
          <w:szCs w:val="24"/>
        </w:rPr>
        <w:t>rant and customer service experience</w:t>
      </w:r>
    </w:p>
    <w:p w:rsidR="006A2466" w:rsidRPr="006B21C0" w:rsidRDefault="006A2466" w:rsidP="00D924F0">
      <w:pPr>
        <w:spacing w:after="0" w:line="240" w:lineRule="auto"/>
        <w:rPr>
          <w:sz w:val="24"/>
          <w:szCs w:val="24"/>
        </w:rPr>
      </w:pPr>
    </w:p>
    <w:p w:rsidR="006A2466" w:rsidRPr="00BD5815" w:rsidRDefault="006A2466" w:rsidP="00BD5815">
      <w:pPr>
        <w:spacing w:after="0" w:line="240" w:lineRule="auto"/>
        <w:rPr>
          <w:b/>
          <w:sz w:val="24"/>
          <w:szCs w:val="24"/>
        </w:rPr>
      </w:pPr>
      <w:r w:rsidRPr="006B21C0">
        <w:rPr>
          <w:b/>
          <w:sz w:val="24"/>
          <w:szCs w:val="24"/>
        </w:rPr>
        <w:t>EXPER</w:t>
      </w:r>
      <w:r>
        <w:rPr>
          <w:b/>
          <w:sz w:val="24"/>
          <w:szCs w:val="24"/>
        </w:rPr>
        <w:t>IENCE</w:t>
      </w:r>
    </w:p>
    <w:p w:rsidR="006A2466" w:rsidRPr="00051180" w:rsidRDefault="006A2466" w:rsidP="00597D66">
      <w:pPr>
        <w:spacing w:after="0" w:line="240" w:lineRule="auto"/>
        <w:rPr>
          <w:sz w:val="24"/>
          <w:szCs w:val="24"/>
        </w:rPr>
      </w:pPr>
      <w:smartTag w:uri="urn:schemas-microsoft-com:office:smarttags" w:element="PlaceName">
        <w:r w:rsidRPr="00597D66">
          <w:rPr>
            <w:b/>
            <w:sz w:val="24"/>
            <w:szCs w:val="24"/>
          </w:rPr>
          <w:t>Sinclair</w:t>
        </w:r>
      </w:smartTag>
      <w:r w:rsidRPr="00597D66">
        <w:rPr>
          <w:b/>
          <w:sz w:val="24"/>
          <w:szCs w:val="24"/>
        </w:rPr>
        <w:t xml:space="preserve"> </w:t>
      </w:r>
      <w:smartTag w:uri="urn:schemas-microsoft-com:office:smarttags" w:element="PlaceName">
        <w:r w:rsidRPr="00597D66">
          <w:rPr>
            <w:b/>
            <w:sz w:val="24"/>
            <w:szCs w:val="24"/>
          </w:rPr>
          <w:t>Community College</w:t>
        </w:r>
      </w:smartTag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Cashier/Web Department  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sz w:val="24"/>
                <w:szCs w:val="24"/>
              </w:rPr>
              <w:t>Dayton</w:t>
            </w:r>
          </w:smartTag>
          <w:r>
            <w:rPr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sz w:val="24"/>
                <w:szCs w:val="24"/>
              </w:rPr>
              <w:t>Ohio</w:t>
            </w:r>
          </w:smartTag>
        </w:smartTag>
      </w:smartTag>
      <w:r>
        <w:rPr>
          <w:sz w:val="24"/>
          <w:szCs w:val="24"/>
        </w:rPr>
        <w:t xml:space="preserve">   </w:t>
      </w:r>
      <w:r w:rsidRPr="00597D66">
        <w:rPr>
          <w:sz w:val="24"/>
          <w:szCs w:val="24"/>
        </w:rPr>
        <w:t>7</w:t>
      </w:r>
      <w:r>
        <w:rPr>
          <w:sz w:val="24"/>
          <w:szCs w:val="24"/>
        </w:rPr>
        <w:t>/13-12/13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-processed on-line and call-in orders for student books and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supplies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-bag and ship orders for purchases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-worked in conjunction with packers and shippers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-operated basic computer skills </w:t>
      </w:r>
    </w:p>
    <w:p w:rsidR="006A2466" w:rsidRPr="00196DCC" w:rsidRDefault="006A2466" w:rsidP="00597D66">
      <w:pPr>
        <w:spacing w:after="0" w:line="240" w:lineRule="auto"/>
        <w:rPr>
          <w:b/>
          <w:sz w:val="24"/>
          <w:szCs w:val="24"/>
        </w:rPr>
      </w:pPr>
      <w:r w:rsidRPr="00051180">
        <w:rPr>
          <w:b/>
          <w:sz w:val="24"/>
          <w:szCs w:val="24"/>
        </w:rPr>
        <w:t>Olive Garden Restaurant</w:t>
      </w: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Server/Prepare         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Dayton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Ohio</w:t>
          </w:r>
        </w:smartTag>
      </w:smartTag>
      <w:r>
        <w:rPr>
          <w:sz w:val="24"/>
          <w:szCs w:val="24"/>
        </w:rPr>
        <w:t xml:space="preserve">         12/11-4/13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-greet and seat 50-100 guest per shift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-input on computer/register at least 40-60 orders per day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-monitor tables/customer for high quality experience</w:t>
      </w:r>
    </w:p>
    <w:p w:rsidR="006A2466" w:rsidRPr="00C53659" w:rsidRDefault="006A2466" w:rsidP="00597D6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-continuously clean and sanitize tables for next guest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-prepare and cook breadsticks according to directions on sheet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-prepare salads according to recipe, which are made according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to how many guest are at the tab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-expedite completed orders to tables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-checked and continuously monitored temperatures of food 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before delivered to customers/guest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-unloaded delivery trucks and stored food products according  </w:t>
      </w:r>
    </w:p>
    <w:p w:rsidR="006A2466" w:rsidRDefault="006A2466" w:rsidP="00597D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to procedures (ex fifo method of storage)                                 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 w:rsidRPr="00E60B71">
        <w:rPr>
          <w:b/>
          <w:sz w:val="24"/>
          <w:szCs w:val="24"/>
        </w:rPr>
        <w:t>Golden Corra</w:t>
      </w:r>
      <w:r>
        <w:rPr>
          <w:b/>
          <w:sz w:val="24"/>
          <w:szCs w:val="24"/>
        </w:rPr>
        <w:t xml:space="preserve">l                              </w:t>
      </w:r>
      <w:r w:rsidRPr="00554825">
        <w:rPr>
          <w:sz w:val="24"/>
          <w:szCs w:val="24"/>
        </w:rPr>
        <w:t>Server/Cook</w:t>
      </w:r>
      <w:r>
        <w:rPr>
          <w:sz w:val="24"/>
          <w:szCs w:val="24"/>
        </w:rPr>
        <w:t xml:space="preserve">              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sz w:val="24"/>
                <w:szCs w:val="24"/>
              </w:rPr>
              <w:t>Dayton</w:t>
            </w:r>
          </w:smartTag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Ohio</w:t>
          </w:r>
        </w:smartTag>
      </w:smartTag>
      <w:r>
        <w:rPr>
          <w:sz w:val="24"/>
          <w:szCs w:val="24"/>
        </w:rPr>
        <w:t xml:space="preserve">           5/05-2/11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-prepared and fried chicken according to recipe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-prepared packaged chicken and beef gravies for mashed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potatoes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-cooked and prepared egg omelets to order for customers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-prepared and baked bread rolls according to directions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-trained over 50 servers/waiters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-received numerous customer service compliments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-open and closed restaurant as a cook and server, which means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cook, clean and set-up for opening restaurant and clean and put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away foods and date items for closing restaurant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smartTag w:uri="urn:schemas-microsoft-com:office:smarttags" w:element="PlaceName">
        <w:r>
          <w:rPr>
            <w:b/>
            <w:sz w:val="24"/>
            <w:szCs w:val="24"/>
          </w:rPr>
          <w:t>Wright</w:t>
        </w:r>
      </w:smartTag>
      <w:r>
        <w:rPr>
          <w:b/>
          <w:sz w:val="24"/>
          <w:szCs w:val="24"/>
        </w:rPr>
        <w:t xml:space="preserve"> </w:t>
      </w:r>
      <w:smartTag w:uri="urn:schemas-microsoft-com:office:smarttags" w:element="PlaceType">
        <w:r>
          <w:rPr>
            <w:b/>
            <w:sz w:val="24"/>
            <w:szCs w:val="24"/>
          </w:rPr>
          <w:t>State</w:t>
        </w:r>
      </w:smartTag>
      <w:r>
        <w:rPr>
          <w:b/>
          <w:sz w:val="24"/>
          <w:szCs w:val="24"/>
        </w:rPr>
        <w:t xml:space="preserve"> </w:t>
      </w:r>
      <w:smartTag w:uri="urn:schemas-microsoft-com:office:smarttags" w:element="PlaceType">
        <w:r>
          <w:rPr>
            <w:b/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           Mailroom/Receiving Clerk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Dayton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Ohio</w:t>
          </w:r>
        </w:smartTag>
      </w:smartTag>
      <w:r>
        <w:rPr>
          <w:sz w:val="24"/>
          <w:szCs w:val="24"/>
        </w:rPr>
        <w:t xml:space="preserve">   6/97-10/98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-delivered mail to offices throughout university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-drove mail truck to pick up mail at main post office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-sorted mail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-delivered packages throughout university</w:t>
      </w:r>
    </w:p>
    <w:p w:rsidR="006A2466" w:rsidRPr="00672FCC" w:rsidRDefault="006A2466" w:rsidP="005548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  <w:u w:val="single"/>
        </w:rPr>
        <w:t xml:space="preserve">      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Wal-Mart                                    </w:t>
      </w:r>
      <w:r>
        <w:rPr>
          <w:sz w:val="24"/>
          <w:szCs w:val="24"/>
        </w:rPr>
        <w:t xml:space="preserve">Assistant Store Manager   </w:t>
      </w:r>
      <w:smartTag w:uri="urn:schemas-microsoft-com:office:smarttags" w:element="State">
        <w:smartTag w:uri="urn:schemas-microsoft-com:office:smarttags" w:element="State">
          <w:r>
            <w:rPr>
              <w:sz w:val="24"/>
              <w:szCs w:val="24"/>
            </w:rPr>
            <w:t>Jackson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Ohio</w:t>
          </w:r>
        </w:smartTag>
      </w:smartTag>
      <w:r>
        <w:rPr>
          <w:sz w:val="24"/>
          <w:szCs w:val="24"/>
        </w:rPr>
        <w:t xml:space="preserve">    1/92-4/93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-supervised 30-60 employees per shift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-responsible for receiving storeroom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-coordinated with other managers as their inventories were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received,  so as to insure a steady flow of in-stock inventories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on shelves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-planned &amp; coordinated lay-away areas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-supervised warehouse storage to insure levels were kept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manageable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-came up with layaway efficiency program to help prevent loss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lay-aways during Christmas (which was a major problem)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-stayed involved with customer service department to insure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customer satisfaction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-continually ordered items needed for stocking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-used p-o-p(point of purchase) and order quantities to make sure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we were not over ordering in some departments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-monitored warehouse/receiving and actual floor stock areas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to make sure items are available and in place where and when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needed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-repeatedly checked stock levels and quantities of stock on hand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(our goal was no out-of-stock items)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-received pharmacy and medical items as part of receiving duties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-ordered items through computer systems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6A2466" w:rsidRPr="00A321DD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CC7B39">
        <w:rPr>
          <w:b/>
          <w:sz w:val="24"/>
          <w:szCs w:val="24"/>
        </w:rPr>
        <w:t>Education</w:t>
      </w:r>
      <w:r>
        <w:rPr>
          <w:b/>
          <w:sz w:val="24"/>
          <w:szCs w:val="24"/>
        </w:rPr>
        <w:t xml:space="preserve">                                 </w:t>
      </w:r>
      <w:smartTag w:uri="urn:schemas-microsoft-com:office:smarttags" w:element="State">
        <w:r w:rsidRPr="00CC7B39">
          <w:rPr>
            <w:sz w:val="24"/>
            <w:szCs w:val="24"/>
          </w:rPr>
          <w:t>Centra</w:t>
        </w:r>
        <w:r>
          <w:rPr>
            <w:sz w:val="24"/>
            <w:szCs w:val="24"/>
          </w:rPr>
          <w:t>l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State">
        <w:r>
          <w:rPr>
            <w:sz w:val="24"/>
            <w:szCs w:val="24"/>
          </w:rPr>
          <w:t>State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State">
        <w:r>
          <w:rPr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sz w:val="24"/>
              <w:szCs w:val="24"/>
            </w:rPr>
            <w:t>Wilberforce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Ohio</w:t>
          </w:r>
        </w:smartTag>
      </w:smartTag>
      <w:r>
        <w:rPr>
          <w:sz w:val="24"/>
          <w:szCs w:val="24"/>
        </w:rPr>
        <w:t>, Bachelor of Science</w:t>
      </w:r>
    </w:p>
    <w:p w:rsidR="006A2466" w:rsidRDefault="006A2466" w:rsidP="005548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Business Administration, Management and Marketing </w:t>
      </w:r>
    </w:p>
    <w:p w:rsidR="006A2466" w:rsidRPr="00CC7B39" w:rsidRDefault="006A2466" w:rsidP="0055482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concentrations. Overall GPA of 3.1 on a 4.0 scale</w:t>
      </w:r>
    </w:p>
    <w:p w:rsidR="006A2466" w:rsidRPr="00CC7B39" w:rsidRDefault="006A2466" w:rsidP="00554825">
      <w:pPr>
        <w:spacing w:after="0" w:line="240" w:lineRule="auto"/>
        <w:rPr>
          <w:b/>
          <w:sz w:val="24"/>
          <w:szCs w:val="24"/>
        </w:rPr>
      </w:pPr>
    </w:p>
    <w:p w:rsidR="006A2466" w:rsidRPr="00554825" w:rsidRDefault="006A2466" w:rsidP="00554825">
      <w:pPr>
        <w:spacing w:after="0" w:line="240" w:lineRule="auto"/>
        <w:rPr>
          <w:sz w:val="24"/>
          <w:szCs w:val="24"/>
        </w:rPr>
      </w:pPr>
    </w:p>
    <w:p w:rsidR="006A2466" w:rsidRPr="00E60B71" w:rsidRDefault="006A2466" w:rsidP="00597D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REFERENCES AVAILABLE UPON REQUEST</w:t>
      </w:r>
    </w:p>
    <w:p w:rsidR="006A2466" w:rsidRPr="00051180" w:rsidRDefault="006A2466" w:rsidP="00D924F0">
      <w:pPr>
        <w:spacing w:after="0" w:line="240" w:lineRule="auto"/>
        <w:rPr>
          <w:b/>
          <w:sz w:val="24"/>
          <w:szCs w:val="24"/>
        </w:rPr>
      </w:pPr>
    </w:p>
    <w:sectPr w:rsidR="006A2466" w:rsidRPr="00051180" w:rsidSect="005D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12004"/>
    <w:multiLevelType w:val="hybridMultilevel"/>
    <w:tmpl w:val="737CFB5A"/>
    <w:lvl w:ilvl="0" w:tplc="DCEE3428">
      <w:start w:val="440"/>
      <w:numFmt w:val="bullet"/>
      <w:lvlText w:val="-"/>
      <w:lvlJc w:val="left"/>
      <w:pPr>
        <w:ind w:left="345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">
    <w:nsid w:val="3AFB7704"/>
    <w:multiLevelType w:val="hybridMultilevel"/>
    <w:tmpl w:val="2F5AD99E"/>
    <w:lvl w:ilvl="0" w:tplc="FD8814A4">
      <w:numFmt w:val="bullet"/>
      <w:lvlText w:val="-"/>
      <w:lvlJc w:val="left"/>
      <w:pPr>
        <w:ind w:left="3180" w:hanging="360"/>
      </w:pPr>
      <w:rPr>
        <w:rFonts w:ascii="Calibri" w:eastAsia="Times New Roman" w:hAnsi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4F0"/>
    <w:rsid w:val="00051180"/>
    <w:rsid w:val="000E2AAA"/>
    <w:rsid w:val="00196DCC"/>
    <w:rsid w:val="001F1873"/>
    <w:rsid w:val="00213ADB"/>
    <w:rsid w:val="00216030"/>
    <w:rsid w:val="00251951"/>
    <w:rsid w:val="00322A2C"/>
    <w:rsid w:val="00554825"/>
    <w:rsid w:val="00584601"/>
    <w:rsid w:val="00597D66"/>
    <w:rsid w:val="005D3C8C"/>
    <w:rsid w:val="00644982"/>
    <w:rsid w:val="00672FCC"/>
    <w:rsid w:val="006A2466"/>
    <w:rsid w:val="006B21C0"/>
    <w:rsid w:val="00714EAD"/>
    <w:rsid w:val="007860BB"/>
    <w:rsid w:val="007B7A69"/>
    <w:rsid w:val="007D3A27"/>
    <w:rsid w:val="00823FE7"/>
    <w:rsid w:val="00832CBF"/>
    <w:rsid w:val="00924198"/>
    <w:rsid w:val="00A321DD"/>
    <w:rsid w:val="00AB7191"/>
    <w:rsid w:val="00B27664"/>
    <w:rsid w:val="00B70C87"/>
    <w:rsid w:val="00BD5815"/>
    <w:rsid w:val="00C53659"/>
    <w:rsid w:val="00C75182"/>
    <w:rsid w:val="00CC633A"/>
    <w:rsid w:val="00CC7B39"/>
    <w:rsid w:val="00CD6AA9"/>
    <w:rsid w:val="00D924F0"/>
    <w:rsid w:val="00E60B71"/>
    <w:rsid w:val="00E85AFF"/>
    <w:rsid w:val="00F133B1"/>
    <w:rsid w:val="00FD4CFA"/>
    <w:rsid w:val="00FF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8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924F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97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diemik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1008</Words>
  <Characters>5746</Characters>
  <Application>Microsoft Office Outlook</Application>
  <DocSecurity>0</DocSecurity>
  <Lines>0</Lines>
  <Paragraphs>0</Paragraphs>
  <ScaleCrop>false</ScaleCrop>
  <Company>Sinclair Community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O</dc:title>
  <dc:subject/>
  <dc:creator>Guest6</dc:creator>
  <cp:keywords/>
  <dc:description/>
  <cp:lastModifiedBy>lab</cp:lastModifiedBy>
  <cp:revision>2</cp:revision>
  <dcterms:created xsi:type="dcterms:W3CDTF">2014-04-10T17:40:00Z</dcterms:created>
  <dcterms:modified xsi:type="dcterms:W3CDTF">2014-04-10T17:40:00Z</dcterms:modified>
</cp:coreProperties>
</file>