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2D" w:rsidRDefault="00086D53">
      <w:pPr>
        <w:pStyle w:val="Heading1"/>
      </w:pPr>
      <w:bookmarkStart w:id="0" w:name="_GoBack"/>
      <w:bookmarkEnd w:id="0"/>
      <w:r>
        <w:t>Education</w:t>
      </w:r>
    </w:p>
    <w:p w:rsidR="00075E2D" w:rsidRDefault="00250AB9" w:rsidP="00250AB9">
      <w:pPr>
        <w:pStyle w:val="Heading2"/>
      </w:pPr>
      <w:sdt>
        <w:sdtPr>
          <w:id w:val="9459748"/>
          <w:placeholder>
            <w:docPart w:val="CB9A04EBB196B34A929448B950F046FD"/>
          </w:placeholder>
        </w:sdtPr>
        <w:sdtEndPr/>
        <w:sdtContent>
          <w:r>
            <w:t>I have a GED from West Kearney High School</w:t>
          </w:r>
        </w:sdtContent>
      </w:sdt>
      <w:r w:rsidR="00086D53">
        <w:tab/>
      </w:r>
      <w:r>
        <w:t>1997</w:t>
      </w:r>
      <w:r w:rsidR="00086D53">
        <w:tab/>
      </w:r>
    </w:p>
    <w:p w:rsidR="00075E2D" w:rsidRDefault="00086D53">
      <w:pPr>
        <w:pStyle w:val="Heading1"/>
      </w:pPr>
      <w:r>
        <w:t>Skills</w:t>
      </w:r>
    </w:p>
    <w:sdt>
      <w:sdtPr>
        <w:id w:val="9459754"/>
        <w:placeholder>
          <w:docPart w:val="B2B7AC89DC174B4982B9DA1F0A08763E"/>
        </w:placeholder>
      </w:sdtPr>
      <w:sdtEndPr/>
      <w:sdtContent>
        <w:p w:rsidR="00250AB9" w:rsidRDefault="00250AB9">
          <w:pPr>
            <w:pStyle w:val="BodyText"/>
          </w:pPr>
          <w:r>
            <w:t xml:space="preserve">I have done all types of work </w:t>
          </w:r>
          <w:proofErr w:type="gramStart"/>
          <w:r>
            <w:t>before,</w:t>
          </w:r>
          <w:proofErr w:type="gramEnd"/>
          <w:r>
            <w:t xml:space="preserve"> I have extensive training in the carpentry field. I have built houses, built cabinets, </w:t>
          </w:r>
          <w:proofErr w:type="gramStart"/>
          <w:r>
            <w:t>laminated</w:t>
          </w:r>
          <w:proofErr w:type="gramEnd"/>
          <w:r>
            <w:t xml:space="preserve"> tables. I have also done remodels, drywall and most construction related skills. For the past 18 months I have worked for Cornhusker State Industries doing warehouse work for the Inventory Control department. I am a very fast learner and can pick up most anything with little trouble. I have a forklift license.</w:t>
          </w:r>
        </w:p>
        <w:p w:rsidR="00250AB9" w:rsidRDefault="00250AB9">
          <w:pPr>
            <w:pStyle w:val="BodyText"/>
          </w:pPr>
        </w:p>
        <w:p w:rsidR="00250AB9" w:rsidRDefault="00250AB9" w:rsidP="00250AB9">
          <w:pPr>
            <w:pStyle w:val="Heading1"/>
          </w:pPr>
          <w:r>
            <w:t>Work History</w:t>
          </w:r>
        </w:p>
        <w:p w:rsidR="00250AB9" w:rsidRDefault="00250AB9" w:rsidP="00250AB9">
          <w:pPr>
            <w:pStyle w:val="BodyText"/>
          </w:pPr>
          <w:r>
            <w:t>Cornhusker State Industries- Lincoln, NE                                                            October 2012- current</w:t>
          </w:r>
        </w:p>
        <w:p w:rsidR="00250AB9" w:rsidRDefault="00250AB9" w:rsidP="00250AB9">
          <w:pPr>
            <w:pStyle w:val="BodyText"/>
          </w:pPr>
          <w:r>
            <w:t>Mark Nelson Construction  - Arlington, NE                                                         2002-2005</w:t>
          </w:r>
        </w:p>
        <w:p w:rsidR="00250AB9" w:rsidRPr="00250AB9" w:rsidRDefault="00250AB9" w:rsidP="00250AB9">
          <w:pPr>
            <w:pStyle w:val="BodyText"/>
          </w:pPr>
          <w:r>
            <w:t>Wallingford Construction  - Bellevue, NE                                                            1999 - 2002</w:t>
          </w:r>
        </w:p>
        <w:p w:rsidR="00075E2D" w:rsidRDefault="00250AB9">
          <w:pPr>
            <w:pStyle w:val="BodyText"/>
          </w:pPr>
          <w:r>
            <w:t xml:space="preserve">  </w:t>
          </w:r>
        </w:p>
      </w:sdtContent>
    </w:sdt>
    <w:p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AB9" w:rsidRDefault="00250AB9">
      <w:pPr>
        <w:spacing w:line="240" w:lineRule="auto"/>
      </w:pPr>
      <w:r>
        <w:separator/>
      </w:r>
    </w:p>
  </w:endnote>
  <w:endnote w:type="continuationSeparator" w:id="0">
    <w:p w:rsidR="00250AB9" w:rsidRDefault="00250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2D" w:rsidRDefault="008A1340">
    <w:pPr>
      <w:pStyle w:val="Footer"/>
    </w:pPr>
    <w:r>
      <w:fldChar w:fldCharType="begin"/>
    </w:r>
    <w:r>
      <w:instrText xml:space="preserve"> Page </w:instrText>
    </w:r>
    <w:r>
      <w:fldChar w:fldCharType="separate"/>
    </w:r>
    <w:r w:rsidR="00086D53">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AB9" w:rsidRDefault="00250AB9">
      <w:pPr>
        <w:spacing w:line="240" w:lineRule="auto"/>
      </w:pPr>
      <w:r>
        <w:separator/>
      </w:r>
    </w:p>
  </w:footnote>
  <w:footnote w:type="continuationSeparator" w:id="0">
    <w:p w:rsidR="00250AB9" w:rsidRDefault="00250AB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075E2D">
      <w:tc>
        <w:tcPr>
          <w:tcW w:w="8298" w:type="dxa"/>
          <w:vAlign w:val="center"/>
        </w:tcPr>
        <w:p w:rsidR="00075E2D" w:rsidRDefault="00075E2D">
          <w:pPr>
            <w:pStyle w:val="Title"/>
          </w:pPr>
        </w:p>
      </w:tc>
      <w:tc>
        <w:tcPr>
          <w:tcW w:w="2718" w:type="dxa"/>
          <w:vAlign w:val="center"/>
        </w:tcPr>
        <w:p w:rsidR="00075E2D" w:rsidRDefault="00086D53">
          <w:pPr>
            <w:pStyle w:val="Boxes"/>
          </w:pPr>
          <w:r>
            <w:rPr>
              <w:noProof/>
            </w:rPr>
            <w:drawing>
              <wp:inline distT="0" distB="0" distL="0" distR="0" wp14:anchorId="67854E8C" wp14:editId="00233784">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2157095" wp14:editId="6B8CF5B8">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BB8A28" wp14:editId="4AAFF32D">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B10EC99" wp14:editId="33518EF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AE643FD" wp14:editId="4ECB2BD5">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075E2D" w:rsidRDefault="00075E2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075E2D">
      <w:tc>
        <w:tcPr>
          <w:tcW w:w="8298" w:type="dxa"/>
          <w:vAlign w:val="center"/>
        </w:tcPr>
        <w:p w:rsidR="00075E2D" w:rsidRDefault="00250AB9">
          <w:pPr>
            <w:pStyle w:val="Title"/>
          </w:pPr>
          <w:r>
            <w:t>Timothy Hatch</w:t>
          </w:r>
        </w:p>
      </w:tc>
      <w:tc>
        <w:tcPr>
          <w:tcW w:w="2718" w:type="dxa"/>
          <w:vAlign w:val="center"/>
        </w:tcPr>
        <w:p w:rsidR="00075E2D" w:rsidRDefault="00086D53">
          <w:pPr>
            <w:pStyle w:val="Boxes"/>
          </w:pPr>
          <w:r>
            <w:rPr>
              <w:noProof/>
            </w:rPr>
            <w:drawing>
              <wp:inline distT="0" distB="0" distL="0" distR="0" wp14:anchorId="635D6BEF" wp14:editId="12029CB3">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9422F96" wp14:editId="4B283594">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09C4F6C" wp14:editId="679FC836">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7D0A19F" wp14:editId="19D54115">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52E80E5" wp14:editId="0413A8DD">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075E2D" w:rsidRDefault="00250AB9">
    <w:pPr>
      <w:pStyle w:val="ContactDetails"/>
    </w:pPr>
    <w:r>
      <w:t>2720 W. Van Dorn</w:t>
    </w:r>
    <w:r w:rsidR="00086D53">
      <w:t xml:space="preserve"> </w:t>
    </w:r>
    <w:r w:rsidR="00086D53">
      <w:sym w:font="Wingdings 2" w:char="F097"/>
    </w:r>
    <w:r w:rsidR="00086D53">
      <w:t xml:space="preserve"> </w:t>
    </w:r>
    <w:r>
      <w:t>Lincoln</w:t>
    </w:r>
    <w:r w:rsidR="00086D53">
      <w:t xml:space="preserve">, </w:t>
    </w:r>
    <w:r>
      <w:t>NE</w:t>
    </w:r>
    <w:r w:rsidR="00086D53">
      <w:t xml:space="preserve"> </w:t>
    </w:r>
    <w:r>
      <w:t>68542</w:t>
    </w:r>
    <w:r w:rsidR="00086D53">
      <w:t xml:space="preserve"> </w:t>
    </w:r>
    <w:r w:rsidR="00086D53">
      <w:sym w:font="Wingdings 2" w:char="F097"/>
    </w:r>
    <w:r w:rsidR="00086D53">
      <w:t xml:space="preserve"> Phone: </w:t>
    </w:r>
    <w:r>
      <w:t>402-471-</w:t>
    </w:r>
    <w:proofErr w:type="gramStart"/>
    <w:r>
      <w:t>6260</w:t>
    </w:r>
    <w:r w:rsidR="00086D53">
      <w:t xml:space="preserve">  </w:t>
    </w:r>
    <w:proofErr w:type="gramEnd"/>
    <w:r w:rsidR="00086D53">
      <w:sym w:font="Wingdings 2" w:char="F097"/>
    </w:r>
    <w:r w:rsidR="00086D53">
      <w:t xml:space="preserve"> E-Mail: </w:t>
    </w:r>
    <w:r>
      <w:t>timhatch13@yahoo.com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50AB9"/>
    <w:rsid w:val="00075E2D"/>
    <w:rsid w:val="00086D53"/>
    <w:rsid w:val="00250AB9"/>
    <w:rsid w:val="003D270A"/>
    <w:rsid w:val="004E3669"/>
    <w:rsid w:val="008A1340"/>
    <w:rsid w:val="00974B9C"/>
    <w:rsid w:val="00BE2BC8"/>
    <w:rsid w:val="00C87FD5"/>
    <w:rsid w:val="00D548A5"/>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0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9A04EBB196B34A929448B950F046FD"/>
        <w:category>
          <w:name w:val="General"/>
          <w:gallery w:val="placeholder"/>
        </w:category>
        <w:types>
          <w:type w:val="bbPlcHdr"/>
        </w:types>
        <w:behaviors>
          <w:behavior w:val="content"/>
        </w:behaviors>
        <w:guid w:val="{2D744DD6-10CF-674E-B696-795F444B7B36}"/>
      </w:docPartPr>
      <w:docPartBody>
        <w:p w:rsidR="00000000" w:rsidRDefault="005619AC">
          <w:pPr>
            <w:pStyle w:val="CB9A04EBB196B34A929448B950F046FD"/>
          </w:pPr>
          <w:r>
            <w:t>Aliquam dapibus.</w:t>
          </w:r>
        </w:p>
      </w:docPartBody>
    </w:docPart>
    <w:docPart>
      <w:docPartPr>
        <w:name w:val="B2B7AC89DC174B4982B9DA1F0A08763E"/>
        <w:category>
          <w:name w:val="General"/>
          <w:gallery w:val="placeholder"/>
        </w:category>
        <w:types>
          <w:type w:val="bbPlcHdr"/>
        </w:types>
        <w:behaviors>
          <w:behavior w:val="content"/>
        </w:behaviors>
        <w:guid w:val="{613A8DE4-170C-8E4D-A70C-74AD554A4A8F}"/>
      </w:docPartPr>
      <w:docPartBody>
        <w:p w:rsidR="00000000" w:rsidRDefault="005619AC">
          <w:pPr>
            <w:pStyle w:val="B2B7AC89DC174B4982B9DA1F0A08763E"/>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BA581A125C8D1D47B3C85D64EAC49670">
    <w:name w:val="BA581A125C8D1D47B3C85D64EAC49670"/>
  </w:style>
  <w:style w:type="paragraph" w:customStyle="1" w:styleId="9FAC8623BC25714197BDE06B618824AE">
    <w:name w:val="9FAC8623BC25714197BDE06B618824AE"/>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EC4FD2A93A612749B8EC5BD4F0FA1340">
    <w:name w:val="EC4FD2A93A612749B8EC5BD4F0FA1340"/>
  </w:style>
  <w:style w:type="paragraph" w:customStyle="1" w:styleId="8E09F5CF56D364499AA6EE58E5B850A4">
    <w:name w:val="8E09F5CF56D364499AA6EE58E5B850A4"/>
  </w:style>
  <w:style w:type="paragraph" w:customStyle="1" w:styleId="DD9B143082A3E8408F77BF04F977C8AC">
    <w:name w:val="DD9B143082A3E8408F77BF04F977C8AC"/>
  </w:style>
  <w:style w:type="paragraph" w:customStyle="1" w:styleId="CB9A04EBB196B34A929448B950F046FD">
    <w:name w:val="CB9A04EBB196B34A929448B950F046FD"/>
  </w:style>
  <w:style w:type="paragraph" w:customStyle="1" w:styleId="D3A552D8DA457044B3129C48489987E1">
    <w:name w:val="D3A552D8DA457044B3129C48489987E1"/>
  </w:style>
  <w:style w:type="paragraph" w:customStyle="1" w:styleId="A838F4B7CF10FB4B8FAB94B44919BDBA">
    <w:name w:val="A838F4B7CF10FB4B8FAB94B44919BDBA"/>
  </w:style>
  <w:style w:type="paragraph" w:customStyle="1" w:styleId="CDD465034243514391DE35F82352A996">
    <w:name w:val="CDD465034243514391DE35F82352A996"/>
  </w:style>
  <w:style w:type="paragraph" w:customStyle="1" w:styleId="B2B7AC89DC174B4982B9DA1F0A08763E">
    <w:name w:val="B2B7AC89DC174B4982B9DA1F0A08763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BA581A125C8D1D47B3C85D64EAC49670">
    <w:name w:val="BA581A125C8D1D47B3C85D64EAC49670"/>
  </w:style>
  <w:style w:type="paragraph" w:customStyle="1" w:styleId="9FAC8623BC25714197BDE06B618824AE">
    <w:name w:val="9FAC8623BC25714197BDE06B618824AE"/>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EC4FD2A93A612749B8EC5BD4F0FA1340">
    <w:name w:val="EC4FD2A93A612749B8EC5BD4F0FA1340"/>
  </w:style>
  <w:style w:type="paragraph" w:customStyle="1" w:styleId="8E09F5CF56D364499AA6EE58E5B850A4">
    <w:name w:val="8E09F5CF56D364499AA6EE58E5B850A4"/>
  </w:style>
  <w:style w:type="paragraph" w:customStyle="1" w:styleId="DD9B143082A3E8408F77BF04F977C8AC">
    <w:name w:val="DD9B143082A3E8408F77BF04F977C8AC"/>
  </w:style>
  <w:style w:type="paragraph" w:customStyle="1" w:styleId="CB9A04EBB196B34A929448B950F046FD">
    <w:name w:val="CB9A04EBB196B34A929448B950F046FD"/>
  </w:style>
  <w:style w:type="paragraph" w:customStyle="1" w:styleId="D3A552D8DA457044B3129C48489987E1">
    <w:name w:val="D3A552D8DA457044B3129C48489987E1"/>
  </w:style>
  <w:style w:type="paragraph" w:customStyle="1" w:styleId="A838F4B7CF10FB4B8FAB94B44919BDBA">
    <w:name w:val="A838F4B7CF10FB4B8FAB94B44919BDBA"/>
  </w:style>
  <w:style w:type="paragraph" w:customStyle="1" w:styleId="CDD465034243514391DE35F82352A996">
    <w:name w:val="CDD465034243514391DE35F82352A996"/>
  </w:style>
  <w:style w:type="paragraph" w:customStyle="1" w:styleId="B2B7AC89DC174B4982B9DA1F0A08763E">
    <w:name w:val="B2B7AC89DC174B4982B9DA1F0A087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15</TotalTime>
  <Pages>1</Pages>
  <Words>130</Words>
  <Characters>747</Characters>
  <Application>Microsoft Macintosh Word</Application>
  <DocSecurity>0</DocSecurity>
  <Lines>6</Lines>
  <Paragraphs>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876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 Guest</dc:creator>
  <cp:keywords/>
  <dc:description/>
  <cp:lastModifiedBy>VR Guest</cp:lastModifiedBy>
  <cp:revision>1</cp:revision>
  <dcterms:created xsi:type="dcterms:W3CDTF">2014-05-06T18:41:00Z</dcterms:created>
  <dcterms:modified xsi:type="dcterms:W3CDTF">2014-05-06T18:56:00Z</dcterms:modified>
  <cp:category/>
</cp:coreProperties>
</file>