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C42BC" w:rsidRDefault="003B24BE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CD4A97F2B8D74EB9A970C26E0D683A6D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7E56F2">
            <w:t xml:space="preserve">360 </w:t>
          </w:r>
          <w:proofErr w:type="spellStart"/>
          <w:r w:rsidR="007E56F2">
            <w:t>Lawley</w:t>
          </w:r>
          <w:proofErr w:type="spellEnd"/>
          <w:r w:rsidR="007E56F2">
            <w:t xml:space="preserve"> Drive</w:t>
          </w:r>
        </w:sdtContent>
      </w:sdt>
    </w:p>
    <w:sdt>
      <w:sdtPr>
        <w:alias w:val="Category"/>
        <w:tag w:val=""/>
        <w:id w:val="1543715586"/>
        <w:placeholder>
          <w:docPart w:val="A2121AAB35F34A29A1E8D611D7A25C4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7E56F2">
          <w:pPr>
            <w:pStyle w:val="ContactInfo"/>
          </w:pPr>
          <w:r>
            <w:t>Erie, CO 80516</w:t>
          </w:r>
        </w:p>
      </w:sdtContent>
    </w:sdt>
    <w:p w:rsidR="002C42BC" w:rsidRDefault="003B24BE">
      <w:pPr>
        <w:pStyle w:val="ContactInfo"/>
      </w:pPr>
      <w:sdt>
        <w:sdtPr>
          <w:alias w:val="Telephone"/>
          <w:tag w:val="Telephone"/>
          <w:id w:val="599758962"/>
          <w:placeholder>
            <w:docPart w:val="A4D14CCCEA4748F894C48FB1482A4B12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7E56F2">
            <w:t>3038197715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FCBFE934535E41059765DD6DE8939574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7E56F2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Kittyhatch22@gmail.com</w:t>
          </w:r>
        </w:p>
      </w:sdtContent>
    </w:sdt>
    <w:p w:rsidR="002C42BC" w:rsidRDefault="003B24BE">
      <w:pPr>
        <w:pStyle w:val="Name"/>
      </w:pPr>
      <w:sdt>
        <w:sdtPr>
          <w:alias w:val="Your Name"/>
          <w:tag w:val=""/>
          <w:id w:val="1197042864"/>
          <w:placeholder>
            <w:docPart w:val="0777083393FF451E8AF1C36C8BEF4A3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E56F2">
            <w:t>Christine Hatch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7E56F2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7E56F2" w:rsidRDefault="007E56F2" w:rsidP="007E56F2">
            <w:pPr>
              <w:pStyle w:val="ResumeText"/>
              <w:rPr>
                <w:rFonts w:eastAsiaTheme="minorEastAsia"/>
                <w:color w:val="auto"/>
                <w:kern w:val="0"/>
                <w:sz w:val="22"/>
                <w:szCs w:val="22"/>
                <w:lang w:eastAsia="en-US"/>
              </w:rPr>
            </w:pPr>
            <w:r w:rsidRPr="007E56F2">
              <w:rPr>
                <w:rFonts w:eastAsiaTheme="minorEastAsia"/>
                <w:color w:val="auto"/>
                <w:kern w:val="0"/>
                <w:sz w:val="22"/>
                <w:szCs w:val="22"/>
                <w:lang w:eastAsia="en-US"/>
              </w:rPr>
              <w:t>Work well without supervision</w:t>
            </w:r>
          </w:p>
          <w:p w:rsidR="002C42BC" w:rsidRDefault="007E56F2" w:rsidP="007E56F2">
            <w:pPr>
              <w:pStyle w:val="ResumeText"/>
            </w:pPr>
            <w:r w:rsidRPr="007E56F2">
              <w:rPr>
                <w:rFonts w:eastAsiaTheme="minorEastAsia"/>
                <w:color w:val="auto"/>
                <w:kern w:val="0"/>
                <w:sz w:val="22"/>
                <w:szCs w:val="22"/>
                <w:lang w:eastAsia="en-US"/>
              </w:rPr>
              <w:t>Excellent in Customer Support Services</w:t>
            </w:r>
          </w:p>
        </w:tc>
      </w:tr>
      <w:tr w:rsidR="007E56F2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7E56F2" w:rsidRDefault="007E56F2" w:rsidP="007E56F2">
            <w:r>
              <w:t>Skilled at learning new concepts quickly, and efficiently while working under pressure</w:t>
            </w:r>
          </w:p>
          <w:p w:rsidR="002C42BC" w:rsidRDefault="007E56F2" w:rsidP="007E56F2">
            <w:pPr>
              <w:pStyle w:val="ResumeText"/>
            </w:pPr>
            <w:r>
              <w:rPr>
                <w:color w:val="000000"/>
              </w:rPr>
              <w:t>Goal oriented, multi- tasking, leader</w:t>
            </w:r>
          </w:p>
        </w:tc>
      </w:tr>
      <w:tr w:rsidR="007E56F2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20DE439703E44D80B8C29026C6142910"/>
                  </w:placeholder>
                  <w15:color w:val="C0C0C0"/>
                  <w15:repeatingSectionItem/>
                </w:sdtPr>
                <w:sdtEndPr/>
                <w:sdtContent>
                  <w:p w:rsidR="002C42BC" w:rsidRDefault="007E56F2">
                    <w:pPr>
                      <w:pStyle w:val="Heading2"/>
                    </w:pPr>
                    <w:r>
                      <w:t>Loyalty Representative, Dish network</w:t>
                    </w:r>
                  </w:p>
                  <w:p w:rsidR="002C42BC" w:rsidRDefault="007E56F2">
                    <w:pPr>
                      <w:pStyle w:val="ResumeText"/>
                    </w:pPr>
                    <w:r>
                      <w:t>April 2013-Present</w:t>
                    </w:r>
                  </w:p>
                  <w:p w:rsidR="00A54F62" w:rsidRDefault="007E56F2">
                    <w:r>
                      <w:t>Answer escalated calls from customers regarding billing, technical issues, contract questions and issues, fees, and any other disputes</w:t>
                    </w:r>
                    <w:r w:rsidR="00A54F62">
                      <w:t xml:space="preserve">. </w:t>
                    </w:r>
                  </w:p>
                  <w:p w:rsidR="00A54F62" w:rsidRDefault="00A54F62">
                    <w:r>
                      <w:t>Have also been one of</w:t>
                    </w:r>
                    <w:r w:rsidR="00B74D28">
                      <w:t xml:space="preserve"> the top performers on my </w:t>
                    </w:r>
                    <w:proofErr w:type="gramStart"/>
                    <w:r w:rsidR="00B74D28">
                      <w:t>team.</w:t>
                    </w:r>
                    <w:proofErr w:type="gramEnd"/>
                  </w:p>
                  <w:p w:rsidR="002C42BC" w:rsidRDefault="00A54F62">
                    <w:r>
                      <w:t>Very eager to learn and succeed as well as help my team succeed.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20DE439703E44D80B8C29026C6142910"/>
                  </w:placeholder>
                  <w15:color w:val="C0C0C0"/>
                  <w15:repeatingSectionItem/>
                </w:sdtPr>
                <w:sdtEndPr/>
                <w:sdtContent>
                  <w:p w:rsidR="002C42BC" w:rsidRDefault="007E56F2" w:rsidP="007E56F2">
                    <w:pPr>
                      <w:pStyle w:val="Heading2"/>
                    </w:pPr>
                    <w:r>
                      <w:t>cost cutters</w:t>
                    </w:r>
                  </w:p>
                  <w:p w:rsidR="009E16E7" w:rsidRPr="009E16E7" w:rsidRDefault="009E16E7" w:rsidP="009E16E7">
                    <w:r>
                      <w:t>2004-2013</w:t>
                    </w:r>
                  </w:p>
                  <w:p w:rsidR="00A54F62" w:rsidRDefault="004B42A3" w:rsidP="00A54F62">
                    <w:pPr>
                      <w:jc w:val="both"/>
                    </w:pPr>
                    <w:r>
                      <w:t>Attended, Completed and Certified in the Cost Cutters Apprentice Program.</w:t>
                    </w:r>
                    <w:r w:rsidR="00A54F62">
                      <w:t xml:space="preserve"> </w:t>
                    </w:r>
                  </w:p>
                  <w:p w:rsidR="00A54F62" w:rsidRDefault="009E16E7" w:rsidP="00A54F62">
                    <w:pPr>
                      <w:jc w:val="both"/>
                    </w:pPr>
                    <w:r>
                      <w:t xml:space="preserve">Was an active member of the Regis National Design Team for 3 </w:t>
                    </w:r>
                    <w:proofErr w:type="gramStart"/>
                    <w:r>
                      <w:t>years</w:t>
                    </w:r>
                    <w:r w:rsidR="004B42A3">
                      <w:t>.</w:t>
                    </w:r>
                    <w:proofErr w:type="gramEnd"/>
                    <w:r>
                      <w:t xml:space="preserve"> </w:t>
                    </w:r>
                    <w:r w:rsidR="00A54F62">
                      <w:t xml:space="preserve"> </w:t>
                    </w:r>
                  </w:p>
                  <w:p w:rsidR="00F22D4C" w:rsidRDefault="004B42A3" w:rsidP="00A54F62">
                    <w:pPr>
                      <w:jc w:val="both"/>
                    </w:pPr>
                    <w:r>
                      <w:t>Attended and certified in the 3 day American Crew Academy.</w:t>
                    </w:r>
                    <w:r w:rsidR="00A54F62">
                      <w:t xml:space="preserve"> </w:t>
                    </w:r>
                  </w:p>
                  <w:p w:rsidR="004B42A3" w:rsidRDefault="004B42A3" w:rsidP="00A54F62">
                    <w:pPr>
                      <w:jc w:val="both"/>
                    </w:pPr>
                    <w:r>
                      <w:t>Retail percentage has always been between 25%-40%.</w:t>
                    </w:r>
                    <w:r w:rsidR="00A54F62">
                      <w:t xml:space="preserve"> </w:t>
                    </w:r>
                    <w:r>
                      <w:t>Have received numerous awards for highest retail percent, highest dollar per hour, customer service and top stylist in my region.</w:t>
                    </w:r>
                  </w:p>
                  <w:p w:rsidR="00A54F62" w:rsidRDefault="004B42A3" w:rsidP="009E16E7">
                    <w:r>
                      <w:t xml:space="preserve">In addition I have been an educator for Cost Cutters/Regis and other area Beauty Schools teaching product knowledge, hairstyling, hair cutting, coloring, and perming </w:t>
                    </w:r>
                    <w:r w:rsidR="00A54F62">
                      <w:t>techniques. Class regularly averaged 25 stylist or more.</w:t>
                    </w:r>
                  </w:p>
                  <w:p w:rsidR="00A54F62" w:rsidRDefault="00A54F62" w:rsidP="00A54F62">
                    <w:pPr>
                      <w:tabs>
                        <w:tab w:val="left" w:pos="6684"/>
                      </w:tabs>
                      <w:rPr>
                        <w:b/>
                      </w:rPr>
                    </w:pPr>
                    <w:r w:rsidRPr="00A54F62">
                      <w:rPr>
                        <w:b/>
                      </w:rPr>
                      <w:t>Great Clips</w:t>
                    </w:r>
                  </w:p>
                  <w:p w:rsidR="00A54F62" w:rsidRDefault="00A54F62" w:rsidP="00A54F62">
                    <w:pPr>
                      <w:tabs>
                        <w:tab w:val="left" w:pos="6684"/>
                      </w:tabs>
                    </w:pPr>
                    <w:r w:rsidRPr="00A54F62">
                      <w:t>1998-2004</w:t>
                    </w:r>
                  </w:p>
                  <w:p w:rsidR="00A54F62" w:rsidRDefault="00A54F62" w:rsidP="00A54F62">
                    <w:pPr>
                      <w:tabs>
                        <w:tab w:val="left" w:pos="6684"/>
                      </w:tabs>
                    </w:pPr>
                    <w:r>
                      <w:t>Assistant Manager/Stylist</w:t>
                    </w:r>
                  </w:p>
                  <w:p w:rsidR="00A54F62" w:rsidRDefault="00A54F62" w:rsidP="00A54F62">
                    <w:pPr>
                      <w:tabs>
                        <w:tab w:val="left" w:pos="6684"/>
                      </w:tabs>
                    </w:pPr>
                    <w:r>
                      <w:t>Started as a receptionist while in beauty school and then became a stylist.</w:t>
                    </w:r>
                    <w:r w:rsidR="00B74D28">
                      <w:t xml:space="preserve"> Also was acting manager for 8 months.</w:t>
                    </w:r>
                  </w:p>
                  <w:p w:rsidR="002C42BC" w:rsidRDefault="00A54F62" w:rsidP="00A54F62">
                    <w:pPr>
                      <w:tabs>
                        <w:tab w:val="left" w:pos="6684"/>
                      </w:tabs>
                    </w:pPr>
                    <w:r>
                      <w:t>Hair styling, cutting, perming, inventory, customer service, scheduling, opening the salon, closing the salon, personal goals as well as salon goals.</w:t>
                    </w:r>
                  </w:p>
                </w:sdtContent>
              </w:sdt>
            </w:sdtContent>
          </w:sdt>
        </w:tc>
      </w:tr>
      <w:tr w:rsidR="007E56F2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20DE439703E44D80B8C29026C6142910"/>
                  </w:placeholder>
                  <w15:repeatingSectionItem/>
                </w:sdtPr>
                <w:sdtEndPr/>
                <w:sdtContent>
                  <w:p w:rsidR="002C42BC" w:rsidRDefault="007E56F2">
                    <w:pPr>
                      <w:pStyle w:val="Heading2"/>
                    </w:pPr>
                    <w:r>
                      <w:t>warran tech occupational school 1999</w:t>
                    </w:r>
                  </w:p>
                  <w:p w:rsidR="007E56F2" w:rsidRDefault="007E56F2" w:rsidP="007E56F2">
                    <w:r>
                      <w:t xml:space="preserve">Cosmetology License </w:t>
                    </w:r>
                  </w:p>
                  <w:p w:rsidR="007E56F2" w:rsidRDefault="007E56F2" w:rsidP="007E56F2">
                    <w:r>
                      <w:t>Finished top in the class with a 97% or higher on all graded projects and tests.</w:t>
                    </w:r>
                  </w:p>
                  <w:p w:rsidR="002C42BC" w:rsidRDefault="003B24BE" w:rsidP="007E56F2"/>
                </w:sdtContent>
              </w:sdt>
            </w:sdtContent>
          </w:sdt>
        </w:tc>
      </w:tr>
      <w:tr w:rsidR="007E56F2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Communication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7E56F2">
            <w:pPr>
              <w:pStyle w:val="ResumeText"/>
            </w:pPr>
            <w:r w:rsidRPr="007E56F2">
              <w:rPr>
                <w:color w:val="auto"/>
              </w:rPr>
              <w:t>I have always been a leader at every job. I strive f</w:t>
            </w:r>
            <w:r>
              <w:rPr>
                <w:color w:val="auto"/>
              </w:rPr>
              <w:t>or perfection. I love to learn,</w:t>
            </w:r>
            <w:r w:rsidRPr="007E56F2">
              <w:rPr>
                <w:color w:val="auto"/>
              </w:rPr>
              <w:t xml:space="preserve"> teach and help my company succeed.</w:t>
            </w:r>
          </w:p>
        </w:tc>
      </w:tr>
      <w:tr w:rsidR="007E56F2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20DE439703E44D80B8C29026C6142910"/>
                  </w:placeholder>
                  <w15:color w:val="C0C0C0"/>
                  <w15:repeatingSectionItem/>
                </w:sdtPr>
                <w:sdtEndPr/>
                <w:sdtContent>
                  <w:p w:rsidR="002C42BC" w:rsidRDefault="007E56F2">
                    <w:pPr>
                      <w:pStyle w:val="Heading2"/>
                    </w:pPr>
                    <w:r>
                      <w:t xml:space="preserve">Diane </w:t>
                    </w:r>
                    <w:r w:rsidR="00F22D4C">
                      <w:t>Maes</w:t>
                    </w:r>
                  </w:p>
                  <w:p w:rsidR="007E56F2" w:rsidRDefault="007E56F2">
                    <w:pPr>
                      <w:pStyle w:val="ResumeText"/>
                    </w:pPr>
                    <w:r>
                      <w:t>Manager, Cost Cutters</w:t>
                    </w:r>
                  </w:p>
                  <w:p w:rsidR="007E56F2" w:rsidRDefault="007E56F2" w:rsidP="007E56F2">
                    <w:r>
                      <w:t>303</w:t>
                    </w:r>
                    <w:r w:rsidR="00B74D28">
                      <w:t>-</w:t>
                    </w:r>
                    <w:r>
                      <w:t>926</w:t>
                    </w:r>
                    <w:r w:rsidR="00B74D28">
                      <w:t>-</w:t>
                    </w:r>
                    <w:r>
                      <w:t>8973</w:t>
                    </w:r>
                  </w:p>
                  <w:p w:rsidR="007E56F2" w:rsidRPr="00F22D4C" w:rsidRDefault="007E56F2" w:rsidP="007E56F2">
                    <w:pPr>
                      <w:rPr>
                        <w:b/>
                      </w:rPr>
                    </w:pPr>
                    <w:r w:rsidRPr="00F22D4C">
                      <w:rPr>
                        <w:b/>
                      </w:rPr>
                      <w:t xml:space="preserve">Ricky </w:t>
                    </w:r>
                    <w:proofErr w:type="spellStart"/>
                    <w:r w:rsidRPr="00F22D4C">
                      <w:rPr>
                        <w:b/>
                      </w:rPr>
                      <w:t>Stowell</w:t>
                    </w:r>
                    <w:proofErr w:type="spellEnd"/>
                  </w:p>
                  <w:p w:rsidR="007E56F2" w:rsidRDefault="007E56F2" w:rsidP="007E56F2">
                    <w:r>
                      <w:t>Coach, Dish Network</w:t>
                    </w:r>
                  </w:p>
                  <w:p w:rsidR="00C04452" w:rsidRDefault="00C04452" w:rsidP="007E56F2">
                    <w:r>
                      <w:t>303-252-6600</w:t>
                    </w:r>
                  </w:p>
                  <w:p w:rsidR="007E56F2" w:rsidRPr="00F22D4C" w:rsidRDefault="007E56F2" w:rsidP="007E56F2">
                    <w:pPr>
                      <w:rPr>
                        <w:b/>
                      </w:rPr>
                    </w:pPr>
                    <w:r w:rsidRPr="00F22D4C">
                      <w:rPr>
                        <w:b/>
                      </w:rPr>
                      <w:t>Maria Chambers</w:t>
                    </w:r>
                  </w:p>
                  <w:p w:rsidR="00C04452" w:rsidRDefault="007E56F2" w:rsidP="007E56F2">
                    <w:r>
                      <w:t>Manager, Cost Cutters</w:t>
                    </w:r>
                  </w:p>
                  <w:p w:rsidR="00B74D28" w:rsidRDefault="00C04452" w:rsidP="007E56F2">
                    <w:r>
                      <w:t>303-</w:t>
                    </w:r>
                    <w:r>
                      <w:rPr>
                        <w:rFonts w:ascii="Arial" w:hAnsi="Arial" w:cs="Arial"/>
                        <w:color w:val="4D4D4D"/>
                        <w:sz w:val="19"/>
                        <w:szCs w:val="19"/>
                      </w:rPr>
                      <w:t>443-0271</w:t>
                    </w:r>
                  </w:p>
                  <w:p w:rsidR="00C04452" w:rsidRDefault="00C04452" w:rsidP="007E56F2"/>
                  <w:p w:rsidR="00B74D28" w:rsidRDefault="00B74D28" w:rsidP="007E56F2"/>
                  <w:p w:rsidR="002C42BC" w:rsidRDefault="003B24BE" w:rsidP="007E56F2"/>
                </w:sdtContent>
              </w:sdt>
            </w:sdtContent>
          </w:sdt>
        </w:tc>
      </w:tr>
    </w:tbl>
    <w:p w:rsidR="002C42BC" w:rsidRDefault="002C42BC"/>
    <w:sectPr w:rsidR="002C42BC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4BE" w:rsidRDefault="003B24BE">
      <w:pPr>
        <w:spacing w:before="0" w:after="0" w:line="240" w:lineRule="auto"/>
      </w:pPr>
      <w:r>
        <w:separator/>
      </w:r>
    </w:p>
  </w:endnote>
  <w:endnote w:type="continuationSeparator" w:id="0">
    <w:p w:rsidR="003B24BE" w:rsidRDefault="003B24B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0445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4BE" w:rsidRDefault="003B24BE">
      <w:pPr>
        <w:spacing w:before="0" w:after="0" w:line="240" w:lineRule="auto"/>
      </w:pPr>
      <w:r>
        <w:separator/>
      </w:r>
    </w:p>
  </w:footnote>
  <w:footnote w:type="continuationSeparator" w:id="0">
    <w:p w:rsidR="003B24BE" w:rsidRDefault="003B24B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F2"/>
    <w:rsid w:val="000552FC"/>
    <w:rsid w:val="002C42BC"/>
    <w:rsid w:val="003B24BE"/>
    <w:rsid w:val="00414819"/>
    <w:rsid w:val="004B42A3"/>
    <w:rsid w:val="00654B52"/>
    <w:rsid w:val="007E56F2"/>
    <w:rsid w:val="009E16E7"/>
    <w:rsid w:val="00A54F62"/>
    <w:rsid w:val="00B74D28"/>
    <w:rsid w:val="00C04452"/>
    <w:rsid w:val="00F22D4C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556E32-D66B-406B-A46F-7B7258AC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4A97F2B8D74EB9A970C26E0D683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F6CC-37F7-452F-A76A-AB0229156D4A}"/>
      </w:docPartPr>
      <w:docPartBody>
        <w:p w:rsidR="00E40304" w:rsidRDefault="00A84556">
          <w:pPr>
            <w:pStyle w:val="CD4A97F2B8D74EB9A970C26E0D683A6D"/>
          </w:pPr>
          <w:r>
            <w:t>[Street Address]</w:t>
          </w:r>
        </w:p>
      </w:docPartBody>
    </w:docPart>
    <w:docPart>
      <w:docPartPr>
        <w:name w:val="A2121AAB35F34A29A1E8D611D7A25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9534F-19A4-4A70-B0F4-91D8BD68ABC2}"/>
      </w:docPartPr>
      <w:docPartBody>
        <w:p w:rsidR="00E40304" w:rsidRDefault="00A84556">
          <w:pPr>
            <w:pStyle w:val="A2121AAB35F34A29A1E8D611D7A25C46"/>
          </w:pPr>
          <w:r>
            <w:t>[City, ST ZIP Code]</w:t>
          </w:r>
        </w:p>
      </w:docPartBody>
    </w:docPart>
    <w:docPart>
      <w:docPartPr>
        <w:name w:val="A4D14CCCEA4748F894C48FB1482A4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FEAF0-5576-42B2-8D13-50F2FC0049AD}"/>
      </w:docPartPr>
      <w:docPartBody>
        <w:p w:rsidR="00E40304" w:rsidRDefault="00A84556">
          <w:pPr>
            <w:pStyle w:val="A4D14CCCEA4748F894C48FB1482A4B12"/>
          </w:pPr>
          <w:r>
            <w:t>[Telephone]</w:t>
          </w:r>
        </w:p>
      </w:docPartBody>
    </w:docPart>
    <w:docPart>
      <w:docPartPr>
        <w:name w:val="FCBFE934535E41059765DD6DE8939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7A6FD-AEED-4D52-9C2C-AA9CDF93CAC2}"/>
      </w:docPartPr>
      <w:docPartBody>
        <w:p w:rsidR="00E40304" w:rsidRDefault="00A84556">
          <w:pPr>
            <w:pStyle w:val="FCBFE934535E41059765DD6DE8939574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0777083393FF451E8AF1C36C8BEF4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6F514-DFB9-461C-A72A-2698C88D1599}"/>
      </w:docPartPr>
      <w:docPartBody>
        <w:p w:rsidR="00E40304" w:rsidRDefault="00A84556">
          <w:pPr>
            <w:pStyle w:val="0777083393FF451E8AF1C36C8BEF4A30"/>
          </w:pPr>
          <w:r>
            <w:t>[Your Name]</w:t>
          </w:r>
        </w:p>
      </w:docPartBody>
    </w:docPart>
    <w:docPart>
      <w:docPartPr>
        <w:name w:val="20DE439703E44D80B8C29026C6142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14B3D-4B97-4394-BDF6-D027FA9DF1F5}"/>
      </w:docPartPr>
      <w:docPartBody>
        <w:p w:rsidR="00E40304" w:rsidRDefault="00A84556">
          <w:pPr>
            <w:pStyle w:val="20DE439703E44D80B8C29026C614291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56"/>
    <w:rsid w:val="00805255"/>
    <w:rsid w:val="00A84556"/>
    <w:rsid w:val="00E4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4A97F2B8D74EB9A970C26E0D683A6D">
    <w:name w:val="CD4A97F2B8D74EB9A970C26E0D683A6D"/>
  </w:style>
  <w:style w:type="paragraph" w:customStyle="1" w:styleId="A2121AAB35F34A29A1E8D611D7A25C46">
    <w:name w:val="A2121AAB35F34A29A1E8D611D7A25C46"/>
  </w:style>
  <w:style w:type="paragraph" w:customStyle="1" w:styleId="A4D14CCCEA4748F894C48FB1482A4B12">
    <w:name w:val="A4D14CCCEA4748F894C48FB1482A4B12"/>
  </w:style>
  <w:style w:type="paragraph" w:customStyle="1" w:styleId="EC1409277A9245DB8A49BFB512C1901C">
    <w:name w:val="EC1409277A9245DB8A49BFB512C1901C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FCBFE934535E41059765DD6DE8939574">
    <w:name w:val="FCBFE934535E41059765DD6DE8939574"/>
  </w:style>
  <w:style w:type="paragraph" w:customStyle="1" w:styleId="0777083393FF451E8AF1C36C8BEF4A30">
    <w:name w:val="0777083393FF451E8AF1C36C8BEF4A30"/>
  </w:style>
  <w:style w:type="paragraph" w:customStyle="1" w:styleId="43D0FF9072934581904DE4E3B40A6C56">
    <w:name w:val="43D0FF9072934581904DE4E3B40A6C56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9F5DAD192DEF439CA722DF10C95F9719">
    <w:name w:val="9F5DAD192DEF439CA722DF10C95F971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DE439703E44D80B8C29026C6142910">
    <w:name w:val="20DE439703E44D80B8C29026C6142910"/>
  </w:style>
  <w:style w:type="paragraph" w:customStyle="1" w:styleId="272527F34D794C9DA625DD5A19F53CFB">
    <w:name w:val="272527F34D794C9DA625DD5A19F53CFB"/>
  </w:style>
  <w:style w:type="paragraph" w:customStyle="1" w:styleId="28818B7028B948D29E8F552AB99F2326">
    <w:name w:val="28818B7028B948D29E8F552AB99F2326"/>
  </w:style>
  <w:style w:type="paragraph" w:customStyle="1" w:styleId="4FFD38EB85AA47BB8CF407997E86F1CE">
    <w:name w:val="4FFD38EB85AA47BB8CF407997E86F1CE"/>
  </w:style>
  <w:style w:type="paragraph" w:customStyle="1" w:styleId="92D4D7F637DE40CD9291C0978C5751A8">
    <w:name w:val="92D4D7F637DE40CD9291C0978C5751A8"/>
  </w:style>
  <w:style w:type="paragraph" w:customStyle="1" w:styleId="1185A893F98F46B88D4F630F8D95AC9A">
    <w:name w:val="1185A893F98F46B88D4F630F8D95AC9A"/>
  </w:style>
  <w:style w:type="paragraph" w:customStyle="1" w:styleId="84BDD663E06142598D848379A698E513">
    <w:name w:val="84BDD663E06142598D848379A698E513"/>
  </w:style>
  <w:style w:type="paragraph" w:customStyle="1" w:styleId="40F0858E79754BF28ABC0FC3E38E35EF">
    <w:name w:val="40F0858E79754BF28ABC0FC3E38E35EF"/>
  </w:style>
  <w:style w:type="paragraph" w:customStyle="1" w:styleId="8C02F1E3160A4C98A0F73897172F92C3">
    <w:name w:val="8C02F1E3160A4C98A0F73897172F92C3"/>
  </w:style>
  <w:style w:type="paragraph" w:customStyle="1" w:styleId="62ED4F43C12F41599091E30AC3376D9A">
    <w:name w:val="62ED4F43C12F41599091E30AC3376D9A"/>
  </w:style>
  <w:style w:type="paragraph" w:customStyle="1" w:styleId="6103932388BA41CD9721FD2E98CD3CF1">
    <w:name w:val="6103932388BA41CD9721FD2E98CD3C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360 Lawley Drive</CompanyAddress>
  <CompanyPhone>3038197715</CompanyPhone>
  <CompanyFax/>
  <CompanyEmail>Kittyhatch22@gmail.com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13</TotalTime>
  <Pages>2</Pages>
  <Words>306</Words>
  <Characters>1742</Characters>
  <Application>Microsoft Office Word</Application>
  <DocSecurity>0</DocSecurity>
  <Lines>62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Hatch</dc:creator>
  <cp:keywords/>
  <cp:lastModifiedBy>Nick sMallz</cp:lastModifiedBy>
  <cp:revision>3</cp:revision>
  <dcterms:created xsi:type="dcterms:W3CDTF">2013-12-30T16:38:00Z</dcterms:created>
  <dcterms:modified xsi:type="dcterms:W3CDTF">2013-12-30T22:16:00Z</dcterms:modified>
  <cp:category>Erie, CO 80516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