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9" w:type="dxa"/>
        <w:tblInd w:w="-612" w:type="dxa"/>
        <w:tblBorders>
          <w:bottom w:val="single" w:sz="4" w:space="0" w:color="auto"/>
        </w:tblBorders>
        <w:tblLayout w:type="fixed"/>
        <w:tblLook w:val="0000"/>
      </w:tblPr>
      <w:tblGrid>
        <w:gridCol w:w="6695"/>
        <w:gridCol w:w="3084"/>
      </w:tblGrid>
      <w:tr w:rsidR="002836D6" w:rsidTr="005C0748">
        <w:trPr>
          <w:trHeight w:hRule="exact" w:val="1019"/>
        </w:trPr>
        <w:tc>
          <w:tcPr>
            <w:tcW w:w="9779" w:type="dxa"/>
            <w:gridSpan w:val="2"/>
          </w:tcPr>
          <w:p w:rsidR="002836D6" w:rsidRDefault="000E7927">
            <w:pPr>
              <w:pStyle w:val="YourName"/>
            </w:pPr>
            <w:r w:rsidRPr="000E7927">
              <w:rPr>
                <w:rFonts w:ascii="Times New Roman" w:hAnsi="Times New Roman"/>
                <w:sz w:val="24"/>
                <w:szCs w:val="24"/>
              </w:rPr>
              <w:pict>
                <v:roundrect id="_x0000_s1026" style="position:absolute;left:0;text-align:left;margin-left:-252.9pt;margin-top:30.75pt;width:165.75pt;height:263.25pt;z-index:251658240;v-text-anchor:middle" arcsize="2154f" fillcolor="#e5dfec [663]" strokecolor="#76923c [2406]" strokeweight="1.5pt">
                  <v:fill opacity="64225f" color2="#f2f2f2 [3052]" rotate="t" focus="-50%" type="gradient"/>
                  <v:shadow on="t" color="#d8d8d8 [2732]" opacity=".5" offset="6pt,6pt"/>
                  <v:textbox style="mso-next-textbox:#_x0000_s1026" inset="10.8pt,10.8pt,10.8pt,10.8pt">
                    <w:txbxContent>
                      <w:p w:rsidR="002836D6" w:rsidRDefault="00134C82">
                        <w:pPr>
                          <w:outlineLvl w:val="0"/>
                          <w:rPr>
                            <w:rFonts w:ascii="Calibri" w:hAnsi="Calibri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 xml:space="preserve">Now you can upload your resume directly to </w:t>
                        </w:r>
                        <w:hyperlink r:id="rId10" w:history="1">
                          <w:r>
                            <w:rPr>
                              <w:rStyle w:val="Hyperlink"/>
                              <w:rFonts w:ascii="Calibri" w:hAnsi="Calibri"/>
                              <w:b/>
                            </w:rPr>
                            <w:t>Monster</w:t>
                          </w:r>
                        </w:hyperlink>
                        <w:r>
                          <w:rPr>
                            <w:rFonts w:ascii="Calibri" w:hAnsi="Calibri"/>
                            <w:b/>
                            <w:color w:val="0070C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0000" w:themeColor="text1"/>
                          </w:rPr>
                          <w:t>using Word 2007!</w:t>
                        </w:r>
                      </w:p>
                      <w:p w:rsidR="002836D6" w:rsidRDefault="00134C82">
                        <w:pPr>
                          <w:outlineLvl w:val="0"/>
                          <w:rPr>
                            <w:rFonts w:ascii="Calibri" w:hAnsi="Calibri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2836D6" w:rsidRDefault="000E79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outlineLvl w:val="0"/>
                          <w:rPr>
                            <w:rFonts w:ascii="Calibri" w:hAnsi="Calibri"/>
                            <w:sz w:val="20"/>
                          </w:rPr>
                        </w:pPr>
                        <w:hyperlink r:id="rId11" w:history="1">
                          <w:r w:rsidR="00134C82">
                            <w:rPr>
                              <w:rStyle w:val="Hyperlink"/>
                              <w:rFonts w:ascii="Verdana" w:hAnsi="Verdana" w:cs="Arial"/>
                              <w:sz w:val="16"/>
                              <w:szCs w:val="16"/>
                            </w:rPr>
                            <w:t>Install Monster’s Easy Submit</w:t>
                          </w:r>
                        </w:hyperlink>
                        <w:r w:rsidR="00134C82">
                          <w:rPr>
                            <w:rFonts w:ascii="Verdana" w:hAnsi="Verdana" w:cs="Arial"/>
                            <w:color w:val="000000"/>
                            <w:sz w:val="16"/>
                            <w:szCs w:val="16"/>
                          </w:rPr>
                          <w:t xml:space="preserve"> add-in by clicking the “Install” icon on the menu ribbon. </w:t>
                        </w:r>
                        <w:r w:rsidR="00134C82"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</w:p>
                      <w:p w:rsidR="002836D6" w:rsidRDefault="00134C82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outlineLvl w:val="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Once installation is complete,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restart Word.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</w:p>
                      <w:p w:rsidR="002836D6" w:rsidRDefault="00134C82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outlineLvl w:val="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Click on the “Upload” icon to upload your resume to Monster.</w:t>
                        </w:r>
                      </w:p>
                      <w:p w:rsidR="002836D6" w:rsidRDefault="002836D6">
                        <w:pPr>
                          <w:pStyle w:val="ListParagraph"/>
                          <w:ind w:left="360"/>
                          <w:outlineLvl w:val="0"/>
                          <w:rPr>
                            <w:rFonts w:ascii="Calibri" w:hAnsi="Calibri"/>
                            <w:sz w:val="20"/>
                          </w:rPr>
                        </w:pPr>
                      </w:p>
                      <w:p w:rsidR="002836D6" w:rsidRDefault="00134C82">
                        <w:pPr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</w:rPr>
                          <w:t>For any issues or questions, please visit the</w:t>
                        </w:r>
                        <w:r>
                          <w:rPr>
                            <w:rFonts w:ascii="Calibri" w:hAnsi="Calibri"/>
                            <w:color w:val="1F497D"/>
                          </w:rPr>
                          <w:t xml:space="preserve"> </w:t>
                        </w:r>
                        <w:hyperlink r:id="rId12" w:history="1">
                          <w:r>
                            <w:rPr>
                              <w:rStyle w:val="Hyperlink"/>
                              <w:rFonts w:ascii="Calibri" w:hAnsi="Calibri"/>
                            </w:rPr>
                            <w:t>Easy Submit installation support page</w:t>
                          </w:r>
                        </w:hyperlink>
                        <w:r>
                          <w:rPr>
                            <w:rFonts w:ascii="Calibri" w:hAnsi="Calibri"/>
                            <w:color w:val="1F497D"/>
                          </w:rPr>
                          <w:t>.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  <w:p w:rsidR="002836D6" w:rsidRDefault="002836D6">
                        <w:pPr>
                          <w:rPr>
                            <w:rFonts w:ascii="Calibri" w:hAnsi="Calibri"/>
                          </w:rPr>
                        </w:pPr>
                      </w:p>
                      <w:p w:rsidR="002836D6" w:rsidRDefault="00134C82">
                        <w:pPr>
                          <w:rPr>
                            <w:rFonts w:ascii="Calibri" w:hAnsi="Calibri"/>
                            <w:b/>
                            <w:bCs/>
                            <w:color w:val="7030A0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7030A0"/>
                          </w:rPr>
                          <w:t>To close this reminder, click the border and then press DELETE.</w:t>
                        </w:r>
                      </w:p>
                      <w:p w:rsidR="002836D6" w:rsidRDefault="002836D6">
                        <w:pPr>
                          <w:rPr>
                            <w:rFonts w:ascii="Calibri" w:hAnsi="Calibri"/>
                          </w:rPr>
                        </w:pPr>
                      </w:p>
                      <w:p w:rsidR="002836D6" w:rsidRDefault="002836D6">
                        <w:pPr>
                          <w:rPr>
                            <w:rFonts w:ascii="Calibri" w:hAnsi="Calibri"/>
                            <w:color w:val="1F497D"/>
                          </w:rPr>
                        </w:pPr>
                      </w:p>
                      <w:p w:rsidR="002836D6" w:rsidRDefault="002836D6">
                        <w:pPr>
                          <w:pStyle w:val="ListParagraph"/>
                          <w:ind w:left="360"/>
                          <w:outlineLvl w:val="0"/>
                          <w:rPr>
                            <w:rFonts w:ascii="Calibri" w:hAnsi="Calibri"/>
                            <w:sz w:val="20"/>
                          </w:rPr>
                        </w:pPr>
                      </w:p>
                    </w:txbxContent>
                  </v:textbox>
                </v:roundrect>
              </w:pict>
            </w:r>
            <w:r w:rsidR="005C0748">
              <w:t xml:space="preserve"> Genevia Harris</w:t>
            </w:r>
          </w:p>
        </w:tc>
      </w:tr>
      <w:tr w:rsidR="002836D6" w:rsidTr="005C0748">
        <w:trPr>
          <w:trHeight w:hRule="exact" w:val="639"/>
        </w:trPr>
        <w:tc>
          <w:tcPr>
            <w:tcW w:w="9779" w:type="dxa"/>
            <w:gridSpan w:val="2"/>
          </w:tcPr>
          <w:p w:rsidR="002836D6" w:rsidRDefault="005C0748" w:rsidP="005C0748">
            <w:pPr>
              <w:pStyle w:val="ContactInfo"/>
            </w:pPr>
            <w:r>
              <w:t>20 Oxford Drive Apt. 17</w:t>
            </w:r>
            <w:r w:rsidR="00134C82">
              <w:t xml:space="preserve">, </w:t>
            </w:r>
            <w:r>
              <w:t>Carpentersville, Il. 60110</w:t>
            </w:r>
          </w:p>
          <w:p w:rsidR="005C0748" w:rsidRDefault="005C0748" w:rsidP="005C0748">
            <w:pPr>
              <w:pStyle w:val="ContactInfo"/>
            </w:pPr>
            <w:r>
              <w:t>773-949-4177, geneviaharris@gmail.com</w:t>
            </w:r>
          </w:p>
          <w:p w:rsidR="002836D6" w:rsidRDefault="002836D6"/>
          <w:p w:rsidR="002836D6" w:rsidRDefault="002836D6">
            <w:pPr>
              <w:pStyle w:val="YourName"/>
            </w:pPr>
          </w:p>
        </w:tc>
      </w:tr>
      <w:tr w:rsidR="002836D6" w:rsidTr="005C0748">
        <w:trPr>
          <w:trHeight w:val="721"/>
        </w:trPr>
        <w:tc>
          <w:tcPr>
            <w:tcW w:w="9779" w:type="dxa"/>
            <w:gridSpan w:val="2"/>
          </w:tcPr>
          <w:p w:rsidR="002836D6" w:rsidRDefault="005C0748">
            <w:pPr>
              <w:pStyle w:val="SectionHeader"/>
            </w:pPr>
            <w:r>
              <w:t>Objective</w:t>
            </w:r>
            <w:r w:rsidR="00134C82">
              <w:tab/>
            </w:r>
          </w:p>
        </w:tc>
      </w:tr>
      <w:tr w:rsidR="002836D6" w:rsidTr="005C0748">
        <w:trPr>
          <w:trHeight w:val="1019"/>
        </w:trPr>
        <w:tc>
          <w:tcPr>
            <w:tcW w:w="9779" w:type="dxa"/>
            <w:gridSpan w:val="2"/>
          </w:tcPr>
          <w:p w:rsidR="002836D6" w:rsidRDefault="005C0748" w:rsidP="005C0748">
            <w:pPr>
              <w:pStyle w:val="ProfessionalSummaryText"/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To obtain an entry level position that will enable me to use my strong customer service skills, and ability to work well with people.</w:t>
            </w:r>
          </w:p>
        </w:tc>
      </w:tr>
      <w:tr w:rsidR="002836D6" w:rsidTr="005C0748">
        <w:trPr>
          <w:trHeight w:val="721"/>
        </w:trPr>
        <w:tc>
          <w:tcPr>
            <w:tcW w:w="9779" w:type="dxa"/>
            <w:gridSpan w:val="2"/>
          </w:tcPr>
          <w:p w:rsidR="002836D6" w:rsidRDefault="00134C82">
            <w:pPr>
              <w:pStyle w:val="SectionHeader"/>
            </w:pPr>
            <w:r>
              <w:t>Experience</w:t>
            </w:r>
          </w:p>
        </w:tc>
      </w:tr>
      <w:tr w:rsidR="002836D6" w:rsidTr="005C0748">
        <w:trPr>
          <w:trHeight w:val="783"/>
        </w:trPr>
        <w:tc>
          <w:tcPr>
            <w:tcW w:w="6695" w:type="dxa"/>
          </w:tcPr>
          <w:p w:rsidR="002836D6" w:rsidRDefault="005C0748">
            <w:pPr>
              <w:pStyle w:val="Organization"/>
            </w:pPr>
            <w:r>
              <w:t>Robert Morris University</w:t>
            </w:r>
          </w:p>
        </w:tc>
        <w:tc>
          <w:tcPr>
            <w:tcW w:w="3084" w:type="dxa"/>
          </w:tcPr>
          <w:p w:rsidR="002836D6" w:rsidRDefault="005C0748">
            <w:pPr>
              <w:pStyle w:val="DateofEmployment"/>
            </w:pPr>
            <w:r>
              <w:t>07/2007- 05/2012</w:t>
            </w:r>
          </w:p>
        </w:tc>
      </w:tr>
      <w:tr w:rsidR="002836D6" w:rsidTr="005C0748">
        <w:trPr>
          <w:trHeight w:val="1484"/>
        </w:trPr>
        <w:tc>
          <w:tcPr>
            <w:tcW w:w="9779" w:type="dxa"/>
            <w:gridSpan w:val="2"/>
          </w:tcPr>
          <w:p w:rsidR="002836D6" w:rsidRDefault="005C0748">
            <w:pPr>
              <w:pStyle w:val="PositionTitle"/>
            </w:pPr>
            <w:r>
              <w:t>Switchboard Operator</w:t>
            </w:r>
          </w:p>
          <w:p w:rsidR="002836D6" w:rsidRDefault="00134C82">
            <w:pPr>
              <w:pStyle w:val="PositionTitle"/>
            </w:pPr>
            <w:r>
              <w:t>Responsibilities</w:t>
            </w:r>
          </w:p>
          <w:p w:rsidR="005C0748" w:rsidRPr="005C0748" w:rsidRDefault="005C0748" w:rsidP="005C0748">
            <w:pPr>
              <w:pStyle w:val="Responsibilities"/>
            </w:pPr>
            <w:r>
              <w:t>Transfer calls throughout nine different RMU locations</w:t>
            </w:r>
          </w:p>
          <w:p w:rsidR="005C0748" w:rsidRDefault="005C0748" w:rsidP="005C0748">
            <w:pPr>
              <w:pStyle w:val="Responsibilities"/>
            </w:pPr>
            <w:r>
              <w:t>Assist callers</w:t>
            </w:r>
          </w:p>
          <w:p w:rsidR="005C0748" w:rsidRDefault="005C0748" w:rsidP="005C0748">
            <w:pPr>
              <w:pStyle w:val="Responsibilities"/>
            </w:pPr>
            <w:r>
              <w:t>Assist with power point presentations</w:t>
            </w:r>
          </w:p>
          <w:p w:rsidR="005C0748" w:rsidRPr="005C0748" w:rsidRDefault="005C0748" w:rsidP="005C0748">
            <w:pPr>
              <w:pStyle w:val="Responsibilities"/>
            </w:pPr>
            <w:r>
              <w:t>Microsoft office ready</w:t>
            </w:r>
          </w:p>
        </w:tc>
      </w:tr>
      <w:tr w:rsidR="002836D6" w:rsidTr="005C0748">
        <w:trPr>
          <w:trHeight w:hRule="exact" w:val="203"/>
        </w:trPr>
        <w:tc>
          <w:tcPr>
            <w:tcW w:w="9779" w:type="dxa"/>
            <w:gridSpan w:val="2"/>
          </w:tcPr>
          <w:p w:rsidR="002836D6" w:rsidRDefault="002836D6">
            <w:pPr>
              <w:pStyle w:val="PositionTitle"/>
            </w:pPr>
          </w:p>
        </w:tc>
      </w:tr>
      <w:tr w:rsidR="002836D6" w:rsidTr="005C0748">
        <w:trPr>
          <w:trHeight w:val="742"/>
        </w:trPr>
        <w:tc>
          <w:tcPr>
            <w:tcW w:w="9779" w:type="dxa"/>
            <w:gridSpan w:val="2"/>
          </w:tcPr>
          <w:p w:rsidR="002836D6" w:rsidRDefault="00134C82">
            <w:pPr>
              <w:pStyle w:val="SectionHeader"/>
            </w:pPr>
            <w:r>
              <w:t>Education</w:t>
            </w:r>
          </w:p>
        </w:tc>
      </w:tr>
      <w:tr w:rsidR="002836D6" w:rsidTr="005C0748">
        <w:trPr>
          <w:trHeight w:val="742"/>
        </w:trPr>
        <w:tc>
          <w:tcPr>
            <w:tcW w:w="6695" w:type="dxa"/>
          </w:tcPr>
          <w:p w:rsidR="002836D6" w:rsidRDefault="005C0748">
            <w:pPr>
              <w:pStyle w:val="Organization"/>
            </w:pPr>
            <w:r>
              <w:t>Harry S. Truman College</w:t>
            </w:r>
          </w:p>
        </w:tc>
        <w:tc>
          <w:tcPr>
            <w:tcW w:w="3084" w:type="dxa"/>
          </w:tcPr>
          <w:p w:rsidR="002836D6" w:rsidRDefault="005C0748">
            <w:pPr>
              <w:pStyle w:val="DateofEmployment"/>
            </w:pPr>
            <w:r>
              <w:t>08/2010-12/2011</w:t>
            </w:r>
          </w:p>
        </w:tc>
      </w:tr>
      <w:tr w:rsidR="002836D6" w:rsidTr="005C0748">
        <w:trPr>
          <w:trHeight w:val="926"/>
        </w:trPr>
        <w:tc>
          <w:tcPr>
            <w:tcW w:w="9779" w:type="dxa"/>
            <w:gridSpan w:val="2"/>
          </w:tcPr>
          <w:p w:rsidR="002836D6" w:rsidRDefault="005C0748">
            <w:pPr>
              <w:pStyle w:val="Responsibilities"/>
            </w:pPr>
            <w:r>
              <w:t>Some college coursework in Education</w:t>
            </w:r>
          </w:p>
          <w:p w:rsidR="005C0748" w:rsidRPr="005C0748" w:rsidRDefault="005C0748" w:rsidP="005C0748"/>
          <w:p w:rsidR="005C0748" w:rsidRPr="005C0748" w:rsidRDefault="005C0748" w:rsidP="005C0748">
            <w:pPr>
              <w:rPr>
                <w:rFonts w:ascii="Bookman Old Style" w:hAnsi="Bookman Old Style"/>
              </w:rPr>
            </w:pPr>
            <w:r w:rsidRPr="005C0748">
              <w:rPr>
                <w:rFonts w:ascii="Bookman Old Style" w:hAnsi="Bookman Old Style"/>
                <w:b/>
              </w:rPr>
              <w:t>Manley Career Academy H.S.</w:t>
            </w:r>
            <w:r>
              <w:rPr>
                <w:rFonts w:ascii="Bookman Old Style" w:hAnsi="Bookman Old Style"/>
                <w:b/>
              </w:rPr>
              <w:t xml:space="preserve">                  </w:t>
            </w:r>
            <w:r w:rsidRPr="005C0748">
              <w:rPr>
                <w:rFonts w:ascii="Bookman Old Style" w:hAnsi="Bookman Old Style"/>
                <w:b/>
              </w:rPr>
              <w:t xml:space="preserve">           </w:t>
            </w:r>
            <w:r>
              <w:rPr>
                <w:rFonts w:ascii="Bookman Old Style" w:hAnsi="Bookman Old Style"/>
                <w:b/>
              </w:rPr>
              <w:t xml:space="preserve">                                </w:t>
            </w:r>
            <w:r w:rsidRPr="005C0748">
              <w:rPr>
                <w:rFonts w:ascii="Bookman Old Style" w:hAnsi="Bookman Old Style"/>
                <w:b/>
              </w:rPr>
              <w:t xml:space="preserve">        </w:t>
            </w:r>
            <w:r w:rsidRPr="005C0748">
              <w:rPr>
                <w:rFonts w:ascii="Bookman Old Style" w:hAnsi="Bookman Old Style"/>
              </w:rPr>
              <w:t>09/2003-06/2007</w:t>
            </w:r>
          </w:p>
        </w:tc>
      </w:tr>
      <w:tr w:rsidR="005C0748" w:rsidTr="005C0748">
        <w:trPr>
          <w:trHeight w:val="783"/>
        </w:trPr>
        <w:tc>
          <w:tcPr>
            <w:tcW w:w="9779" w:type="dxa"/>
            <w:gridSpan w:val="2"/>
          </w:tcPr>
          <w:p w:rsidR="005C0748" w:rsidRDefault="005C0748">
            <w:pPr>
              <w:pStyle w:val="Responsibilities"/>
            </w:pPr>
            <w:r>
              <w:t>High School Diploma</w:t>
            </w:r>
          </w:p>
          <w:p w:rsidR="005C0748" w:rsidRDefault="005C0748" w:rsidP="005C0748"/>
          <w:p w:rsidR="005C0748" w:rsidRPr="005C0748" w:rsidRDefault="005C0748" w:rsidP="005C074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5C0748">
              <w:rPr>
                <w:rFonts w:ascii="Bookman Old Style" w:hAnsi="Bookman Old Style"/>
                <w:b/>
                <w:sz w:val="24"/>
                <w:szCs w:val="24"/>
              </w:rPr>
              <w:t>Skills</w:t>
            </w:r>
          </w:p>
        </w:tc>
      </w:tr>
      <w:tr w:rsidR="005C0748" w:rsidTr="005C0748">
        <w:trPr>
          <w:trHeight w:val="783"/>
        </w:trPr>
        <w:tc>
          <w:tcPr>
            <w:tcW w:w="9779" w:type="dxa"/>
            <w:gridSpan w:val="2"/>
          </w:tcPr>
          <w:p w:rsidR="005C0748" w:rsidRDefault="005C0748" w:rsidP="005C0748">
            <w:pPr>
              <w:pStyle w:val="Responsibilities"/>
            </w:pPr>
            <w:r>
              <w:t>Clerical skills</w:t>
            </w:r>
          </w:p>
          <w:p w:rsidR="005C0748" w:rsidRPr="005C0748" w:rsidRDefault="005C0748" w:rsidP="005C0748">
            <w:pPr>
              <w:pStyle w:val="Responsibilities"/>
            </w:pPr>
            <w:r w:rsidRPr="005C0748">
              <w:t>Confident phone manner</w:t>
            </w:r>
          </w:p>
          <w:p w:rsidR="005C0748" w:rsidRPr="005C0748" w:rsidRDefault="005C0748" w:rsidP="005C0748">
            <w:pPr>
              <w:pStyle w:val="Responsibilities"/>
            </w:pPr>
            <w:r w:rsidRPr="005C0748">
              <w:t>Well developed Computer skills</w:t>
            </w:r>
          </w:p>
          <w:p w:rsidR="005C0748" w:rsidRPr="005C0748" w:rsidRDefault="005C0748" w:rsidP="005C0748">
            <w:pPr>
              <w:pStyle w:val="Responsibilities"/>
            </w:pPr>
            <w:r w:rsidRPr="005C0748">
              <w:t>Proficient Communicator</w:t>
            </w:r>
          </w:p>
          <w:p w:rsidR="005C0748" w:rsidRPr="005C0748" w:rsidRDefault="005C0748" w:rsidP="005C0748">
            <w:pPr>
              <w:pStyle w:val="Responsibilities"/>
            </w:pPr>
            <w:r w:rsidRPr="005C0748">
              <w:t>Able to solve problems</w:t>
            </w:r>
          </w:p>
          <w:p w:rsidR="005C0748" w:rsidRPr="005C0748" w:rsidRDefault="005C0748" w:rsidP="005C0748">
            <w:pPr>
              <w:pStyle w:val="Responsibilities"/>
            </w:pPr>
            <w:r w:rsidRPr="005C0748">
              <w:t>Able to keep a Good attitude</w:t>
            </w:r>
          </w:p>
          <w:p w:rsidR="005C0748" w:rsidRPr="005C0748" w:rsidRDefault="005C0748" w:rsidP="005C0748">
            <w:pPr>
              <w:pStyle w:val="Responsibilities"/>
            </w:pPr>
            <w:r w:rsidRPr="005C0748">
              <w:t>Hard Working and efficient</w:t>
            </w:r>
          </w:p>
          <w:p w:rsidR="005C0748" w:rsidRDefault="005C0748" w:rsidP="005C0748">
            <w:pPr>
              <w:pStyle w:val="Responsibilities"/>
            </w:pPr>
            <w:r w:rsidRPr="005C0748">
              <w:t>Team player</w:t>
            </w:r>
          </w:p>
          <w:p w:rsidR="005C0748" w:rsidRPr="005C0748" w:rsidRDefault="005C0748" w:rsidP="005C074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Referen</w:t>
            </w:r>
            <w:r w:rsidRPr="005C0748">
              <w:rPr>
                <w:rFonts w:ascii="Bookman Old Style" w:hAnsi="Bookman Old Style"/>
                <w:b/>
                <w:sz w:val="24"/>
                <w:szCs w:val="24"/>
              </w:rPr>
              <w:t>ces</w:t>
            </w:r>
          </w:p>
          <w:p w:rsidR="005C0748" w:rsidRDefault="005C0748" w:rsidP="005C0748"/>
          <w:p w:rsidR="005C0748" w:rsidRPr="005C0748" w:rsidRDefault="005C0748" w:rsidP="005C0748">
            <w:pPr>
              <w:rPr>
                <w:rFonts w:ascii="Bookman Old Style" w:hAnsi="Bookman Old Style"/>
              </w:rPr>
            </w:pPr>
            <w:r w:rsidRPr="005C0748">
              <w:rPr>
                <w:rFonts w:ascii="Bookman Old Style" w:hAnsi="Bookman Old Style"/>
              </w:rPr>
              <w:t>Available upon request.</w:t>
            </w:r>
          </w:p>
          <w:p w:rsidR="005C0748" w:rsidRDefault="005C0748" w:rsidP="005C0748">
            <w:pPr>
              <w:pStyle w:val="Responsibilities"/>
              <w:numPr>
                <w:ilvl w:val="0"/>
                <w:numId w:val="0"/>
              </w:numPr>
              <w:ind w:left="720"/>
            </w:pPr>
          </w:p>
        </w:tc>
      </w:tr>
    </w:tbl>
    <w:p w:rsidR="002836D6" w:rsidRDefault="002836D6"/>
    <w:sectPr w:rsidR="002836D6" w:rsidSect="002836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60" w:right="1800" w:bottom="1166" w:left="1800" w:header="0" w:footer="720" w:gutter="0"/>
      <w:pgBorders w:offsetFrom="page">
        <w:top w:val="double" w:sz="4" w:space="31" w:color="auto"/>
        <w:left w:val="double" w:sz="4" w:space="24" w:color="auto"/>
        <w:bottom w:val="double" w:sz="4" w:space="16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555" w:rsidRDefault="00A21555">
      <w:r>
        <w:separator/>
      </w:r>
    </w:p>
  </w:endnote>
  <w:endnote w:type="continuationSeparator" w:id="1">
    <w:p w:rsidR="00A21555" w:rsidRDefault="00A21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D6" w:rsidRDefault="002836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D6" w:rsidRDefault="002836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D6" w:rsidRDefault="002836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555" w:rsidRDefault="00A21555">
      <w:r>
        <w:separator/>
      </w:r>
    </w:p>
  </w:footnote>
  <w:footnote w:type="continuationSeparator" w:id="1">
    <w:p w:rsidR="00A21555" w:rsidRDefault="00A21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D6" w:rsidRDefault="002836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D6" w:rsidRDefault="000E7927">
    <w:pPr>
      <w:pStyle w:val="ContactInfo"/>
    </w:pPr>
    <w:r>
      <w:fldChar w:fldCharType="begin"/>
    </w:r>
    <w:r w:rsidR="00134C82">
      <w:instrText xml:space="preserve"> MACROBUTTON  DoFieldClick [Phone number]</w:instrText>
    </w:r>
    <w:r>
      <w:fldChar w:fldCharType="end"/>
    </w:r>
    <w:r w:rsidR="00134C82">
      <w:sym w:font="Symbol" w:char="F0B7"/>
    </w:r>
    <w:r>
      <w:fldChar w:fldCharType="begin"/>
    </w:r>
    <w:r w:rsidR="00134C82">
      <w:instrText xml:space="preserve"> MACROBUTTON  DoFieldClick [E-mail address]</w:instrText>
    </w:r>
    <w:r>
      <w:fldChar w:fldCharType="end"/>
    </w:r>
  </w:p>
  <w:p w:rsidR="002836D6" w:rsidRDefault="000E7927">
    <w:pPr>
      <w:pStyle w:val="YourNamePage2"/>
    </w:pPr>
    <w:r>
      <w:fldChar w:fldCharType="begin"/>
    </w:r>
    <w:r w:rsidR="00134C82">
      <w:instrText xml:space="preserve"> MACROBUTTON  DoFieldClick [Your Name]</w:instrTex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D6" w:rsidRDefault="002836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456A0"/>
    <w:multiLevelType w:val="multilevel"/>
    <w:tmpl w:val="1D36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162858C2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708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C82"/>
    <w:rsid w:val="000E7927"/>
    <w:rsid w:val="00134C82"/>
    <w:rsid w:val="002836D6"/>
    <w:rsid w:val="004C1976"/>
    <w:rsid w:val="005C0748"/>
    <w:rsid w:val="00A2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6D6"/>
  </w:style>
  <w:style w:type="paragraph" w:styleId="Heading1">
    <w:name w:val="heading 1"/>
    <w:aliases w:val="Professional Summary"/>
    <w:basedOn w:val="Normal"/>
    <w:next w:val="BodyText"/>
    <w:qFormat/>
    <w:rsid w:val="002836D6"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qFormat/>
    <w:rsid w:val="002836D6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rsid w:val="00283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836D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2836D6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2836D6"/>
    <w:pPr>
      <w:pBdr>
        <w:bottom w:val="single" w:sz="8" w:space="1" w:color="auto"/>
      </w:pBdr>
      <w:spacing w:before="200" w:after="40" w:line="220" w:lineRule="atLeast"/>
      <w:jc w:val="center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2836D6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2836D6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rsid w:val="002836D6"/>
    <w:pPr>
      <w:spacing w:line="220" w:lineRule="atLeast"/>
      <w:jc w:val="center"/>
    </w:pPr>
    <w:rPr>
      <w:rFonts w:ascii="Bookman Old Style" w:hAnsi="Bookman Old Style"/>
      <w:sz w:val="18"/>
    </w:rPr>
  </w:style>
  <w:style w:type="paragraph" w:styleId="Footer">
    <w:name w:val="footer"/>
    <w:basedOn w:val="Normal"/>
    <w:rsid w:val="002836D6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rsid w:val="002836D6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rsid w:val="002836D6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2836D6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sid w:val="002836D6"/>
    <w:rPr>
      <w:b/>
    </w:rPr>
  </w:style>
  <w:style w:type="paragraph" w:customStyle="1" w:styleId="SectionHeader">
    <w:name w:val="Section Header"/>
    <w:basedOn w:val="Heading1"/>
    <w:qFormat/>
    <w:rsid w:val="002836D6"/>
    <w:pPr>
      <w:shd w:val="clear" w:color="auto" w:fill="auto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rsid w:val="002836D6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sid w:val="002836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836D6"/>
    <w:rPr>
      <w:color w:val="800080" w:themeColor="followedHyperlink"/>
      <w:u w:val="single"/>
    </w:rPr>
  </w:style>
  <w:style w:type="paragraph" w:customStyle="1" w:styleId="DateofEmployment">
    <w:name w:val="Date of Employment"/>
    <w:basedOn w:val="Normal"/>
    <w:qFormat/>
    <w:rsid w:val="002836D6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2836D6"/>
    <w:pPr>
      <w:outlineLvl w:val="1"/>
    </w:pPr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rsid w:val="002836D6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2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r.office.microsoft.com/r/rlidEasySubmitHelp?clid=en-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nster.com/MonsterResumeEasySubmit/Install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monster.com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nes\Desktop\MN_ChronResumeWithB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5329C304-BCAD-4194-9A29-8A49AF6861E0</TemplateGUID>
    <TemplateBuildVersion>8</TemplateBuildVersion>
    <TemplateBuildDate>2010-06-15T11:59:50.2542841+02:00</TemplateBuildDate>
  </TemplateProperties>
</Monster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4BF72E8-5F0D-4EAE-946D-6EED59DD30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476EE-B070-4D55-B191-79DC2EA021C9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82D834CD-2425-4BA8-B4CA-14D9F1CE2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MN_ChronResumeWithBorder</Template>
  <TotalTime>21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Template with Border</dc:title>
  <dc:creator>Barnes</dc:creator>
  <cp:lastModifiedBy>Barnes</cp:lastModifiedBy>
  <cp:revision>2</cp:revision>
  <cp:lastPrinted>2002-06-26T16:17:00Z</cp:lastPrinted>
  <dcterms:created xsi:type="dcterms:W3CDTF">2012-09-23T16:08:00Z</dcterms:created>
  <dcterms:modified xsi:type="dcterms:W3CDTF">2012-09-23T16:40:00Z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TC019533849991</vt:lpwstr>
  </property>
</Properties>
</file>