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D0E91C9B19F34D6190E58808218879B7"/>
        </w:placeholder>
        <w:docPartList>
          <w:docPartGallery w:val="Quick Parts"/>
          <w:docPartCategory w:val=" Resume Name"/>
        </w:docPartList>
      </w:sdtPr>
      <w:sdtContent>
        <w:tbl>
          <w:tblPr>
            <w:tblStyle w:val="TableGrid"/>
            <w:tblW w:w="3997" w:type="pct"/>
            <w:tblLook w:val="04A0"/>
          </w:tblPr>
          <w:tblGrid>
            <w:gridCol w:w="1903"/>
            <w:gridCol w:w="6328"/>
          </w:tblGrid>
          <w:tr w:rsidR="00E51E14" w:rsidTr="00D77EEE">
            <w:trPr>
              <w:trHeight w:val="534"/>
            </w:trPr>
            <w:tc>
              <w:tcPr>
                <w:tcW w:w="1903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517856" w:rsidRDefault="00517856">
                <w:pPr>
                  <w:pStyle w:val="PersonalName"/>
                </w:pPr>
              </w:p>
            </w:tc>
            <w:tc>
              <w:tcPr>
                <w:tcW w:w="6328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517856" w:rsidRDefault="00A412D0">
                <w:pPr>
                  <w:pStyle w:val="PersonalName"/>
                </w:pPr>
                <w:sdt>
                  <w:sdtPr>
                    <w:id w:val="809184597"/>
                    <w:placeholder>
                      <w:docPart w:val="77C8A5CE745F4667831F4B3745376433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proofErr w:type="spellStart"/>
                    <w:r w:rsidR="005F74D0">
                      <w:t>D’Jaye</w:t>
                    </w:r>
                    <w:proofErr w:type="spellEnd"/>
                    <w:r w:rsidR="005F74D0">
                      <w:t xml:space="preserve"> Harris</w:t>
                    </w:r>
                  </w:sdtContent>
                </w:sdt>
              </w:p>
            </w:tc>
          </w:tr>
          <w:tr w:rsidR="00E51E14" w:rsidTr="00D77EEE">
            <w:trPr>
              <w:trHeight w:val="119"/>
            </w:trPr>
            <w:tc>
              <w:tcPr>
                <w:tcW w:w="1903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:rsidR="00517856" w:rsidRDefault="00517856">
                <w:pPr>
                  <w:pStyle w:val="Date"/>
                  <w:framePr w:wrap="auto" w:hAnchor="text" w:xAlign="left" w:yAlign="inline"/>
                  <w:suppressOverlap w:val="0"/>
                </w:pPr>
              </w:p>
            </w:tc>
            <w:tc>
              <w:tcPr>
                <w:tcW w:w="6328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517856" w:rsidRDefault="00517856"/>
            </w:tc>
          </w:tr>
          <w:tr w:rsidR="00E51E14" w:rsidTr="00D77EEE">
            <w:trPr>
              <w:trHeight w:val="212"/>
            </w:trPr>
            <w:tc>
              <w:tcPr>
                <w:tcW w:w="190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517856" w:rsidRDefault="00517856">
                <w:pPr>
                  <w:jc w:val="center"/>
                </w:pPr>
              </w:p>
            </w:tc>
            <w:tc>
              <w:tcPr>
                <w:tcW w:w="632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517856" w:rsidRDefault="005F74D0">
                <w:pPr>
                  <w:pStyle w:val="SenderAddress"/>
                </w:pPr>
                <w:r>
                  <w:t>5058 Elkhart street</w:t>
                </w:r>
                <w:r w:rsidR="003F23EE">
                  <w:t xml:space="preserve"> Denver, CO 80239</w:t>
                </w:r>
                <w:r>
                  <w:t xml:space="preserve"> </w:t>
                </w:r>
                <w:r w:rsidR="00E51E14">
                  <w:br/>
                </w:r>
                <w:r>
                  <w:t>720-436-1512</w:t>
                </w:r>
                <w:r w:rsidR="00E51E14">
                  <w:br/>
                </w:r>
                <w:r>
                  <w:t>djayeharris@yahoo.com</w:t>
                </w:r>
              </w:p>
              <w:p w:rsidR="00517856" w:rsidRDefault="00517856" w:rsidP="005F74D0">
                <w:pPr>
                  <w:pStyle w:val="SenderAddress"/>
                </w:pPr>
              </w:p>
            </w:tc>
          </w:tr>
        </w:tbl>
        <w:p w:rsidR="00517856" w:rsidRDefault="00A412D0"/>
      </w:sdtContent>
    </w:sdt>
    <w:tbl>
      <w:tblPr>
        <w:tblStyle w:val="TableGrid"/>
        <w:tblW w:w="4996" w:type="pct"/>
        <w:jc w:val="center"/>
        <w:tblLook w:val="04A0"/>
      </w:tblPr>
      <w:tblGrid>
        <w:gridCol w:w="2412"/>
        <w:gridCol w:w="7883"/>
      </w:tblGrid>
      <w:tr w:rsidR="00A77467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7856" w:rsidRDefault="00517856">
            <w:pPr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17856" w:rsidRDefault="00E51E14">
            <w:pPr>
              <w:pStyle w:val="Section"/>
            </w:pPr>
            <w:r>
              <w:t>Objectives</w:t>
            </w:r>
          </w:p>
          <w:p w:rsidR="00517856" w:rsidRPr="002E38E8" w:rsidRDefault="002E38E8">
            <w:pPr>
              <w:rPr>
                <w:rFonts w:asciiTheme="majorHAnsi" w:hAnsiTheme="majorHAnsi"/>
              </w:rPr>
            </w:pPr>
            <w:r w:rsidRPr="002E38E8">
              <w:rPr>
                <w:rFonts w:asciiTheme="majorHAnsi" w:hAnsiTheme="majorHAnsi"/>
                <w:sz w:val="24"/>
                <w:szCs w:val="24"/>
                <w:lang w:eastAsia="en-US"/>
              </w:rPr>
              <w:t>Proficient labor looking for an opportunity to use my knowledge and experien</w:t>
            </w:r>
            <w:r w:rsidR="009655C0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ce to help be a team player and help people and increase sales. </w:t>
            </w:r>
            <w:r w:rsidR="00D77EEE"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</w:t>
            </w:r>
          </w:p>
          <w:p w:rsidR="00517856" w:rsidRDefault="00E51E14">
            <w:pPr>
              <w:pStyle w:val="Section"/>
            </w:pPr>
            <w:r>
              <w:t>Education</w:t>
            </w:r>
          </w:p>
          <w:p w:rsidR="00517856" w:rsidRPr="00E51C0F" w:rsidRDefault="00E51C0F">
            <w:pPr>
              <w:pStyle w:val="Subsection"/>
              <w:rPr>
                <w:color w:val="auto"/>
              </w:rPr>
            </w:pPr>
            <w:r>
              <w:rPr>
                <w:color w:val="auto"/>
              </w:rPr>
              <w:t>East High School</w:t>
            </w:r>
          </w:p>
          <w:p w:rsidR="00517856" w:rsidRDefault="005F74D0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High School Diploma</w:t>
            </w:r>
          </w:p>
          <w:p w:rsidR="00517856" w:rsidRDefault="005F74D0">
            <w:pPr>
              <w:pStyle w:val="ListBullet"/>
              <w:numPr>
                <w:ilvl w:val="0"/>
                <w:numId w:val="0"/>
              </w:numPr>
            </w:pPr>
            <w:r>
              <w:t>Three year varsity letterman</w:t>
            </w:r>
          </w:p>
          <w:p w:rsidR="00FA2C6F" w:rsidRDefault="005F74D0">
            <w:pPr>
              <w:pStyle w:val="ListBullet"/>
              <w:numPr>
                <w:ilvl w:val="0"/>
                <w:numId w:val="0"/>
              </w:numPr>
              <w:rPr>
                <w:i/>
              </w:rPr>
            </w:pPr>
            <w:r>
              <w:t xml:space="preserve">Mentioned in the Magazine, “ </w:t>
            </w:r>
            <w:r>
              <w:rPr>
                <w:i/>
              </w:rPr>
              <w:t>High School Football magazine”</w:t>
            </w:r>
          </w:p>
          <w:p w:rsidR="005F74D0" w:rsidRPr="00FA217D" w:rsidRDefault="005F74D0">
            <w:pPr>
              <w:pStyle w:val="ListBullet"/>
              <w:numPr>
                <w:ilvl w:val="0"/>
                <w:numId w:val="0"/>
              </w:numPr>
              <w:rPr>
                <w:b/>
                <w:color w:val="BED3E4" w:themeColor="accent1" w:themeTint="99"/>
              </w:rPr>
            </w:pPr>
          </w:p>
          <w:p w:rsidR="00517856" w:rsidRDefault="00E51E14">
            <w:pPr>
              <w:pStyle w:val="Section"/>
            </w:pPr>
            <w:r>
              <w:t>experience</w:t>
            </w:r>
          </w:p>
          <w:p w:rsidR="00517856" w:rsidRPr="00E51C0F" w:rsidRDefault="00E51C0F">
            <w:pPr>
              <w:pStyle w:val="Subsection"/>
              <w:rPr>
                <w:color w:val="auto"/>
                <w:spacing w:val="0"/>
                <w:sz w:val="23"/>
              </w:rPr>
            </w:pPr>
            <w:r>
              <w:rPr>
                <w:color w:val="auto"/>
                <w:spacing w:val="0"/>
                <w:szCs w:val="24"/>
              </w:rPr>
              <w:t>The I</w:t>
            </w:r>
            <w:r w:rsidRPr="00E51C0F">
              <w:rPr>
                <w:color w:val="auto"/>
                <w:spacing w:val="0"/>
                <w:szCs w:val="24"/>
              </w:rPr>
              <w:t>ris Building Group</w:t>
            </w:r>
            <w:r w:rsidR="00E51E14">
              <w:rPr>
                <w:b w:val="0"/>
              </w:rPr>
              <w:t xml:space="preserve"> </w:t>
            </w:r>
            <w:r w:rsidR="00E51E14">
              <w:t>|</w:t>
            </w:r>
            <w:r w:rsidR="00E51E14">
              <w:rPr>
                <w:b w:val="0"/>
              </w:rPr>
              <w:t xml:space="preserve"> </w:t>
            </w:r>
            <w:r>
              <w:rPr>
                <w:color w:val="auto"/>
              </w:rPr>
              <w:t>Renovation and custom homes</w:t>
            </w:r>
          </w:p>
          <w:p w:rsidR="00517856" w:rsidRDefault="00E51C0F">
            <w:r>
              <w:t>07/2012</w:t>
            </w:r>
            <w:r w:rsidR="00E51E14">
              <w:t xml:space="preserve"> </w:t>
            </w:r>
            <w:r>
              <w:t>–</w:t>
            </w:r>
            <w:r w:rsidR="00E51E14">
              <w:t xml:space="preserve"> </w:t>
            </w:r>
            <w:r>
              <w:t>01/13</w:t>
            </w:r>
          </w:p>
          <w:p w:rsidR="00517856" w:rsidRDefault="00E51C0F">
            <w:pPr>
              <w:pStyle w:val="ListBullet"/>
              <w:numPr>
                <w:ilvl w:val="0"/>
                <w:numId w:val="0"/>
              </w:numPr>
            </w:pPr>
            <w:r>
              <w:t>Clean- up</w:t>
            </w:r>
          </w:p>
          <w:p w:rsidR="00E51C0F" w:rsidRDefault="00E51C0F">
            <w:pPr>
              <w:pStyle w:val="ListBullet"/>
              <w:numPr>
                <w:ilvl w:val="0"/>
                <w:numId w:val="0"/>
              </w:numPr>
            </w:pPr>
            <w:r>
              <w:t>Landscaping</w:t>
            </w:r>
          </w:p>
          <w:p w:rsidR="00E51C0F" w:rsidRDefault="00E51C0F">
            <w:pPr>
              <w:pStyle w:val="ListBullet"/>
              <w:numPr>
                <w:ilvl w:val="0"/>
                <w:numId w:val="0"/>
              </w:numPr>
            </w:pPr>
            <w:r>
              <w:t>Labor</w:t>
            </w:r>
          </w:p>
          <w:p w:rsidR="00D36703" w:rsidRDefault="00D3670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</w:p>
          <w:p w:rsidR="00D36703" w:rsidRDefault="00D3670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Voluntary Football coach</w:t>
            </w:r>
          </w:p>
          <w:p w:rsidR="00D36703" w:rsidRDefault="00D36703">
            <w:pPr>
              <w:pStyle w:val="ListBullet"/>
              <w:numPr>
                <w:ilvl w:val="0"/>
                <w:numId w:val="0"/>
              </w:numPr>
              <w:rPr>
                <w:sz w:val="23"/>
              </w:rPr>
            </w:pPr>
            <w:r>
              <w:rPr>
                <w:sz w:val="23"/>
              </w:rPr>
              <w:t>07/2012-12/2012</w:t>
            </w:r>
          </w:p>
          <w:p w:rsidR="00D36703" w:rsidRDefault="00D36703">
            <w:pPr>
              <w:pStyle w:val="ListBullet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 xml:space="preserve">Teach kids discipline </w:t>
            </w:r>
          </w:p>
          <w:p w:rsidR="00D36703" w:rsidRDefault="00D36703">
            <w:pPr>
              <w:pStyle w:val="ListBullet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Instruct kids on the basics of football</w:t>
            </w:r>
          </w:p>
          <w:p w:rsidR="00D36703" w:rsidRDefault="00D36703">
            <w:pPr>
              <w:pStyle w:val="ListBullet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Be a role model to the kids</w:t>
            </w:r>
          </w:p>
          <w:p w:rsidR="00D36703" w:rsidRDefault="00D36703">
            <w:pPr>
              <w:pStyle w:val="ListBullet"/>
              <w:numPr>
                <w:ilvl w:val="0"/>
                <w:numId w:val="0"/>
              </w:numPr>
              <w:rPr>
                <w:szCs w:val="24"/>
              </w:rPr>
            </w:pPr>
          </w:p>
          <w:p w:rsidR="00517856" w:rsidRDefault="00E51E14">
            <w:pPr>
              <w:pStyle w:val="Section"/>
            </w:pPr>
            <w:r>
              <w:t>skills</w:t>
            </w:r>
          </w:p>
          <w:p w:rsidR="00517856" w:rsidRDefault="002E38E8">
            <w:pPr>
              <w:pStyle w:val="ListBullet"/>
            </w:pPr>
            <w:r>
              <w:t>Hard worker</w:t>
            </w:r>
          </w:p>
          <w:p w:rsidR="002E38E8" w:rsidRDefault="002E38E8">
            <w:pPr>
              <w:pStyle w:val="ListBullet"/>
            </w:pPr>
            <w:r>
              <w:t>Able to lift heavy objects</w:t>
            </w:r>
          </w:p>
          <w:p w:rsidR="002E38E8" w:rsidRDefault="002E38E8">
            <w:pPr>
              <w:pStyle w:val="ListBullet"/>
            </w:pPr>
            <w:r>
              <w:t>Good time management skills</w:t>
            </w:r>
          </w:p>
          <w:p w:rsidR="002E38E8" w:rsidRDefault="002E38E8">
            <w:pPr>
              <w:pStyle w:val="ListBullet"/>
            </w:pPr>
            <w:r>
              <w:t>Excellent with directions</w:t>
            </w:r>
          </w:p>
          <w:p w:rsidR="002E38E8" w:rsidRDefault="002E38E8">
            <w:pPr>
              <w:pStyle w:val="ListBullet"/>
            </w:pPr>
            <w:r>
              <w:t>Team player</w:t>
            </w:r>
          </w:p>
          <w:p w:rsidR="002E38E8" w:rsidRDefault="002E38E8">
            <w:pPr>
              <w:pStyle w:val="ListBullet"/>
            </w:pPr>
            <w:r>
              <w:t>Works well under pressure</w:t>
            </w:r>
          </w:p>
          <w:p w:rsidR="002E38E8" w:rsidRDefault="00463F4A">
            <w:pPr>
              <w:pStyle w:val="ListBullet"/>
            </w:pPr>
            <w:r>
              <w:t>Able to load and unload trucks</w:t>
            </w:r>
          </w:p>
          <w:p w:rsidR="00463F4A" w:rsidRPr="00D77EEE" w:rsidRDefault="00463F4A">
            <w:pPr>
              <w:pStyle w:val="ListBullet"/>
            </w:pPr>
            <w:r>
              <w:t xml:space="preserve">Able to stack objects </w:t>
            </w:r>
            <w:r w:rsidRPr="00463F4A">
              <w:rPr>
                <w:rFonts w:asciiTheme="majorHAnsi" w:hAnsiTheme="majorHAnsi" w:cs="Arial"/>
                <w:color w:val="000000"/>
                <w:szCs w:val="24"/>
                <w:shd w:val="clear" w:color="auto" w:fill="FFFFFF"/>
              </w:rPr>
              <w:t>efficiency</w:t>
            </w:r>
          </w:p>
          <w:p w:rsidR="00D77EEE" w:rsidRDefault="00D77EEE" w:rsidP="00D77EEE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 w:cs="Arial"/>
                <w:color w:val="000000"/>
                <w:szCs w:val="24"/>
                <w:shd w:val="clear" w:color="auto" w:fill="FFFFFF"/>
              </w:rPr>
            </w:pPr>
          </w:p>
          <w:p w:rsidR="00D77EEE" w:rsidRPr="00463F4A" w:rsidRDefault="00D77EEE" w:rsidP="00D77EEE">
            <w:pPr>
              <w:pStyle w:val="ListBullet"/>
              <w:numPr>
                <w:ilvl w:val="0"/>
                <w:numId w:val="0"/>
              </w:numPr>
            </w:pPr>
          </w:p>
          <w:p w:rsidR="00463F4A" w:rsidRDefault="00463F4A" w:rsidP="00463F4A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517856" w:rsidRDefault="00517856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517856" w:rsidRDefault="00517856">
      <w:pPr>
        <w:spacing w:after="200" w:line="276" w:lineRule="auto"/>
      </w:pPr>
    </w:p>
    <w:sectPr w:rsidR="00517856" w:rsidSect="00A77467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AB8" w:rsidRDefault="00B71AB8">
      <w:pPr>
        <w:spacing w:after="0" w:line="240" w:lineRule="auto"/>
      </w:pPr>
      <w:r>
        <w:separator/>
      </w:r>
    </w:p>
  </w:endnote>
  <w:endnote w:type="continuationSeparator" w:id="0">
    <w:p w:rsidR="00B71AB8" w:rsidRDefault="00B7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FD" w:rsidRDefault="00A325FD"/>
  <w:p w:rsidR="00A325FD" w:rsidRDefault="00A325FD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A325FD" w:rsidRDefault="00A325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FD" w:rsidRDefault="00A325FD"/>
  <w:p w:rsidR="00A325FD" w:rsidRDefault="00A325FD">
    <w:pPr>
      <w:pStyle w:val="FooterOdd"/>
    </w:pPr>
    <w:r>
      <w:t xml:space="preserve">Page </w:t>
    </w:r>
    <w:fldSimple w:instr=" PAGE   \* MERGEFORMAT ">
      <w:r w:rsidR="000D6A0E" w:rsidRPr="000D6A0E">
        <w:rPr>
          <w:noProof/>
          <w:sz w:val="24"/>
          <w:szCs w:val="24"/>
        </w:rPr>
        <w:t>2</w:t>
      </w:r>
    </w:fldSimple>
  </w:p>
  <w:p w:rsidR="00A325FD" w:rsidRDefault="00A325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AB8" w:rsidRDefault="00B71AB8">
      <w:pPr>
        <w:spacing w:after="0" w:line="240" w:lineRule="auto"/>
      </w:pPr>
      <w:r>
        <w:separator/>
      </w:r>
    </w:p>
  </w:footnote>
  <w:footnote w:type="continuationSeparator" w:id="0">
    <w:p w:rsidR="00B71AB8" w:rsidRDefault="00B7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379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A325FD" w:rsidRDefault="00A325FD">
        <w:pPr>
          <w:pStyle w:val="HeaderEven"/>
        </w:pPr>
        <w:proofErr w:type="spellStart"/>
        <w:r>
          <w:t>D’Jaye</w:t>
        </w:r>
        <w:proofErr w:type="spellEnd"/>
        <w:r>
          <w:t xml:space="preserve"> Harris</w:t>
        </w:r>
      </w:p>
    </w:sdtContent>
  </w:sdt>
  <w:p w:rsidR="00A325FD" w:rsidRDefault="00A325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Author"/>
      <w:id w:val="1671380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A325FD" w:rsidRDefault="00A325FD">
        <w:pPr>
          <w:pStyle w:val="HeaderOdd"/>
        </w:pPr>
        <w:proofErr w:type="spellStart"/>
        <w:r>
          <w:t>D’Jaye</w:t>
        </w:r>
        <w:proofErr w:type="spellEnd"/>
        <w:r>
          <w:t xml:space="preserve"> Harris</w:t>
        </w:r>
      </w:p>
    </w:sdtContent>
  </w:sdt>
  <w:p w:rsidR="00A325FD" w:rsidRDefault="00A325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FA2C6F"/>
    <w:rsid w:val="000D6A0E"/>
    <w:rsid w:val="002E38E8"/>
    <w:rsid w:val="003F23EE"/>
    <w:rsid w:val="00463F4A"/>
    <w:rsid w:val="00517856"/>
    <w:rsid w:val="005F74D0"/>
    <w:rsid w:val="006350C1"/>
    <w:rsid w:val="009655C0"/>
    <w:rsid w:val="00A325FD"/>
    <w:rsid w:val="00A412D0"/>
    <w:rsid w:val="00A77467"/>
    <w:rsid w:val="00B14838"/>
    <w:rsid w:val="00B53DD4"/>
    <w:rsid w:val="00B71AB8"/>
    <w:rsid w:val="00D36703"/>
    <w:rsid w:val="00D77EEE"/>
    <w:rsid w:val="00E51C0F"/>
    <w:rsid w:val="00E51E14"/>
    <w:rsid w:val="00FA217D"/>
    <w:rsid w:val="00FA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ee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E91C9B19F34D6190E5880821887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37F5E-9B7E-4821-BF62-F3C3F81F5099}"/>
      </w:docPartPr>
      <w:docPartBody>
        <w:p w:rsidR="007E6D4C" w:rsidRDefault="00226315">
          <w:pPr>
            <w:pStyle w:val="D0E91C9B19F34D6190E58808218879B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77C8A5CE745F4667831F4B374537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968F2-0118-4EEC-81D2-FDC337E0B99A}"/>
      </w:docPartPr>
      <w:docPartBody>
        <w:p w:rsidR="007E6D4C" w:rsidRDefault="00226315">
          <w:pPr>
            <w:pStyle w:val="77C8A5CE745F4667831F4B3745376433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019BA"/>
    <w:rsid w:val="001019BA"/>
    <w:rsid w:val="00226315"/>
    <w:rsid w:val="007E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E6D4C"/>
    <w:rPr>
      <w:color w:val="808080"/>
    </w:rPr>
  </w:style>
  <w:style w:type="paragraph" w:customStyle="1" w:styleId="D0E91C9B19F34D6190E58808218879B7">
    <w:name w:val="D0E91C9B19F34D6190E58808218879B7"/>
    <w:rsid w:val="007E6D4C"/>
  </w:style>
  <w:style w:type="paragraph" w:customStyle="1" w:styleId="77C8A5CE745F4667831F4B3745376433">
    <w:name w:val="77C8A5CE745F4667831F4B3745376433"/>
    <w:rsid w:val="007E6D4C"/>
  </w:style>
  <w:style w:type="paragraph" w:customStyle="1" w:styleId="550058EC5B7C4AFA91F9341ADC5EB1F2">
    <w:name w:val="550058EC5B7C4AFA91F9341ADC5EB1F2"/>
    <w:rsid w:val="007E6D4C"/>
  </w:style>
  <w:style w:type="paragraph" w:customStyle="1" w:styleId="140E7149F8824AA4BFE1C41BC7F549BB">
    <w:name w:val="140E7149F8824AA4BFE1C41BC7F549BB"/>
    <w:rsid w:val="007E6D4C"/>
  </w:style>
  <w:style w:type="paragraph" w:customStyle="1" w:styleId="D3F75F129E3E40CA9D84E52C2BEC28A6">
    <w:name w:val="D3F75F129E3E40CA9D84E52C2BEC28A6"/>
    <w:rsid w:val="007E6D4C"/>
  </w:style>
  <w:style w:type="paragraph" w:customStyle="1" w:styleId="F0C1BA606B9345DB9070759F71D90470">
    <w:name w:val="F0C1BA606B9345DB9070759F71D90470"/>
    <w:rsid w:val="007E6D4C"/>
  </w:style>
  <w:style w:type="paragraph" w:customStyle="1" w:styleId="007A5536C8D04928BB11CBB6C23E29C8">
    <w:name w:val="007A5536C8D04928BB11CBB6C23E29C8"/>
    <w:rsid w:val="007E6D4C"/>
  </w:style>
  <w:style w:type="paragraph" w:customStyle="1" w:styleId="B36E1AAF39F649468F43F6FE376A4A9F">
    <w:name w:val="B36E1AAF39F649468F43F6FE376A4A9F"/>
    <w:rsid w:val="007E6D4C"/>
  </w:style>
  <w:style w:type="paragraph" w:customStyle="1" w:styleId="F959F97C307E42F3BCA4C78B190D9190">
    <w:name w:val="F959F97C307E42F3BCA4C78B190D9190"/>
    <w:rsid w:val="007E6D4C"/>
  </w:style>
  <w:style w:type="paragraph" w:customStyle="1" w:styleId="3722CDF8754C45E0BEB01817D6BCADC9">
    <w:name w:val="3722CDF8754C45E0BEB01817D6BCADC9"/>
    <w:rsid w:val="007E6D4C"/>
  </w:style>
  <w:style w:type="paragraph" w:customStyle="1" w:styleId="26E89A7A6E6C49FCBA05FDDF243E739C">
    <w:name w:val="26E89A7A6E6C49FCBA05FDDF243E739C"/>
    <w:rsid w:val="007E6D4C"/>
  </w:style>
  <w:style w:type="paragraph" w:customStyle="1" w:styleId="3F3DB45796D84A3D9BCE00788036B8F1">
    <w:name w:val="3F3DB45796D84A3D9BCE00788036B8F1"/>
    <w:rsid w:val="007E6D4C"/>
  </w:style>
  <w:style w:type="character" w:customStyle="1" w:styleId="subsectiondatechar">
    <w:name w:val="subsectiondatechar"/>
    <w:basedOn w:val="DefaultParagraphFont"/>
    <w:rsid w:val="007E6D4C"/>
  </w:style>
  <w:style w:type="paragraph" w:customStyle="1" w:styleId="80A24328DDF44329A1472A4D291F603C">
    <w:name w:val="80A24328DDF44329A1472A4D291F603C"/>
    <w:rsid w:val="007E6D4C"/>
  </w:style>
  <w:style w:type="paragraph" w:customStyle="1" w:styleId="9B8A5448FCB34A479D7AF197AB9B113F">
    <w:name w:val="9B8A5448FCB34A479D7AF197AB9B113F"/>
    <w:rsid w:val="007E6D4C"/>
  </w:style>
  <w:style w:type="paragraph" w:customStyle="1" w:styleId="CCDB75B109A442488F8A62AA0953A475">
    <w:name w:val="CCDB75B109A442488F8A62AA0953A475"/>
    <w:rsid w:val="007E6D4C"/>
  </w:style>
  <w:style w:type="paragraph" w:customStyle="1" w:styleId="0EADDE97A1A742C98D396853F806E5FD">
    <w:name w:val="0EADDE97A1A742C98D396853F806E5FD"/>
    <w:rsid w:val="007E6D4C"/>
  </w:style>
  <w:style w:type="paragraph" w:customStyle="1" w:styleId="D1762D6434B146BFB63AF4FDE68A688F">
    <w:name w:val="D1762D6434B146BFB63AF4FDE68A688F"/>
    <w:rsid w:val="007E6D4C"/>
  </w:style>
  <w:style w:type="paragraph" w:customStyle="1" w:styleId="35D3412B7FF24275ADB8208F83D9E51B">
    <w:name w:val="35D3412B7FF24275ADB8208F83D9E51B"/>
    <w:rsid w:val="007E6D4C"/>
  </w:style>
  <w:style w:type="paragraph" w:customStyle="1" w:styleId="31DBEEFBE0104A94B5BE0EB1676A0BAE">
    <w:name w:val="31DBEEFBE0104A94B5BE0EB1676A0BAE"/>
    <w:rsid w:val="007E6D4C"/>
  </w:style>
  <w:style w:type="paragraph" w:customStyle="1" w:styleId="8A0E5D13FE6C4A51A56AFAA08C1B592E">
    <w:name w:val="8A0E5D13FE6C4A51A56AFAA08C1B592E"/>
    <w:rsid w:val="001019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8EF5ED2-FBA1-491F-BC22-8E0060A95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2623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(Median design)</vt:lpstr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design)</dc:title>
  <dc:creator>D’Jaye Harris</dc:creator>
  <cp:lastModifiedBy>M.O.</cp:lastModifiedBy>
  <cp:revision>3</cp:revision>
  <dcterms:created xsi:type="dcterms:W3CDTF">2013-03-31T01:04:00Z</dcterms:created>
  <dcterms:modified xsi:type="dcterms:W3CDTF">2013-04-02T22:24:00Z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