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  <w14:ligatures w14:val="none"/>
          <w14:numForm w14:val="default"/>
        </w:rPr>
        <w:alias w:val="Resume Name"/>
        <w:tag w:val="Resumen Name"/>
        <w:id w:val="-925414414"/>
        <w:placeholder>
          <w:docPart w:val="6C0614AFCE2C4F16AA2AA5F06A57B261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6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501"/>
            <w:gridCol w:w="1028"/>
          </w:tblGrid>
          <w:tr w:rsidR="00DE1774">
            <w:trPr>
              <w:trHeight w:val="71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vAlign w:val="center"/>
              </w:tcPr>
              <w:p w:rsidR="00DE1774" w:rsidRDefault="001039B7" w:rsidP="00241174">
                <w:pPr>
                  <w:pStyle w:val="PersonalName"/>
                  <w:jc w:val="center"/>
                </w:pPr>
                <w:sdt>
                  <w:sdtPr>
                    <w:rPr>
                      <w:b w:val="0"/>
                      <w:bCs/>
                    </w:rPr>
                    <w:alias w:val="Author"/>
                    <w:id w:val="-747420753"/>
                    <w:placeholder>
                      <w:docPart w:val="A482204669B04849944CED54CB42F374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r w:rsidR="00241174">
                      <w:rPr>
                        <w:b w:val="0"/>
                        <w:bCs/>
                      </w:rPr>
                      <w:t>Tara Marie Harding</w:t>
                    </w:r>
                  </w:sdtContent>
                </w:sdt>
              </w:p>
            </w:tc>
            <w:tc>
              <w:tcPr>
                <w:tcW w:w="0" w:type="pct"/>
                <w:vMerge w:val="restart"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DE1774" w:rsidRDefault="005324DA">
                <w:pPr>
                  <w:pStyle w:val="NoSpacing"/>
                  <w:ind w:left="71" w:hanging="71"/>
                  <w:jc w:val="right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4D1B488B" wp14:editId="2ABAE685">
                          <wp:extent cx="548640" cy="640080"/>
                          <wp:effectExtent l="0" t="0" r="3810" b="7620"/>
                          <wp:docPr id="5" name="Rectangle 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548640" cy="640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accent1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rect id="Rectangle 5" o:spid="_x0000_s1026" style="width:43.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" fillcolor="#d2ce97 [1942]" strokecolor="#6b7c71 [2404]" strokeweight=".5pt">
                          <w10:anchorlock/>
                        </v:rect>
                      </w:pict>
                    </mc:Fallback>
                  </mc:AlternateContent>
                </w:r>
              </w:p>
            </w:tc>
          </w:tr>
          <w:tr w:rsidR="00DE1774">
            <w:trPr>
              <w:trHeight w:val="20"/>
              <w:jc w:val="center"/>
            </w:trPr>
            <w:tc>
              <w:tcPr>
                <w:tcW w:w="5000" w:type="pct"/>
                <w:tcBorders>
                  <w:top w:val="nil"/>
                  <w:left w:val="single" w:sz="4" w:space="0" w:color="6B7C71" w:themeColor="accent1" w:themeShade="BF"/>
                  <w:bottom w:val="single" w:sz="4" w:space="0" w:color="6B7C71" w:themeColor="accent1" w:themeShade="BF"/>
                  <w:right w:val="single" w:sz="4" w:space="0" w:color="6B7C71" w:themeColor="accent1" w:themeShade="BF"/>
                </w:tcBorders>
                <w:shd w:val="clear" w:color="auto" w:fill="93A299" w:themeFill="accent1"/>
                <w:vAlign w:val="center"/>
              </w:tcPr>
              <w:p w:rsidR="00DE1774" w:rsidRDefault="001039B7" w:rsidP="00E83BB5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caps/>
                      <w:color w:val="FFFFFF" w:themeColor="background1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55920C0F38664F26940DBD694849E44C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E83BB5">
                      <w:rPr>
                        <w:caps/>
                        <w:color w:val="FFFFFF" w:themeColor="background1"/>
                        <w:sz w:val="18"/>
                        <w:szCs w:val="18"/>
                      </w:rPr>
                      <w:t>4262 Broemel ave broomfield co, 80020</w:t>
                    </w:r>
                  </w:sdtContent>
                </w:sdt>
              </w:p>
            </w:tc>
            <w:tc>
              <w:tcPr>
                <w:tcW w:w="0" w:type="pct"/>
                <w:vMerge/>
                <w:tcBorders>
                  <w:top w:val="nil"/>
                  <w:left w:val="single" w:sz="4" w:space="0" w:color="6B7C71" w:themeColor="accent1" w:themeShade="BF"/>
                  <w:bottom w:val="nil"/>
                  <w:right w:val="single" w:sz="4" w:space="0" w:color="6B7C71" w:themeColor="accent1" w:themeShade="BF"/>
                </w:tcBorders>
                <w:shd w:val="clear" w:color="auto" w:fill="auto"/>
              </w:tcPr>
              <w:p w:rsidR="00DE1774" w:rsidRDefault="00DE1774">
                <w:pPr>
                  <w:pStyle w:val="NoSpacing"/>
                </w:pPr>
              </w:p>
            </w:tc>
          </w:tr>
          <w:tr w:rsidR="00DE1774">
            <w:trPr>
              <w:trHeight w:val="80"/>
              <w:jc w:val="center"/>
            </w:trPr>
            <w:tc>
              <w:tcPr>
                <w:tcW w:w="5000" w:type="pct"/>
                <w:tcBorders>
                  <w:top w:val="single" w:sz="4" w:space="0" w:color="6B7C71" w:themeColor="accent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DE1774" w:rsidRDefault="001039B7" w:rsidP="00241174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2C45868B205E4FB2A1DAA6637864A699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r w:rsidR="00241174">
                      <w:rPr>
                        <w:color w:val="93A299" w:themeColor="accent1"/>
                        <w:sz w:val="18"/>
                        <w:szCs w:val="18"/>
                      </w:rPr>
                      <w:t>303-656-8521</w:t>
                    </w:r>
                  </w:sdtContent>
                </w:sdt>
                <w:r w:rsidR="005324DA"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5324DA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B113E930C16D490FACFEE7F35EAF7252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r w:rsidR="00241174">
                      <w:rPr>
                        <w:color w:val="93A299" w:themeColor="accent1"/>
                        <w:sz w:val="18"/>
                        <w:szCs w:val="18"/>
                      </w:rPr>
                      <w:t>yippster1@yahoo.com</w:t>
                    </w:r>
                  </w:sdtContent>
                </w:sdt>
                <w:r w:rsidR="005324DA">
                  <w:rPr>
                    <w:color w:val="93A299" w:themeColor="accent1"/>
                    <w:sz w:val="18"/>
                    <w:szCs w:val="18"/>
                  </w:rPr>
                  <w:t xml:space="preserve">   ▪  </w:t>
                </w:r>
              </w:p>
            </w:tc>
            <w:tc>
              <w:tcPr>
                <w:tcW w:w="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DE1774" w:rsidRDefault="00DE1774">
                <w:pPr>
                  <w:pStyle w:val="NoSpacing"/>
                </w:pPr>
              </w:p>
            </w:tc>
          </w:tr>
        </w:tbl>
        <w:p w:rsidR="00DE1774" w:rsidRDefault="001039B7">
          <w:pPr>
            <w:rPr>
              <w:b/>
              <w:bCs/>
            </w:rPr>
          </w:pPr>
        </w:p>
      </w:sdtContent>
    </w:sdt>
    <w:p w:rsidR="00DE1774" w:rsidRDefault="005324DA">
      <w:pPr>
        <w:pStyle w:val="SectionHeading"/>
      </w:pPr>
      <w:r>
        <w:t>Objectives</w:t>
      </w:r>
    </w:p>
    <w:p w:rsidR="00DE1774" w:rsidRDefault="00241174">
      <w:r w:rsidRPr="00241174">
        <w:rPr>
          <w:rFonts w:ascii="Liberation Serif" w:eastAsia="DejaVu Sans" w:hAnsi="Liberation Serif" w:cs="Times New Roman"/>
          <w:kern w:val="2"/>
          <w:sz w:val="24"/>
          <w:szCs w:val="24"/>
        </w:rPr>
        <w:t xml:space="preserve">My name is Tara Marie Harding and I am 21 years old. I am currently studying at Emily Griffith Opportunity School as to get my certificate in Phlebotomy. I wish to continue on with my education at Metro State University and get my bachelor’s degree in Criminal law and a minor in Criminalistics. My end goal is to become a forensic pathologist. All the jobs that I have held have only been to help further my education and get </w:t>
      </w:r>
      <w:r>
        <w:rPr>
          <w:rFonts w:ascii="Liberation Serif" w:eastAsia="DejaVu Sans" w:hAnsi="Liberation Serif" w:cs="Times New Roman"/>
          <w:kern w:val="2"/>
          <w:sz w:val="24"/>
          <w:szCs w:val="24"/>
        </w:rPr>
        <w:t>a wide variety in my experience which makes me and excellent candidate for any job that I apply for.</w:t>
      </w:r>
      <w:r w:rsidRPr="00241174">
        <w:rPr>
          <w:rFonts w:ascii="Liberation Serif" w:eastAsia="DejaVu Sans" w:hAnsi="Liberation Serif" w:cs="Times New Roman"/>
          <w:kern w:val="2"/>
          <w:sz w:val="24"/>
          <w:szCs w:val="24"/>
        </w:rPr>
        <w:t xml:space="preserve"> I am a great people person and am a team leader. I have a wide variety of skills and would love to get a chance to show them in this position.</w:t>
      </w:r>
      <w:r w:rsidR="008C5E15">
        <w:rPr>
          <w:rFonts w:ascii="Liberation Serif" w:eastAsia="DejaVu Sans" w:hAnsi="Liberation Serif" w:cs="Times New Roman"/>
          <w:kern w:val="2"/>
          <w:sz w:val="24"/>
          <w:szCs w:val="24"/>
        </w:rPr>
        <w:t xml:space="preserve"> I have extensive knowledge and experience with dealing in insurance claims for dental and hospital. As I worked with SourceCorp they taught me quite extensively about the insurance world for hospitals.</w:t>
      </w:r>
    </w:p>
    <w:p w:rsidR="00DE1774" w:rsidRDefault="005324DA">
      <w:pPr>
        <w:pStyle w:val="SectionHeading"/>
      </w:pPr>
      <w:r>
        <w:t>Experience</w:t>
      </w:r>
    </w:p>
    <w:p w:rsidR="00DE1774" w:rsidRDefault="00DC0011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>Manager</w:t>
      </w:r>
      <w:r w:rsidR="005324DA">
        <w:rPr>
          <w:rFonts w:asciiTheme="majorHAnsi" w:eastAsiaTheme="majorEastAsia" w:hAnsiTheme="majorHAnsi" w:cstheme="majorBidi"/>
          <w:spacing w:val="24"/>
        </w:rPr>
        <w:t xml:space="preserve"> </w:t>
      </w:r>
      <w:r w:rsidR="005324DA"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 w:rsidR="005324DA">
        <w:rPr>
          <w:rFonts w:asciiTheme="majorHAnsi" w:eastAsiaTheme="majorEastAsia" w:hAnsiTheme="majorHAnsi" w:cstheme="majorBidi"/>
          <w:spacing w:val="24"/>
        </w:rPr>
        <w:t xml:space="preserve"> </w:t>
      </w:r>
      <w:r w:rsidR="00241174">
        <w:t>March 2013</w:t>
      </w:r>
      <w:r w:rsidR="005324DA">
        <w:t xml:space="preserve"> - </w:t>
      </w:r>
      <w:r w:rsidR="00241174">
        <w:t>Present</w:t>
      </w:r>
    </w:p>
    <w:p w:rsidR="00DE1774" w:rsidRDefault="008C5E15">
      <w:pPr>
        <w:spacing w:line="264" w:lineRule="auto"/>
        <w:rPr>
          <w:color w:val="564B3C" w:themeColor="text2"/>
        </w:rPr>
      </w:pPr>
      <w:r>
        <w:rPr>
          <w:color w:val="564B3C" w:themeColor="text2"/>
        </w:rPr>
        <w:t>Mint Cleaners</w:t>
      </w:r>
      <w:r w:rsidR="005324DA">
        <w:rPr>
          <w:color w:val="564B3C" w:themeColor="text2"/>
          <w:spacing w:val="24"/>
        </w:rPr>
        <w:t xml:space="preserve"> </w:t>
      </w:r>
      <w:r w:rsidR="005324DA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>
        <w:t>120</w:t>
      </w:r>
      <w:r w:rsidRPr="008C5E15">
        <w:rPr>
          <w:vertAlign w:val="superscript"/>
        </w:rPr>
        <w:t>th</w:t>
      </w:r>
      <w:r>
        <w:t xml:space="preserve"> and Sheridan</w:t>
      </w:r>
      <w:r w:rsidR="00241174" w:rsidRPr="00241174">
        <w:t>, Broomfield, CO 80021</w:t>
      </w:r>
    </w:p>
    <w:p w:rsidR="00DE1774" w:rsidRDefault="00241174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Customer Service, Data Entry, Cashier</w:t>
      </w:r>
    </w:p>
    <w:p w:rsidR="00241174" w:rsidRDefault="00241174" w:rsidP="00241174">
      <w:pPr>
        <w:pStyle w:val="Subsection"/>
        <w:rPr>
          <w:vanish/>
          <w:specVanish/>
        </w:rPr>
      </w:pPr>
      <w:r>
        <w:t>Data Entry</w:t>
      </w:r>
    </w:p>
    <w:p w:rsidR="00241174" w:rsidRDefault="00241174" w:rsidP="00241174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t>June 2012 – November 2012</w:t>
      </w:r>
    </w:p>
    <w:p w:rsidR="00241174" w:rsidRDefault="00112C17" w:rsidP="00241174">
      <w:pPr>
        <w:spacing w:line="264" w:lineRule="auto"/>
        <w:rPr>
          <w:color w:val="564B3C" w:themeColor="text2"/>
        </w:rPr>
      </w:pPr>
      <w:r>
        <w:rPr>
          <w:color w:val="564B3C" w:themeColor="text2"/>
        </w:rPr>
        <w:t>SourceCorpHov</w:t>
      </w:r>
      <w:r w:rsidR="00241174">
        <w:rPr>
          <w:color w:val="564B3C" w:themeColor="text2"/>
          <w:spacing w:val="24"/>
        </w:rPr>
        <w:t xml:space="preserve"> </w:t>
      </w:r>
      <w:r w:rsidR="00241174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 w:rsidR="00241174" w:rsidRPr="00241174">
        <w:t xml:space="preserve">369 Inverness Parkway # 300, </w:t>
      </w:r>
      <w:r w:rsidR="00241174" w:rsidRPr="00241174">
        <w:rPr>
          <w:i/>
          <w:iCs/>
        </w:rPr>
        <w:t>Englewood</w:t>
      </w:r>
      <w:r w:rsidR="00241174" w:rsidRPr="00241174">
        <w:t xml:space="preserve">, </w:t>
      </w:r>
      <w:r w:rsidR="00241174" w:rsidRPr="00241174">
        <w:rPr>
          <w:i/>
          <w:iCs/>
        </w:rPr>
        <w:t>CO</w:t>
      </w:r>
      <w:r w:rsidR="00241174" w:rsidRPr="00241174">
        <w:t>, 80112</w:t>
      </w:r>
    </w:p>
    <w:p w:rsidR="00241174" w:rsidRDefault="00241174" w:rsidP="00241174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Data Entry</w:t>
      </w:r>
    </w:p>
    <w:p w:rsidR="00241174" w:rsidRDefault="00241174" w:rsidP="00241174">
      <w:pPr>
        <w:pStyle w:val="Subsection"/>
        <w:rPr>
          <w:vanish/>
          <w:specVanish/>
        </w:rPr>
      </w:pPr>
      <w:r>
        <w:t>Cashier</w:t>
      </w:r>
    </w:p>
    <w:p w:rsidR="00241174" w:rsidRDefault="00241174" w:rsidP="00241174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93A299" w:themeColor="accent1"/>
          <w:spacing w:val="24"/>
        </w:rPr>
        <w:t>▪</w:t>
      </w:r>
      <w:r>
        <w:rPr>
          <w:rFonts w:asciiTheme="majorHAnsi" w:eastAsiaTheme="majorEastAsia" w:hAnsiTheme="majorHAnsi" w:cstheme="majorBidi"/>
          <w:spacing w:val="24"/>
        </w:rPr>
        <w:t xml:space="preserve"> </w:t>
      </w:r>
      <w:r>
        <w:t>January 2012 –May 2012</w:t>
      </w:r>
    </w:p>
    <w:p w:rsidR="00241174" w:rsidRDefault="00241174" w:rsidP="00241174">
      <w:pPr>
        <w:spacing w:line="264" w:lineRule="auto"/>
        <w:rPr>
          <w:color w:val="564B3C" w:themeColor="text2"/>
        </w:rPr>
      </w:pPr>
      <w:r>
        <w:rPr>
          <w:color w:val="564B3C" w:themeColor="text2"/>
        </w:rPr>
        <w:t>Home Depot</w:t>
      </w:r>
      <w:r>
        <w:rPr>
          <w:color w:val="564B3C" w:themeColor="text2"/>
          <w:spacing w:val="24"/>
        </w:rPr>
        <w:t xml:space="preserve"> </w:t>
      </w:r>
      <w:r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▪ </w:t>
      </w:r>
      <w:r>
        <w:t>12171 Sheridan Blvd Broomfield 80020</w:t>
      </w:r>
    </w:p>
    <w:p w:rsidR="00241174" w:rsidRDefault="00241174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 xml:space="preserve">Customer Service, Cashier, Freight experiance </w:t>
      </w:r>
    </w:p>
    <w:p w:rsidR="00DE1774" w:rsidRDefault="005324DA">
      <w:pPr>
        <w:pStyle w:val="SectionHeading"/>
      </w:pPr>
      <w:r>
        <w:t>Skills</w:t>
      </w:r>
    </w:p>
    <w:p w:rsidR="00241174" w:rsidRDefault="00241174" w:rsidP="00241174">
      <w:r>
        <w:t>Customer Service/Clerical Work</w:t>
      </w:r>
    </w:p>
    <w:p w:rsidR="00241174" w:rsidRDefault="00241174" w:rsidP="00241174">
      <w:r>
        <w:t>Cashiering</w:t>
      </w:r>
    </w:p>
    <w:p w:rsidR="00241174" w:rsidRDefault="00241174" w:rsidP="00241174">
      <w:r>
        <w:t>Data Entry: Typing speed up to 117 wpm/ ten key 9,000</w:t>
      </w:r>
    </w:p>
    <w:p w:rsidR="00241174" w:rsidRDefault="00241174" w:rsidP="00241174">
      <w:r>
        <w:t>Organizational</w:t>
      </w:r>
    </w:p>
    <w:p w:rsidR="00241174" w:rsidRDefault="00241174" w:rsidP="00241174">
      <w:r>
        <w:t>Knowledge with all Microsoft office programs.</w:t>
      </w:r>
    </w:p>
    <w:p w:rsidR="00DE1774" w:rsidRDefault="00241174" w:rsidP="00241174">
      <w:p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Reception Work</w:t>
      </w:r>
      <w:r w:rsidR="00866FB2">
        <w:rPr>
          <w:color w:val="40382D" w:themeColor="text2" w:themeShade="BF"/>
        </w:rPr>
        <w:t>/ knowledge of editorial newspaper staff workings.</w:t>
      </w:r>
    </w:p>
    <w:p w:rsidR="00112C17" w:rsidRDefault="00112C17" w:rsidP="00241174">
      <w:pPr>
        <w:spacing w:line="264" w:lineRule="auto"/>
        <w:contextualSpacing/>
        <w:rPr>
          <w:color w:val="40382D" w:themeColor="text2" w:themeShade="BF"/>
        </w:rPr>
      </w:pPr>
    </w:p>
    <w:p w:rsidR="00112C17" w:rsidRDefault="00112C17" w:rsidP="00241174">
      <w:pPr>
        <w:spacing w:line="264" w:lineRule="auto"/>
        <w:contextualSpacing/>
        <w:rPr>
          <w:color w:val="40382D" w:themeColor="text2" w:themeShade="BF"/>
        </w:rPr>
      </w:pPr>
      <w:r>
        <w:rPr>
          <w:color w:val="40382D" w:themeColor="text2" w:themeShade="BF"/>
        </w:rPr>
        <w:t>Handling patient health information and medical records</w:t>
      </w:r>
    </w:p>
    <w:p w:rsidR="00DE1774" w:rsidRDefault="005324DA">
      <w:pPr>
        <w:pStyle w:val="SectionHeading"/>
      </w:pPr>
      <w:r>
        <w:lastRenderedPageBreak/>
        <w:t>Education</w:t>
      </w:r>
    </w:p>
    <w:p w:rsidR="00DE1774" w:rsidRDefault="00241174">
      <w:pPr>
        <w:pStyle w:val="Subsection"/>
      </w:pPr>
      <w:r>
        <w:rPr>
          <w:color w:val="564B3C" w:themeColor="text2"/>
        </w:rPr>
        <w:t>Legacy High School</w:t>
      </w:r>
    </w:p>
    <w:p w:rsidR="00DE1774" w:rsidRDefault="00241174">
      <w:pPr>
        <w:spacing w:after="0" w:line="240" w:lineRule="auto"/>
        <w:rPr>
          <w:color w:val="564B3C" w:themeColor="text2"/>
        </w:rPr>
      </w:pPr>
      <w:r>
        <w:rPr>
          <w:color w:val="564B3C" w:themeColor="text2"/>
        </w:rPr>
        <w:t>May 2010</w:t>
      </w:r>
      <w:r w:rsidR="005324DA">
        <w:rPr>
          <w:color w:val="564B3C" w:themeColor="text2"/>
          <w:spacing w:val="24"/>
        </w:rPr>
        <w:t xml:space="preserve"> </w:t>
      </w:r>
      <w:r w:rsidR="005324DA">
        <w:rPr>
          <w:rFonts w:asciiTheme="majorHAnsi" w:eastAsiaTheme="majorEastAsia" w:hAnsiTheme="majorHAnsi" w:cstheme="majorBidi"/>
          <w:color w:val="93A299" w:themeColor="accent1"/>
          <w:spacing w:val="24"/>
        </w:rPr>
        <w:t xml:space="preserve">▪ </w:t>
      </w:r>
      <w:r>
        <w:rPr>
          <w:rFonts w:asciiTheme="majorHAnsi" w:eastAsiaTheme="majorEastAsia" w:hAnsiTheme="majorHAnsi" w:cstheme="majorBidi"/>
          <w:color w:val="93A299" w:themeColor="accent1"/>
        </w:rPr>
        <w:t>General Diploma</w:t>
      </w:r>
    </w:p>
    <w:p w:rsidR="00DE1774" w:rsidRDefault="00241174">
      <w:pPr>
        <w:numPr>
          <w:ilvl w:val="0"/>
          <w:numId w:val="6"/>
        </w:numPr>
        <w:spacing w:line="264" w:lineRule="auto"/>
        <w:contextualSpacing/>
        <w:rPr>
          <w:color w:val="000000" w:themeColor="text1" w:themeShade="BF"/>
        </w:rPr>
      </w:pPr>
      <w:r>
        <w:rPr>
          <w:color w:val="000000" w:themeColor="text1" w:themeShade="BF"/>
        </w:rPr>
        <w:t>Honor Roll first two years of high school</w:t>
      </w:r>
    </w:p>
    <w:p w:rsidR="00241174" w:rsidRDefault="00241174">
      <w:pPr>
        <w:numPr>
          <w:ilvl w:val="0"/>
          <w:numId w:val="6"/>
        </w:numPr>
        <w:spacing w:line="264" w:lineRule="auto"/>
        <w:contextualSpacing/>
        <w:rPr>
          <w:color w:val="000000" w:themeColor="text1" w:themeShade="BF"/>
        </w:rPr>
      </w:pPr>
      <w:r>
        <w:rPr>
          <w:color w:val="000000" w:themeColor="text1" w:themeShade="BF"/>
        </w:rPr>
        <w:t>Had Internship at Boulder Community Hospital.</w:t>
      </w:r>
    </w:p>
    <w:p w:rsidR="00866FB2" w:rsidRDefault="00866FB2">
      <w:pPr>
        <w:numPr>
          <w:ilvl w:val="0"/>
          <w:numId w:val="6"/>
        </w:numPr>
        <w:spacing w:line="264" w:lineRule="auto"/>
        <w:contextualSpacing/>
        <w:rPr>
          <w:color w:val="000000" w:themeColor="text1" w:themeShade="BF"/>
        </w:rPr>
      </w:pPr>
      <w:r>
        <w:rPr>
          <w:color w:val="000000" w:themeColor="text1" w:themeShade="BF"/>
        </w:rPr>
        <w:t>Was on the High School Newspaper staff for 2 years.</w:t>
      </w:r>
    </w:p>
    <w:p w:rsidR="00112C17" w:rsidRDefault="00112C17" w:rsidP="00112C17">
      <w:pPr>
        <w:spacing w:line="264" w:lineRule="auto"/>
        <w:contextualSpacing/>
        <w:rPr>
          <w:color w:val="000000" w:themeColor="text1" w:themeShade="BF"/>
        </w:rPr>
      </w:pPr>
    </w:p>
    <w:p w:rsidR="00112C17" w:rsidRDefault="00112C17" w:rsidP="00112C17">
      <w:pPr>
        <w:spacing w:line="264" w:lineRule="auto"/>
        <w:contextualSpacing/>
        <w:rPr>
          <w:color w:val="000000" w:themeColor="text1" w:themeShade="BF"/>
        </w:rPr>
      </w:pPr>
      <w:r>
        <w:rPr>
          <w:color w:val="000000" w:themeColor="text1" w:themeShade="BF"/>
        </w:rPr>
        <w:t>Front Range Community College</w:t>
      </w:r>
    </w:p>
    <w:p w:rsidR="00112C17" w:rsidRDefault="00112C17" w:rsidP="00112C17">
      <w:pPr>
        <w:spacing w:line="264" w:lineRule="auto"/>
        <w:contextualSpacing/>
        <w:rPr>
          <w:color w:val="000000" w:themeColor="text1" w:themeShade="BF"/>
        </w:rPr>
      </w:pPr>
      <w:r>
        <w:rPr>
          <w:color w:val="000000" w:themeColor="text1" w:themeShade="BF"/>
        </w:rPr>
        <w:t>Summer,May 2010- never completed.</w:t>
      </w:r>
    </w:p>
    <w:p w:rsidR="00866FB2" w:rsidRDefault="00866FB2" w:rsidP="00866FB2">
      <w:pPr>
        <w:spacing w:line="264" w:lineRule="auto"/>
        <w:ind w:left="360"/>
        <w:contextualSpacing/>
        <w:rPr>
          <w:color w:val="000000" w:themeColor="text1" w:themeShade="BF"/>
        </w:rPr>
      </w:pPr>
    </w:p>
    <w:p w:rsidR="00DE1774" w:rsidRDefault="005324DA">
      <w:pPr>
        <w:pStyle w:val="SectionHeading"/>
      </w:pPr>
      <w:r>
        <w:t>References</w:t>
      </w:r>
    </w:p>
    <w:p w:rsidR="00241174" w:rsidRDefault="00241174">
      <w:pPr>
        <w:tabs>
          <w:tab w:val="left" w:pos="2670"/>
        </w:tabs>
        <w:spacing w:after="0" w:line="240" w:lineRule="auto"/>
        <w:rPr>
          <w:rFonts w:ascii="Liberation Serif" w:eastAsia="DejaVu Sans" w:hAnsi="Liberation Serif" w:cs="Times New Roman"/>
          <w:kern w:val="2"/>
          <w:sz w:val="24"/>
          <w:szCs w:val="24"/>
        </w:rPr>
      </w:pPr>
      <w:r w:rsidRPr="00241174">
        <w:rPr>
          <w:rFonts w:ascii="Liberation Serif" w:eastAsia="DejaVu Sans" w:hAnsi="Liberation Serif" w:cs="Times New Roman"/>
          <w:kern w:val="2"/>
          <w:sz w:val="24"/>
          <w:szCs w:val="24"/>
        </w:rPr>
        <w:t>Alicia/ SupervisorComp</w:t>
      </w:r>
      <w:r>
        <w:rPr>
          <w:rFonts w:ascii="Liberation Serif" w:eastAsia="DejaVu Sans" w:hAnsi="Liberation Serif" w:cs="Times New Roman"/>
          <w:kern w:val="2"/>
          <w:sz w:val="24"/>
          <w:szCs w:val="24"/>
        </w:rPr>
        <w:t>any: SourCorpHov phone: 303-483</w:t>
      </w:r>
      <w:r w:rsidR="00350662">
        <w:rPr>
          <w:rFonts w:ascii="Liberation Serif" w:eastAsia="DejaVu Sans" w:hAnsi="Liberation Serif" w:cs="Times New Roman"/>
          <w:kern w:val="2"/>
          <w:sz w:val="24"/>
          <w:szCs w:val="24"/>
        </w:rPr>
        <w:t>-</w:t>
      </w:r>
      <w:r w:rsidRPr="00241174">
        <w:rPr>
          <w:rFonts w:ascii="Liberation Serif" w:eastAsia="DejaVu Sans" w:hAnsi="Liberation Serif" w:cs="Times New Roman"/>
          <w:kern w:val="2"/>
          <w:sz w:val="24"/>
          <w:szCs w:val="24"/>
        </w:rPr>
        <w:t>6202</w:t>
      </w:r>
    </w:p>
    <w:p w:rsidR="00914507" w:rsidRDefault="00914507">
      <w:pPr>
        <w:tabs>
          <w:tab w:val="left" w:pos="2670"/>
        </w:tabs>
        <w:spacing w:after="0" w:line="240" w:lineRule="auto"/>
        <w:rPr>
          <w:rFonts w:ascii="Liberation Serif" w:eastAsia="DejaVu Sans" w:hAnsi="Liberation Serif" w:cs="Times New Roman"/>
          <w:kern w:val="2"/>
          <w:sz w:val="24"/>
          <w:szCs w:val="24"/>
        </w:rPr>
      </w:pPr>
    </w:p>
    <w:p w:rsidR="00241174" w:rsidRDefault="00241174">
      <w:pPr>
        <w:tabs>
          <w:tab w:val="left" w:pos="2670"/>
        </w:tabs>
        <w:spacing w:after="0" w:line="240" w:lineRule="auto"/>
        <w:rPr>
          <w:rFonts w:ascii="Liberation Serif" w:eastAsia="DejaVu Sans" w:hAnsi="Liberation Serif" w:cs="Times New Roman"/>
          <w:kern w:val="2"/>
          <w:sz w:val="24"/>
          <w:szCs w:val="24"/>
        </w:rPr>
      </w:pPr>
      <w:r w:rsidRPr="00241174">
        <w:rPr>
          <w:rFonts w:ascii="Liberation Serif" w:eastAsia="DejaVu Sans" w:hAnsi="Liberation Serif" w:cs="Times New Roman"/>
          <w:kern w:val="2"/>
          <w:sz w:val="24"/>
          <w:szCs w:val="24"/>
        </w:rPr>
        <w:t>Juanita/SupervisorCompany:SourceCorpHov Phone :303-483-6254</w:t>
      </w:r>
    </w:p>
    <w:p w:rsidR="00914507" w:rsidRDefault="00914507">
      <w:pPr>
        <w:tabs>
          <w:tab w:val="left" w:pos="2670"/>
        </w:tabs>
        <w:spacing w:after="0" w:line="240" w:lineRule="auto"/>
        <w:rPr>
          <w:rFonts w:ascii="Liberation Serif" w:eastAsia="DejaVu Sans" w:hAnsi="Liberation Serif" w:cs="Times New Roman"/>
          <w:kern w:val="2"/>
          <w:sz w:val="24"/>
          <w:szCs w:val="24"/>
        </w:rPr>
      </w:pPr>
    </w:p>
    <w:p w:rsidR="00DE1774" w:rsidRDefault="00241174">
      <w:pPr>
        <w:tabs>
          <w:tab w:val="left" w:pos="2670"/>
        </w:tabs>
        <w:spacing w:after="0" w:line="240" w:lineRule="auto"/>
        <w:rPr>
          <w:rFonts w:ascii="Liberation Serif" w:eastAsia="DejaVu Sans" w:hAnsi="Liberation Serif" w:cs="Times New Roman"/>
          <w:kern w:val="2"/>
          <w:sz w:val="24"/>
          <w:szCs w:val="24"/>
        </w:rPr>
      </w:pPr>
      <w:r w:rsidRPr="00241174">
        <w:rPr>
          <w:rFonts w:ascii="Liberation Serif" w:eastAsia="DejaVu Sans" w:hAnsi="Liberation Serif" w:cs="Times New Roman"/>
          <w:kern w:val="2"/>
          <w:sz w:val="24"/>
          <w:szCs w:val="24"/>
        </w:rPr>
        <w:t>Diana Shores/Pathology Department HeadCompany: Exempla phone: 303-875-0707</w:t>
      </w:r>
    </w:p>
    <w:p w:rsidR="00914507" w:rsidRDefault="00914507">
      <w:pPr>
        <w:tabs>
          <w:tab w:val="left" w:pos="2670"/>
        </w:tabs>
        <w:spacing w:after="0" w:line="240" w:lineRule="auto"/>
        <w:rPr>
          <w:rFonts w:ascii="Liberation Serif" w:eastAsia="DejaVu Sans" w:hAnsi="Liberation Serif" w:cs="Times New Roman"/>
          <w:kern w:val="2"/>
          <w:sz w:val="24"/>
          <w:szCs w:val="24"/>
        </w:rPr>
      </w:pPr>
    </w:p>
    <w:p w:rsidR="00914507" w:rsidRDefault="00914507">
      <w:pPr>
        <w:tabs>
          <w:tab w:val="left" w:pos="2670"/>
        </w:tabs>
        <w:spacing w:after="0" w:line="240" w:lineRule="auto"/>
        <w:rPr>
          <w:color w:val="000000" w:themeColor="text1"/>
        </w:rPr>
      </w:pPr>
      <w:r>
        <w:rPr>
          <w:rFonts w:ascii="Liberation Serif" w:eastAsia="DejaVu Sans" w:hAnsi="Liberation Serif" w:cs="Times New Roman"/>
          <w:kern w:val="2"/>
          <w:sz w:val="24"/>
          <w:szCs w:val="24"/>
        </w:rPr>
        <w:t>Chris Sheeley/ Assistant in Accounting: 970-301-7223</w:t>
      </w:r>
      <w:bookmarkStart w:id="0" w:name="_GoBack"/>
      <w:bookmarkEnd w:id="0"/>
    </w:p>
    <w:sectPr w:rsidR="00914507">
      <w:footerReference w:type="default" r:id="rId12"/>
      <w:headerReference w:type="first" r:id="rId13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B7" w:rsidRDefault="001039B7">
      <w:pPr>
        <w:spacing w:after="0" w:line="240" w:lineRule="auto"/>
      </w:pPr>
      <w:r>
        <w:separator/>
      </w:r>
    </w:p>
  </w:endnote>
  <w:endnote w:type="continuationSeparator" w:id="0">
    <w:p w:rsidR="001039B7" w:rsidRDefault="0010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774" w:rsidRDefault="005324DA">
    <w:pPr>
      <w:pStyle w:val="Footer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editId="577F9C1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Bkgd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1774" w:rsidRDefault="00DE177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Bkgd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:rsidR="00DE1774" w:rsidRDefault="00DE177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5950E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9060" cy="8558530"/>
              <wp:effectExtent l="0" t="0" r="0" b="0"/>
              <wp:wrapNone/>
              <wp:docPr id="9" name="Bkgd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49060" cy="8558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1774" w:rsidRDefault="00DE177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Bkgd: 2" o:spid="_x0000_s1027" style="position:absolute;margin-left:0;margin-top:0;width:507.8pt;height:673.9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" stroked="f" strokeweight="2pt">
              <v:fill opacity="54484f"/>
              <v:textbox inset="2.53903mm,1.2695mm,2.53903mm,1.2695mm">
                <w:txbxContent>
                  <w:p w:rsidR="00DE1774" w:rsidRDefault="00DE177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02027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8870" cy="8229600"/>
              <wp:effectExtent l="0" t="0" r="0" b="0"/>
              <wp:wrapNone/>
              <wp:docPr id="11" name="Bkgd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887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1774" w:rsidRDefault="00DE1774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Bkgd: 3" o:spid="_x0000_s1028" style="position:absolute;margin-left:0;margin-top:0;width:488.1pt;height:9in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" stroked="f" strokeweight=".5pt">
              <v:stroke linestyle="thinThin"/>
              <v:textbox inset="2.53903mm,1.2695mm,2.53903mm,1.2695mm">
                <w:txbxContent>
                  <w:p w:rsidR="00DE1774" w:rsidRDefault="00DE1774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editId="12486D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9372600</wp:posOffset>
                  </wp:positionV>
                </mc:Fallback>
              </mc:AlternateContent>
              <wp:extent cx="6127750" cy="246380"/>
              <wp:effectExtent l="0" t="0" r="0" b="0"/>
              <wp:wrapSquare wrapText="bothSides"/>
              <wp:docPr id="13" name="D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1774" w:rsidRDefault="001039B7">
                          <w:pPr>
                            <w:spacing w:after="0" w:line="240" w:lineRule="auto"/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alias w:val="Author"/>
                              <w:id w:val="-1660617785"/>
                              <w:placeholder>
                                <w:docPart w:val="B5B635CDCE5C4404A8A24BBDC64CD37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241174">
                                <w:rPr>
                                  <w:color w:val="A6A6A6" w:themeColor="background1" w:themeShade="A6"/>
                                  <w:sz w:val="18"/>
                                  <w:szCs w:val="18"/>
                                </w:rPr>
                                <w:t>Tara Marie Harding</w:t>
                              </w:r>
                            </w:sdtContent>
                          </w:sdt>
                          <w:r w:rsidR="005324DA">
                            <w:rPr>
                              <w:b/>
                              <w:bCs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5324D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 Page </w:t>
                          </w:r>
                          <w:r w:rsidR="005324D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="005324D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5324DA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14507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="005324DA">
                            <w:rPr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Date" o:spid="_x0000_s1029" style="position:absolute;margin-left:0;margin-top:0;width:482.5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" filled="f" stroked="f" strokeweight="2pt">
              <v:textbox inset="0,0,0,0">
                <w:txbxContent>
                  <w:p w:rsidR="00DE1774" w:rsidRDefault="001039B7">
                    <w:pPr>
                      <w:spacing w:after="0" w:line="240" w:lineRule="auto"/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sdt>
                      <w:sdtPr>
                        <w:rPr>
                          <w:color w:val="A6A6A6" w:themeColor="background1" w:themeShade="A6"/>
                          <w:sz w:val="18"/>
                          <w:szCs w:val="18"/>
                        </w:rPr>
                        <w:alias w:val="Author"/>
                        <w:id w:val="-1660617785"/>
                        <w:placeholder>
                          <w:docPart w:val="B5B635CDCE5C4404A8A24BBDC64CD375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r w:rsidR="00241174">
                          <w:rPr>
                            <w:color w:val="A6A6A6" w:themeColor="background1" w:themeShade="A6"/>
                            <w:sz w:val="18"/>
                            <w:szCs w:val="18"/>
                          </w:rPr>
                          <w:t>Tara Marie Harding</w:t>
                        </w:r>
                      </w:sdtContent>
                    </w:sdt>
                    <w:r w:rsidR="005324DA">
                      <w:rPr>
                        <w:b/>
                        <w:bCs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5324DA">
                      <w:rPr>
                        <w:color w:val="A6A6A6" w:themeColor="background1" w:themeShade="A6"/>
                        <w:sz w:val="18"/>
                        <w:szCs w:val="18"/>
                      </w:rPr>
                      <w:t xml:space="preserve">  Page </w:t>
                    </w:r>
                    <w:r w:rsidR="005324DA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="005324DA">
                      <w:rPr>
                        <w:color w:val="A6A6A6" w:themeColor="background1" w:themeShade="A6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5324DA">
                      <w:rPr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914507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="005324DA">
                      <w:rPr>
                        <w:noProof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B7" w:rsidRDefault="001039B7">
      <w:pPr>
        <w:spacing w:after="0" w:line="240" w:lineRule="auto"/>
      </w:pPr>
      <w:r>
        <w:separator/>
      </w:r>
    </w:p>
  </w:footnote>
  <w:footnote w:type="continuationSeparator" w:id="0">
    <w:p w:rsidR="001039B7" w:rsidRDefault="00103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774" w:rsidRDefault="005324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editId="48A3F3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Rounded 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id="Rounded Rectangle 17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editId="0B2792B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3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id="Rectangle 19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editId="0833DCA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4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id="Rectangle 21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74"/>
    <w:rsid w:val="00023A38"/>
    <w:rsid w:val="001039B7"/>
    <w:rsid w:val="00112C17"/>
    <w:rsid w:val="00241174"/>
    <w:rsid w:val="00350662"/>
    <w:rsid w:val="00500B37"/>
    <w:rsid w:val="00505816"/>
    <w:rsid w:val="005324DA"/>
    <w:rsid w:val="0059004B"/>
    <w:rsid w:val="006B145E"/>
    <w:rsid w:val="00722C33"/>
    <w:rsid w:val="00866FB2"/>
    <w:rsid w:val="008C5E15"/>
    <w:rsid w:val="00914507"/>
    <w:rsid w:val="00C72EF0"/>
    <w:rsid w:val="00DC0011"/>
    <w:rsid w:val="00DE1774"/>
    <w:rsid w:val="00E541AC"/>
    <w:rsid w:val="00E8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  <w:style w:type="character" w:customStyle="1" w:styleId="st">
    <w:name w:val="st"/>
    <w:basedOn w:val="DefaultParagraphFont"/>
    <w:rsid w:val="00241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  <w:style w:type="character" w:customStyle="1" w:styleId="st">
    <w:name w:val="st"/>
    <w:basedOn w:val="DefaultParagraphFont"/>
    <w:rsid w:val="00241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Local\Temp\TS10184084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0614AFCE2C4F16AA2AA5F06A57B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F6C21-EA0C-4F24-92D5-EA2B18D5CD18}"/>
      </w:docPartPr>
      <w:docPartBody>
        <w:p w:rsidR="003B0DC5" w:rsidRDefault="006B59E7">
          <w:pPr>
            <w:pStyle w:val="6C0614AFCE2C4F16AA2AA5F06A57B261"/>
          </w:pPr>
          <w:r>
            <w:t>Choose a building block.</w:t>
          </w:r>
        </w:p>
      </w:docPartBody>
    </w:docPart>
    <w:docPart>
      <w:docPartPr>
        <w:name w:val="A482204669B04849944CED54CB42F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A28F2-6FCC-4B9F-BCEF-C3EE32E78CB6}"/>
      </w:docPartPr>
      <w:docPartBody>
        <w:p w:rsidR="003B0DC5" w:rsidRDefault="006B59E7">
          <w:pPr>
            <w:pStyle w:val="A482204669B04849944CED54CB42F374"/>
          </w:pPr>
          <w:r>
            <w:t>[Type Your Name]</w:t>
          </w:r>
        </w:p>
      </w:docPartBody>
    </w:docPart>
    <w:docPart>
      <w:docPartPr>
        <w:name w:val="55920C0F38664F26940DBD694849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664B-3B5C-416E-A73A-78E51D1D8EA1}"/>
      </w:docPartPr>
      <w:docPartBody>
        <w:p w:rsidR="003B0DC5" w:rsidRDefault="006B59E7">
          <w:pPr>
            <w:pStyle w:val="55920C0F38664F26940DBD694849E44C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2C45868B205E4FB2A1DAA6637864A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ACC1-44A1-4C2B-8E40-7FC1F298DC8F}"/>
      </w:docPartPr>
      <w:docPartBody>
        <w:p w:rsidR="003B0DC5" w:rsidRDefault="006B59E7">
          <w:pPr>
            <w:pStyle w:val="2C45868B205E4FB2A1DAA6637864A699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B113E930C16D490FACFEE7F35EAF7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BC894-F736-49FE-9012-F5A3A3B6DADD}"/>
      </w:docPartPr>
      <w:docPartBody>
        <w:p w:rsidR="003B0DC5" w:rsidRDefault="006B59E7">
          <w:pPr>
            <w:pStyle w:val="B113E930C16D490FACFEE7F35EAF7252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B5B635CDCE5C4404A8A24BBDC64CD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3D0C-39ED-4DB9-A347-3AE3E030D646}"/>
      </w:docPartPr>
      <w:docPartBody>
        <w:p w:rsidR="003B0DC5" w:rsidRDefault="006B59E7">
          <w:pPr>
            <w:pStyle w:val="B5B635CDCE5C4404A8A24BBDC64CD375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MinchoB">
    <w:charset w:val="80"/>
    <w:family w:val="roman"/>
    <w:pitch w:val="variable"/>
    <w:sig w:usb0="80000281" w:usb1="28C76CF8" w:usb2="00000010" w:usb3="00000000" w:csb0="0002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E7"/>
    <w:rsid w:val="003B0DC5"/>
    <w:rsid w:val="006B59E7"/>
    <w:rsid w:val="00721C52"/>
    <w:rsid w:val="00A970CD"/>
    <w:rsid w:val="00AE3D33"/>
    <w:rsid w:val="00C03FE1"/>
    <w:rsid w:val="00CF160D"/>
    <w:rsid w:val="00FA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0614AFCE2C4F16AA2AA5F06A57B261">
    <w:name w:val="6C0614AFCE2C4F16AA2AA5F06A57B261"/>
  </w:style>
  <w:style w:type="paragraph" w:customStyle="1" w:styleId="A482204669B04849944CED54CB42F374">
    <w:name w:val="A482204669B04849944CED54CB42F374"/>
  </w:style>
  <w:style w:type="paragraph" w:customStyle="1" w:styleId="55920C0F38664F26940DBD694849E44C">
    <w:name w:val="55920C0F38664F26940DBD694849E44C"/>
  </w:style>
  <w:style w:type="paragraph" w:customStyle="1" w:styleId="2C45868B205E4FB2A1DAA6637864A699">
    <w:name w:val="2C45868B205E4FB2A1DAA6637864A699"/>
  </w:style>
  <w:style w:type="paragraph" w:customStyle="1" w:styleId="B113E930C16D490FACFEE7F35EAF7252">
    <w:name w:val="B113E930C16D490FACFEE7F35EAF7252"/>
  </w:style>
  <w:style w:type="paragraph" w:customStyle="1" w:styleId="CB709F72088344A0B6DB25953AD439C9">
    <w:name w:val="CB709F72088344A0B6DB25953AD439C9"/>
  </w:style>
  <w:style w:type="paragraph" w:customStyle="1" w:styleId="910D3B00189040FA9C0325EE237484BD">
    <w:name w:val="910D3B00189040FA9C0325EE237484BD"/>
  </w:style>
  <w:style w:type="paragraph" w:customStyle="1" w:styleId="13783BA3FAC44960BBFC0A1BF68B4EFE">
    <w:name w:val="13783BA3FAC44960BBFC0A1BF68B4EFE"/>
  </w:style>
  <w:style w:type="paragraph" w:customStyle="1" w:styleId="3E2AB37E60A147EB8095DA4A994B1F65">
    <w:name w:val="3E2AB37E60A147EB8095DA4A994B1F65"/>
  </w:style>
  <w:style w:type="paragraph" w:customStyle="1" w:styleId="43FE3F04F68B4B38972158D3C1318BD6">
    <w:name w:val="43FE3F04F68B4B38972158D3C1318BD6"/>
  </w:style>
  <w:style w:type="paragraph" w:customStyle="1" w:styleId="803BE90EE81E4796B24C3A0B1F381A80">
    <w:name w:val="803BE90EE81E4796B24C3A0B1F381A80"/>
  </w:style>
  <w:style w:type="paragraph" w:customStyle="1" w:styleId="BF4108467ABF48F5B7DC5D3405DE72AA">
    <w:name w:val="BF4108467ABF48F5B7DC5D3405DE72AA"/>
  </w:style>
  <w:style w:type="paragraph" w:customStyle="1" w:styleId="D97E4175DE5F46E28525AC0062E50CDB">
    <w:name w:val="D97E4175DE5F46E28525AC0062E50CDB"/>
  </w:style>
  <w:style w:type="paragraph" w:customStyle="1" w:styleId="AC104AAA5DD54F819F43666F10BA5A67">
    <w:name w:val="AC104AAA5DD54F819F43666F10BA5A67"/>
  </w:style>
  <w:style w:type="paragraph" w:customStyle="1" w:styleId="2B85561DFDA043EA808DF9A72AD123BE">
    <w:name w:val="2B85561DFDA043EA808DF9A72AD123BE"/>
  </w:style>
  <w:style w:type="paragraph" w:customStyle="1" w:styleId="50D50B01B59E44EAAB36DBAE32535827">
    <w:name w:val="50D50B01B59E44EAAB36DBAE32535827"/>
  </w:style>
  <w:style w:type="paragraph" w:customStyle="1" w:styleId="9D837EFA2DE148E791F551042E914F9F">
    <w:name w:val="9D837EFA2DE148E791F551042E914F9F"/>
  </w:style>
  <w:style w:type="paragraph" w:customStyle="1" w:styleId="80C3B8D7E9B34F24AB1FEBA8F9A12178">
    <w:name w:val="80C3B8D7E9B34F24AB1FEBA8F9A12178"/>
  </w:style>
  <w:style w:type="paragraph" w:customStyle="1" w:styleId="AD98C069A215495893121875C42F5F0C">
    <w:name w:val="AD98C069A215495893121875C42F5F0C"/>
  </w:style>
  <w:style w:type="paragraph" w:customStyle="1" w:styleId="B5B635CDCE5C4404A8A24BBDC64CD375">
    <w:name w:val="B5B635CDCE5C4404A8A24BBDC64CD3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0614AFCE2C4F16AA2AA5F06A57B261">
    <w:name w:val="6C0614AFCE2C4F16AA2AA5F06A57B261"/>
  </w:style>
  <w:style w:type="paragraph" w:customStyle="1" w:styleId="A482204669B04849944CED54CB42F374">
    <w:name w:val="A482204669B04849944CED54CB42F374"/>
  </w:style>
  <w:style w:type="paragraph" w:customStyle="1" w:styleId="55920C0F38664F26940DBD694849E44C">
    <w:name w:val="55920C0F38664F26940DBD694849E44C"/>
  </w:style>
  <w:style w:type="paragraph" w:customStyle="1" w:styleId="2C45868B205E4FB2A1DAA6637864A699">
    <w:name w:val="2C45868B205E4FB2A1DAA6637864A699"/>
  </w:style>
  <w:style w:type="paragraph" w:customStyle="1" w:styleId="B113E930C16D490FACFEE7F35EAF7252">
    <w:name w:val="B113E930C16D490FACFEE7F35EAF7252"/>
  </w:style>
  <w:style w:type="paragraph" w:customStyle="1" w:styleId="CB709F72088344A0B6DB25953AD439C9">
    <w:name w:val="CB709F72088344A0B6DB25953AD439C9"/>
  </w:style>
  <w:style w:type="paragraph" w:customStyle="1" w:styleId="910D3B00189040FA9C0325EE237484BD">
    <w:name w:val="910D3B00189040FA9C0325EE237484BD"/>
  </w:style>
  <w:style w:type="paragraph" w:customStyle="1" w:styleId="13783BA3FAC44960BBFC0A1BF68B4EFE">
    <w:name w:val="13783BA3FAC44960BBFC0A1BF68B4EFE"/>
  </w:style>
  <w:style w:type="paragraph" w:customStyle="1" w:styleId="3E2AB37E60A147EB8095DA4A994B1F65">
    <w:name w:val="3E2AB37E60A147EB8095DA4A994B1F65"/>
  </w:style>
  <w:style w:type="paragraph" w:customStyle="1" w:styleId="43FE3F04F68B4B38972158D3C1318BD6">
    <w:name w:val="43FE3F04F68B4B38972158D3C1318BD6"/>
  </w:style>
  <w:style w:type="paragraph" w:customStyle="1" w:styleId="803BE90EE81E4796B24C3A0B1F381A80">
    <w:name w:val="803BE90EE81E4796B24C3A0B1F381A80"/>
  </w:style>
  <w:style w:type="paragraph" w:customStyle="1" w:styleId="BF4108467ABF48F5B7DC5D3405DE72AA">
    <w:name w:val="BF4108467ABF48F5B7DC5D3405DE72AA"/>
  </w:style>
  <w:style w:type="paragraph" w:customStyle="1" w:styleId="D97E4175DE5F46E28525AC0062E50CDB">
    <w:name w:val="D97E4175DE5F46E28525AC0062E50CDB"/>
  </w:style>
  <w:style w:type="paragraph" w:customStyle="1" w:styleId="AC104AAA5DD54F819F43666F10BA5A67">
    <w:name w:val="AC104AAA5DD54F819F43666F10BA5A67"/>
  </w:style>
  <w:style w:type="paragraph" w:customStyle="1" w:styleId="2B85561DFDA043EA808DF9A72AD123BE">
    <w:name w:val="2B85561DFDA043EA808DF9A72AD123BE"/>
  </w:style>
  <w:style w:type="paragraph" w:customStyle="1" w:styleId="50D50B01B59E44EAAB36DBAE32535827">
    <w:name w:val="50D50B01B59E44EAAB36DBAE32535827"/>
  </w:style>
  <w:style w:type="paragraph" w:customStyle="1" w:styleId="9D837EFA2DE148E791F551042E914F9F">
    <w:name w:val="9D837EFA2DE148E791F551042E914F9F"/>
  </w:style>
  <w:style w:type="paragraph" w:customStyle="1" w:styleId="80C3B8D7E9B34F24AB1FEBA8F9A12178">
    <w:name w:val="80C3B8D7E9B34F24AB1FEBA8F9A12178"/>
  </w:style>
  <w:style w:type="paragraph" w:customStyle="1" w:styleId="AD98C069A215495893121875C42F5F0C">
    <w:name w:val="AD98C069A215495893121875C42F5F0C"/>
  </w:style>
  <w:style w:type="paragraph" w:customStyle="1" w:styleId="B5B635CDCE5C4404A8A24BBDC64CD375">
    <w:name w:val="B5B635CDCE5C4404A8A24BBDC64CD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4262 Broemel ave broomfield co, 80020</CompanyAddress>
  <CompanyPhone>303-656-8521</CompanyPhone>
  <CompanyFax/>
  <CompanyEmail>yippster1@yahoo.com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7BE1092-ECCB-44B5-8139-94A5015DE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AC5E0030-831F-43E3-884F-622B43C3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TS101840847</Template>
  <TotalTime>17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Marie Harding</dc:creator>
  <cp:lastModifiedBy>Chris</cp:lastModifiedBy>
  <cp:revision>10</cp:revision>
  <cp:lastPrinted>2013-07-17T22:31:00Z</cp:lastPrinted>
  <dcterms:created xsi:type="dcterms:W3CDTF">2013-07-12T22:53:00Z</dcterms:created>
  <dcterms:modified xsi:type="dcterms:W3CDTF">2013-07-25T00:13:00Z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TC018408479991</vt:lpwstr>
  </property>
</Properties>
</file>