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EE742" w14:textId="77777777" w:rsidR="00F015DE" w:rsidRDefault="000201D0" w:rsidP="00F4460E">
      <w:pPr>
        <w:pStyle w:val="Heading1"/>
        <w:pBdr>
          <w:bottom w:val="single" w:sz="12" w:space="0" w:color="A9122A" w:themeColor="accent1"/>
        </w:pBdr>
      </w:pPr>
      <w:r>
        <w:t>Objective</w:t>
      </w:r>
    </w:p>
    <w:sdt>
      <w:sdtPr>
        <w:id w:val="9459735"/>
        <w:placeholder>
          <w:docPart w:val="892DB3E250D4F54EA485E7012C31B3C7"/>
        </w:placeholder>
      </w:sdtPr>
      <w:sdtEndPr>
        <w:rPr>
          <w:rFonts w:ascii="Times New Roman" w:hAnsi="Times New Roman" w:cs="Times New Roman"/>
          <w:szCs w:val="20"/>
        </w:rPr>
      </w:sdtEndPr>
      <w:sdtContent>
        <w:p w14:paraId="38CAB15C" w14:textId="149B0D34" w:rsidR="00F015DE" w:rsidRPr="00152F48" w:rsidRDefault="00C05982">
          <w:pPr>
            <w:pStyle w:val="BodyText"/>
            <w:rPr>
              <w:rFonts w:ascii="Times New Roman" w:hAnsi="Times New Roman" w:cs="Times New Roman"/>
              <w:color w:val="000000"/>
              <w:szCs w:val="20"/>
            </w:rPr>
          </w:pPr>
          <w:r w:rsidRPr="00152F48">
            <w:rPr>
              <w:rFonts w:ascii="Times New Roman" w:hAnsi="Times New Roman" w:cs="Times New Roman"/>
              <w:szCs w:val="20"/>
            </w:rPr>
            <w:t xml:space="preserve">Solution oriented individual with </w:t>
          </w:r>
          <w:r w:rsidR="006D7361" w:rsidRPr="00152F48">
            <w:rPr>
              <w:rFonts w:ascii="Times New Roman" w:hAnsi="Times New Roman" w:cs="Times New Roman"/>
              <w:szCs w:val="20"/>
            </w:rPr>
            <w:t xml:space="preserve">an </w:t>
          </w:r>
          <w:r w:rsidRPr="00152F48">
            <w:rPr>
              <w:rFonts w:ascii="Times New Roman" w:hAnsi="Times New Roman" w:cs="Times New Roman"/>
              <w:szCs w:val="20"/>
            </w:rPr>
            <w:t xml:space="preserve">eye for detail. Excellent analytical and problem-solving skills coupled with the talent for meeting project targets on time. Great capacity to learn quickly; </w:t>
          </w:r>
          <w:r w:rsidR="006D7361" w:rsidRPr="00152F48">
            <w:rPr>
              <w:rFonts w:ascii="Times New Roman" w:hAnsi="Times New Roman" w:cs="Times New Roman"/>
              <w:szCs w:val="20"/>
            </w:rPr>
            <w:t>possess’</w:t>
          </w:r>
          <w:r w:rsidRPr="00152F48">
            <w:rPr>
              <w:rFonts w:ascii="Times New Roman" w:hAnsi="Times New Roman" w:cs="Times New Roman"/>
              <w:szCs w:val="20"/>
            </w:rPr>
            <w:t xml:space="preserve"> p</w:t>
          </w:r>
          <w:r w:rsidRPr="00152F48">
            <w:rPr>
              <w:rFonts w:ascii="Times New Roman" w:hAnsi="Times New Roman" w:cs="Times New Roman"/>
              <w:color w:val="000000"/>
              <w:szCs w:val="20"/>
            </w:rPr>
            <w:t>roven leadership skills</w:t>
          </w:r>
          <w:r w:rsidR="006D7361" w:rsidRPr="00152F48">
            <w:rPr>
              <w:rFonts w:ascii="Times New Roman" w:hAnsi="Times New Roman" w:cs="Times New Roman"/>
              <w:color w:val="000000"/>
              <w:szCs w:val="20"/>
            </w:rPr>
            <w:t>;</w:t>
          </w:r>
          <w:r w:rsidRPr="00152F48">
            <w:rPr>
              <w:rFonts w:ascii="Times New Roman" w:hAnsi="Times New Roman" w:cs="Times New Roman"/>
              <w:color w:val="000000"/>
              <w:szCs w:val="20"/>
            </w:rPr>
            <w:t xml:space="preserve"> </w:t>
          </w:r>
          <w:r w:rsidR="006D7361" w:rsidRPr="00152F48">
            <w:rPr>
              <w:rFonts w:ascii="Times New Roman" w:hAnsi="Times New Roman" w:cs="Times New Roman"/>
              <w:color w:val="000000"/>
              <w:szCs w:val="20"/>
            </w:rPr>
            <w:t>able to work</w:t>
          </w:r>
          <w:r w:rsidRPr="00152F48">
            <w:rPr>
              <w:rFonts w:ascii="Times New Roman" w:hAnsi="Times New Roman" w:cs="Times New Roman"/>
              <w:color w:val="000000"/>
              <w:szCs w:val="20"/>
            </w:rPr>
            <w:t xml:space="preserve"> individually a</w:t>
          </w:r>
          <w:r w:rsidR="006D7361" w:rsidRPr="00152F48">
            <w:rPr>
              <w:rFonts w:ascii="Times New Roman" w:hAnsi="Times New Roman" w:cs="Times New Roman"/>
              <w:color w:val="000000"/>
              <w:szCs w:val="20"/>
            </w:rPr>
            <w:t>s well as in a team environment;</w:t>
          </w:r>
          <w:r w:rsidRPr="00152F48">
            <w:rPr>
              <w:rFonts w:ascii="Times New Roman" w:hAnsi="Times New Roman" w:cs="Times New Roman"/>
              <w:color w:val="000000"/>
              <w:szCs w:val="20"/>
            </w:rPr>
            <w:t xml:space="preserve"> </w:t>
          </w:r>
          <w:r w:rsidR="006D7361" w:rsidRPr="00152F48">
            <w:rPr>
              <w:rFonts w:ascii="Times New Roman" w:hAnsi="Times New Roman" w:cs="Times New Roman"/>
              <w:color w:val="000000"/>
              <w:szCs w:val="20"/>
            </w:rPr>
            <w:t>can successfully handle multiple tasks and can quickly adapt</w:t>
          </w:r>
          <w:r w:rsidRPr="00152F48">
            <w:rPr>
              <w:rFonts w:ascii="Times New Roman" w:hAnsi="Times New Roman" w:cs="Times New Roman"/>
              <w:color w:val="000000"/>
              <w:szCs w:val="20"/>
            </w:rPr>
            <w:t xml:space="preserve"> to any environment. </w:t>
          </w:r>
        </w:p>
      </w:sdtContent>
    </w:sdt>
    <w:p w14:paraId="5302DCDB" w14:textId="77777777" w:rsidR="00F015DE" w:rsidRDefault="000201D0" w:rsidP="00945BF5">
      <w:pPr>
        <w:pStyle w:val="Heading1"/>
        <w:ind w:left="0" w:firstLine="0"/>
      </w:pPr>
      <w:r>
        <w:t>Experience</w:t>
      </w:r>
    </w:p>
    <w:sdt>
      <w:sdtPr>
        <w:rPr>
          <w:rFonts w:ascii="Times New Roman" w:eastAsiaTheme="minorEastAsia" w:hAnsi="Times New Roman" w:cs="Times New Roman"/>
          <w:b w:val="0"/>
          <w:bCs w:val="0"/>
          <w:color w:val="auto"/>
          <w:szCs w:val="22"/>
        </w:rPr>
        <w:id w:val="9459739"/>
        <w:placeholder>
          <w:docPart w:val="C33265FFC73FC14AA4CD6961A76D8D0F"/>
        </w:placeholder>
      </w:sdtPr>
      <w:sdtContent>
        <w:p w14:paraId="2D49023A" w14:textId="77777777" w:rsidR="00152F48" w:rsidRPr="00152F48" w:rsidRDefault="00152F48" w:rsidP="00D20419">
          <w:pPr>
            <w:pStyle w:val="Heading2"/>
            <w:spacing w:before="0" w:after="0"/>
            <w:rPr>
              <w:rFonts w:ascii="Times New Roman" w:hAnsi="Times New Roman" w:cs="Times New Roman"/>
            </w:rPr>
          </w:pPr>
          <w:proofErr w:type="spellStart"/>
          <w:r w:rsidRPr="00152F48">
            <w:rPr>
              <w:rFonts w:ascii="Times New Roman" w:hAnsi="Times New Roman" w:cs="Times New Roman"/>
            </w:rPr>
            <w:t>Vitrolife</w:t>
          </w:r>
          <w:proofErr w:type="spellEnd"/>
          <w:r w:rsidRPr="00152F48">
            <w:rPr>
              <w:rFonts w:ascii="Times New Roman" w:hAnsi="Times New Roman" w:cs="Times New Roman"/>
            </w:rPr>
            <w:t xml:space="preserve">, Production Technician </w:t>
          </w:r>
          <w:r w:rsidRPr="00152F48">
            <w:rPr>
              <w:rFonts w:ascii="Times New Roman" w:hAnsi="Times New Roman" w:cs="Times New Roman"/>
            </w:rPr>
            <w:tab/>
            <w:t xml:space="preserve">Jul. 2013 – Oct. 2013 </w:t>
          </w:r>
        </w:p>
        <w:p w14:paraId="7F3EBF03" w14:textId="77777777" w:rsidR="00D20419" w:rsidRPr="00152F48" w:rsidRDefault="00D20419" w:rsidP="00D20419">
          <w:pPr>
            <w:pStyle w:val="BodyText"/>
            <w:numPr>
              <w:ilvl w:val="0"/>
              <w:numId w:val="16"/>
            </w:numPr>
            <w:spacing w:after="0"/>
            <w:rPr>
              <w:rFonts w:ascii="Times New Roman" w:hAnsi="Times New Roman" w:cs="Times New Roman"/>
              <w:szCs w:val="20"/>
            </w:rPr>
          </w:pPr>
          <w:r w:rsidRPr="00152F48">
            <w:rPr>
              <w:rFonts w:ascii="Times New Roman" w:hAnsi="Times New Roman" w:cs="Times New Roman"/>
              <w:szCs w:val="20"/>
            </w:rPr>
            <w:t>Responsible for producing in vitro fertilization media</w:t>
          </w:r>
        </w:p>
        <w:p w14:paraId="620BB366" w14:textId="77777777" w:rsidR="00D20419" w:rsidRDefault="00D20419" w:rsidP="00D20419">
          <w:pPr>
            <w:pStyle w:val="BodyText"/>
            <w:numPr>
              <w:ilvl w:val="0"/>
              <w:numId w:val="16"/>
            </w:numPr>
            <w:spacing w:after="0"/>
            <w:rPr>
              <w:rFonts w:ascii="Times New Roman" w:hAnsi="Times New Roman" w:cs="Times New Roman"/>
              <w:szCs w:val="20"/>
            </w:rPr>
          </w:pPr>
          <w:r w:rsidRPr="00D20419">
            <w:rPr>
              <w:rFonts w:ascii="Times New Roman" w:hAnsi="Times New Roman" w:cs="Times New Roman"/>
              <w:szCs w:val="20"/>
            </w:rPr>
            <w:t>Supported in validation for new products</w:t>
          </w:r>
        </w:p>
        <w:p w14:paraId="2352BA5A" w14:textId="75EE2C70" w:rsidR="00152F48" w:rsidRPr="00D20419" w:rsidRDefault="00D20419" w:rsidP="00D20419">
          <w:pPr>
            <w:pStyle w:val="BodyText"/>
            <w:numPr>
              <w:ilvl w:val="0"/>
              <w:numId w:val="16"/>
            </w:numPr>
            <w:spacing w:after="0"/>
            <w:rPr>
              <w:rFonts w:ascii="Times New Roman" w:hAnsi="Times New Roman" w:cs="Times New Roman"/>
              <w:szCs w:val="20"/>
            </w:rPr>
          </w:pPr>
          <w:r w:rsidRPr="00D20419">
            <w:rPr>
              <w:rFonts w:ascii="Times New Roman" w:hAnsi="Times New Roman" w:cs="Times New Roman"/>
              <w:szCs w:val="20"/>
            </w:rPr>
            <w:t>Wrote and reviewed documents related to manufacturing and quality processes</w:t>
          </w:r>
        </w:p>
      </w:sdtContent>
    </w:sdt>
    <w:p w14:paraId="2FDF8D82" w14:textId="5C39654E" w:rsidR="00F015DE" w:rsidRPr="00152F48" w:rsidRDefault="005E2D5E">
      <w:pPr>
        <w:pStyle w:val="Heading2"/>
        <w:rPr>
          <w:rFonts w:ascii="Times New Roman" w:hAnsi="Times New Roman" w:cs="Times New Roman"/>
        </w:rPr>
      </w:pPr>
      <w:proofErr w:type="spellStart"/>
      <w:r w:rsidRPr="00152F48">
        <w:rPr>
          <w:rFonts w:ascii="Times New Roman" w:hAnsi="Times New Roman" w:cs="Times New Roman"/>
        </w:rPr>
        <w:t>AlloSource</w:t>
      </w:r>
      <w:proofErr w:type="spellEnd"/>
      <w:r w:rsidRPr="00152F48">
        <w:rPr>
          <w:rFonts w:ascii="Times New Roman" w:hAnsi="Times New Roman" w:cs="Times New Roman"/>
        </w:rPr>
        <w:t>, Intermediate Operations Tech II</w:t>
      </w:r>
      <w:r w:rsidR="000201D0" w:rsidRPr="00152F48">
        <w:rPr>
          <w:rFonts w:ascii="Times New Roman" w:hAnsi="Times New Roman" w:cs="Times New Roman"/>
        </w:rPr>
        <w:tab/>
      </w:r>
      <w:r w:rsidRPr="00152F48">
        <w:rPr>
          <w:rFonts w:ascii="Times New Roman" w:hAnsi="Times New Roman" w:cs="Times New Roman"/>
        </w:rPr>
        <w:t>Oct. 2011 – Apr. 2013</w:t>
      </w:r>
    </w:p>
    <w:sdt>
      <w:sdtPr>
        <w:rPr>
          <w:rFonts w:ascii="Times New Roman" w:hAnsi="Times New Roman" w:cs="Times New Roman"/>
          <w:szCs w:val="20"/>
        </w:rPr>
        <w:id w:val="9459741"/>
        <w:placeholder>
          <w:docPart w:val="683C2BD3532D414EB25407CC9D4EC2F8"/>
        </w:placeholder>
      </w:sdtPr>
      <w:sdtContent>
        <w:p w14:paraId="2E4486CD" w14:textId="2AB82ECD" w:rsidR="000A07B4" w:rsidRPr="00152F48" w:rsidRDefault="000A07B4" w:rsidP="000A07B4">
          <w:pPr>
            <w:pStyle w:val="ListParagraph"/>
            <w:numPr>
              <w:ilvl w:val="0"/>
              <w:numId w:val="11"/>
            </w:numPr>
            <w:suppressAutoHyphens/>
            <w:rPr>
              <w:rFonts w:ascii="Times New Roman" w:hAnsi="Times New Roman" w:cs="Times New Roman"/>
              <w:b/>
              <w:szCs w:val="20"/>
            </w:rPr>
          </w:pPr>
          <w:r w:rsidRPr="00152F48">
            <w:rPr>
              <w:rFonts w:ascii="Times New Roman" w:eastAsia="Times New Roman" w:hAnsi="Times New Roman" w:cs="Times New Roman"/>
              <w:szCs w:val="20"/>
            </w:rPr>
            <w:t xml:space="preserve">Safely and accurately processed human tissue using </w:t>
          </w:r>
          <w:r w:rsidR="002937B5" w:rsidRPr="00152F48">
            <w:rPr>
              <w:rFonts w:ascii="Times New Roman" w:eastAsia="Times New Roman" w:hAnsi="Times New Roman" w:cs="Times New Roman"/>
              <w:szCs w:val="20"/>
            </w:rPr>
            <w:t>surgical instruments</w:t>
          </w:r>
          <w:r w:rsidR="00A40EE0" w:rsidRPr="00152F48">
            <w:rPr>
              <w:rFonts w:ascii="Times New Roman" w:eastAsia="Times New Roman" w:hAnsi="Times New Roman" w:cs="Times New Roman"/>
              <w:szCs w:val="20"/>
            </w:rPr>
            <w:t xml:space="preserve">, </w:t>
          </w:r>
          <w:r w:rsidRPr="00152F48">
            <w:rPr>
              <w:rFonts w:ascii="Times New Roman" w:eastAsia="Times New Roman" w:hAnsi="Times New Roman" w:cs="Times New Roman"/>
              <w:szCs w:val="20"/>
            </w:rPr>
            <w:t xml:space="preserve">power </w:t>
          </w:r>
          <w:r w:rsidR="00A40EE0" w:rsidRPr="00152F48">
            <w:rPr>
              <w:rFonts w:ascii="Times New Roman" w:eastAsia="Times New Roman" w:hAnsi="Times New Roman" w:cs="Times New Roman"/>
              <w:szCs w:val="20"/>
            </w:rPr>
            <w:t xml:space="preserve">and </w:t>
          </w:r>
          <w:r w:rsidR="002937B5" w:rsidRPr="00152F48">
            <w:rPr>
              <w:rFonts w:ascii="Times New Roman" w:eastAsia="Times New Roman" w:hAnsi="Times New Roman" w:cs="Times New Roman"/>
              <w:szCs w:val="20"/>
            </w:rPr>
            <w:t>scientific equipment</w:t>
          </w:r>
        </w:p>
        <w:p w14:paraId="15F42065" w14:textId="209AFF7E" w:rsidR="000A07B4" w:rsidRPr="00152F48" w:rsidRDefault="000A07B4" w:rsidP="000A07B4">
          <w:pPr>
            <w:pStyle w:val="ListParagraph"/>
            <w:numPr>
              <w:ilvl w:val="0"/>
              <w:numId w:val="11"/>
            </w:numPr>
            <w:suppressAutoHyphens/>
            <w:rPr>
              <w:rFonts w:ascii="Times New Roman" w:hAnsi="Times New Roman" w:cs="Times New Roman"/>
              <w:b/>
              <w:szCs w:val="20"/>
            </w:rPr>
          </w:pPr>
          <w:r w:rsidRPr="00152F48">
            <w:rPr>
              <w:rFonts w:ascii="Times New Roman" w:eastAsia="Times New Roman" w:hAnsi="Times New Roman" w:cs="Times New Roman"/>
              <w:szCs w:val="20"/>
            </w:rPr>
            <w:t>Trained employees on processes, technique,</w:t>
          </w:r>
          <w:r w:rsidR="006D7361" w:rsidRPr="00152F48">
            <w:rPr>
              <w:rFonts w:ascii="Times New Roman" w:eastAsia="Times New Roman" w:hAnsi="Times New Roman" w:cs="Times New Roman"/>
              <w:szCs w:val="20"/>
            </w:rPr>
            <w:t xml:space="preserve"> and good practicing procedures</w:t>
          </w:r>
        </w:p>
        <w:p w14:paraId="518B85D4" w14:textId="53F07B8C" w:rsidR="000A07B4" w:rsidRPr="00152F48" w:rsidRDefault="000A07B4" w:rsidP="000A07B4">
          <w:pPr>
            <w:pStyle w:val="ListParagraph"/>
            <w:numPr>
              <w:ilvl w:val="0"/>
              <w:numId w:val="11"/>
            </w:numPr>
            <w:suppressAutoHyphens/>
            <w:rPr>
              <w:rFonts w:ascii="Times New Roman" w:hAnsi="Times New Roman" w:cs="Times New Roman"/>
              <w:b/>
              <w:szCs w:val="20"/>
            </w:rPr>
          </w:pPr>
          <w:r w:rsidRPr="00152F48">
            <w:rPr>
              <w:rFonts w:ascii="Times New Roman" w:eastAsia="Times New Roman" w:hAnsi="Times New Roman" w:cs="Times New Roman"/>
              <w:szCs w:val="20"/>
            </w:rPr>
            <w:t>Maintained accurate processing records and controlled work area procedures in accordance with</w:t>
          </w:r>
          <w:r w:rsidR="002E116F" w:rsidRPr="00152F48">
            <w:rPr>
              <w:rFonts w:ascii="Times New Roman" w:eastAsia="Times New Roman" w:hAnsi="Times New Roman" w:cs="Times New Roman"/>
              <w:szCs w:val="20"/>
            </w:rPr>
            <w:t xml:space="preserve"> strict</w:t>
          </w:r>
          <w:r w:rsidR="006D7361" w:rsidRPr="00152F48">
            <w:rPr>
              <w:rFonts w:ascii="Times New Roman" w:eastAsia="Times New Roman" w:hAnsi="Times New Roman" w:cs="Times New Roman"/>
              <w:szCs w:val="20"/>
            </w:rPr>
            <w:t xml:space="preserve"> regulations</w:t>
          </w:r>
          <w:r w:rsidRPr="00152F48">
            <w:rPr>
              <w:rFonts w:ascii="Times New Roman" w:eastAsia="Times New Roman" w:hAnsi="Times New Roman" w:cs="Times New Roman"/>
              <w:szCs w:val="20"/>
            </w:rPr>
            <w:t xml:space="preserve"> </w:t>
          </w:r>
        </w:p>
        <w:p w14:paraId="7099E643" w14:textId="6D776F66" w:rsidR="000A07B4" w:rsidRPr="00152F48" w:rsidRDefault="00FF6F7A" w:rsidP="000A07B4">
          <w:pPr>
            <w:pStyle w:val="ListParagraph"/>
            <w:numPr>
              <w:ilvl w:val="0"/>
              <w:numId w:val="11"/>
            </w:numPr>
            <w:suppressAutoHyphens/>
            <w:rPr>
              <w:rFonts w:ascii="Times New Roman" w:hAnsi="Times New Roman" w:cs="Times New Roman"/>
              <w:b/>
              <w:szCs w:val="20"/>
            </w:rPr>
          </w:pPr>
          <w:r w:rsidRPr="00152F48">
            <w:rPr>
              <w:rFonts w:ascii="Times New Roman" w:eastAsia="Times New Roman" w:hAnsi="Times New Roman" w:cs="Times New Roman"/>
              <w:szCs w:val="20"/>
            </w:rPr>
            <w:t xml:space="preserve">Dealt with time sensitive processes due to working with </w:t>
          </w:r>
          <w:r w:rsidR="000A07B4" w:rsidRPr="00152F48">
            <w:rPr>
              <w:rFonts w:ascii="Times New Roman" w:eastAsia="Times New Roman" w:hAnsi="Times New Roman" w:cs="Times New Roman"/>
              <w:szCs w:val="20"/>
            </w:rPr>
            <w:t xml:space="preserve">fresh tissue, critical freezer and antibiotic times, </w:t>
          </w:r>
          <w:r w:rsidR="00A40EE0" w:rsidRPr="00152F48">
            <w:rPr>
              <w:rFonts w:ascii="Times New Roman" w:eastAsia="Times New Roman" w:hAnsi="Times New Roman" w:cs="Times New Roman"/>
              <w:szCs w:val="20"/>
            </w:rPr>
            <w:t>and</w:t>
          </w:r>
          <w:r w:rsidR="006D7361" w:rsidRPr="00152F48">
            <w:rPr>
              <w:rFonts w:ascii="Times New Roman" w:eastAsia="Times New Roman" w:hAnsi="Times New Roman" w:cs="Times New Roman"/>
              <w:szCs w:val="20"/>
            </w:rPr>
            <w:t xml:space="preserve"> live stem cells</w:t>
          </w:r>
        </w:p>
        <w:p w14:paraId="5B2386C8" w14:textId="270CAF1B" w:rsidR="00F015DE" w:rsidRPr="00152F48" w:rsidRDefault="000A07B4" w:rsidP="000A07B4">
          <w:pPr>
            <w:pStyle w:val="ListParagraph"/>
            <w:numPr>
              <w:ilvl w:val="0"/>
              <w:numId w:val="11"/>
            </w:numPr>
            <w:suppressAutoHyphens/>
            <w:rPr>
              <w:rFonts w:ascii="Times New Roman" w:hAnsi="Times New Roman" w:cs="Times New Roman"/>
              <w:b/>
              <w:szCs w:val="20"/>
            </w:rPr>
          </w:pPr>
          <w:r w:rsidRPr="00152F48">
            <w:rPr>
              <w:rFonts w:ascii="Times New Roman" w:eastAsia="Times New Roman" w:hAnsi="Times New Roman" w:cs="Times New Roman"/>
              <w:szCs w:val="20"/>
            </w:rPr>
            <w:t>Created and implemented new work instructions to increase product</w:t>
          </w:r>
          <w:r w:rsidR="006D7361" w:rsidRPr="00152F48">
            <w:rPr>
              <w:rFonts w:ascii="Times New Roman" w:eastAsia="Times New Roman" w:hAnsi="Times New Roman" w:cs="Times New Roman"/>
              <w:szCs w:val="20"/>
            </w:rPr>
            <w:t>ivity and stream line processes</w:t>
          </w:r>
        </w:p>
      </w:sdtContent>
    </w:sdt>
    <w:p w14:paraId="7CF69CF7" w14:textId="77777777" w:rsidR="00F015DE" w:rsidRPr="00152F48" w:rsidRDefault="00AB7EB8">
      <w:pPr>
        <w:pStyle w:val="Heading2"/>
        <w:rPr>
          <w:rFonts w:ascii="Times New Roman" w:hAnsi="Times New Roman" w:cs="Times New Roman"/>
        </w:rPr>
      </w:pPr>
      <w:sdt>
        <w:sdtPr>
          <w:rPr>
            <w:rFonts w:ascii="Times New Roman" w:hAnsi="Times New Roman" w:cs="Times New Roman"/>
          </w:rPr>
          <w:id w:val="9459744"/>
          <w:placeholder>
            <w:docPart w:val="AE5A2FA48F66A540B6162C34473B5E79"/>
          </w:placeholder>
        </w:sdtPr>
        <w:sdtContent>
          <w:proofErr w:type="spellStart"/>
          <w:r w:rsidR="002F7B16" w:rsidRPr="00152F48">
            <w:rPr>
              <w:rFonts w:ascii="Times New Roman" w:hAnsi="Times New Roman" w:cs="Times New Roman"/>
            </w:rPr>
            <w:t>ServiceMagic</w:t>
          </w:r>
          <w:proofErr w:type="spellEnd"/>
          <w:r w:rsidR="002F7B16" w:rsidRPr="00152F48">
            <w:rPr>
              <w:rFonts w:ascii="Times New Roman" w:hAnsi="Times New Roman" w:cs="Times New Roman"/>
            </w:rPr>
            <w:t>, On-Line Marketing Consultant</w:t>
          </w:r>
        </w:sdtContent>
      </w:sdt>
      <w:r w:rsidR="000201D0" w:rsidRPr="00152F48">
        <w:rPr>
          <w:rFonts w:ascii="Times New Roman" w:hAnsi="Times New Roman" w:cs="Times New Roman"/>
        </w:rPr>
        <w:tab/>
      </w:r>
      <w:r w:rsidR="002F7B16" w:rsidRPr="00152F48">
        <w:rPr>
          <w:rFonts w:ascii="Times New Roman" w:hAnsi="Times New Roman" w:cs="Times New Roman"/>
        </w:rPr>
        <w:t>Nov. 2010 – Oct. 2011</w:t>
      </w:r>
    </w:p>
    <w:sdt>
      <w:sdtPr>
        <w:rPr>
          <w:rFonts w:ascii="Times New Roman" w:hAnsi="Times New Roman" w:cs="Times New Roman"/>
          <w:szCs w:val="20"/>
        </w:rPr>
        <w:id w:val="9459745"/>
        <w:placeholder>
          <w:docPart w:val="30DFB134389EE5449721361B748E7CEE"/>
        </w:placeholder>
      </w:sdtPr>
      <w:sdtContent>
        <w:p w14:paraId="1BF0A8AB" w14:textId="3A56B3BC" w:rsidR="009378BE" w:rsidRPr="00152F48" w:rsidRDefault="00FF6F7A" w:rsidP="009378BE">
          <w:pPr>
            <w:pStyle w:val="ListParagraph"/>
            <w:numPr>
              <w:ilvl w:val="0"/>
              <w:numId w:val="13"/>
            </w:numPr>
            <w:suppressAutoHyphens/>
            <w:rPr>
              <w:rFonts w:ascii="Times New Roman" w:hAnsi="Times New Roman" w:cs="Times New Roman"/>
              <w:szCs w:val="20"/>
            </w:rPr>
          </w:pPr>
          <w:r w:rsidRPr="00152F48">
            <w:rPr>
              <w:rFonts w:ascii="Times New Roman" w:hAnsi="Times New Roman" w:cs="Times New Roman"/>
              <w:szCs w:val="20"/>
            </w:rPr>
            <w:t>Built</w:t>
          </w:r>
          <w:r w:rsidR="009378BE" w:rsidRPr="00152F48">
            <w:rPr>
              <w:rFonts w:ascii="Times New Roman" w:hAnsi="Times New Roman" w:cs="Times New Roman"/>
              <w:szCs w:val="20"/>
            </w:rPr>
            <w:t xml:space="preserve"> strong relationships with business owners to </w:t>
          </w:r>
          <w:r w:rsidRPr="00152F48">
            <w:rPr>
              <w:rFonts w:ascii="Times New Roman" w:hAnsi="Times New Roman" w:cs="Times New Roman"/>
              <w:szCs w:val="20"/>
            </w:rPr>
            <w:t>assist in business development</w:t>
          </w:r>
          <w:r w:rsidR="009378BE" w:rsidRPr="00152F48">
            <w:rPr>
              <w:rFonts w:ascii="Times New Roman" w:hAnsi="Times New Roman" w:cs="Times New Roman"/>
              <w:szCs w:val="20"/>
            </w:rPr>
            <w:t xml:space="preserve"> </w:t>
          </w:r>
        </w:p>
        <w:p w14:paraId="7A836230" w14:textId="799765FC" w:rsidR="009378BE" w:rsidRPr="00152F48" w:rsidRDefault="00FF6F7A" w:rsidP="009378BE">
          <w:pPr>
            <w:pStyle w:val="ListParagraph"/>
            <w:numPr>
              <w:ilvl w:val="0"/>
              <w:numId w:val="12"/>
            </w:numPr>
            <w:suppressAutoHyphens/>
            <w:rPr>
              <w:rFonts w:ascii="Times New Roman" w:hAnsi="Times New Roman" w:cs="Times New Roman"/>
              <w:szCs w:val="20"/>
            </w:rPr>
          </w:pPr>
          <w:r w:rsidRPr="00152F48">
            <w:rPr>
              <w:rFonts w:ascii="Times New Roman" w:hAnsi="Times New Roman" w:cs="Times New Roman"/>
              <w:szCs w:val="20"/>
            </w:rPr>
            <w:t>Managed and maintained a pipeline for</w:t>
          </w:r>
          <w:r w:rsidR="009378BE" w:rsidRPr="00152F48">
            <w:rPr>
              <w:rFonts w:ascii="Times New Roman" w:hAnsi="Times New Roman" w:cs="Times New Roman"/>
              <w:szCs w:val="20"/>
            </w:rPr>
            <w:t xml:space="preserve"> current and future prospects </w:t>
          </w:r>
        </w:p>
        <w:p w14:paraId="1D5AC2E0" w14:textId="40C78F3B" w:rsidR="009378BE" w:rsidRPr="00152F48" w:rsidRDefault="00FF6F7A" w:rsidP="009378BE">
          <w:pPr>
            <w:pStyle w:val="ListParagraph"/>
            <w:numPr>
              <w:ilvl w:val="0"/>
              <w:numId w:val="12"/>
            </w:numPr>
            <w:suppressAutoHyphens/>
            <w:rPr>
              <w:rFonts w:ascii="Times New Roman" w:hAnsi="Times New Roman" w:cs="Times New Roman"/>
              <w:szCs w:val="20"/>
            </w:rPr>
          </w:pPr>
          <w:r w:rsidRPr="00152F48">
            <w:rPr>
              <w:rFonts w:ascii="Times New Roman" w:hAnsi="Times New Roman" w:cs="Times New Roman"/>
              <w:szCs w:val="20"/>
            </w:rPr>
            <w:t>Engaged</w:t>
          </w:r>
          <w:r w:rsidR="009378BE" w:rsidRPr="00152F48">
            <w:rPr>
              <w:rFonts w:ascii="Times New Roman" w:hAnsi="Times New Roman" w:cs="Times New Roman"/>
              <w:szCs w:val="20"/>
            </w:rPr>
            <w:t xml:space="preserve"> business owners </w:t>
          </w:r>
          <w:r w:rsidRPr="00152F48">
            <w:rPr>
              <w:rFonts w:ascii="Times New Roman" w:hAnsi="Times New Roman" w:cs="Times New Roman"/>
              <w:szCs w:val="20"/>
            </w:rPr>
            <w:t>and assisted in creating solutions for clients</w:t>
          </w:r>
        </w:p>
        <w:p w14:paraId="3DF2D388" w14:textId="6392E3B0" w:rsidR="00F015DE" w:rsidRPr="00152F48" w:rsidRDefault="00FF6F7A" w:rsidP="009378BE">
          <w:pPr>
            <w:pStyle w:val="ListParagraph"/>
            <w:numPr>
              <w:ilvl w:val="0"/>
              <w:numId w:val="12"/>
            </w:numPr>
            <w:suppressAutoHyphens/>
            <w:rPr>
              <w:rFonts w:ascii="Times New Roman" w:hAnsi="Times New Roman" w:cs="Times New Roman"/>
              <w:szCs w:val="20"/>
            </w:rPr>
          </w:pPr>
          <w:r w:rsidRPr="00152F48">
            <w:rPr>
              <w:rFonts w:ascii="Times New Roman" w:hAnsi="Times New Roman" w:cs="Times New Roman"/>
              <w:szCs w:val="20"/>
            </w:rPr>
            <w:t>Exceeded</w:t>
          </w:r>
          <w:r w:rsidR="009378BE" w:rsidRPr="00152F48">
            <w:rPr>
              <w:rFonts w:ascii="Times New Roman" w:hAnsi="Times New Roman" w:cs="Times New Roman"/>
              <w:szCs w:val="20"/>
            </w:rPr>
            <w:t xml:space="preserve"> in personal and professional goals in a competitive environment</w:t>
          </w:r>
        </w:p>
      </w:sdtContent>
    </w:sdt>
    <w:p w14:paraId="27A9DF2D" w14:textId="77777777" w:rsidR="00F015DE" w:rsidRPr="00152F48" w:rsidRDefault="00AB7EB8">
      <w:pPr>
        <w:pStyle w:val="Heading2"/>
        <w:rPr>
          <w:rFonts w:ascii="Times New Roman" w:hAnsi="Times New Roman" w:cs="Times New Roman"/>
        </w:rPr>
      </w:pPr>
      <w:sdt>
        <w:sdtPr>
          <w:rPr>
            <w:rFonts w:ascii="Times New Roman" w:hAnsi="Times New Roman" w:cs="Times New Roman"/>
          </w:rPr>
          <w:id w:val="9459746"/>
          <w:placeholder>
            <w:docPart w:val="58866F9DB6A51E42BA106B27CC6C6355"/>
          </w:placeholder>
        </w:sdtPr>
        <w:sdtContent>
          <w:r w:rsidR="002F7B16" w:rsidRPr="00152F48">
            <w:rPr>
              <w:rFonts w:ascii="Times New Roman" w:hAnsi="Times New Roman" w:cs="Times New Roman"/>
            </w:rPr>
            <w:t>Bello Construction, Marketing Coordinator</w:t>
          </w:r>
        </w:sdtContent>
      </w:sdt>
      <w:r w:rsidR="000201D0" w:rsidRPr="00152F48">
        <w:rPr>
          <w:rFonts w:ascii="Times New Roman" w:hAnsi="Times New Roman" w:cs="Times New Roman"/>
        </w:rPr>
        <w:tab/>
      </w:r>
      <w:r w:rsidR="009378BE" w:rsidRPr="00152F48">
        <w:rPr>
          <w:rFonts w:ascii="Times New Roman" w:hAnsi="Times New Roman" w:cs="Times New Roman"/>
        </w:rPr>
        <w:t>Jul.</w:t>
      </w:r>
      <w:r w:rsidR="002F7B16" w:rsidRPr="00152F48">
        <w:rPr>
          <w:rFonts w:ascii="Times New Roman" w:hAnsi="Times New Roman" w:cs="Times New Roman"/>
        </w:rPr>
        <w:t xml:space="preserve"> 2008 – Nov. 2010</w:t>
      </w:r>
    </w:p>
    <w:sdt>
      <w:sdtPr>
        <w:rPr>
          <w:rFonts w:ascii="Times New Roman" w:hAnsi="Times New Roman" w:cs="Times New Roman"/>
          <w:szCs w:val="20"/>
        </w:rPr>
        <w:id w:val="9459747"/>
        <w:placeholder>
          <w:docPart w:val="5503244D27C3354EB4359BFCEC02C783"/>
        </w:placeholder>
      </w:sdtPr>
      <w:sdtContent>
        <w:p w14:paraId="3AE381DD" w14:textId="7F50F74B" w:rsidR="009378BE" w:rsidRPr="00152F48" w:rsidRDefault="00FF6F7A" w:rsidP="009378BE">
          <w:pPr>
            <w:numPr>
              <w:ilvl w:val="0"/>
              <w:numId w:val="14"/>
            </w:numPr>
            <w:suppressAutoHyphens/>
            <w:rPr>
              <w:rFonts w:ascii="Times New Roman" w:hAnsi="Times New Roman" w:cs="Times New Roman"/>
              <w:szCs w:val="20"/>
            </w:rPr>
          </w:pPr>
          <w:r w:rsidRPr="00152F48">
            <w:rPr>
              <w:rFonts w:ascii="Times New Roman" w:hAnsi="Times New Roman" w:cs="Times New Roman"/>
              <w:szCs w:val="20"/>
            </w:rPr>
            <w:t xml:space="preserve">Coordinated </w:t>
          </w:r>
          <w:r w:rsidR="009378BE" w:rsidRPr="00152F48">
            <w:rPr>
              <w:rFonts w:ascii="Times New Roman" w:hAnsi="Times New Roman" w:cs="Times New Roman"/>
              <w:szCs w:val="20"/>
            </w:rPr>
            <w:t>and manage</w:t>
          </w:r>
          <w:r w:rsidRPr="00152F48">
            <w:rPr>
              <w:rFonts w:ascii="Times New Roman" w:hAnsi="Times New Roman" w:cs="Times New Roman"/>
              <w:szCs w:val="20"/>
            </w:rPr>
            <w:t>d</w:t>
          </w:r>
          <w:r w:rsidR="009378BE" w:rsidRPr="00152F48">
            <w:rPr>
              <w:rFonts w:ascii="Times New Roman" w:hAnsi="Times New Roman" w:cs="Times New Roman"/>
              <w:szCs w:val="20"/>
            </w:rPr>
            <w:t xml:space="preserve"> entire marketing and advertising department to develop n</w:t>
          </w:r>
          <w:r w:rsidRPr="00152F48">
            <w:rPr>
              <w:rFonts w:ascii="Times New Roman" w:hAnsi="Times New Roman" w:cs="Times New Roman"/>
              <w:szCs w:val="20"/>
            </w:rPr>
            <w:t>ew clients and increase revenue</w:t>
          </w:r>
        </w:p>
        <w:p w14:paraId="44F9BDD2" w14:textId="602BF9A5" w:rsidR="009378BE" w:rsidRPr="00152F48" w:rsidRDefault="009378BE" w:rsidP="009378BE">
          <w:pPr>
            <w:numPr>
              <w:ilvl w:val="0"/>
              <w:numId w:val="14"/>
            </w:numPr>
            <w:suppressAutoHyphens/>
            <w:rPr>
              <w:rFonts w:ascii="Times New Roman" w:hAnsi="Times New Roman" w:cs="Times New Roman"/>
              <w:szCs w:val="20"/>
            </w:rPr>
          </w:pPr>
          <w:r w:rsidRPr="00152F48">
            <w:rPr>
              <w:rFonts w:ascii="Times New Roman" w:hAnsi="Times New Roman" w:cs="Times New Roman"/>
              <w:szCs w:val="20"/>
            </w:rPr>
            <w:t>Implement marketing communications that include</w:t>
          </w:r>
          <w:r w:rsidR="00FF6F7A" w:rsidRPr="00152F48">
            <w:rPr>
              <w:rFonts w:ascii="Times New Roman" w:hAnsi="Times New Roman" w:cs="Times New Roman"/>
              <w:szCs w:val="20"/>
            </w:rPr>
            <w:t>d</w:t>
          </w:r>
          <w:r w:rsidRPr="00152F48">
            <w:rPr>
              <w:rFonts w:ascii="Times New Roman" w:hAnsi="Times New Roman" w:cs="Times New Roman"/>
              <w:szCs w:val="20"/>
            </w:rPr>
            <w:t xml:space="preserve"> public relations, advertising, and creating brand awareness</w:t>
          </w:r>
        </w:p>
        <w:p w14:paraId="3BF40685" w14:textId="11E245E7" w:rsidR="00F015DE" w:rsidRPr="00152F48" w:rsidRDefault="009378BE" w:rsidP="00A47DF4">
          <w:pPr>
            <w:numPr>
              <w:ilvl w:val="0"/>
              <w:numId w:val="14"/>
            </w:numPr>
            <w:suppressAutoHyphens/>
            <w:rPr>
              <w:rFonts w:ascii="Times New Roman" w:hAnsi="Times New Roman" w:cs="Times New Roman"/>
              <w:szCs w:val="20"/>
            </w:rPr>
          </w:pPr>
          <w:r w:rsidRPr="00152F48">
            <w:rPr>
              <w:rFonts w:ascii="Times New Roman" w:hAnsi="Times New Roman" w:cs="Times New Roman"/>
              <w:szCs w:val="20"/>
            </w:rPr>
            <w:t>Took charge of creating brand awareness to</w:t>
          </w:r>
          <w:r w:rsidR="00FF6F7A" w:rsidRPr="00152F48">
            <w:rPr>
              <w:rFonts w:ascii="Times New Roman" w:hAnsi="Times New Roman" w:cs="Times New Roman"/>
              <w:szCs w:val="20"/>
            </w:rPr>
            <w:t xml:space="preserve"> locate and communicate with</w:t>
          </w:r>
          <w:r w:rsidRPr="00152F48">
            <w:rPr>
              <w:rFonts w:ascii="Times New Roman" w:hAnsi="Times New Roman" w:cs="Times New Roman"/>
              <w:szCs w:val="20"/>
            </w:rPr>
            <w:t xml:space="preserve"> target audience</w:t>
          </w:r>
        </w:p>
      </w:sdtContent>
    </w:sdt>
    <w:p w14:paraId="1BAADF01" w14:textId="5E3FEF21" w:rsidR="00F015DE" w:rsidRDefault="00FF6F7A" w:rsidP="009D77D0">
      <w:pPr>
        <w:pStyle w:val="Heading1"/>
        <w:ind w:left="0" w:firstLine="0"/>
      </w:pPr>
      <w:r>
        <w:t>Skill</w:t>
      </w:r>
    </w:p>
    <w:sdt>
      <w:sdtPr>
        <w:id w:val="-2140711609"/>
        <w:placeholder>
          <w:docPart w:val="C82FD5315EC64E479C677A99BF8F60A4"/>
        </w:placeholder>
      </w:sdtPr>
      <w:sdtEndPr>
        <w:rPr>
          <w:szCs w:val="20"/>
        </w:rPr>
      </w:sdtEndPr>
      <w:sdtContent>
        <w:p w14:paraId="0539F62B" w14:textId="34F3642A" w:rsidR="002E116F" w:rsidRPr="00152F48" w:rsidRDefault="002E116F" w:rsidP="002E116F">
          <w:pPr>
            <w:numPr>
              <w:ilvl w:val="0"/>
              <w:numId w:val="15"/>
            </w:numPr>
            <w:suppressAutoHyphens/>
            <w:rPr>
              <w:szCs w:val="20"/>
            </w:rPr>
          </w:pPr>
          <w:r w:rsidRPr="00152F48">
            <w:rPr>
              <w:rFonts w:cs="Verdana"/>
              <w:b/>
              <w:bCs/>
              <w:color w:val="535353"/>
              <w:szCs w:val="20"/>
            </w:rPr>
            <w:t>Communication:</w:t>
          </w:r>
          <w:r w:rsidRPr="00152F48">
            <w:rPr>
              <w:rFonts w:cs="Verdana"/>
              <w:color w:val="535353"/>
              <w:szCs w:val="20"/>
            </w:rPr>
            <w:t>  writes clearly and concisely, speaks effectively, listens attentively, openly expresses ideas, negotiates/resolves differences, leads group discussions, provides feedback, persuades others, provides well-thought out solutions</w:t>
          </w:r>
        </w:p>
        <w:p w14:paraId="1BA58A11" w14:textId="19B6368C" w:rsidR="00A40EE0" w:rsidRPr="00152F48" w:rsidRDefault="00A40EE0" w:rsidP="002E116F">
          <w:pPr>
            <w:numPr>
              <w:ilvl w:val="0"/>
              <w:numId w:val="15"/>
            </w:numPr>
            <w:suppressAutoHyphens/>
            <w:rPr>
              <w:szCs w:val="20"/>
            </w:rPr>
          </w:pPr>
          <w:r w:rsidRPr="00152F48">
            <w:rPr>
              <w:rFonts w:cs="Verdana"/>
              <w:b/>
              <w:bCs/>
              <w:color w:val="535353"/>
              <w:szCs w:val="20"/>
            </w:rPr>
            <w:t xml:space="preserve">Organizational Skills:  </w:t>
          </w:r>
          <w:r w:rsidRPr="00152F48">
            <w:rPr>
              <w:rFonts w:cs="Verdana"/>
              <w:color w:val="535353"/>
              <w:szCs w:val="20"/>
            </w:rPr>
            <w:t xml:space="preserve">handles details, coordinates tasks, punctual, manages projects effectively, meets deadlines, sets goals, </w:t>
          </w:r>
          <w:r w:rsidRPr="00152F48">
            <w:rPr>
              <w:rFonts w:cs="Verdana"/>
              <w:color w:val="535353"/>
              <w:szCs w:val="20"/>
              <w:u w:color="008700"/>
            </w:rPr>
            <w:t>plans and arranges activities, multi-tasks</w:t>
          </w:r>
          <w:r w:rsidR="002E116F" w:rsidRPr="00152F48">
            <w:rPr>
              <w:rFonts w:cs="Verdana"/>
              <w:color w:val="535353"/>
              <w:szCs w:val="20"/>
              <w:u w:color="008700"/>
            </w:rPr>
            <w:t> </w:t>
          </w:r>
          <w:r w:rsidR="002E116F" w:rsidRPr="00152F48">
            <w:rPr>
              <w:rFonts w:cs="Verdana"/>
              <w:b/>
              <w:bCs/>
              <w:color w:val="535353"/>
              <w:szCs w:val="20"/>
              <w:u w:color="008700"/>
            </w:rPr>
            <w:t xml:space="preserve"> </w:t>
          </w:r>
        </w:p>
        <w:p w14:paraId="38AE7BBA" w14:textId="430E3C50" w:rsidR="002E116F" w:rsidRPr="00152F48" w:rsidRDefault="00A40EE0" w:rsidP="002E116F">
          <w:pPr>
            <w:numPr>
              <w:ilvl w:val="0"/>
              <w:numId w:val="15"/>
            </w:numPr>
            <w:suppressAutoHyphens/>
            <w:rPr>
              <w:szCs w:val="20"/>
            </w:rPr>
          </w:pPr>
          <w:r w:rsidRPr="00152F48">
            <w:rPr>
              <w:rFonts w:cs="Verdana"/>
              <w:b/>
              <w:bCs/>
              <w:color w:val="535353"/>
              <w:szCs w:val="20"/>
            </w:rPr>
            <w:t>Management Skills:</w:t>
          </w:r>
          <w:r w:rsidRPr="00152F48">
            <w:rPr>
              <w:rFonts w:cs="Verdana"/>
              <w:color w:val="535353"/>
              <w:szCs w:val="20"/>
            </w:rPr>
            <w:t xml:space="preserve">  leads groups, teaches/trains/instructs, </w:t>
          </w:r>
          <w:proofErr w:type="gramStart"/>
          <w:r w:rsidRPr="00152F48">
            <w:rPr>
              <w:rFonts w:cs="Verdana"/>
              <w:color w:val="535353"/>
              <w:szCs w:val="20"/>
            </w:rPr>
            <w:t>counsels</w:t>
          </w:r>
          <w:proofErr w:type="gramEnd"/>
          <w:r w:rsidRPr="00152F48">
            <w:rPr>
              <w:rFonts w:cs="Verdana"/>
              <w:color w:val="535353"/>
              <w:szCs w:val="20"/>
            </w:rPr>
            <w:t>/coaches, manages conflict, delegates responsibility, directs others, implements decisions, enforces policies</w:t>
          </w:r>
          <w:r w:rsidR="009D77D0" w:rsidRPr="00152F48">
            <w:rPr>
              <w:rFonts w:cs="Verdana"/>
              <w:color w:val="535353"/>
              <w:szCs w:val="20"/>
            </w:rPr>
            <w:t>.</w:t>
          </w:r>
        </w:p>
      </w:sdtContent>
    </w:sdt>
    <w:p w14:paraId="18CD6856" w14:textId="77777777" w:rsidR="00F015DE" w:rsidRPr="002E116F" w:rsidRDefault="002E116F" w:rsidP="002E116F">
      <w:pPr>
        <w:pStyle w:val="Heading1"/>
      </w:pPr>
      <w:r>
        <w:t xml:space="preserve"> Education</w:t>
      </w:r>
      <w:bookmarkStart w:id="0" w:name="_GoBack"/>
      <w:bookmarkEnd w:id="0"/>
    </w:p>
    <w:p w14:paraId="7A41A26C" w14:textId="16EFD045" w:rsidR="002E116F" w:rsidRDefault="002E116F">
      <w:r>
        <w:rPr>
          <w:b/>
        </w:rPr>
        <w:t>Colorado State University</w:t>
      </w:r>
      <w:r w:rsidR="009D77D0">
        <w:rPr>
          <w:b/>
        </w:rPr>
        <w:t xml:space="preserve">: </w:t>
      </w:r>
      <w:r w:rsidR="009D77D0">
        <w:t>Bachelor of Arts in Liberal Arts, Minor in Sociology</w:t>
      </w:r>
    </w:p>
    <w:p w14:paraId="1BC1BE42" w14:textId="7459BD49" w:rsidR="00AB7EB8" w:rsidRPr="00AB7EB8" w:rsidRDefault="00AB7EB8">
      <w:pPr>
        <w:rPr>
          <w:color w:val="FFFFFF" w:themeColor="background1"/>
        </w:rPr>
      </w:pPr>
      <w:r w:rsidRPr="00AB7EB8">
        <w:rPr>
          <w:color w:val="FFFFFF" w:themeColor="background1"/>
        </w:rPr>
        <w:t>Biotech, medical device, quality assurance, safety, lab, life science, specimen, compliance, officer</w:t>
      </w:r>
    </w:p>
    <w:sectPr w:rsidR="00AB7EB8" w:rsidRPr="00AB7EB8" w:rsidSect="00F015DE">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EC84E" w14:textId="77777777" w:rsidR="00AB7EB8" w:rsidRDefault="00AB7EB8">
      <w:r>
        <w:separator/>
      </w:r>
    </w:p>
  </w:endnote>
  <w:endnote w:type="continuationSeparator" w:id="0">
    <w:p w14:paraId="11361E61" w14:textId="77777777" w:rsidR="00AB7EB8" w:rsidRDefault="00AB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3B79D" w14:textId="77777777" w:rsidR="00AB7EB8" w:rsidRDefault="00AB7EB8">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0FD73" w14:textId="77777777" w:rsidR="00AB7EB8" w:rsidRDefault="00AB7EB8">
      <w:r>
        <w:separator/>
      </w:r>
    </w:p>
  </w:footnote>
  <w:footnote w:type="continuationSeparator" w:id="0">
    <w:p w14:paraId="042D572E" w14:textId="77777777" w:rsidR="00AB7EB8" w:rsidRDefault="00AB7E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AB7EB8" w14:paraId="2249A545" w14:textId="77777777">
      <w:trPr>
        <w:trHeight w:val="720"/>
      </w:trPr>
      <w:tc>
        <w:tcPr>
          <w:tcW w:w="10188" w:type="dxa"/>
          <w:vAlign w:val="center"/>
        </w:tcPr>
        <w:p w14:paraId="5A984122" w14:textId="77777777" w:rsidR="00AB7EB8" w:rsidRDefault="00AB7EB8"/>
      </w:tc>
      <w:tc>
        <w:tcPr>
          <w:tcW w:w="720" w:type="dxa"/>
          <w:shd w:val="clear" w:color="auto" w:fill="A9122A" w:themeFill="accent1"/>
          <w:vAlign w:val="center"/>
        </w:tcPr>
        <w:p w14:paraId="1E078A19" w14:textId="77777777" w:rsidR="00AB7EB8" w:rsidRDefault="00AB7EB8"/>
      </w:tc>
    </w:tr>
  </w:tbl>
  <w:p w14:paraId="7E5606C7" w14:textId="77777777" w:rsidR="00AB7EB8" w:rsidRDefault="00AB7E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AB7EB8" w14:paraId="01C0E395" w14:textId="77777777" w:rsidTr="00726A5E">
      <w:trPr>
        <w:trHeight w:val="900"/>
      </w:trPr>
      <w:tc>
        <w:tcPr>
          <w:tcW w:w="9288" w:type="dxa"/>
          <w:vAlign w:val="center"/>
        </w:tcPr>
        <w:p w14:paraId="7DD9C987" w14:textId="77777777" w:rsidR="00AB7EB8" w:rsidRDefault="00AB7EB8">
          <w:pPr>
            <w:pStyle w:val="Title"/>
          </w:pPr>
          <w:r>
            <w:t>Andy Hansen</w:t>
          </w:r>
        </w:p>
        <w:p w14:paraId="271533A9" w14:textId="77777777" w:rsidR="00AB7EB8" w:rsidRDefault="00AB7EB8">
          <w:pPr>
            <w:pStyle w:val="ContactDetails"/>
          </w:pPr>
          <w:r>
            <w:t xml:space="preserve">16776 E. Prentice Cir </w:t>
          </w:r>
          <w:r>
            <w:sym w:font="Wingdings 2" w:char="F097"/>
          </w:r>
          <w:r>
            <w:t xml:space="preserve"> Centennial, CO 80015</w:t>
          </w:r>
          <w:r>
            <w:br/>
            <w:t xml:space="preserve">Phone: 303.921.7430 </w:t>
          </w:r>
          <w:r>
            <w:sym w:font="Wingdings 2" w:char="F097"/>
          </w:r>
          <w:r>
            <w:t xml:space="preserve"> E-Mail: a.hansen303@gmail.com </w:t>
          </w:r>
        </w:p>
      </w:tc>
      <w:tc>
        <w:tcPr>
          <w:tcW w:w="1728" w:type="dxa"/>
          <w:vAlign w:val="center"/>
        </w:tcPr>
        <w:p w14:paraId="736B985B" w14:textId="77777777" w:rsidR="00AB7EB8" w:rsidRDefault="00AB7EB8" w:rsidP="002937B5">
          <w:pPr>
            <w:pStyle w:val="Initials"/>
            <w:jc w:val="left"/>
          </w:pPr>
        </w:p>
      </w:tc>
    </w:tr>
  </w:tbl>
  <w:p w14:paraId="5FE77CCE" w14:textId="77777777" w:rsidR="00AB7EB8" w:rsidRDefault="00AB7EB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A6C87"/>
    <w:multiLevelType w:val="hybridMultilevel"/>
    <w:tmpl w:val="96CEEAEA"/>
    <w:lvl w:ilvl="0" w:tplc="1B68C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D20B48"/>
    <w:multiLevelType w:val="hybridMultilevel"/>
    <w:tmpl w:val="D6D0894C"/>
    <w:lvl w:ilvl="0" w:tplc="1B68C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C146B2"/>
    <w:multiLevelType w:val="hybridMultilevel"/>
    <w:tmpl w:val="A7D89668"/>
    <w:lvl w:ilvl="0" w:tplc="1B68CC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EF3D74"/>
    <w:multiLevelType w:val="hybridMultilevel"/>
    <w:tmpl w:val="96281CF4"/>
    <w:lvl w:ilvl="0" w:tplc="1B68C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27289"/>
    <w:multiLevelType w:val="hybridMultilevel"/>
    <w:tmpl w:val="A154B6DC"/>
    <w:lvl w:ilvl="0" w:tplc="1B68CC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9B597E"/>
    <w:multiLevelType w:val="hybridMultilevel"/>
    <w:tmpl w:val="FC28368C"/>
    <w:lvl w:ilvl="0" w:tplc="1B68CC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05982"/>
    <w:rsid w:val="000201D0"/>
    <w:rsid w:val="000A07B4"/>
    <w:rsid w:val="000B233E"/>
    <w:rsid w:val="00152F48"/>
    <w:rsid w:val="001F21FF"/>
    <w:rsid w:val="002937B5"/>
    <w:rsid w:val="002E116F"/>
    <w:rsid w:val="002F7B16"/>
    <w:rsid w:val="00437BEB"/>
    <w:rsid w:val="005E2D5E"/>
    <w:rsid w:val="005F3841"/>
    <w:rsid w:val="006B70D6"/>
    <w:rsid w:val="006D7361"/>
    <w:rsid w:val="006F575F"/>
    <w:rsid w:val="00726A5E"/>
    <w:rsid w:val="0078650F"/>
    <w:rsid w:val="008118CC"/>
    <w:rsid w:val="009378BE"/>
    <w:rsid w:val="00945BF5"/>
    <w:rsid w:val="00995900"/>
    <w:rsid w:val="009D77D0"/>
    <w:rsid w:val="00A40EE0"/>
    <w:rsid w:val="00A47DF4"/>
    <w:rsid w:val="00AB7EB8"/>
    <w:rsid w:val="00BA551E"/>
    <w:rsid w:val="00C05982"/>
    <w:rsid w:val="00D20419"/>
    <w:rsid w:val="00D516FC"/>
    <w:rsid w:val="00D84290"/>
    <w:rsid w:val="00F015DE"/>
    <w:rsid w:val="00F4460E"/>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7F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8E53DEE21439B247AA94F46A952751BF">
    <w:name w:val="8E53DEE21439B247AA94F46A952751BF"/>
    <w:rsid w:val="009378BE"/>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uiPriority w:val="34"/>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8E53DEE21439B247AA94F46A952751BF">
    <w:name w:val="8E53DEE21439B247AA94F46A952751BF"/>
    <w:rsid w:val="009378BE"/>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2DB3E250D4F54EA485E7012C31B3C7"/>
        <w:category>
          <w:name w:val="General"/>
          <w:gallery w:val="placeholder"/>
        </w:category>
        <w:types>
          <w:type w:val="bbPlcHdr"/>
        </w:types>
        <w:behaviors>
          <w:behavior w:val="content"/>
        </w:behaviors>
        <w:guid w:val="{77609959-C3A4-3E47-AA70-037D33DA3B74}"/>
      </w:docPartPr>
      <w:docPartBody>
        <w:p w:rsidR="00B37F34" w:rsidRDefault="00B37F34">
          <w:pPr>
            <w:pStyle w:val="892DB3E250D4F54EA485E7012C31B3C7"/>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C33265FFC73FC14AA4CD6961A76D8D0F"/>
        <w:category>
          <w:name w:val="General"/>
          <w:gallery w:val="placeholder"/>
        </w:category>
        <w:types>
          <w:type w:val="bbPlcHdr"/>
        </w:types>
        <w:behaviors>
          <w:behavior w:val="content"/>
        </w:behaviors>
        <w:guid w:val="{98AED27A-DFA3-7848-A2A6-A3AAD50D220C}"/>
      </w:docPartPr>
      <w:docPartBody>
        <w:p w:rsidR="00B37F34" w:rsidRDefault="00B37F34">
          <w:pPr>
            <w:pStyle w:val="C33265FFC73FC14AA4CD6961A76D8D0F"/>
          </w:pPr>
          <w:r>
            <w:t>Lorem ipsum dolor</w:t>
          </w:r>
        </w:p>
      </w:docPartBody>
    </w:docPart>
    <w:docPart>
      <w:docPartPr>
        <w:name w:val="683C2BD3532D414EB25407CC9D4EC2F8"/>
        <w:category>
          <w:name w:val="General"/>
          <w:gallery w:val="placeholder"/>
        </w:category>
        <w:types>
          <w:type w:val="bbPlcHdr"/>
        </w:types>
        <w:behaviors>
          <w:behavior w:val="content"/>
        </w:behaviors>
        <w:guid w:val="{A17CA055-D9E1-0B4B-B2A0-70828E937159}"/>
      </w:docPartPr>
      <w:docPartBody>
        <w:p w:rsidR="00B37F34" w:rsidRDefault="00B37F34">
          <w:pPr>
            <w:pStyle w:val="683C2BD3532D414EB25407CC9D4EC2F8"/>
          </w:pPr>
          <w:r>
            <w:t>Etiam cursus suscipit enim. Nulla facilisi. Integer eleifend diam eu diam. Donec dapibus enim sollicitudin nulla. Nam hendrerit. Nunc id nisi. Curabitur sed neque. Pellentesque placerat consequat pede.</w:t>
          </w:r>
        </w:p>
      </w:docPartBody>
    </w:docPart>
    <w:docPart>
      <w:docPartPr>
        <w:name w:val="AE5A2FA48F66A540B6162C34473B5E79"/>
        <w:category>
          <w:name w:val="General"/>
          <w:gallery w:val="placeholder"/>
        </w:category>
        <w:types>
          <w:type w:val="bbPlcHdr"/>
        </w:types>
        <w:behaviors>
          <w:behavior w:val="content"/>
        </w:behaviors>
        <w:guid w:val="{87D18A4E-7FA5-0B46-BE72-341AFF2E7A28}"/>
      </w:docPartPr>
      <w:docPartBody>
        <w:p w:rsidR="00B37F34" w:rsidRDefault="00B37F34">
          <w:pPr>
            <w:pStyle w:val="AE5A2FA48F66A540B6162C34473B5E79"/>
          </w:pPr>
          <w:r>
            <w:t>Lorem ipsum dolor</w:t>
          </w:r>
        </w:p>
      </w:docPartBody>
    </w:docPart>
    <w:docPart>
      <w:docPartPr>
        <w:name w:val="30DFB134389EE5449721361B748E7CEE"/>
        <w:category>
          <w:name w:val="General"/>
          <w:gallery w:val="placeholder"/>
        </w:category>
        <w:types>
          <w:type w:val="bbPlcHdr"/>
        </w:types>
        <w:behaviors>
          <w:behavior w:val="content"/>
        </w:behaviors>
        <w:guid w:val="{F702CF45-D806-7F42-A814-DAE12F2F5F6F}"/>
      </w:docPartPr>
      <w:docPartBody>
        <w:p w:rsidR="00B37F34" w:rsidRDefault="00B37F34">
          <w:pPr>
            <w:pStyle w:val="30DFB134389EE5449721361B748E7CEE"/>
          </w:pPr>
          <w:r>
            <w:t>Etiam cursus suscipit enim. Nulla facilisi. Integer eleifend diam eu diam. Donec dapibus enim sollicitudin nulla. Nam hendrerit. Nunc id nisi. Curabitur sed neque. Pellentesque placerat consequat pede.</w:t>
          </w:r>
        </w:p>
      </w:docPartBody>
    </w:docPart>
    <w:docPart>
      <w:docPartPr>
        <w:name w:val="58866F9DB6A51E42BA106B27CC6C6355"/>
        <w:category>
          <w:name w:val="General"/>
          <w:gallery w:val="placeholder"/>
        </w:category>
        <w:types>
          <w:type w:val="bbPlcHdr"/>
        </w:types>
        <w:behaviors>
          <w:behavior w:val="content"/>
        </w:behaviors>
        <w:guid w:val="{22EF295C-B352-3F42-AC06-003A297F9026}"/>
      </w:docPartPr>
      <w:docPartBody>
        <w:p w:rsidR="00B37F34" w:rsidRDefault="00B37F34">
          <w:pPr>
            <w:pStyle w:val="58866F9DB6A51E42BA106B27CC6C6355"/>
          </w:pPr>
          <w:r>
            <w:t>Lorem ipsum dolor</w:t>
          </w:r>
        </w:p>
      </w:docPartBody>
    </w:docPart>
    <w:docPart>
      <w:docPartPr>
        <w:name w:val="5503244D27C3354EB4359BFCEC02C783"/>
        <w:category>
          <w:name w:val="General"/>
          <w:gallery w:val="placeholder"/>
        </w:category>
        <w:types>
          <w:type w:val="bbPlcHdr"/>
        </w:types>
        <w:behaviors>
          <w:behavior w:val="content"/>
        </w:behaviors>
        <w:guid w:val="{A2E12ACF-2E03-9044-8CD0-9FAAFB331C54}"/>
      </w:docPartPr>
      <w:docPartBody>
        <w:p w:rsidR="00B37F34" w:rsidRDefault="00B37F34">
          <w:pPr>
            <w:pStyle w:val="5503244D27C3354EB4359BFCEC02C783"/>
          </w:pPr>
          <w:r>
            <w:t>Etiam cursus suscipit enim. Nulla facilisi. Integer eleifend diam eu diam. Donec dapibus enim sollicitudin nulla. Nam hendrerit. Nunc id nisi. Curabitur sed neque. Pellentesque placerat consequat pede.</w:t>
          </w:r>
        </w:p>
      </w:docPartBody>
    </w:docPart>
    <w:docPart>
      <w:docPartPr>
        <w:name w:val="C82FD5315EC64E479C677A99BF8F60A4"/>
        <w:category>
          <w:name w:val="General"/>
          <w:gallery w:val="placeholder"/>
        </w:category>
        <w:types>
          <w:type w:val="bbPlcHdr"/>
        </w:types>
        <w:behaviors>
          <w:behavior w:val="content"/>
        </w:behaviors>
        <w:guid w:val="{CE5B9E48-A2FC-BD41-9CFE-6EEEA89E6332}"/>
      </w:docPartPr>
      <w:docPartBody>
        <w:p w:rsidR="00B37F34" w:rsidRDefault="00B37F34">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B37F34" w:rsidRDefault="00B37F34" w:rsidP="00B37F34">
          <w:pPr>
            <w:pStyle w:val="C82FD5315EC64E479C677A99BF8F60A4"/>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34"/>
    <w:rsid w:val="003112AE"/>
    <w:rsid w:val="00A60736"/>
    <w:rsid w:val="00B37F34"/>
    <w:rsid w:val="00BF1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DB3E250D4F54EA485E7012C31B3C7">
    <w:name w:val="892DB3E250D4F54EA485E7012C31B3C7"/>
  </w:style>
  <w:style w:type="paragraph" w:customStyle="1" w:styleId="C33265FFC73FC14AA4CD6961A76D8D0F">
    <w:name w:val="C33265FFC73FC14AA4CD6961A76D8D0F"/>
  </w:style>
  <w:style w:type="paragraph" w:customStyle="1" w:styleId="683C2BD3532D414EB25407CC9D4EC2F8">
    <w:name w:val="683C2BD3532D414EB25407CC9D4EC2F8"/>
  </w:style>
  <w:style w:type="paragraph" w:customStyle="1" w:styleId="AE5A2FA48F66A540B6162C34473B5E79">
    <w:name w:val="AE5A2FA48F66A540B6162C34473B5E79"/>
  </w:style>
  <w:style w:type="paragraph" w:customStyle="1" w:styleId="30DFB134389EE5449721361B748E7CEE">
    <w:name w:val="30DFB134389EE5449721361B748E7CEE"/>
  </w:style>
  <w:style w:type="paragraph" w:customStyle="1" w:styleId="58866F9DB6A51E42BA106B27CC6C6355">
    <w:name w:val="58866F9DB6A51E42BA106B27CC6C6355"/>
  </w:style>
  <w:style w:type="paragraph" w:customStyle="1" w:styleId="5503244D27C3354EB4359BFCEC02C783">
    <w:name w:val="5503244D27C3354EB4359BFCEC02C783"/>
  </w:style>
  <w:style w:type="paragraph" w:customStyle="1" w:styleId="1BDA1403E7B79F4290A85B09B665EB87">
    <w:name w:val="1BDA1403E7B79F4290A85B09B665EB87"/>
  </w:style>
  <w:style w:type="paragraph" w:customStyle="1" w:styleId="875051320F7D4E44B1EF578EB165033A">
    <w:name w:val="875051320F7D4E44B1EF578EB165033A"/>
  </w:style>
  <w:style w:type="paragraph" w:customStyle="1" w:styleId="BF68AB7D76FBE543B0183542331AAC86">
    <w:name w:val="BF68AB7D76FBE543B0183542331AAC86"/>
  </w:style>
  <w:style w:type="paragraph" w:customStyle="1" w:styleId="8E53DEE21439B247AA94F46A952751BF">
    <w:name w:val="8E53DEE21439B247AA94F46A952751BF"/>
  </w:style>
  <w:style w:type="paragraph" w:styleId="BodyText">
    <w:name w:val="Body Text"/>
    <w:basedOn w:val="Normal"/>
    <w:link w:val="BodyTextChar"/>
    <w:rsid w:val="00B37F34"/>
    <w:pPr>
      <w:spacing w:after="200"/>
    </w:pPr>
    <w:rPr>
      <w:rFonts w:eastAsiaTheme="minorHAnsi"/>
      <w:sz w:val="20"/>
      <w:szCs w:val="22"/>
      <w:lang w:eastAsia="en-US"/>
    </w:rPr>
  </w:style>
  <w:style w:type="character" w:customStyle="1" w:styleId="BodyTextChar">
    <w:name w:val="Body Text Char"/>
    <w:basedOn w:val="DefaultParagraphFont"/>
    <w:link w:val="BodyText"/>
    <w:rsid w:val="00B37F34"/>
    <w:rPr>
      <w:rFonts w:eastAsiaTheme="minorHAnsi"/>
      <w:sz w:val="20"/>
      <w:szCs w:val="22"/>
      <w:lang w:eastAsia="en-US"/>
    </w:rPr>
  </w:style>
  <w:style w:type="paragraph" w:customStyle="1" w:styleId="E45709A8008C1B4C92325273E6D3FAD8">
    <w:name w:val="E45709A8008C1B4C92325273E6D3FAD8"/>
  </w:style>
  <w:style w:type="paragraph" w:customStyle="1" w:styleId="C82FD5315EC64E479C677A99BF8F60A4">
    <w:name w:val="C82FD5315EC64E479C677A99BF8F60A4"/>
    <w:rsid w:val="00B37F3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2DB3E250D4F54EA485E7012C31B3C7">
    <w:name w:val="892DB3E250D4F54EA485E7012C31B3C7"/>
  </w:style>
  <w:style w:type="paragraph" w:customStyle="1" w:styleId="C33265FFC73FC14AA4CD6961A76D8D0F">
    <w:name w:val="C33265FFC73FC14AA4CD6961A76D8D0F"/>
  </w:style>
  <w:style w:type="paragraph" w:customStyle="1" w:styleId="683C2BD3532D414EB25407CC9D4EC2F8">
    <w:name w:val="683C2BD3532D414EB25407CC9D4EC2F8"/>
  </w:style>
  <w:style w:type="paragraph" w:customStyle="1" w:styleId="AE5A2FA48F66A540B6162C34473B5E79">
    <w:name w:val="AE5A2FA48F66A540B6162C34473B5E79"/>
  </w:style>
  <w:style w:type="paragraph" w:customStyle="1" w:styleId="30DFB134389EE5449721361B748E7CEE">
    <w:name w:val="30DFB134389EE5449721361B748E7CEE"/>
  </w:style>
  <w:style w:type="paragraph" w:customStyle="1" w:styleId="58866F9DB6A51E42BA106B27CC6C6355">
    <w:name w:val="58866F9DB6A51E42BA106B27CC6C6355"/>
  </w:style>
  <w:style w:type="paragraph" w:customStyle="1" w:styleId="5503244D27C3354EB4359BFCEC02C783">
    <w:name w:val="5503244D27C3354EB4359BFCEC02C783"/>
  </w:style>
  <w:style w:type="paragraph" w:customStyle="1" w:styleId="1BDA1403E7B79F4290A85B09B665EB87">
    <w:name w:val="1BDA1403E7B79F4290A85B09B665EB87"/>
  </w:style>
  <w:style w:type="paragraph" w:customStyle="1" w:styleId="875051320F7D4E44B1EF578EB165033A">
    <w:name w:val="875051320F7D4E44B1EF578EB165033A"/>
  </w:style>
  <w:style w:type="paragraph" w:customStyle="1" w:styleId="BF68AB7D76FBE543B0183542331AAC86">
    <w:name w:val="BF68AB7D76FBE543B0183542331AAC86"/>
  </w:style>
  <w:style w:type="paragraph" w:customStyle="1" w:styleId="8E53DEE21439B247AA94F46A952751BF">
    <w:name w:val="8E53DEE21439B247AA94F46A952751BF"/>
  </w:style>
  <w:style w:type="paragraph" w:styleId="BodyText">
    <w:name w:val="Body Text"/>
    <w:basedOn w:val="Normal"/>
    <w:link w:val="BodyTextChar"/>
    <w:rsid w:val="00B37F34"/>
    <w:pPr>
      <w:spacing w:after="200"/>
    </w:pPr>
    <w:rPr>
      <w:rFonts w:eastAsiaTheme="minorHAnsi"/>
      <w:sz w:val="20"/>
      <w:szCs w:val="22"/>
      <w:lang w:eastAsia="en-US"/>
    </w:rPr>
  </w:style>
  <w:style w:type="character" w:customStyle="1" w:styleId="BodyTextChar">
    <w:name w:val="Body Text Char"/>
    <w:basedOn w:val="DefaultParagraphFont"/>
    <w:link w:val="BodyText"/>
    <w:rsid w:val="00B37F34"/>
    <w:rPr>
      <w:rFonts w:eastAsiaTheme="minorHAnsi"/>
      <w:sz w:val="20"/>
      <w:szCs w:val="22"/>
      <w:lang w:eastAsia="en-US"/>
    </w:rPr>
  </w:style>
  <w:style w:type="paragraph" w:customStyle="1" w:styleId="E45709A8008C1B4C92325273E6D3FAD8">
    <w:name w:val="E45709A8008C1B4C92325273E6D3FAD8"/>
  </w:style>
  <w:style w:type="paragraph" w:customStyle="1" w:styleId="C82FD5315EC64E479C677A99BF8F60A4">
    <w:name w:val="C82FD5315EC64E479C677A99BF8F60A4"/>
    <w:rsid w:val="00B37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1CC0-4AE1-A444-8F6E-9C28626A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Initials Resume.dotx</Template>
  <TotalTime>26</TotalTime>
  <Pages>1</Pages>
  <Words>410</Words>
  <Characters>2337</Characters>
  <Application>Microsoft Macintosh Word</Application>
  <DocSecurity>0</DocSecurity>
  <Lines>19</Lines>
  <Paragraphs>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2742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McGrane</dc:creator>
  <cp:keywords/>
  <dc:description/>
  <cp:lastModifiedBy>Karen McGrane</cp:lastModifiedBy>
  <cp:revision>4</cp:revision>
  <dcterms:created xsi:type="dcterms:W3CDTF">2013-04-24T19:21:00Z</dcterms:created>
  <dcterms:modified xsi:type="dcterms:W3CDTF">2013-11-15T21:24:00Z</dcterms:modified>
  <cp:category/>
</cp:coreProperties>
</file>