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D0FB6E2842734E67BEA4BA4CCCA5D8F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68639A" w:rsidRDefault="00755194">
          <w:pPr>
            <w:pStyle w:val="Title"/>
          </w:pPr>
          <w:r>
            <w:t>Brian Hannon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68639A" w:rsidTr="0068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68639A"/>
        </w:tc>
      </w:tr>
      <w:tr w:rsidR="0068639A" w:rsidTr="0068639A"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755194" w:rsidP="00755194">
            <w:pPr>
              <w:pStyle w:val="ContactInfo"/>
            </w:pPr>
            <w:r>
              <w:t>5276 Tall Spruce Street</w:t>
            </w:r>
            <w:r w:rsidR="00EF4EC3">
              <w:t> </w:t>
            </w:r>
            <w:r w:rsidR="00EF4EC3">
              <w:rPr>
                <w:color w:val="A6A6A6" w:themeColor="background1" w:themeShade="A6"/>
              </w:rPr>
              <w:t>|</w:t>
            </w:r>
            <w:r w:rsidR="00EF4EC3">
              <w:t> </w:t>
            </w:r>
            <w:r>
              <w:t>720-272-7743</w:t>
            </w:r>
            <w:r w:rsidR="00EF4EC3">
              <w:t> </w:t>
            </w:r>
            <w:r w:rsidR="00EF4EC3">
              <w:rPr>
                <w:color w:val="A6A6A6" w:themeColor="background1" w:themeShade="A6"/>
              </w:rPr>
              <w:t>|</w:t>
            </w:r>
            <w:r w:rsidR="00EF4EC3">
              <w:t> </w:t>
            </w:r>
            <w:r>
              <w:t>brianhannon42@yahoo.com</w:t>
            </w:r>
          </w:p>
        </w:tc>
      </w:tr>
    </w:tbl>
    <w:p w:rsidR="0068639A" w:rsidRDefault="00EF4EC3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68639A" w:rsidTr="0068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68639A"/>
        </w:tc>
      </w:tr>
      <w:tr w:rsidR="0068639A" w:rsidTr="0068639A"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755194" w:rsidP="00755194">
            <w:r>
              <w:t xml:space="preserve">I am a passionate person. I willing to give all I can to whatever I am doing. I have practiced boxing and kickboxing for 2 years. From that I learned quick thinking and the ability to adapt to a change quickly and effetely. I am a respectful person as well as someone who can start a conversation easily. I enjoy interacting with people and find it </w:t>
            </w:r>
            <w:r w:rsidR="00C11234">
              <w:t xml:space="preserve">for me to keep a conversation. I am someone who stays calm when things get bad or a situation arises where a calm mind is necessary.  </w:t>
            </w:r>
            <w:r>
              <w:t xml:space="preserve">  </w:t>
            </w:r>
          </w:p>
        </w:tc>
      </w:tr>
    </w:tbl>
    <w:p w:rsidR="0068639A" w:rsidRDefault="00C11234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68639A" w:rsidTr="0068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68639A"/>
        </w:tc>
      </w:tr>
      <w:tr w:rsidR="0068639A" w:rsidTr="00C11234">
        <w:trPr>
          <w:trHeight w:val="819"/>
        </w:trPr>
        <w:tc>
          <w:tcPr>
            <w:tcW w:w="913" w:type="pct"/>
          </w:tcPr>
          <w:p w:rsidR="0068639A" w:rsidRDefault="0068639A"/>
        </w:tc>
        <w:tc>
          <w:tcPr>
            <w:tcW w:w="4087" w:type="pct"/>
          </w:tcPr>
          <w:p w:rsidR="0068639A" w:rsidRDefault="00C11234" w:rsidP="00C11234">
            <w:pPr>
              <w:pStyle w:val="ListBullet"/>
            </w:pPr>
            <w:r>
              <w:t>Trained</w:t>
            </w:r>
            <w:r w:rsidR="00DF0978">
              <w:t xml:space="preserve"> Boxing and kickboxing for</w:t>
            </w:r>
            <w:r>
              <w:t xml:space="preserve"> </w:t>
            </w:r>
            <w:r w:rsidR="00DF0978">
              <w:t xml:space="preserve">two years </w:t>
            </w:r>
          </w:p>
          <w:p w:rsidR="00C11234" w:rsidRDefault="00C11234" w:rsidP="00C11234">
            <w:pPr>
              <w:pStyle w:val="ListBullet"/>
            </w:pPr>
            <w:r>
              <w:t>Taught intr</w:t>
            </w:r>
            <w:r w:rsidR="00ED39D1">
              <w:t>oduction boxing and kick</w:t>
            </w:r>
            <w:r>
              <w:t>boxing</w:t>
            </w:r>
            <w:r w:rsidR="00DF0978">
              <w:t xml:space="preserve"> for a short time</w:t>
            </w:r>
          </w:p>
          <w:p w:rsidR="00DF0978" w:rsidRDefault="00DF0978" w:rsidP="00C11234">
            <w:pPr>
              <w:pStyle w:val="ListBullet"/>
            </w:pPr>
            <w:r>
              <w:t xml:space="preserve">Quick thinker </w:t>
            </w:r>
          </w:p>
          <w:p w:rsidR="00DF0978" w:rsidRDefault="00DF0978" w:rsidP="00C11234">
            <w:pPr>
              <w:pStyle w:val="ListBullet"/>
            </w:pPr>
            <w:r>
              <w:t>Easily start conversations</w:t>
            </w:r>
          </w:p>
          <w:p w:rsidR="00DF0978" w:rsidRDefault="00DF0978" w:rsidP="00C11234">
            <w:pPr>
              <w:pStyle w:val="ListBullet"/>
            </w:pPr>
            <w:r>
              <w:t>Stay clam during stressful situations</w:t>
            </w:r>
          </w:p>
          <w:p w:rsidR="00DF0978" w:rsidRDefault="00DF0978" w:rsidP="00C11234">
            <w:pPr>
              <w:pStyle w:val="ListBullet"/>
            </w:pPr>
            <w:r>
              <w:t xml:space="preserve">Friendly </w:t>
            </w:r>
          </w:p>
          <w:p w:rsidR="00ED39D1" w:rsidRDefault="00ED39D1" w:rsidP="00C11234">
            <w:pPr>
              <w:pStyle w:val="ListBullet"/>
            </w:pPr>
            <w:r>
              <w:t xml:space="preserve">Proficient with a computer as well as Microsoft Word </w:t>
            </w:r>
          </w:p>
          <w:p w:rsidR="00DF0978" w:rsidRDefault="00DF0978" w:rsidP="00DF0978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68639A" w:rsidRDefault="00ED39D1">
      <w:pPr>
        <w:pStyle w:val="SectionHeading"/>
      </w:pPr>
      <w:r>
        <w:t>Achievments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68639A" w:rsidTr="0068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8639A" w:rsidRDefault="0068639A">
            <w:pPr>
              <w:spacing w:line="240" w:lineRule="auto"/>
            </w:pPr>
          </w:p>
        </w:tc>
        <w:tc>
          <w:tcPr>
            <w:tcW w:w="4087" w:type="pct"/>
          </w:tcPr>
          <w:p w:rsidR="0068639A" w:rsidRDefault="0068639A">
            <w:pPr>
              <w:spacing w:line="240" w:lineRule="auto"/>
            </w:pPr>
          </w:p>
        </w:tc>
      </w:tr>
      <w:tr w:rsidR="0068639A" w:rsidTr="0068639A">
        <w:tc>
          <w:tcPr>
            <w:tcW w:w="913" w:type="pct"/>
          </w:tcPr>
          <w:p w:rsidR="0068639A" w:rsidRDefault="0068639A" w:rsidP="00ED39D1">
            <w:pPr>
              <w:pStyle w:val="Date"/>
            </w:pPr>
          </w:p>
        </w:tc>
        <w:tc>
          <w:tcPr>
            <w:tcW w:w="4087" w:type="pct"/>
          </w:tcPr>
          <w:p w:rsidR="00ED39D1" w:rsidRDefault="00ED39D1">
            <w:pPr>
              <w:pStyle w:val="Subsection"/>
            </w:pPr>
            <w:r>
              <w:t>School</w:t>
            </w:r>
          </w:p>
          <w:p w:rsidR="0068639A" w:rsidRDefault="00ED39D1" w:rsidP="00ED39D1">
            <w:pPr>
              <w:pStyle w:val="ListBullet"/>
            </w:pPr>
            <w:r>
              <w:t>Honor roll all four years of high school</w:t>
            </w:r>
          </w:p>
          <w:p w:rsidR="00ED39D1" w:rsidRDefault="00ED39D1" w:rsidP="00ED39D1">
            <w:pPr>
              <w:pStyle w:val="ListBullet"/>
            </w:pPr>
            <w:r>
              <w:t>GPA 3.1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8A873F77D77A4A3B83E6CFEB97CB2C72"/>
              </w:placeholder>
              <w15:repeatingSectionItem/>
            </w:sdtPr>
            <w:sdtEndPr/>
            <w:sdtContent>
              <w:tr w:rsidR="0068639A" w:rsidTr="0068639A">
                <w:tc>
                  <w:tcPr>
                    <w:tcW w:w="913" w:type="pct"/>
                  </w:tcPr>
                  <w:p w:rsidR="0068639A" w:rsidRDefault="0068639A" w:rsidP="00ED39D1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68639A" w:rsidRDefault="00ED39D1">
                    <w:pPr>
                      <w:pStyle w:val="Subsection"/>
                    </w:pPr>
                    <w:r>
                      <w:t>Other</w:t>
                    </w:r>
                  </w:p>
                  <w:p w:rsidR="00ED39D1" w:rsidRDefault="00ED39D1" w:rsidP="00ED39D1">
                    <w:pPr>
                      <w:pStyle w:val="ListBullet"/>
                    </w:pPr>
                    <w:r>
                      <w:t>Invited to Golden Gloves in 2012</w:t>
                    </w:r>
                  </w:p>
                  <w:p w:rsidR="0068639A" w:rsidRDefault="00ED39D1" w:rsidP="00ED39D1">
                    <w:pPr>
                      <w:pStyle w:val="ListBullet"/>
                    </w:pPr>
                    <w:r>
                      <w:t>Taught both introduction kickboxing and boxing</w:t>
                    </w:r>
                  </w:p>
                </w:tc>
              </w:tr>
            </w:sdtContent>
          </w:sdt>
        </w:sdtContent>
      </w:sdt>
    </w:tbl>
    <w:p w:rsidR="0068639A" w:rsidRDefault="00EF4EC3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68639A" w:rsidTr="00686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68639A" w:rsidRDefault="0068639A">
            <w:pPr>
              <w:spacing w:line="240" w:lineRule="auto"/>
            </w:pPr>
          </w:p>
        </w:tc>
        <w:tc>
          <w:tcPr>
            <w:tcW w:w="4087" w:type="pct"/>
          </w:tcPr>
          <w:p w:rsidR="0068639A" w:rsidRDefault="0068639A">
            <w:pPr>
              <w:spacing w:line="240" w:lineRule="auto"/>
            </w:pPr>
          </w:p>
        </w:tc>
      </w:tr>
      <w:tr w:rsidR="0068639A" w:rsidTr="0068639A">
        <w:tc>
          <w:tcPr>
            <w:tcW w:w="913" w:type="pct"/>
          </w:tcPr>
          <w:p w:rsidR="0068639A" w:rsidRDefault="00C11234" w:rsidP="00C11234">
            <w:pPr>
              <w:pStyle w:val="Date"/>
              <w:ind w:left="720"/>
            </w:pPr>
            <w:r>
              <w:t>2010-2014</w:t>
            </w:r>
          </w:p>
        </w:tc>
        <w:tc>
          <w:tcPr>
            <w:tcW w:w="4087" w:type="pct"/>
          </w:tcPr>
          <w:p w:rsidR="0068639A" w:rsidRDefault="00BE024F" w:rsidP="00C11234">
            <w:pPr>
              <w:pStyle w:val="Subsection"/>
              <w:ind w:left="720"/>
              <w:rPr>
                <w:rStyle w:val="Emphasis"/>
              </w:rPr>
            </w:pPr>
            <w:r>
              <w:t>Graduated from</w:t>
            </w:r>
            <w:r w:rsidR="00EF4EC3">
              <w:t>,  </w:t>
            </w:r>
            <w:r w:rsidR="00C11234">
              <w:rPr>
                <w:rStyle w:val="Emphasis"/>
              </w:rPr>
              <w:t>Brighton High School</w:t>
            </w:r>
          </w:p>
          <w:p w:rsidR="00C11234" w:rsidRDefault="00BE024F" w:rsidP="00BE024F">
            <w:pPr>
              <w:pStyle w:val="Subsection"/>
              <w:ind w:left="720"/>
            </w:pPr>
            <w:r>
              <w:rPr>
                <w:rStyle w:val="Emphasis"/>
              </w:rPr>
              <w:t>Finished with 3.1 GPA</w:t>
            </w:r>
            <w:bookmarkStart w:id="0" w:name="_GoBack"/>
            <w:bookmarkEnd w:id="0"/>
          </w:p>
        </w:tc>
      </w:tr>
    </w:tbl>
    <w:p w:rsidR="0068639A" w:rsidRDefault="0068639A"/>
    <w:sectPr w:rsidR="0068639A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76" w:rsidRDefault="009B4976">
      <w:pPr>
        <w:spacing w:after="0"/>
      </w:pPr>
      <w:r>
        <w:separator/>
      </w:r>
    </w:p>
    <w:p w:rsidR="009B4976" w:rsidRDefault="009B4976"/>
  </w:endnote>
  <w:endnote w:type="continuationSeparator" w:id="0">
    <w:p w:rsidR="009B4976" w:rsidRDefault="009B4976">
      <w:pPr>
        <w:spacing w:after="0"/>
      </w:pPr>
      <w:r>
        <w:continuationSeparator/>
      </w:r>
    </w:p>
    <w:p w:rsidR="009B4976" w:rsidRDefault="009B4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39A" w:rsidRDefault="00EF4EC3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F097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76" w:rsidRDefault="009B4976">
      <w:pPr>
        <w:spacing w:after="0"/>
      </w:pPr>
      <w:r>
        <w:separator/>
      </w:r>
    </w:p>
    <w:p w:rsidR="009B4976" w:rsidRDefault="009B4976"/>
  </w:footnote>
  <w:footnote w:type="continuationSeparator" w:id="0">
    <w:p w:rsidR="009B4976" w:rsidRDefault="009B4976">
      <w:pPr>
        <w:spacing w:after="0"/>
      </w:pPr>
      <w:r>
        <w:continuationSeparator/>
      </w:r>
    </w:p>
    <w:p w:rsidR="009B4976" w:rsidRDefault="009B49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4462266D"/>
    <w:multiLevelType w:val="hybridMultilevel"/>
    <w:tmpl w:val="DB9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94"/>
    <w:rsid w:val="0068639A"/>
    <w:rsid w:val="00755194"/>
    <w:rsid w:val="009B4976"/>
    <w:rsid w:val="00BE024F"/>
    <w:rsid w:val="00C11234"/>
    <w:rsid w:val="00DF0978"/>
    <w:rsid w:val="00ED39D1"/>
    <w:rsid w:val="00E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130A1-1715-45EF-AA34-35E407E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FB6E2842734E67BEA4BA4CCCA5D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DB65-7FAC-495C-BC1C-89B3CE2BE76D}"/>
      </w:docPartPr>
      <w:docPartBody>
        <w:p w:rsidR="00FF4C06" w:rsidRDefault="008D46B7">
          <w:pPr>
            <w:pStyle w:val="D0FB6E2842734E67BEA4BA4CCCA5D8F5"/>
          </w:pPr>
          <w:r>
            <w:t>[Your Name]</w:t>
          </w:r>
        </w:p>
      </w:docPartBody>
    </w:docPart>
    <w:docPart>
      <w:docPartPr>
        <w:name w:val="8A873F77D77A4A3B83E6CFEB97CB2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8807-47BC-4745-89B6-4939E53F00D1}"/>
      </w:docPartPr>
      <w:docPartBody>
        <w:p w:rsidR="00FF4C06" w:rsidRDefault="008D46B7">
          <w:pPr>
            <w:pStyle w:val="8A873F77D77A4A3B83E6CFEB97CB2C7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F3"/>
    <w:rsid w:val="008D46B7"/>
    <w:rsid w:val="00A602F3"/>
    <w:rsid w:val="00B65068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FB6E2842734E67BEA4BA4CCCA5D8F5">
    <w:name w:val="D0FB6E2842734E67BEA4BA4CCCA5D8F5"/>
  </w:style>
  <w:style w:type="paragraph" w:customStyle="1" w:styleId="CDFDDA4F1D044EB287AC1C9235BEEF4D">
    <w:name w:val="CDFDDA4F1D044EB287AC1C9235BEEF4D"/>
  </w:style>
  <w:style w:type="paragraph" w:customStyle="1" w:styleId="5AC36D6680884F279761FBBBA925A643">
    <w:name w:val="5AC36D6680884F279761FBBBA925A643"/>
  </w:style>
  <w:style w:type="paragraph" w:customStyle="1" w:styleId="6BF551275C8A42AF8453A5C02E2E9392">
    <w:name w:val="6BF551275C8A42AF8453A5C02E2E9392"/>
  </w:style>
  <w:style w:type="paragraph" w:customStyle="1" w:styleId="E9053471AFCF47628B4D1FA8A8BAEEEB">
    <w:name w:val="E9053471AFCF47628B4D1FA8A8BAEEEB"/>
  </w:style>
  <w:style w:type="paragraph" w:customStyle="1" w:styleId="F5694A6530454EF19ADB3A1A3035E12C">
    <w:name w:val="F5694A6530454EF19ADB3A1A3035E12C"/>
  </w:style>
  <w:style w:type="character" w:styleId="PlaceholderText">
    <w:name w:val="Placeholder Text"/>
    <w:basedOn w:val="DefaultParagraphFont"/>
    <w:uiPriority w:val="99"/>
    <w:semiHidden/>
    <w:rsid w:val="00A602F3"/>
    <w:rPr>
      <w:color w:val="808080"/>
    </w:rPr>
  </w:style>
  <w:style w:type="paragraph" w:customStyle="1" w:styleId="8A873F77D77A4A3B83E6CFEB97CB2C72">
    <w:name w:val="8A873F77D77A4A3B83E6CFEB97CB2C72"/>
  </w:style>
  <w:style w:type="paragraph" w:customStyle="1" w:styleId="FE42644884F44230B0D0AEFE453D0018">
    <w:name w:val="FE42644884F44230B0D0AEFE453D0018"/>
  </w:style>
  <w:style w:type="paragraph" w:customStyle="1" w:styleId="0E95DD33C031486E911A08E941ADB0B4">
    <w:name w:val="0E95DD33C031486E911A08E941ADB0B4"/>
  </w:style>
  <w:style w:type="paragraph" w:customStyle="1" w:styleId="B0F900C0F1194ADE970F64D354274F80">
    <w:name w:val="B0F900C0F1194ADE970F64D354274F80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3ADABB93C8854E43B13E85BC21742B68">
    <w:name w:val="3ADABB93C8854E43B13E85BC21742B68"/>
  </w:style>
  <w:style w:type="paragraph" w:customStyle="1" w:styleId="FBC94DC977BB4E188D1F88B933A862D9">
    <w:name w:val="FBC94DC977BB4E188D1F88B933A862D9"/>
  </w:style>
  <w:style w:type="paragraph" w:customStyle="1" w:styleId="8E44C657008944ADAA98D3A5A98392C7">
    <w:name w:val="8E44C657008944ADAA98D3A5A98392C7"/>
  </w:style>
  <w:style w:type="paragraph" w:customStyle="1" w:styleId="8170C894D6954806B371051754409845">
    <w:name w:val="8170C894D6954806B371051754409845"/>
  </w:style>
  <w:style w:type="paragraph" w:customStyle="1" w:styleId="E2A2BF8B18454EE0AAF7BBB5ABF9FC07">
    <w:name w:val="E2A2BF8B18454EE0AAF7BBB5ABF9FC07"/>
    <w:rsid w:val="00A602F3"/>
  </w:style>
  <w:style w:type="paragraph" w:customStyle="1" w:styleId="D1099859A7BB4F409B989D1D50C5CF9F">
    <w:name w:val="D1099859A7BB4F409B989D1D50C5CF9F"/>
    <w:rsid w:val="00A602F3"/>
  </w:style>
  <w:style w:type="paragraph" w:customStyle="1" w:styleId="E727B8D47E334E079230DB589A3A7AE6">
    <w:name w:val="E727B8D47E334E079230DB589A3A7AE6"/>
    <w:rsid w:val="00A602F3"/>
  </w:style>
  <w:style w:type="paragraph" w:customStyle="1" w:styleId="ED0FF7933115400A8A96CA490EECBFD3">
    <w:name w:val="ED0FF7933115400A8A96CA490EECBFD3"/>
    <w:rsid w:val="00A602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Hannon</dc:creator>
  <cp:keywords/>
  <cp:lastModifiedBy>Brian Hannon</cp:lastModifiedBy>
  <cp:revision>2</cp:revision>
  <dcterms:created xsi:type="dcterms:W3CDTF">2014-03-02T08:54:00Z</dcterms:created>
  <dcterms:modified xsi:type="dcterms:W3CDTF">2014-06-02T22:37:00Z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