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169F1" w14:textId="77777777" w:rsidR="008C503B" w:rsidRDefault="00BE4B14">
      <w:pPr>
        <w:pStyle w:val="Heading1"/>
      </w:pPr>
      <w:r>
        <w:t>Objective</w:t>
      </w:r>
    </w:p>
    <w:sdt>
      <w:sdtPr>
        <w:id w:val="9459735"/>
        <w:placeholder>
          <w:docPart w:val="87194A8D95717A4E9897D4376F9A4BE0"/>
        </w:placeholder>
      </w:sdtPr>
      <w:sdtEndPr/>
      <w:sdtContent>
        <w:p w14:paraId="63BA17BE" w14:textId="1E1FEFEF" w:rsidR="008C503B" w:rsidRDefault="00AD5F5F">
          <w:pPr>
            <w:pStyle w:val="BodyText"/>
          </w:pPr>
          <w:r>
            <w:rPr>
              <w:rFonts w:eastAsia="Times New Roman" w:cs="Times New Roman"/>
            </w:rPr>
            <w:t xml:space="preserve">To obtain </w:t>
          </w:r>
          <w:r w:rsidR="00F1772B">
            <w:rPr>
              <w:rFonts w:eastAsia="Times New Roman" w:cs="Times New Roman"/>
            </w:rPr>
            <w:t xml:space="preserve">a </w:t>
          </w:r>
          <w:r w:rsidR="005B1298">
            <w:rPr>
              <w:rFonts w:eastAsia="Times New Roman" w:cs="Times New Roman"/>
            </w:rPr>
            <w:t>market research position to utilize and expand the skills I’ve obtained through my past work experience.</w:t>
          </w:r>
          <w:bookmarkStart w:id="0" w:name="_GoBack"/>
          <w:bookmarkEnd w:id="0"/>
          <w:r w:rsidR="00B84DCF">
            <w:rPr>
              <w:rFonts w:eastAsia="Times New Roman" w:cs="Times New Roman"/>
            </w:rPr>
            <w:t xml:space="preserve"> </w:t>
          </w:r>
        </w:p>
      </w:sdtContent>
    </w:sdt>
    <w:p w14:paraId="752DC204" w14:textId="77777777" w:rsidR="008C503B" w:rsidRDefault="00BE4B14">
      <w:pPr>
        <w:pStyle w:val="Heading1"/>
      </w:pPr>
      <w:r>
        <w:t>Experience</w:t>
      </w:r>
    </w:p>
    <w:sdt>
      <w:sdtPr>
        <w:rPr>
          <w:rFonts w:asciiTheme="majorHAnsi" w:eastAsiaTheme="majorEastAsia" w:hAnsiTheme="majorHAnsi" w:cstheme="majorBidi"/>
          <w:b/>
          <w:bCs/>
          <w:color w:val="000000" w:themeColor="text1"/>
          <w:szCs w:val="20"/>
        </w:rPr>
        <w:id w:val="9459739"/>
        <w:placeholder>
          <w:docPart w:val="86ADDF78265777438D4CB02F94B12D02"/>
        </w:placeholder>
      </w:sdtPr>
      <w:sdtEndPr/>
      <w:sdtContent>
        <w:p w14:paraId="53271866" w14:textId="02702B01" w:rsidR="00FC561C" w:rsidRDefault="00FC561C" w:rsidP="00FC561C">
          <w:pPr>
            <w:pStyle w:val="ListBullet"/>
            <w:numPr>
              <w:ilvl w:val="0"/>
              <w:numId w:val="0"/>
            </w:numPr>
            <w:rPr>
              <w:b/>
            </w:rPr>
          </w:pPr>
          <w:r w:rsidRPr="00FC561C">
            <w:rPr>
              <w:b/>
            </w:rPr>
            <w:t>University of Colorado Dining Services, Store Clerk</w:t>
          </w:r>
        </w:p>
        <w:p w14:paraId="4B70F9DF" w14:textId="2FFCC2D8" w:rsidR="00FC561C" w:rsidRPr="005E55B5" w:rsidRDefault="00FC561C" w:rsidP="00FC561C">
          <w:pPr>
            <w:pStyle w:val="ListBullet"/>
            <w:numPr>
              <w:ilvl w:val="0"/>
              <w:numId w:val="20"/>
            </w:numPr>
            <w:rPr>
              <w:b/>
            </w:rPr>
          </w:pPr>
          <w:r>
            <w:t>Employer:</w:t>
          </w:r>
          <w:r w:rsidR="005E55B5">
            <w:t xml:space="preserve"> Adrianne Stone</w:t>
          </w:r>
        </w:p>
        <w:p w14:paraId="19C4DA70" w14:textId="1D1330D0" w:rsidR="005E55B5" w:rsidRPr="005E55B5" w:rsidRDefault="005E55B5" w:rsidP="00FC561C">
          <w:pPr>
            <w:pStyle w:val="ListBullet"/>
            <w:numPr>
              <w:ilvl w:val="0"/>
              <w:numId w:val="20"/>
            </w:numPr>
            <w:rPr>
              <w:b/>
            </w:rPr>
          </w:pPr>
          <w:r>
            <w:t>Address: 3298 Baseline Rd Boulder, CO 80303</w:t>
          </w:r>
        </w:p>
        <w:p w14:paraId="04446393" w14:textId="5B216A6A" w:rsidR="005E55B5" w:rsidRPr="005E55B5" w:rsidRDefault="005E55B5" w:rsidP="00FC561C">
          <w:pPr>
            <w:pStyle w:val="ListBullet"/>
            <w:numPr>
              <w:ilvl w:val="0"/>
              <w:numId w:val="20"/>
            </w:numPr>
            <w:rPr>
              <w:b/>
            </w:rPr>
          </w:pPr>
          <w:r>
            <w:t>Reference: Adrianne Stone, Contact #: 719-231-8813</w:t>
          </w:r>
        </w:p>
        <w:p w14:paraId="2BFC3E0C" w14:textId="60673AD8" w:rsidR="005E55B5" w:rsidRPr="0011418D" w:rsidRDefault="005E55B5" w:rsidP="00FC561C">
          <w:pPr>
            <w:pStyle w:val="ListBullet"/>
            <w:numPr>
              <w:ilvl w:val="0"/>
              <w:numId w:val="20"/>
            </w:numPr>
            <w:rPr>
              <w:b/>
            </w:rPr>
          </w:pPr>
          <w:r>
            <w:t xml:space="preserve">Details: </w:t>
          </w:r>
          <w:r w:rsidR="00C51F71">
            <w:t>Communicating with and servicing</w:t>
          </w:r>
          <w:r>
            <w:t xml:space="preserve"> customers, </w:t>
          </w:r>
          <w:r w:rsidR="00C51F71">
            <w:t xml:space="preserve">Answering phones, </w:t>
          </w:r>
          <w:r>
            <w:t xml:space="preserve">Stocking merchandise, </w:t>
          </w:r>
          <w:r w:rsidR="00C51F71">
            <w:t xml:space="preserve">Operating the register, Organizing and improving the display of merchandise and general environment of the store, </w:t>
          </w:r>
          <w:proofErr w:type="gramStart"/>
          <w:r w:rsidR="00C51F71">
            <w:t>Cleaning</w:t>
          </w:r>
          <w:proofErr w:type="gramEnd"/>
          <w:r w:rsidR="00C51F71">
            <w:t xml:space="preserve"> the store.</w:t>
          </w:r>
        </w:p>
        <w:p w14:paraId="092274F4" w14:textId="0BB93247" w:rsidR="0011418D" w:rsidRPr="00FC561C" w:rsidRDefault="0011418D" w:rsidP="00FC561C">
          <w:pPr>
            <w:pStyle w:val="ListBullet"/>
            <w:numPr>
              <w:ilvl w:val="0"/>
              <w:numId w:val="20"/>
            </w:numPr>
            <w:rPr>
              <w:b/>
            </w:rPr>
          </w:pPr>
          <w:r>
            <w:t xml:space="preserve">Store profits reached an average of at least </w:t>
          </w:r>
          <w:r w:rsidRPr="0011418D">
            <w:rPr>
              <w:b/>
            </w:rPr>
            <w:t>$5,000</w:t>
          </w:r>
          <w:r>
            <w:t xml:space="preserve"> a day </w:t>
          </w:r>
        </w:p>
        <w:p w14:paraId="07AF6F0A" w14:textId="1286A9A7" w:rsidR="00FC561C" w:rsidRDefault="005B1298">
          <w:pPr>
            <w:pStyle w:val="Heading2"/>
          </w:pPr>
        </w:p>
      </w:sdtContent>
    </w:sdt>
    <w:p w14:paraId="7779062A" w14:textId="11F36914" w:rsidR="008C503B" w:rsidRDefault="007E5071">
      <w:pPr>
        <w:pStyle w:val="Heading2"/>
      </w:pPr>
      <w:proofErr w:type="spellStart"/>
      <w:r>
        <w:t>HannanCare</w:t>
      </w:r>
      <w:proofErr w:type="spellEnd"/>
      <w:r>
        <w:t xml:space="preserve"> LLC, Office </w:t>
      </w:r>
      <w:proofErr w:type="spellStart"/>
      <w:r>
        <w:t>Asistant</w:t>
      </w:r>
      <w:proofErr w:type="spellEnd"/>
      <w:r w:rsidR="00BE4B14">
        <w:tab/>
      </w:r>
      <w:r>
        <w:t>2008-2012</w:t>
      </w:r>
    </w:p>
    <w:sdt>
      <w:sdtPr>
        <w:id w:val="9459741"/>
        <w:placeholder>
          <w:docPart w:val="29012E374E505841A8E0CAD36E11FA9A"/>
        </w:placeholder>
      </w:sdtPr>
      <w:sdtEndPr/>
      <w:sdtContent>
        <w:p w14:paraId="78EE7D0E" w14:textId="77777777" w:rsidR="006B1D16" w:rsidRDefault="006B1D16" w:rsidP="006B1D16">
          <w:pPr>
            <w:pStyle w:val="ListBullet"/>
          </w:pPr>
          <w:r>
            <w:t>Employer: John Hannan</w:t>
          </w:r>
        </w:p>
        <w:p w14:paraId="70406F67" w14:textId="77777777" w:rsidR="00287BDD" w:rsidRDefault="00287BDD" w:rsidP="00287BDD">
          <w:pPr>
            <w:pStyle w:val="ListBullet"/>
          </w:pPr>
          <w:r>
            <w:t xml:space="preserve">Address: </w:t>
          </w:r>
          <w:r w:rsidRPr="00287BDD">
            <w:t xml:space="preserve">62 East Genesee Street 3Rd </w:t>
          </w:r>
          <w:proofErr w:type="spellStart"/>
          <w:r w:rsidRPr="00287BDD">
            <w:t>Fl</w:t>
          </w:r>
          <w:proofErr w:type="spellEnd"/>
          <w:r>
            <w:t xml:space="preserve">, </w:t>
          </w:r>
          <w:r w:rsidRPr="00287BDD">
            <w:t>Skaneateles, NY  13152</w:t>
          </w:r>
        </w:p>
        <w:p w14:paraId="72FEC338" w14:textId="77777777" w:rsidR="006B1D16" w:rsidRDefault="006B1D16" w:rsidP="006B1D16">
          <w:pPr>
            <w:pStyle w:val="ListBullet"/>
          </w:pPr>
          <w:r>
            <w:t>Reference: John Hannan, Contact #</w:t>
          </w:r>
          <w:proofErr w:type="gramStart"/>
          <w:r>
            <w:t>:315</w:t>
          </w:r>
          <w:proofErr w:type="gramEnd"/>
          <w:r>
            <w:t>-237-0593</w:t>
          </w:r>
        </w:p>
        <w:p w14:paraId="2948432B" w14:textId="56173A22" w:rsidR="00FC561C" w:rsidRDefault="006B1D16" w:rsidP="00FC561C">
          <w:pPr>
            <w:pStyle w:val="ListBullet"/>
          </w:pPr>
          <w:r>
            <w:t>Details: Answer</w:t>
          </w:r>
          <w:r w:rsidR="00D5273D">
            <w:t>ing</w:t>
          </w:r>
          <w:r>
            <w:t xml:space="preserve"> Phones, Send</w:t>
          </w:r>
          <w:r w:rsidR="00D5273D">
            <w:t>ing</w:t>
          </w:r>
          <w:r>
            <w:t xml:space="preserve"> out emails, </w:t>
          </w:r>
          <w:proofErr w:type="gramStart"/>
          <w:r>
            <w:t>Organizing</w:t>
          </w:r>
          <w:proofErr w:type="gramEnd"/>
          <w:r>
            <w:t xml:space="preserve"> </w:t>
          </w:r>
          <w:r w:rsidR="00D5273D">
            <w:t xml:space="preserve">files, </w:t>
          </w:r>
          <w:r w:rsidR="00C51F71">
            <w:t>Receiving and mailing packages, M</w:t>
          </w:r>
          <w:r w:rsidR="00B853A9">
            <w:t xml:space="preserve">iscellaneous errands. </w:t>
          </w:r>
        </w:p>
      </w:sdtContent>
    </w:sdt>
    <w:p w14:paraId="3299013B" w14:textId="77777777" w:rsidR="00FC561C" w:rsidRDefault="00FC561C">
      <w:pPr>
        <w:pStyle w:val="Heading2"/>
      </w:pPr>
    </w:p>
    <w:p w14:paraId="7761EDC8" w14:textId="55F9F9C9" w:rsidR="008C503B" w:rsidRDefault="00B853A9">
      <w:pPr>
        <w:pStyle w:val="Heading2"/>
      </w:pPr>
      <w:r>
        <w:t>Sherwood Inn, dish washer/food prep</w:t>
      </w:r>
      <w:proofErr w:type="gramStart"/>
      <w:r>
        <w:t>./</w:t>
      </w:r>
      <w:proofErr w:type="gramEnd"/>
      <w:r>
        <w:t>bellhop</w:t>
      </w:r>
      <w:r w:rsidR="00BE4B14">
        <w:tab/>
      </w:r>
      <w:r>
        <w:t>July 10, 2011- May 12, 2012</w:t>
      </w:r>
    </w:p>
    <w:sdt>
      <w:sdtPr>
        <w:id w:val="9459797"/>
        <w:placeholder>
          <w:docPart w:val="0964470FFB06A941BA6131BBAFCCC138"/>
        </w:placeholder>
      </w:sdtPr>
      <w:sdtEndPr/>
      <w:sdtContent>
        <w:p w14:paraId="02EC0C18" w14:textId="77777777" w:rsidR="00B853A9" w:rsidRDefault="00B853A9" w:rsidP="00B853A9">
          <w:pPr>
            <w:pStyle w:val="ListBullet"/>
          </w:pPr>
          <w:r>
            <w:t>Employer: Sam Mason</w:t>
          </w:r>
        </w:p>
        <w:p w14:paraId="3498A0B4" w14:textId="77777777" w:rsidR="00287BDD" w:rsidRDefault="00287BDD" w:rsidP="00B853A9">
          <w:pPr>
            <w:pStyle w:val="ListBullet"/>
          </w:pPr>
          <w:r>
            <w:t xml:space="preserve">Address: </w:t>
          </w:r>
          <w:r>
            <w:rPr>
              <w:rFonts w:eastAsia="Times New Roman" w:cs="Times New Roman"/>
            </w:rPr>
            <w:t>26 West Genesee Street</w:t>
          </w:r>
          <w:proofErr w:type="gramStart"/>
          <w:r>
            <w:rPr>
              <w:rFonts w:eastAsia="Times New Roman" w:cs="Times New Roman"/>
            </w:rPr>
            <w:t>,  Skaneateles</w:t>
          </w:r>
          <w:proofErr w:type="gramEnd"/>
          <w:r>
            <w:rPr>
              <w:rFonts w:eastAsia="Times New Roman" w:cs="Times New Roman"/>
            </w:rPr>
            <w:t>, NY 13152</w:t>
          </w:r>
        </w:p>
        <w:p w14:paraId="5E59E4C5" w14:textId="77777777" w:rsidR="00EB323D" w:rsidRDefault="00B853A9" w:rsidP="00B853A9">
          <w:pPr>
            <w:pStyle w:val="ListBullet"/>
          </w:pPr>
          <w:r>
            <w:t>Reference Sam Mason, contact #</w:t>
          </w:r>
          <w:r w:rsidR="00EB323D">
            <w:t>:</w:t>
          </w:r>
          <w:r w:rsidR="00287BDD">
            <w:t xml:space="preserve"> 315-685-3405</w:t>
          </w:r>
        </w:p>
        <w:p w14:paraId="39AA4012" w14:textId="2D88C733" w:rsidR="00EB323D" w:rsidRDefault="00EB323D" w:rsidP="00B853A9">
          <w:pPr>
            <w:pStyle w:val="ListBullet"/>
          </w:pPr>
          <w:r>
            <w:t xml:space="preserve">Details: Washing dishes, Preparing food, Assisting the cooks, </w:t>
          </w:r>
          <w:r w:rsidR="00C51F71">
            <w:t>A</w:t>
          </w:r>
          <w:r w:rsidR="00FC561C">
            <w:t xml:space="preserve">ssisting in the </w:t>
          </w:r>
          <w:r>
            <w:t xml:space="preserve">lifting and moving </w:t>
          </w:r>
          <w:r w:rsidR="00FC561C">
            <w:t xml:space="preserve">of </w:t>
          </w:r>
          <w:r>
            <w:t>heavy objects (e.g. pianos, tables…), Helping guests with bags.</w:t>
          </w:r>
        </w:p>
        <w:p w14:paraId="058B5858" w14:textId="77777777" w:rsidR="00FC561C" w:rsidRDefault="00FC561C" w:rsidP="00287BDD">
          <w:pPr>
            <w:pStyle w:val="ListBullet"/>
            <w:numPr>
              <w:ilvl w:val="0"/>
              <w:numId w:val="0"/>
            </w:numPr>
            <w:rPr>
              <w:rFonts w:asciiTheme="majorHAnsi" w:hAnsiTheme="majorHAnsi"/>
              <w:b/>
            </w:rPr>
          </w:pPr>
        </w:p>
        <w:p w14:paraId="5368B899" w14:textId="77777777" w:rsidR="00287BDD" w:rsidRDefault="00287BDD" w:rsidP="00287BDD">
          <w:pPr>
            <w:pStyle w:val="ListBullet"/>
            <w:numPr>
              <w:ilvl w:val="0"/>
              <w:numId w:val="0"/>
            </w:numPr>
            <w:rPr>
              <w:rFonts w:asciiTheme="majorHAnsi" w:hAnsiTheme="majorHAnsi"/>
              <w:b/>
            </w:rPr>
          </w:pPr>
          <w:r w:rsidRPr="00287BDD">
            <w:rPr>
              <w:rFonts w:asciiTheme="majorHAnsi" w:hAnsiTheme="majorHAnsi"/>
              <w:b/>
            </w:rPr>
            <w:t>Chang Jiang</w:t>
          </w:r>
          <w:r>
            <w:rPr>
              <w:rFonts w:asciiTheme="majorHAnsi" w:hAnsiTheme="majorHAnsi"/>
              <w:b/>
            </w:rPr>
            <w:t xml:space="preserve"> Chinese Restaurant, Cashier/Food prep.</w:t>
          </w:r>
        </w:p>
        <w:p w14:paraId="737E990D" w14:textId="77777777" w:rsidR="00287BDD" w:rsidRPr="006B6279" w:rsidRDefault="006B6279" w:rsidP="00287BDD">
          <w:pPr>
            <w:pStyle w:val="ListBullet"/>
            <w:numPr>
              <w:ilvl w:val="0"/>
              <w:numId w:val="13"/>
            </w:numPr>
            <w:rPr>
              <w:rFonts w:asciiTheme="majorHAnsi" w:hAnsiTheme="majorHAnsi"/>
              <w:b/>
            </w:rPr>
          </w:pPr>
          <w:r>
            <w:t>Employer: Ming Jiang</w:t>
          </w:r>
        </w:p>
        <w:p w14:paraId="5AC26EE6" w14:textId="77777777" w:rsidR="006B6279" w:rsidRPr="0057635C" w:rsidRDefault="006B6279" w:rsidP="00287BDD">
          <w:pPr>
            <w:pStyle w:val="ListBullet"/>
            <w:numPr>
              <w:ilvl w:val="0"/>
              <w:numId w:val="13"/>
            </w:numPr>
            <w:rPr>
              <w:rStyle w:val="st"/>
              <w:rFonts w:asciiTheme="majorHAnsi" w:hAnsiTheme="majorHAnsi"/>
              <w:b/>
            </w:rPr>
          </w:pPr>
          <w:r>
            <w:t xml:space="preserve">Address: </w:t>
          </w:r>
          <w:r w:rsidR="0057635C">
            <w:rPr>
              <w:rStyle w:val="st"/>
              <w:rFonts w:eastAsia="Times New Roman" w:cs="Times New Roman"/>
            </w:rPr>
            <w:t xml:space="preserve">18 W. Genesee </w:t>
          </w:r>
          <w:proofErr w:type="spellStart"/>
          <w:r w:rsidR="0057635C">
            <w:rPr>
              <w:rStyle w:val="st"/>
              <w:rFonts w:eastAsia="Times New Roman" w:cs="Times New Roman"/>
            </w:rPr>
            <w:t>st.</w:t>
          </w:r>
          <w:proofErr w:type="spellEnd"/>
          <w:r w:rsidR="0057635C">
            <w:rPr>
              <w:rStyle w:val="st"/>
              <w:rFonts w:eastAsia="Times New Roman" w:cs="Times New Roman"/>
            </w:rPr>
            <w:t xml:space="preserve"> </w:t>
          </w:r>
          <w:r w:rsidR="0057635C">
            <w:rPr>
              <w:rStyle w:val="Emphasis"/>
              <w:rFonts w:eastAsia="Times New Roman" w:cs="Times New Roman"/>
            </w:rPr>
            <w:t>Skaneateles</w:t>
          </w:r>
          <w:r w:rsidR="0057635C">
            <w:rPr>
              <w:rStyle w:val="st"/>
              <w:rFonts w:eastAsia="Times New Roman" w:cs="Times New Roman"/>
            </w:rPr>
            <w:t>, NY 13152</w:t>
          </w:r>
        </w:p>
        <w:p w14:paraId="70254C09" w14:textId="77777777" w:rsidR="0057635C" w:rsidRPr="0057635C" w:rsidRDefault="0057635C" w:rsidP="00287BDD">
          <w:pPr>
            <w:pStyle w:val="ListBullet"/>
            <w:numPr>
              <w:ilvl w:val="0"/>
              <w:numId w:val="13"/>
            </w:numPr>
            <w:rPr>
              <w:rStyle w:val="st"/>
              <w:rFonts w:asciiTheme="majorHAnsi" w:hAnsiTheme="majorHAnsi"/>
              <w:b/>
            </w:rPr>
          </w:pPr>
          <w:r>
            <w:rPr>
              <w:rStyle w:val="st"/>
              <w:rFonts w:eastAsia="Times New Roman" w:cs="Times New Roman"/>
            </w:rPr>
            <w:lastRenderedPageBreak/>
            <w:t>Reference: Ming, Contact #: 315-685-0888</w:t>
          </w:r>
        </w:p>
        <w:p w14:paraId="61E2F758" w14:textId="77777777" w:rsidR="0057635C" w:rsidRPr="00287BDD" w:rsidRDefault="0057635C" w:rsidP="00287BDD">
          <w:pPr>
            <w:pStyle w:val="ListBullet"/>
            <w:numPr>
              <w:ilvl w:val="0"/>
              <w:numId w:val="13"/>
            </w:numPr>
            <w:rPr>
              <w:rFonts w:asciiTheme="majorHAnsi" w:hAnsiTheme="majorHAnsi"/>
              <w:b/>
            </w:rPr>
          </w:pPr>
          <w:r>
            <w:rPr>
              <w:rStyle w:val="st"/>
              <w:rFonts w:eastAsia="Times New Roman" w:cs="Times New Roman"/>
            </w:rPr>
            <w:t xml:space="preserve">Details: Answering phones, Taking orders, </w:t>
          </w:r>
          <w:proofErr w:type="gramStart"/>
          <w:r>
            <w:rPr>
              <w:rStyle w:val="st"/>
              <w:rFonts w:eastAsia="Times New Roman" w:cs="Times New Roman"/>
            </w:rPr>
            <w:t>Communicating</w:t>
          </w:r>
          <w:proofErr w:type="gramEnd"/>
          <w:r>
            <w:rPr>
              <w:rStyle w:val="st"/>
              <w:rFonts w:eastAsia="Times New Roman" w:cs="Times New Roman"/>
            </w:rPr>
            <w:t xml:space="preserve"> with customers, Cooking minor food,</w:t>
          </w:r>
          <w:r w:rsidR="002B6CCE">
            <w:rPr>
              <w:rStyle w:val="st"/>
              <w:rFonts w:eastAsia="Times New Roman" w:cs="Times New Roman"/>
            </w:rPr>
            <w:t xml:space="preserve"> working the register.</w:t>
          </w:r>
          <w:r>
            <w:rPr>
              <w:rStyle w:val="st"/>
              <w:rFonts w:eastAsia="Times New Roman" w:cs="Times New Roman"/>
            </w:rPr>
            <w:t xml:space="preserve"> </w:t>
          </w:r>
        </w:p>
        <w:p w14:paraId="5B37D165" w14:textId="77777777" w:rsidR="008C503B" w:rsidRDefault="005B1298" w:rsidP="00EB323D">
          <w:pPr>
            <w:pStyle w:val="ListBullet"/>
            <w:numPr>
              <w:ilvl w:val="0"/>
              <w:numId w:val="0"/>
            </w:numPr>
          </w:pPr>
        </w:p>
      </w:sdtContent>
    </w:sdt>
    <w:p w14:paraId="0768F526" w14:textId="77777777" w:rsidR="008C503B" w:rsidRDefault="00BE4B14">
      <w:pPr>
        <w:pStyle w:val="Heading1"/>
      </w:pPr>
      <w:r>
        <w:t>Education</w:t>
      </w:r>
    </w:p>
    <w:p w14:paraId="60916408" w14:textId="77777777" w:rsidR="008C503B" w:rsidRDefault="005B1298">
      <w:pPr>
        <w:pStyle w:val="Heading2"/>
      </w:pPr>
      <w:sdt>
        <w:sdtPr>
          <w:id w:val="9459748"/>
          <w:placeholder>
            <w:docPart w:val="EFA842D02D12964D8451A4EDFE08591A"/>
          </w:placeholder>
        </w:sdtPr>
        <w:sdtEndPr/>
        <w:sdtContent>
          <w:r w:rsidR="002B6CCE">
            <w:t>Skaneateles High School</w:t>
          </w:r>
          <w:r w:rsidR="00160739">
            <w:t xml:space="preserve"> – Skaneateles, NY</w:t>
          </w:r>
        </w:sdtContent>
      </w:sdt>
      <w:r w:rsidR="00BE4B14">
        <w:tab/>
      </w:r>
      <w:r w:rsidR="002B6CCE">
        <w:t>September 10, 2006 - June 18, 2010</w:t>
      </w:r>
    </w:p>
    <w:sdt>
      <w:sdtPr>
        <w:id w:val="9459749"/>
        <w:placeholder>
          <w:docPart w:val="15A73CB9E98A8641A333E76623E1E05F"/>
        </w:placeholder>
      </w:sdtPr>
      <w:sdtEndPr/>
      <w:sdtContent>
        <w:p w14:paraId="44B76DB5" w14:textId="77777777" w:rsidR="008C503B" w:rsidRDefault="00160739">
          <w:pPr>
            <w:pStyle w:val="BodyText"/>
          </w:pPr>
          <w:r>
            <w:t>High School Diploma</w:t>
          </w:r>
        </w:p>
      </w:sdtContent>
    </w:sdt>
    <w:p w14:paraId="4BF89AAF" w14:textId="77777777" w:rsidR="008C503B" w:rsidRDefault="005B1298">
      <w:pPr>
        <w:pStyle w:val="Heading2"/>
      </w:pPr>
      <w:sdt>
        <w:sdtPr>
          <w:id w:val="9459752"/>
          <w:placeholder>
            <w:docPart w:val="C5106E2FA2F35247AD5EE4B4B8393FE0"/>
          </w:placeholder>
        </w:sdtPr>
        <w:sdtEndPr/>
        <w:sdtContent>
          <w:r w:rsidR="00160739">
            <w:t>University of Colorado at Boulder</w:t>
          </w:r>
        </w:sdtContent>
      </w:sdt>
      <w:r w:rsidR="00BE4B14">
        <w:tab/>
      </w:r>
      <w:r w:rsidR="00160739">
        <w:t>August 20, 2010 - ongoing</w:t>
      </w:r>
    </w:p>
    <w:sdt>
      <w:sdtPr>
        <w:id w:val="9459753"/>
        <w:placeholder>
          <w:docPart w:val="366F3F8158EAB447AF8D00BB1D42CDC0"/>
        </w:placeholder>
      </w:sdtPr>
      <w:sdtEndPr/>
      <w:sdtContent>
        <w:p w14:paraId="1B5314ED" w14:textId="77777777" w:rsidR="008C503B" w:rsidRDefault="00160739">
          <w:pPr>
            <w:pStyle w:val="BodyText"/>
          </w:pPr>
          <w:r>
            <w:t>Major in Psychology</w:t>
          </w:r>
        </w:p>
      </w:sdtContent>
    </w:sdt>
    <w:p w14:paraId="5D568A68" w14:textId="77777777" w:rsidR="008C503B" w:rsidRDefault="00BE4B14">
      <w:pPr>
        <w:pStyle w:val="Heading1"/>
      </w:pPr>
      <w:r>
        <w:t>Skills</w:t>
      </w:r>
    </w:p>
    <w:p w14:paraId="5C08AE77" w14:textId="77777777" w:rsidR="008C503B" w:rsidRDefault="00160739" w:rsidP="00160739">
      <w:pPr>
        <w:pStyle w:val="BodyText"/>
        <w:numPr>
          <w:ilvl w:val="0"/>
          <w:numId w:val="15"/>
        </w:numPr>
      </w:pPr>
      <w:r>
        <w:t xml:space="preserve">Experience with </w:t>
      </w:r>
      <w:r w:rsidRPr="00FC561C">
        <w:rPr>
          <w:b/>
        </w:rPr>
        <w:t xml:space="preserve">Microsoft </w:t>
      </w:r>
      <w:r w:rsidR="0043701A" w:rsidRPr="00FC561C">
        <w:rPr>
          <w:b/>
        </w:rPr>
        <w:t>(Word, Excel, and PowerPoint)</w:t>
      </w:r>
    </w:p>
    <w:p w14:paraId="541A00A4" w14:textId="5C43EEF1" w:rsidR="0043701A" w:rsidRDefault="0043701A" w:rsidP="00160739">
      <w:pPr>
        <w:pStyle w:val="BodyText"/>
        <w:numPr>
          <w:ilvl w:val="0"/>
          <w:numId w:val="15"/>
        </w:numPr>
      </w:pPr>
      <w:r>
        <w:t xml:space="preserve">Great </w:t>
      </w:r>
      <w:r w:rsidR="00FC561C">
        <w:rPr>
          <w:b/>
        </w:rPr>
        <w:t>C</w:t>
      </w:r>
      <w:r w:rsidRPr="00FC561C">
        <w:rPr>
          <w:b/>
        </w:rPr>
        <w:t>ommunication</w:t>
      </w:r>
      <w:r>
        <w:t xml:space="preserve"> skills</w:t>
      </w:r>
    </w:p>
    <w:p w14:paraId="7B151E0E" w14:textId="494C93E8" w:rsidR="0011418D" w:rsidRDefault="0011418D" w:rsidP="00160739">
      <w:pPr>
        <w:pStyle w:val="BodyText"/>
        <w:numPr>
          <w:ilvl w:val="0"/>
          <w:numId w:val="15"/>
        </w:numPr>
      </w:pPr>
      <w:r>
        <w:t xml:space="preserve">Ability to </w:t>
      </w:r>
      <w:r>
        <w:rPr>
          <w:b/>
        </w:rPr>
        <w:t>Multitask</w:t>
      </w:r>
    </w:p>
    <w:p w14:paraId="0497859F" w14:textId="62E244A0" w:rsidR="0043701A" w:rsidRDefault="0043701A" w:rsidP="00160739">
      <w:pPr>
        <w:pStyle w:val="BodyText"/>
        <w:numPr>
          <w:ilvl w:val="0"/>
          <w:numId w:val="15"/>
        </w:numPr>
      </w:pPr>
      <w:r>
        <w:t xml:space="preserve">Ability to work in a </w:t>
      </w:r>
      <w:r w:rsidR="00FC561C">
        <w:rPr>
          <w:b/>
        </w:rPr>
        <w:t>Team S</w:t>
      </w:r>
      <w:r w:rsidRPr="00FC561C">
        <w:rPr>
          <w:b/>
        </w:rPr>
        <w:t>tructure</w:t>
      </w:r>
    </w:p>
    <w:p w14:paraId="43EDE9C5" w14:textId="6D6726CC" w:rsidR="0043701A" w:rsidRPr="00C51F71" w:rsidRDefault="0043701A" w:rsidP="00160739">
      <w:pPr>
        <w:pStyle w:val="BodyText"/>
        <w:numPr>
          <w:ilvl w:val="0"/>
          <w:numId w:val="15"/>
        </w:numPr>
        <w:rPr>
          <w:rStyle w:val="Strong"/>
          <w:b w:val="0"/>
          <w:bCs w:val="0"/>
        </w:rPr>
      </w:pPr>
      <w:r w:rsidRPr="00FC561C">
        <w:rPr>
          <w:rStyle w:val="Strong"/>
          <w:rFonts w:eastAsia="Times New Roman" w:cs="Times New Roman"/>
          <w:b w:val="0"/>
        </w:rPr>
        <w:t xml:space="preserve">Ability to </w:t>
      </w:r>
      <w:r w:rsidRPr="00FC561C">
        <w:rPr>
          <w:rStyle w:val="Strong"/>
          <w:rFonts w:eastAsia="Times New Roman" w:cs="Times New Roman"/>
        </w:rPr>
        <w:t>Plan, Organize</w:t>
      </w:r>
      <w:r w:rsidRPr="00FC561C">
        <w:rPr>
          <w:rStyle w:val="Strong"/>
          <w:rFonts w:eastAsia="Times New Roman" w:cs="Times New Roman"/>
          <w:b w:val="0"/>
        </w:rPr>
        <w:t xml:space="preserve"> and </w:t>
      </w:r>
      <w:r w:rsidRPr="00FC561C">
        <w:rPr>
          <w:rStyle w:val="Strong"/>
          <w:rFonts w:eastAsia="Times New Roman" w:cs="Times New Roman"/>
        </w:rPr>
        <w:t>Prioritize</w:t>
      </w:r>
      <w:r w:rsidR="00FC561C">
        <w:rPr>
          <w:rStyle w:val="Strong"/>
          <w:rFonts w:eastAsia="Times New Roman" w:cs="Times New Roman"/>
          <w:b w:val="0"/>
        </w:rPr>
        <w:t xml:space="preserve"> w</w:t>
      </w:r>
      <w:r w:rsidRPr="00FC561C">
        <w:rPr>
          <w:rStyle w:val="Strong"/>
          <w:rFonts w:eastAsia="Times New Roman" w:cs="Times New Roman"/>
          <w:b w:val="0"/>
        </w:rPr>
        <w:t>ork</w:t>
      </w:r>
    </w:p>
    <w:p w14:paraId="73496727" w14:textId="76F2D564" w:rsidR="00C51F71" w:rsidRPr="0011418D" w:rsidRDefault="0011418D" w:rsidP="00160739">
      <w:pPr>
        <w:pStyle w:val="BodyText"/>
        <w:numPr>
          <w:ilvl w:val="0"/>
          <w:numId w:val="15"/>
        </w:numPr>
        <w:rPr>
          <w:rStyle w:val="Strong"/>
          <w:b w:val="0"/>
          <w:bCs w:val="0"/>
        </w:rPr>
      </w:pPr>
      <w:r>
        <w:rPr>
          <w:rStyle w:val="Strong"/>
          <w:rFonts w:eastAsia="Times New Roman" w:cs="Times New Roman"/>
          <w:b w:val="0"/>
        </w:rPr>
        <w:t xml:space="preserve">Willing to try </w:t>
      </w:r>
      <w:r w:rsidRPr="0011418D">
        <w:rPr>
          <w:rStyle w:val="Strong"/>
          <w:rFonts w:eastAsia="Times New Roman" w:cs="Times New Roman"/>
        </w:rPr>
        <w:t>New T</w:t>
      </w:r>
      <w:r w:rsidR="00C51F71" w:rsidRPr="0011418D">
        <w:rPr>
          <w:rStyle w:val="Strong"/>
          <w:rFonts w:eastAsia="Times New Roman" w:cs="Times New Roman"/>
        </w:rPr>
        <w:t>hings</w:t>
      </w:r>
    </w:p>
    <w:p w14:paraId="7B9A1125" w14:textId="7B445FF7" w:rsidR="0011418D" w:rsidRPr="0011418D" w:rsidRDefault="0011418D" w:rsidP="00160739">
      <w:pPr>
        <w:pStyle w:val="BodyText"/>
        <w:numPr>
          <w:ilvl w:val="0"/>
          <w:numId w:val="15"/>
        </w:numPr>
        <w:rPr>
          <w:rStyle w:val="Strong"/>
          <w:b w:val="0"/>
          <w:bCs w:val="0"/>
        </w:rPr>
      </w:pPr>
      <w:r>
        <w:rPr>
          <w:rStyle w:val="Strong"/>
          <w:rFonts w:eastAsia="Times New Roman" w:cs="Times New Roman"/>
          <w:b w:val="0"/>
        </w:rPr>
        <w:t xml:space="preserve">Concerned with </w:t>
      </w:r>
      <w:r w:rsidRPr="0011418D">
        <w:rPr>
          <w:rStyle w:val="Strong"/>
          <w:rFonts w:eastAsia="Times New Roman" w:cs="Times New Roman"/>
        </w:rPr>
        <w:t>Quality</w:t>
      </w:r>
    </w:p>
    <w:p w14:paraId="5CF14866" w14:textId="3D29CA9C" w:rsidR="0011418D" w:rsidRPr="0011418D" w:rsidRDefault="0011418D" w:rsidP="00160739">
      <w:pPr>
        <w:pStyle w:val="BodyText"/>
        <w:numPr>
          <w:ilvl w:val="0"/>
          <w:numId w:val="15"/>
        </w:numPr>
        <w:rPr>
          <w:b/>
        </w:rPr>
      </w:pPr>
      <w:r>
        <w:t xml:space="preserve">Ability to maintain consistent </w:t>
      </w:r>
      <w:r w:rsidRPr="0011418D">
        <w:rPr>
          <w:b/>
        </w:rPr>
        <w:t xml:space="preserve">Punctuality </w:t>
      </w:r>
    </w:p>
    <w:p w14:paraId="192E0F93" w14:textId="77777777" w:rsidR="008C503B" w:rsidRPr="00FC561C" w:rsidRDefault="008C503B"/>
    <w:sectPr w:rsidR="008C503B" w:rsidRPr="00FC561C"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75A5A" w14:textId="77777777" w:rsidR="0011418D" w:rsidRDefault="0011418D">
      <w:pPr>
        <w:spacing w:line="240" w:lineRule="auto"/>
      </w:pPr>
      <w:r>
        <w:separator/>
      </w:r>
    </w:p>
  </w:endnote>
  <w:endnote w:type="continuationSeparator" w:id="0">
    <w:p w14:paraId="2A32477C" w14:textId="77777777" w:rsidR="0011418D" w:rsidRDefault="00114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82830" w14:textId="77777777" w:rsidR="0011418D" w:rsidRDefault="0011418D">
      <w:pPr>
        <w:spacing w:line="240" w:lineRule="auto"/>
      </w:pPr>
      <w:r>
        <w:separator/>
      </w:r>
    </w:p>
  </w:footnote>
  <w:footnote w:type="continuationSeparator" w:id="0">
    <w:p w14:paraId="34A73FD8" w14:textId="77777777" w:rsidR="0011418D" w:rsidRDefault="0011418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B697" w14:textId="77777777" w:rsidR="0011418D" w:rsidRDefault="0011418D">
    <w:pPr>
      <w:pStyle w:val="Header"/>
    </w:pPr>
    <w:r>
      <w:t xml:space="preserve">Page </w:t>
    </w:r>
    <w:r>
      <w:fldChar w:fldCharType="begin"/>
    </w:r>
    <w:r>
      <w:instrText xml:space="preserve"> page </w:instrText>
    </w:r>
    <w:r>
      <w:fldChar w:fldCharType="separate"/>
    </w:r>
    <w:r w:rsidR="005B1298">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870E8" w14:textId="77777777" w:rsidR="0011418D" w:rsidRDefault="0011418D">
    <w:pPr>
      <w:pStyle w:val="Title"/>
    </w:pPr>
    <w:r>
      <w:t>Evan Hannan</w:t>
    </w:r>
  </w:p>
  <w:p w14:paraId="0C103A0B" w14:textId="5664FB9A" w:rsidR="0011418D" w:rsidRDefault="0011418D">
    <w:pPr>
      <w:pStyle w:val="ContactDetails"/>
    </w:pPr>
    <w:r>
      <w:t>1045 14</w:t>
    </w:r>
    <w:r w:rsidRPr="002F3167">
      <w:rPr>
        <w:vertAlign w:val="superscript"/>
      </w:rPr>
      <w:t>th</w:t>
    </w:r>
    <w:r>
      <w:t xml:space="preserve"> street, Boulder, CO, 80302</w:t>
    </w:r>
    <w:r>
      <w:br/>
      <w:t>Phone: 315-730-</w:t>
    </w:r>
    <w:proofErr w:type="gramStart"/>
    <w:r>
      <w:t>9904  E</w:t>
    </w:r>
    <w:proofErr w:type="gramEnd"/>
    <w:r>
      <w:t>-Mail: evan.hannan@colorado.edu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4DCE2E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CE3517"/>
    <w:multiLevelType w:val="multilevel"/>
    <w:tmpl w:val="22768C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193E0FF8"/>
    <w:multiLevelType w:val="multilevel"/>
    <w:tmpl w:val="A330FA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95AE5"/>
    <w:multiLevelType w:val="hybridMultilevel"/>
    <w:tmpl w:val="B0AC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57ED1"/>
    <w:multiLevelType w:val="hybridMultilevel"/>
    <w:tmpl w:val="DAEA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930F51"/>
    <w:multiLevelType w:val="hybridMultilevel"/>
    <w:tmpl w:val="1E784240"/>
    <w:lvl w:ilvl="0" w:tplc="0E9E1748">
      <w:start w:val="1"/>
      <w:numFmt w:val="bullet"/>
      <w:lvlText w:val=""/>
      <w:lvlJc w:val="left"/>
      <w:pPr>
        <w:ind w:left="360" w:hanging="360"/>
      </w:pPr>
      <w:rPr>
        <w:rFonts w:ascii="Wingdings" w:hAnsi="Wingdings" w:hint="default"/>
        <w:b w:val="0"/>
        <w:sz w:val="36"/>
        <w:szCs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470E23"/>
    <w:multiLevelType w:val="hybridMultilevel"/>
    <w:tmpl w:val="22768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A359CD"/>
    <w:multiLevelType w:val="hybridMultilevel"/>
    <w:tmpl w:val="7E2CE696"/>
    <w:lvl w:ilvl="0" w:tplc="B51CA10A">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06395D"/>
    <w:multiLevelType w:val="hybridMultilevel"/>
    <w:tmpl w:val="74706814"/>
    <w:lvl w:ilvl="0" w:tplc="5A7E19B2">
      <w:start w:val="1"/>
      <w:numFmt w:val="bullet"/>
      <w:lvlText w:val=""/>
      <w:lvlJc w:val="left"/>
      <w:pPr>
        <w:ind w:left="360" w:hanging="360"/>
      </w:pPr>
      <w:rPr>
        <w:rFonts w:ascii="Wingdings" w:hAnsi="Wingdings" w:hint="default"/>
        <w:sz w:val="36"/>
        <w:szCs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D23BA1"/>
    <w:multiLevelType w:val="hybridMultilevel"/>
    <w:tmpl w:val="80DAA6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0C223D"/>
    <w:multiLevelType w:val="hybridMultilevel"/>
    <w:tmpl w:val="7D4E9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5"/>
  </w:num>
  <w:num w:numId="14">
    <w:abstractNumId w:val="20"/>
  </w:num>
  <w:num w:numId="15">
    <w:abstractNumId w:val="18"/>
  </w:num>
  <w:num w:numId="16">
    <w:abstractNumId w:val="9"/>
  </w:num>
  <w:num w:numId="17">
    <w:abstractNumId w:val="14"/>
  </w:num>
  <w:num w:numId="18">
    <w:abstractNumId w:val="16"/>
  </w:num>
  <w:num w:numId="19">
    <w:abstractNumId w:val="1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F3167"/>
    <w:rsid w:val="000A2AAD"/>
    <w:rsid w:val="00104AB6"/>
    <w:rsid w:val="0011418D"/>
    <w:rsid w:val="00146310"/>
    <w:rsid w:val="00160739"/>
    <w:rsid w:val="00161F2E"/>
    <w:rsid w:val="00165BF3"/>
    <w:rsid w:val="001A3DF0"/>
    <w:rsid w:val="00287BDD"/>
    <w:rsid w:val="002B6CCE"/>
    <w:rsid w:val="002F1A1D"/>
    <w:rsid w:val="002F3167"/>
    <w:rsid w:val="00350C52"/>
    <w:rsid w:val="00361852"/>
    <w:rsid w:val="003B6A1C"/>
    <w:rsid w:val="003C2C46"/>
    <w:rsid w:val="0043701A"/>
    <w:rsid w:val="0057635C"/>
    <w:rsid w:val="005B1298"/>
    <w:rsid w:val="005E55B5"/>
    <w:rsid w:val="00635811"/>
    <w:rsid w:val="00696BE9"/>
    <w:rsid w:val="006B1D16"/>
    <w:rsid w:val="006B6279"/>
    <w:rsid w:val="006B68C7"/>
    <w:rsid w:val="007E5071"/>
    <w:rsid w:val="008C503B"/>
    <w:rsid w:val="008E0DDF"/>
    <w:rsid w:val="009448D8"/>
    <w:rsid w:val="00995EAB"/>
    <w:rsid w:val="00AD5F5F"/>
    <w:rsid w:val="00B84DCF"/>
    <w:rsid w:val="00B853A9"/>
    <w:rsid w:val="00BE4B14"/>
    <w:rsid w:val="00C51F71"/>
    <w:rsid w:val="00CF06BB"/>
    <w:rsid w:val="00D5273D"/>
    <w:rsid w:val="00D975A8"/>
    <w:rsid w:val="00E704BB"/>
    <w:rsid w:val="00EB323D"/>
    <w:rsid w:val="00EE4009"/>
    <w:rsid w:val="00F14B20"/>
    <w:rsid w:val="00F1772B"/>
    <w:rsid w:val="00FC561C"/>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11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customStyle="1" w:styleId="st">
    <w:name w:val="st"/>
    <w:basedOn w:val="DefaultParagraphFont"/>
    <w:rsid w:val="0057635C"/>
  </w:style>
  <w:style w:type="character" w:styleId="Emphasis">
    <w:name w:val="Emphasis"/>
    <w:basedOn w:val="DefaultParagraphFont"/>
    <w:uiPriority w:val="20"/>
    <w:qFormat/>
    <w:rsid w:val="0057635C"/>
    <w:rPr>
      <w:i/>
      <w:iCs/>
    </w:rPr>
  </w:style>
  <w:style w:type="character" w:styleId="Strong">
    <w:name w:val="Strong"/>
    <w:basedOn w:val="DefaultParagraphFont"/>
    <w:uiPriority w:val="22"/>
    <w:qFormat/>
    <w:rsid w:val="0043701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customStyle="1" w:styleId="st">
    <w:name w:val="st"/>
    <w:basedOn w:val="DefaultParagraphFont"/>
    <w:rsid w:val="0057635C"/>
  </w:style>
  <w:style w:type="character" w:styleId="Emphasis">
    <w:name w:val="Emphasis"/>
    <w:basedOn w:val="DefaultParagraphFont"/>
    <w:uiPriority w:val="20"/>
    <w:qFormat/>
    <w:rsid w:val="0057635C"/>
    <w:rPr>
      <w:i/>
      <w:iCs/>
    </w:rPr>
  </w:style>
  <w:style w:type="character" w:styleId="Strong">
    <w:name w:val="Strong"/>
    <w:basedOn w:val="DefaultParagraphFont"/>
    <w:uiPriority w:val="22"/>
    <w:qFormat/>
    <w:rsid w:val="00437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04695">
      <w:bodyDiv w:val="1"/>
      <w:marLeft w:val="0"/>
      <w:marRight w:val="0"/>
      <w:marTop w:val="0"/>
      <w:marBottom w:val="0"/>
      <w:divBdr>
        <w:top w:val="none" w:sz="0" w:space="0" w:color="auto"/>
        <w:left w:val="none" w:sz="0" w:space="0" w:color="auto"/>
        <w:bottom w:val="none" w:sz="0" w:space="0" w:color="auto"/>
        <w:right w:val="none" w:sz="0" w:space="0" w:color="auto"/>
      </w:divBdr>
      <w:divsChild>
        <w:div w:id="1817332792">
          <w:marLeft w:val="75"/>
          <w:marRight w:val="0"/>
          <w:marTop w:val="0"/>
          <w:marBottom w:val="0"/>
          <w:divBdr>
            <w:top w:val="none" w:sz="0" w:space="0" w:color="auto"/>
            <w:left w:val="none" w:sz="0" w:space="0" w:color="auto"/>
            <w:bottom w:val="none" w:sz="0" w:space="0" w:color="auto"/>
            <w:right w:val="none" w:sz="0" w:space="0" w:color="auto"/>
          </w:divBdr>
        </w:div>
        <w:div w:id="46801547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194A8D95717A4E9897D4376F9A4BE0"/>
        <w:category>
          <w:name w:val="General"/>
          <w:gallery w:val="placeholder"/>
        </w:category>
        <w:types>
          <w:type w:val="bbPlcHdr"/>
        </w:types>
        <w:behaviors>
          <w:behavior w:val="content"/>
        </w:behaviors>
        <w:guid w:val="{EAABA67B-D9DF-4E41-9260-39CDD349C6AF}"/>
      </w:docPartPr>
      <w:docPartBody>
        <w:p w:rsidR="005877E6" w:rsidRDefault="005877E6">
          <w:pPr>
            <w:pStyle w:val="87194A8D95717A4E9897D4376F9A4BE0"/>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86ADDF78265777438D4CB02F94B12D02"/>
        <w:category>
          <w:name w:val="General"/>
          <w:gallery w:val="placeholder"/>
        </w:category>
        <w:types>
          <w:type w:val="bbPlcHdr"/>
        </w:types>
        <w:behaviors>
          <w:behavior w:val="content"/>
        </w:behaviors>
        <w:guid w:val="{EE5D7385-5447-7744-A28C-AEDA9046BCA4}"/>
      </w:docPartPr>
      <w:docPartBody>
        <w:p w:rsidR="005877E6" w:rsidRDefault="005877E6">
          <w:pPr>
            <w:pStyle w:val="86ADDF78265777438D4CB02F94B12D02"/>
          </w:pPr>
          <w:r>
            <w:t>Lorem ipsum dolor</w:t>
          </w:r>
        </w:p>
      </w:docPartBody>
    </w:docPart>
    <w:docPart>
      <w:docPartPr>
        <w:name w:val="29012E374E505841A8E0CAD36E11FA9A"/>
        <w:category>
          <w:name w:val="General"/>
          <w:gallery w:val="placeholder"/>
        </w:category>
        <w:types>
          <w:type w:val="bbPlcHdr"/>
        </w:types>
        <w:behaviors>
          <w:behavior w:val="content"/>
        </w:behaviors>
        <w:guid w:val="{75357D09-2F6A-A840-8130-8B029360ECE0}"/>
      </w:docPartPr>
      <w:docPartBody>
        <w:p w:rsidR="008B7B40" w:rsidRDefault="005877E6">
          <w:pPr>
            <w:pStyle w:val="ListBullet"/>
          </w:pPr>
          <w:r>
            <w:t>Etiam cursus suscipit enim. Nulla facilisi. Integer eleifend diam eu diam. Donec dapibus enim sollicitudin nulla. Nam hendrerit. Nunc id nisi. Curabitur sed neque. Pellentesque placerat consequat pede.</w:t>
          </w:r>
        </w:p>
        <w:p w:rsidR="008B7B40" w:rsidRDefault="005877E6">
          <w:pPr>
            <w:pStyle w:val="ListBullet"/>
          </w:pPr>
          <w:r>
            <w:t>Nullam dapibus elementum metus. Aenean libero sem, commodo euismod, imperdiet et, molestie vel, neque. Duis nec sapien eu pede consectetuer placerat.</w:t>
          </w:r>
        </w:p>
        <w:p w:rsidR="005877E6" w:rsidRDefault="005877E6">
          <w:pPr>
            <w:pStyle w:val="29012E374E505841A8E0CAD36E11FA9A"/>
          </w:pPr>
          <w:r>
            <w:t>Pellentesque interdum, tellus non consectetuer mattis, lectus eros volutpat nunc, auctor nonummy nulla lectus nec tellus. Aliquam hendrerit lorem vulputate turpis.</w:t>
          </w:r>
        </w:p>
      </w:docPartBody>
    </w:docPart>
    <w:docPart>
      <w:docPartPr>
        <w:name w:val="0964470FFB06A941BA6131BBAFCCC138"/>
        <w:category>
          <w:name w:val="General"/>
          <w:gallery w:val="placeholder"/>
        </w:category>
        <w:types>
          <w:type w:val="bbPlcHdr"/>
        </w:types>
        <w:behaviors>
          <w:behavior w:val="content"/>
        </w:behaviors>
        <w:guid w:val="{0BBBD203-D8EA-0E4C-903E-182DBB6654E2}"/>
      </w:docPartPr>
      <w:docPartBody>
        <w:p w:rsidR="008B7B40" w:rsidRDefault="005877E6">
          <w:pPr>
            <w:pStyle w:val="ListBullet"/>
          </w:pPr>
          <w:r>
            <w:t>Etiam cursus suscipit enim. Nulla facilisi. Integer eleifend diam eu diam. Donec dapibus enim sollicitudin nulla. Nam hendrerit. Nunc id nisi. Curabitur sed neque. Pellentesque placerat consequat pede.</w:t>
          </w:r>
        </w:p>
        <w:p w:rsidR="008B7B40" w:rsidRDefault="005877E6">
          <w:pPr>
            <w:pStyle w:val="ListBullet"/>
          </w:pPr>
          <w:r>
            <w:t>Nullam dapibus elementum metus. Aenean libero sem, commodo euismod, imperdiet et, molestie vel, neque. Duis nec sapien eu pede consectetuer placerat.</w:t>
          </w:r>
        </w:p>
        <w:p w:rsidR="005877E6" w:rsidRDefault="005877E6">
          <w:pPr>
            <w:pStyle w:val="0964470FFB06A941BA6131BBAFCCC138"/>
          </w:pPr>
          <w:r>
            <w:t>Pellentesque interdum, tellus non consectetuer mattis, lectus eros volutpat nunc, auctor nonummy nulla lectus nec tellus. Aliquam hendrerit lorem vulputate turpis.</w:t>
          </w:r>
        </w:p>
      </w:docPartBody>
    </w:docPart>
    <w:docPart>
      <w:docPartPr>
        <w:name w:val="EFA842D02D12964D8451A4EDFE08591A"/>
        <w:category>
          <w:name w:val="General"/>
          <w:gallery w:val="placeholder"/>
        </w:category>
        <w:types>
          <w:type w:val="bbPlcHdr"/>
        </w:types>
        <w:behaviors>
          <w:behavior w:val="content"/>
        </w:behaviors>
        <w:guid w:val="{688AAA40-F910-C44E-A1DA-FD8E17FF1109}"/>
      </w:docPartPr>
      <w:docPartBody>
        <w:p w:rsidR="005877E6" w:rsidRDefault="005877E6">
          <w:pPr>
            <w:pStyle w:val="EFA842D02D12964D8451A4EDFE08591A"/>
          </w:pPr>
          <w:r>
            <w:t>Aliquam dapibus.</w:t>
          </w:r>
        </w:p>
      </w:docPartBody>
    </w:docPart>
    <w:docPart>
      <w:docPartPr>
        <w:name w:val="15A73CB9E98A8641A333E76623E1E05F"/>
        <w:category>
          <w:name w:val="General"/>
          <w:gallery w:val="placeholder"/>
        </w:category>
        <w:types>
          <w:type w:val="bbPlcHdr"/>
        </w:types>
        <w:behaviors>
          <w:behavior w:val="content"/>
        </w:behaviors>
        <w:guid w:val="{564DEB62-187F-3941-A1EF-D709D846EB3F}"/>
      </w:docPartPr>
      <w:docPartBody>
        <w:p w:rsidR="005877E6" w:rsidRDefault="005877E6">
          <w:pPr>
            <w:pStyle w:val="15A73CB9E98A8641A333E76623E1E05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5106E2FA2F35247AD5EE4B4B8393FE0"/>
        <w:category>
          <w:name w:val="General"/>
          <w:gallery w:val="placeholder"/>
        </w:category>
        <w:types>
          <w:type w:val="bbPlcHdr"/>
        </w:types>
        <w:behaviors>
          <w:behavior w:val="content"/>
        </w:behaviors>
        <w:guid w:val="{2B377CB9-97EE-7548-906B-E46BF3A87CE6}"/>
      </w:docPartPr>
      <w:docPartBody>
        <w:p w:rsidR="005877E6" w:rsidRDefault="005877E6">
          <w:pPr>
            <w:pStyle w:val="C5106E2FA2F35247AD5EE4B4B8393FE0"/>
          </w:pPr>
          <w:r>
            <w:t>Aliquam dapibus.</w:t>
          </w:r>
        </w:p>
      </w:docPartBody>
    </w:docPart>
    <w:docPart>
      <w:docPartPr>
        <w:name w:val="366F3F8158EAB447AF8D00BB1D42CDC0"/>
        <w:category>
          <w:name w:val="General"/>
          <w:gallery w:val="placeholder"/>
        </w:category>
        <w:types>
          <w:type w:val="bbPlcHdr"/>
        </w:types>
        <w:behaviors>
          <w:behavior w:val="content"/>
        </w:behaviors>
        <w:guid w:val="{F1F65F3B-6847-CA4C-9D31-5FB340E0D78E}"/>
      </w:docPartPr>
      <w:docPartBody>
        <w:p w:rsidR="005877E6" w:rsidRDefault="005877E6">
          <w:pPr>
            <w:pStyle w:val="366F3F8158EAB447AF8D00BB1D42CDC0"/>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E6"/>
    <w:rsid w:val="005877E6"/>
    <w:rsid w:val="008B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7194A8D95717A4E9897D4376F9A4BE0">
    <w:name w:val="87194A8D95717A4E9897D4376F9A4BE0"/>
  </w:style>
  <w:style w:type="paragraph" w:customStyle="1" w:styleId="86ADDF78265777438D4CB02F94B12D02">
    <w:name w:val="86ADDF78265777438D4CB02F94B12D02"/>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29012E374E505841A8E0CAD36E11FA9A">
    <w:name w:val="29012E374E505841A8E0CAD36E11FA9A"/>
  </w:style>
  <w:style w:type="paragraph" w:customStyle="1" w:styleId="95C58A3D7F2A864DBF13B02E0732DCFF">
    <w:name w:val="95C58A3D7F2A864DBF13B02E0732DCFF"/>
  </w:style>
  <w:style w:type="paragraph" w:customStyle="1" w:styleId="0964470FFB06A941BA6131BBAFCCC138">
    <w:name w:val="0964470FFB06A941BA6131BBAFCCC138"/>
  </w:style>
  <w:style w:type="paragraph" w:customStyle="1" w:styleId="EFA842D02D12964D8451A4EDFE08591A">
    <w:name w:val="EFA842D02D12964D8451A4EDFE08591A"/>
  </w:style>
  <w:style w:type="paragraph" w:customStyle="1" w:styleId="15A73CB9E98A8641A333E76623E1E05F">
    <w:name w:val="15A73CB9E98A8641A333E76623E1E05F"/>
  </w:style>
  <w:style w:type="paragraph" w:customStyle="1" w:styleId="C5106E2FA2F35247AD5EE4B4B8393FE0">
    <w:name w:val="C5106E2FA2F35247AD5EE4B4B8393FE0"/>
  </w:style>
  <w:style w:type="paragraph" w:customStyle="1" w:styleId="366F3F8158EAB447AF8D00BB1D42CDC0">
    <w:name w:val="366F3F8158EAB447AF8D00BB1D42CDC0"/>
  </w:style>
  <w:style w:type="paragraph" w:customStyle="1" w:styleId="BA125C13843A1F4ABF23F09BAFA0687E">
    <w:name w:val="BA125C13843A1F4ABF23F09BAFA0687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7194A8D95717A4E9897D4376F9A4BE0">
    <w:name w:val="87194A8D95717A4E9897D4376F9A4BE0"/>
  </w:style>
  <w:style w:type="paragraph" w:customStyle="1" w:styleId="86ADDF78265777438D4CB02F94B12D02">
    <w:name w:val="86ADDF78265777438D4CB02F94B12D02"/>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29012E374E505841A8E0CAD36E11FA9A">
    <w:name w:val="29012E374E505841A8E0CAD36E11FA9A"/>
  </w:style>
  <w:style w:type="paragraph" w:customStyle="1" w:styleId="95C58A3D7F2A864DBF13B02E0732DCFF">
    <w:name w:val="95C58A3D7F2A864DBF13B02E0732DCFF"/>
  </w:style>
  <w:style w:type="paragraph" w:customStyle="1" w:styleId="0964470FFB06A941BA6131BBAFCCC138">
    <w:name w:val="0964470FFB06A941BA6131BBAFCCC138"/>
  </w:style>
  <w:style w:type="paragraph" w:customStyle="1" w:styleId="EFA842D02D12964D8451A4EDFE08591A">
    <w:name w:val="EFA842D02D12964D8451A4EDFE08591A"/>
  </w:style>
  <w:style w:type="paragraph" w:customStyle="1" w:styleId="15A73CB9E98A8641A333E76623E1E05F">
    <w:name w:val="15A73CB9E98A8641A333E76623E1E05F"/>
  </w:style>
  <w:style w:type="paragraph" w:customStyle="1" w:styleId="C5106E2FA2F35247AD5EE4B4B8393FE0">
    <w:name w:val="C5106E2FA2F35247AD5EE4B4B8393FE0"/>
  </w:style>
  <w:style w:type="paragraph" w:customStyle="1" w:styleId="366F3F8158EAB447AF8D00BB1D42CDC0">
    <w:name w:val="366F3F8158EAB447AF8D00BB1D42CDC0"/>
  </w:style>
  <w:style w:type="paragraph" w:customStyle="1" w:styleId="BA125C13843A1F4ABF23F09BAFA0687E">
    <w:name w:val="BA125C13843A1F4ABF23F09BAFA06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180</TotalTime>
  <Pages>2</Pages>
  <Words>301</Words>
  <Characters>1721</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2018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hannan</dc:creator>
  <cp:keywords/>
  <dc:description/>
  <cp:lastModifiedBy>evan hannan</cp:lastModifiedBy>
  <cp:revision>21</cp:revision>
  <dcterms:created xsi:type="dcterms:W3CDTF">2012-08-02T17:12:00Z</dcterms:created>
  <dcterms:modified xsi:type="dcterms:W3CDTF">2013-05-20T16:51:00Z</dcterms:modified>
  <cp:category/>
</cp:coreProperties>
</file>