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E6" w:rsidRDefault="00B338E6">
      <w:pPr>
        <w:pStyle w:val="Name"/>
      </w:pPr>
      <w:r>
        <w:t>David Hamm</w:t>
      </w:r>
    </w:p>
    <w:p w:rsidR="00B338E6" w:rsidRDefault="00B338E6">
      <w:pPr>
        <w:pStyle w:val="Address"/>
      </w:pPr>
      <w:smartTag w:uri="urn:schemas-microsoft-com:office:smarttags" w:element="address">
        <w:smartTag w:uri="urn:schemas-microsoft-com:office:smarttags" w:element="Street">
          <w:r>
            <w:t>23706 Euclid St</w:t>
          </w:r>
        </w:smartTag>
      </w:smartTag>
      <w:r>
        <w:t xml:space="preserve">.  </w:t>
      </w:r>
    </w:p>
    <w:p w:rsidR="00B338E6" w:rsidRDefault="00B338E6">
      <w:pPr>
        <w:pStyle w:val="Address"/>
      </w:pPr>
      <w:r>
        <w:t xml:space="preserve">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City">
            <w:smartTag w:uri="urn:schemas-microsoft-com:office:smarttags" w:element="place">
              <w:r>
                <w:t>Schneider</w:t>
              </w:r>
            </w:smartTag>
          </w:smartTag>
          <w:r>
            <w:t xml:space="preserve">, </w:t>
          </w:r>
          <w:smartTag w:uri="urn:schemas-microsoft-com:office:smarttags" w:element="State">
            <w:r>
              <w:t>Indiana</w:t>
            </w:r>
          </w:smartTag>
          <w:r>
            <w:t xml:space="preserve"> </w:t>
          </w:r>
          <w:smartTag w:uri="urn:schemas-microsoft-com:office:smarttags" w:element="State">
            <w:r>
              <w:t>46376</w:t>
            </w:r>
          </w:smartTag>
        </w:smartTag>
      </w:smartTag>
      <w:r>
        <w:t xml:space="preserve"> </w:t>
      </w:r>
    </w:p>
    <w:p w:rsidR="00B338E6" w:rsidRDefault="00B338E6">
      <w:pPr>
        <w:pStyle w:val="Address"/>
      </w:pPr>
      <w:r>
        <w:t>219-545-5363</w:t>
      </w:r>
    </w:p>
    <w:p w:rsidR="00B338E6" w:rsidRDefault="00B338E6">
      <w:pPr>
        <w:pStyle w:val="Address"/>
      </w:pPr>
      <w:r>
        <w:t>Schneiderchief@hotmail.com</w:t>
      </w:r>
    </w:p>
    <w:p w:rsidR="00B338E6" w:rsidRDefault="00B338E6">
      <w:pPr>
        <w:pStyle w:val="ResumeHeadings"/>
      </w:pPr>
      <w:r>
        <w:t>Work Experience</w:t>
      </w:r>
    </w:p>
    <w:tbl>
      <w:tblPr>
        <w:tblW w:w="0" w:type="auto"/>
        <w:tblLook w:val="00A0"/>
      </w:tblPr>
      <w:tblGrid>
        <w:gridCol w:w="5328"/>
        <w:gridCol w:w="5328"/>
      </w:tblGrid>
      <w:tr w:rsidR="00B338E6" w:rsidTr="00A811D6">
        <w:tc>
          <w:tcPr>
            <w:tcW w:w="5328" w:type="dxa"/>
          </w:tcPr>
          <w:p w:rsidR="00B338E6" w:rsidRPr="007329B3" w:rsidRDefault="00B338E6">
            <w:pPr>
              <w:pStyle w:val="BusinessName"/>
              <w:rPr>
                <w:rFonts w:eastAsia="MS Mincho"/>
                <w:sz w:val="28"/>
                <w:szCs w:val="28"/>
              </w:rPr>
            </w:pPr>
            <w:r w:rsidRPr="007329B3">
              <w:rPr>
                <w:rFonts w:eastAsia="MS Mincho"/>
                <w:sz w:val="28"/>
                <w:szCs w:val="28"/>
              </w:rPr>
              <w:t>EJ&amp;E Railway, Gary Railway</w:t>
            </w:r>
          </w:p>
        </w:tc>
        <w:tc>
          <w:tcPr>
            <w:tcW w:w="5328" w:type="dxa"/>
          </w:tcPr>
          <w:p w:rsidR="00B338E6" w:rsidRPr="00773173" w:rsidRDefault="00B338E6" w:rsidP="00A811D6">
            <w:pPr>
              <w:pStyle w:val="EmploymentDate"/>
              <w:tabs>
                <w:tab w:val="left" w:pos="3135"/>
              </w:tabs>
              <w:jc w:val="left"/>
              <w:rPr>
                <w:rFonts w:ascii="Verdana" w:eastAsia="MS Mincho" w:hAnsi="Verdana"/>
                <w:sz w:val="20"/>
              </w:rPr>
            </w:pPr>
            <w:r w:rsidRPr="00773173">
              <w:rPr>
                <w:rFonts w:ascii="Verdana" w:eastAsia="MS Mincho" w:hAnsi="Verdana"/>
                <w:sz w:val="20"/>
              </w:rPr>
              <w:t xml:space="preserve">              </w:t>
            </w:r>
            <w:r>
              <w:rPr>
                <w:rFonts w:ascii="Verdana" w:eastAsia="MS Mincho" w:hAnsi="Verdana"/>
                <w:sz w:val="20"/>
              </w:rPr>
              <w:t xml:space="preserve">       </w:t>
            </w:r>
            <w:r w:rsidRPr="00773173">
              <w:rPr>
                <w:rFonts w:ascii="Verdana" w:eastAsia="MS Mincho" w:hAnsi="Verdana"/>
                <w:sz w:val="20"/>
              </w:rPr>
              <w:t xml:space="preserve">   October 2006- March 2013</w:t>
            </w:r>
          </w:p>
        </w:tc>
      </w:tr>
    </w:tbl>
    <w:p w:rsidR="00B338E6" w:rsidRDefault="00B338E6">
      <w:pPr>
        <w:pStyle w:val="JobTitle"/>
        <w:rPr>
          <w:rFonts w:eastAsia="MS Mincho"/>
        </w:rPr>
      </w:pPr>
      <w:r>
        <w:rPr>
          <w:rFonts w:eastAsia="MS Mincho"/>
        </w:rPr>
        <w:t>Machinist</w:t>
      </w:r>
    </w:p>
    <w:p w:rsidR="00B338E6" w:rsidRDefault="00B338E6">
      <w:pPr>
        <w:pStyle w:val="JobDescriptionandResponsibilities"/>
      </w:pPr>
      <w:r>
        <w:t xml:space="preserve">Maintenance on a fleet of EMD locomotives </w:t>
      </w:r>
    </w:p>
    <w:p w:rsidR="00B338E6" w:rsidRDefault="00B338E6">
      <w:pPr>
        <w:pStyle w:val="JobDescriptionandResponsibilities"/>
      </w:pPr>
      <w:r>
        <w:t xml:space="preserve">Running repairs, inspections, accident damage and truck work. </w:t>
      </w:r>
    </w:p>
    <w:p w:rsidR="00B338E6" w:rsidRDefault="00B338E6">
      <w:pPr>
        <w:pStyle w:val="JobDescriptionandResponsibilities"/>
      </w:pPr>
    </w:p>
    <w:tbl>
      <w:tblPr>
        <w:tblW w:w="0" w:type="auto"/>
        <w:tblLook w:val="00A0"/>
      </w:tblPr>
      <w:tblGrid>
        <w:gridCol w:w="5328"/>
        <w:gridCol w:w="5328"/>
      </w:tblGrid>
      <w:tr w:rsidR="00B338E6" w:rsidTr="00A811D6">
        <w:tc>
          <w:tcPr>
            <w:tcW w:w="5328" w:type="dxa"/>
          </w:tcPr>
          <w:p w:rsidR="00B338E6" w:rsidRPr="00A811D6" w:rsidRDefault="00B338E6" w:rsidP="00875683">
            <w:pPr>
              <w:pStyle w:val="BusinessName"/>
              <w:rPr>
                <w:rFonts w:eastAsia="MS Mincho"/>
                <w:sz w:val="24"/>
                <w:szCs w:val="24"/>
              </w:rPr>
            </w:pPr>
          </w:p>
          <w:p w:rsidR="00B338E6" w:rsidRPr="00A811D6" w:rsidRDefault="00B338E6" w:rsidP="00875683">
            <w:pPr>
              <w:pStyle w:val="BusinessName"/>
              <w:rPr>
                <w:rFonts w:eastAsia="MS Mincho"/>
              </w:rPr>
            </w:pPr>
            <w:r w:rsidRPr="007329B3">
              <w:rPr>
                <w:rFonts w:eastAsia="MS Mincho"/>
                <w:sz w:val="28"/>
                <w:szCs w:val="28"/>
              </w:rPr>
              <w:t>Fire Service Inc</w:t>
            </w:r>
            <w:r w:rsidRPr="00A811D6">
              <w:rPr>
                <w:rFonts w:eastAsia="MS Mincho"/>
              </w:rPr>
              <w:t xml:space="preserve">.                                                                                 </w:t>
            </w:r>
          </w:p>
        </w:tc>
        <w:tc>
          <w:tcPr>
            <w:tcW w:w="5328" w:type="dxa"/>
          </w:tcPr>
          <w:p w:rsidR="00B338E6" w:rsidRPr="00A811D6" w:rsidRDefault="00B338E6" w:rsidP="00A811D6">
            <w:pPr>
              <w:pStyle w:val="EmploymentDate"/>
              <w:jc w:val="center"/>
              <w:rPr>
                <w:rFonts w:eastAsia="MS Mincho"/>
              </w:rPr>
            </w:pPr>
          </w:p>
          <w:p w:rsidR="00B338E6" w:rsidRDefault="00B338E6" w:rsidP="00A811D6">
            <w:pPr>
              <w:ind w:left="360"/>
              <w:jc w:val="center"/>
              <w:rPr>
                <w:rFonts w:eastAsia="MS Mincho"/>
              </w:rPr>
            </w:pPr>
            <w:r w:rsidRPr="00A811D6">
              <w:rPr>
                <w:rFonts w:eastAsia="MS Mincho"/>
              </w:rPr>
              <w:t xml:space="preserve">           </w:t>
            </w:r>
          </w:p>
          <w:p w:rsidR="00B338E6" w:rsidRPr="00A811D6" w:rsidRDefault="00B338E6" w:rsidP="00A811D6">
            <w:pPr>
              <w:ind w:left="360"/>
              <w:jc w:val="center"/>
              <w:rPr>
                <w:rFonts w:eastAsia="MS Mincho"/>
              </w:rPr>
            </w:pPr>
            <w:r w:rsidRPr="00A811D6">
              <w:rPr>
                <w:rFonts w:eastAsia="MS Mincho"/>
              </w:rPr>
              <w:t>September 2005 - November 2006</w:t>
            </w:r>
          </w:p>
        </w:tc>
      </w:tr>
    </w:tbl>
    <w:p w:rsidR="00B338E6" w:rsidRDefault="00B338E6">
      <w:pPr>
        <w:pStyle w:val="JobTitle"/>
        <w:rPr>
          <w:rFonts w:eastAsia="MS Mincho"/>
        </w:rPr>
      </w:pPr>
      <w:r>
        <w:rPr>
          <w:rFonts w:eastAsia="MS Mincho"/>
        </w:rPr>
        <w:t>Manager/ Mechanic</w:t>
      </w:r>
    </w:p>
    <w:p w:rsidR="00B338E6" w:rsidRDefault="00B338E6">
      <w:pPr>
        <w:pStyle w:val="JobDescriptionandResponsibilities"/>
      </w:pPr>
      <w:r>
        <w:t xml:space="preserve">Complete repair and maintenance of fire apparatus </w:t>
      </w:r>
    </w:p>
    <w:p w:rsidR="00B338E6" w:rsidRDefault="00B338E6">
      <w:pPr>
        <w:pStyle w:val="JobDescriptionandResponsibilities"/>
      </w:pPr>
      <w:r>
        <w:t>Welding, fabrication, pump testing and repair</w:t>
      </w:r>
    </w:p>
    <w:tbl>
      <w:tblPr>
        <w:tblW w:w="0" w:type="auto"/>
        <w:tblLook w:val="00A0"/>
      </w:tblPr>
      <w:tblGrid>
        <w:gridCol w:w="5328"/>
        <w:gridCol w:w="5328"/>
      </w:tblGrid>
      <w:tr w:rsidR="00B338E6" w:rsidTr="00A811D6">
        <w:tc>
          <w:tcPr>
            <w:tcW w:w="5328" w:type="dxa"/>
          </w:tcPr>
          <w:p w:rsidR="00B338E6" w:rsidRPr="00A811D6" w:rsidRDefault="00B338E6" w:rsidP="00986EE7">
            <w:pPr>
              <w:pStyle w:val="BusinessName"/>
              <w:rPr>
                <w:rFonts w:eastAsia="MS Mincho"/>
                <w:sz w:val="24"/>
                <w:szCs w:val="24"/>
              </w:rPr>
            </w:pPr>
          </w:p>
          <w:p w:rsidR="00B338E6" w:rsidRPr="007329B3" w:rsidRDefault="00B338E6" w:rsidP="00986EE7">
            <w:pPr>
              <w:pStyle w:val="BusinessName"/>
              <w:rPr>
                <w:rFonts w:eastAsia="MS Mincho"/>
                <w:sz w:val="28"/>
                <w:szCs w:val="28"/>
              </w:rPr>
            </w:pPr>
            <w:smartTag w:uri="urn:schemas-microsoft-com:office:smarttags" w:element="State">
              <w:smartTag w:uri="urn:schemas-microsoft-com:office:smarttags" w:element="State">
                <w:r w:rsidRPr="007329B3">
                  <w:rPr>
                    <w:rFonts w:eastAsia="MS Mincho"/>
                    <w:sz w:val="28"/>
                    <w:szCs w:val="28"/>
                  </w:rPr>
                  <w:t>Fort Wayne</w:t>
                </w:r>
              </w:smartTag>
              <w:r w:rsidRPr="007329B3">
                <w:rPr>
                  <w:rFonts w:eastAsia="MS Mincho"/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7329B3">
                  <w:rPr>
                    <w:rFonts w:eastAsia="MS Mincho"/>
                    <w:sz w:val="28"/>
                    <w:szCs w:val="28"/>
                  </w:rPr>
                  <w:t>Truck</w:t>
                </w:r>
              </w:smartTag>
              <w:r w:rsidRPr="007329B3">
                <w:rPr>
                  <w:rFonts w:eastAsia="MS Mincho"/>
                  <w:sz w:val="28"/>
                  <w:szCs w:val="28"/>
                </w:rPr>
                <w:t xml:space="preserve"> </w:t>
              </w:r>
              <w:smartTag w:uri="urn:schemas-microsoft-com:office:smarttags" w:element="State">
                <w:r w:rsidRPr="007329B3">
                  <w:rPr>
                    <w:rFonts w:eastAsia="MS Mincho"/>
                    <w:sz w:val="28"/>
                    <w:szCs w:val="28"/>
                  </w:rPr>
                  <w:t>Center</w:t>
                </w:r>
              </w:smartTag>
            </w:smartTag>
          </w:p>
        </w:tc>
        <w:tc>
          <w:tcPr>
            <w:tcW w:w="5328" w:type="dxa"/>
          </w:tcPr>
          <w:p w:rsidR="00B338E6" w:rsidRPr="00A811D6" w:rsidRDefault="00B338E6">
            <w:pPr>
              <w:pStyle w:val="EmploymentDate"/>
              <w:rPr>
                <w:rFonts w:eastAsia="MS Mincho"/>
              </w:rPr>
            </w:pPr>
          </w:p>
          <w:p w:rsidR="00B338E6" w:rsidRDefault="00B338E6" w:rsidP="00A811D6">
            <w:pPr>
              <w:jc w:val="center"/>
              <w:rPr>
                <w:rFonts w:eastAsia="MS Mincho"/>
              </w:rPr>
            </w:pPr>
            <w:r w:rsidRPr="00A811D6">
              <w:rPr>
                <w:rFonts w:eastAsia="MS Mincho"/>
              </w:rPr>
              <w:t xml:space="preserve">         </w:t>
            </w:r>
          </w:p>
          <w:p w:rsidR="00B338E6" w:rsidRPr="00A811D6" w:rsidRDefault="00B338E6" w:rsidP="00A811D6">
            <w:pPr>
              <w:jc w:val="center"/>
              <w:rPr>
                <w:rFonts w:eastAsia="MS Mincho"/>
              </w:rPr>
            </w:pPr>
            <w:r w:rsidRPr="00A811D6">
              <w:rPr>
                <w:rFonts w:eastAsia="MS Mincho"/>
              </w:rPr>
              <w:t xml:space="preserve">           March 2003 – September 2005</w:t>
            </w:r>
          </w:p>
        </w:tc>
      </w:tr>
    </w:tbl>
    <w:p w:rsidR="00B338E6" w:rsidRDefault="00B338E6">
      <w:pPr>
        <w:pStyle w:val="JobTitle"/>
        <w:rPr>
          <w:rFonts w:eastAsia="MS Mincho"/>
        </w:rPr>
      </w:pPr>
      <w:r>
        <w:rPr>
          <w:rFonts w:eastAsia="MS Mincho"/>
        </w:rPr>
        <w:t>Manager/ Mechanic</w:t>
      </w:r>
    </w:p>
    <w:p w:rsidR="00B338E6" w:rsidRDefault="00B338E6">
      <w:pPr>
        <w:pStyle w:val="JobDescriptionandResponsibilities"/>
      </w:pPr>
      <w:r>
        <w:t>Complete repair and maintenance of a fleet of 20 trucks and 100 trailers</w:t>
      </w:r>
    </w:p>
    <w:p w:rsidR="00B338E6" w:rsidRDefault="00B338E6">
      <w:pPr>
        <w:pStyle w:val="JobDescriptionandResponsibilities"/>
      </w:pPr>
      <w:r>
        <w:t xml:space="preserve">Welding, fabrication and hydraulic repairs </w:t>
      </w:r>
    </w:p>
    <w:p w:rsidR="00B338E6" w:rsidRDefault="00B338E6">
      <w:pPr>
        <w:pStyle w:val="ResumeHeadings"/>
      </w:pPr>
      <w:r>
        <w:t>Education</w:t>
      </w:r>
    </w:p>
    <w:tbl>
      <w:tblPr>
        <w:tblW w:w="0" w:type="auto"/>
        <w:tblLook w:val="00A0"/>
      </w:tblPr>
      <w:tblGrid>
        <w:gridCol w:w="5328"/>
        <w:gridCol w:w="5328"/>
      </w:tblGrid>
      <w:tr w:rsidR="00B338E6" w:rsidTr="00A811D6">
        <w:tc>
          <w:tcPr>
            <w:tcW w:w="5328" w:type="dxa"/>
          </w:tcPr>
          <w:p w:rsidR="00B338E6" w:rsidRPr="00A811D6" w:rsidRDefault="00B338E6">
            <w:pPr>
              <w:pStyle w:val="BusinessName"/>
              <w:rPr>
                <w:rFonts w:eastAsia="MS Mincho"/>
              </w:rPr>
            </w:pPr>
            <w:smartTag w:uri="urn:schemas-microsoft-com:office:smarttags" w:element="State">
              <w:r w:rsidRPr="00A811D6">
                <w:rPr>
                  <w:rFonts w:eastAsia="MS Mincho"/>
                </w:rPr>
                <w:t>Oswego</w:t>
              </w:r>
            </w:smartTag>
            <w:r w:rsidRPr="00A811D6">
              <w:rPr>
                <w:rFonts w:eastAsia="MS Mincho"/>
              </w:rPr>
              <w:t xml:space="preserve"> </w:t>
            </w:r>
            <w:smartTag w:uri="urn:schemas-microsoft-com:office:smarttags" w:element="State">
              <w:r w:rsidRPr="00A811D6">
                <w:rPr>
                  <w:rFonts w:eastAsia="MS Mincho"/>
                </w:rPr>
                <w:t>High School</w:t>
              </w:r>
            </w:smartTag>
            <w:r w:rsidRPr="00A811D6">
              <w:rPr>
                <w:rFonts w:eastAsia="MS Mincho"/>
              </w:rPr>
              <w:t xml:space="preserve">, </w:t>
            </w:r>
            <w:smartTag w:uri="urn:schemas-microsoft-com:office:smarttags" w:element="State">
              <w:smartTag w:uri="urn:schemas-microsoft-com:office:smarttags" w:element="State">
                <w:r w:rsidRPr="00A811D6">
                  <w:rPr>
                    <w:rFonts w:eastAsia="MS Mincho"/>
                  </w:rPr>
                  <w:t>Oswego</w:t>
                </w:r>
              </w:smartTag>
              <w:r w:rsidRPr="00A811D6">
                <w:rPr>
                  <w:rFonts w:eastAsia="MS Mincho"/>
                </w:rPr>
                <w:t xml:space="preserve">, </w:t>
              </w:r>
              <w:smartTag w:uri="urn:schemas-microsoft-com:office:smarttags" w:element="State">
                <w:r w:rsidRPr="00A811D6">
                  <w:rPr>
                    <w:rFonts w:eastAsia="MS Mincho"/>
                  </w:rPr>
                  <w:t>IL</w:t>
                </w:r>
              </w:smartTag>
            </w:smartTag>
          </w:p>
        </w:tc>
        <w:tc>
          <w:tcPr>
            <w:tcW w:w="5328" w:type="dxa"/>
          </w:tcPr>
          <w:p w:rsidR="00B338E6" w:rsidRPr="00A811D6" w:rsidRDefault="00B338E6" w:rsidP="00875683">
            <w:pPr>
              <w:pStyle w:val="EmploymentDate"/>
              <w:rPr>
                <w:rFonts w:eastAsia="MS Mincho"/>
              </w:rPr>
            </w:pPr>
            <w:r w:rsidRPr="00A811D6">
              <w:rPr>
                <w:rFonts w:eastAsia="MS Mincho"/>
              </w:rPr>
              <w:t>1989- 1993</w:t>
            </w:r>
          </w:p>
        </w:tc>
      </w:tr>
    </w:tbl>
    <w:p w:rsidR="00B338E6" w:rsidRDefault="00B338E6" w:rsidP="00875683">
      <w:pPr>
        <w:pStyle w:val="JobDescriptionandResponsibilities"/>
        <w:ind w:left="0"/>
      </w:pPr>
      <w:r>
        <w:t>General Diploma</w:t>
      </w:r>
    </w:p>
    <w:p w:rsidR="00B338E6" w:rsidRPr="00875683" w:rsidRDefault="00B338E6" w:rsidP="00875683">
      <w:pPr>
        <w:pStyle w:val="ResumeHeadings"/>
        <w:tabs>
          <w:tab w:val="left" w:pos="9390"/>
        </w:tabs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 xml:space="preserve">Wyoming Technical Institute, </w:t>
      </w:r>
      <w:smartTag w:uri="urn:schemas-microsoft-com:office:smarttags" w:element="State">
        <w:smartTag w:uri="urn:schemas-microsoft-com:office:smarttags" w:element="State">
          <w:r>
            <w:rPr>
              <w:sz w:val="22"/>
              <w:szCs w:val="22"/>
            </w:rPr>
            <w:t>Laramie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Wyoming</w:t>
          </w:r>
        </w:smartTag>
      </w:smartTag>
      <w:r>
        <w:rPr>
          <w:sz w:val="22"/>
          <w:szCs w:val="22"/>
        </w:rPr>
        <w:tab/>
        <w:t xml:space="preserve">  </w:t>
      </w:r>
      <w:r w:rsidRPr="00875683">
        <w:rPr>
          <w:b w:val="0"/>
          <w:sz w:val="22"/>
          <w:szCs w:val="22"/>
        </w:rPr>
        <w:t>1993</w:t>
      </w:r>
      <w:r>
        <w:rPr>
          <w:b w:val="0"/>
          <w:sz w:val="22"/>
          <w:szCs w:val="22"/>
        </w:rPr>
        <w:t xml:space="preserve">                </w:t>
      </w:r>
      <w:r w:rsidRPr="00875683">
        <w:rPr>
          <w:b w:val="0"/>
          <w:sz w:val="22"/>
          <w:szCs w:val="22"/>
        </w:rPr>
        <w:t>Diesel Technology</w:t>
      </w:r>
    </w:p>
    <w:p w:rsidR="00B338E6" w:rsidRDefault="00B338E6" w:rsidP="00875683">
      <w:pPr>
        <w:pStyle w:val="ResumeHeadings"/>
        <w:tabs>
          <w:tab w:val="right" w:pos="10440"/>
        </w:tabs>
        <w:jc w:val="left"/>
      </w:pPr>
      <w:r>
        <w:tab/>
        <w:t>Skills</w:t>
      </w:r>
    </w:p>
    <w:p w:rsidR="00B338E6" w:rsidRDefault="00B338E6" w:rsidP="00F80AED">
      <w:pPr>
        <w:pStyle w:val="JobDescriptionandResponsibilities"/>
      </w:pPr>
      <w:r>
        <w:t xml:space="preserve">I have been repairing class 7 and 8 trucks since 1994. </w:t>
      </w:r>
    </w:p>
    <w:p w:rsidR="00B338E6" w:rsidRDefault="00B338E6">
      <w:pPr>
        <w:pStyle w:val="JobDescriptionandResponsibilities"/>
      </w:pPr>
      <w:r>
        <w:t>I have an understanding of DOT regulations</w:t>
      </w:r>
    </w:p>
    <w:p w:rsidR="00B338E6" w:rsidRDefault="00B338E6">
      <w:pPr>
        <w:pStyle w:val="JobDescriptionandResponsibilities"/>
      </w:pPr>
      <w:r>
        <w:t>I held a master truck ASE certification expiring in 2008</w:t>
      </w:r>
    </w:p>
    <w:p w:rsidR="00B338E6" w:rsidRDefault="00B338E6">
      <w:pPr>
        <w:pStyle w:val="JobDescriptionandResponsibilities"/>
      </w:pPr>
      <w:r>
        <w:t>I have maintained and repaired several makes and models of class 7 and 8 trucks.</w:t>
      </w:r>
    </w:p>
    <w:p w:rsidR="00B338E6" w:rsidRDefault="00B338E6">
      <w:pPr>
        <w:pStyle w:val="JobDescriptionandResponsibilities"/>
      </w:pPr>
    </w:p>
    <w:sectPr w:rsidR="00B338E6" w:rsidSect="005F6D5F"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8E6" w:rsidRDefault="00B338E6">
      <w:r>
        <w:separator/>
      </w:r>
    </w:p>
  </w:endnote>
  <w:endnote w:type="continuationSeparator" w:id="0">
    <w:p w:rsidR="00B338E6" w:rsidRDefault="00B33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8E6" w:rsidRDefault="00B338E6">
      <w:r>
        <w:separator/>
      </w:r>
    </w:p>
  </w:footnote>
  <w:footnote w:type="continuationSeparator" w:id="0">
    <w:p w:rsidR="00B338E6" w:rsidRDefault="00B338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F071A"/>
    <w:multiLevelType w:val="hybridMultilevel"/>
    <w:tmpl w:val="5FA22144"/>
    <w:lvl w:ilvl="0" w:tplc="8D8A6C3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501B1F"/>
    <w:multiLevelType w:val="hybridMultilevel"/>
    <w:tmpl w:val="BF444082"/>
    <w:lvl w:ilvl="0" w:tplc="431E5484">
      <w:start w:val="1989"/>
      <w:numFmt w:val="bullet"/>
      <w:lvlText w:val="-"/>
      <w:lvlJc w:val="left"/>
      <w:pPr>
        <w:ind w:left="720" w:hanging="360"/>
      </w:pPr>
      <w:rPr>
        <w:rFonts w:ascii="Verdana" w:eastAsia="MS Mincho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16"/>
  </w:num>
  <w:num w:numId="4">
    <w:abstractNumId w:val="19"/>
  </w:num>
  <w:num w:numId="5">
    <w:abstractNumId w:val="27"/>
  </w:num>
  <w:num w:numId="6">
    <w:abstractNumId w:val="12"/>
  </w:num>
  <w:num w:numId="7">
    <w:abstractNumId w:val="17"/>
  </w:num>
  <w:num w:numId="8">
    <w:abstractNumId w:val="14"/>
  </w:num>
  <w:num w:numId="9">
    <w:abstractNumId w:val="15"/>
  </w:num>
  <w:num w:numId="10">
    <w:abstractNumId w:val="25"/>
  </w:num>
  <w:num w:numId="11">
    <w:abstractNumId w:val="22"/>
  </w:num>
  <w:num w:numId="12">
    <w:abstractNumId w:val="23"/>
  </w:num>
  <w:num w:numId="13">
    <w:abstractNumId w:val="21"/>
  </w:num>
  <w:num w:numId="14">
    <w:abstractNumId w:val="0"/>
  </w:num>
  <w:num w:numId="15">
    <w:abstractNumId w:val="29"/>
  </w:num>
  <w:num w:numId="16">
    <w:abstractNumId w:val="2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4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EE7"/>
    <w:rsid w:val="000E6429"/>
    <w:rsid w:val="00127EA1"/>
    <w:rsid w:val="001B080C"/>
    <w:rsid w:val="00257D91"/>
    <w:rsid w:val="003033AC"/>
    <w:rsid w:val="00310F46"/>
    <w:rsid w:val="003535FD"/>
    <w:rsid w:val="003C7DB6"/>
    <w:rsid w:val="00421BF2"/>
    <w:rsid w:val="00564451"/>
    <w:rsid w:val="005F6D5F"/>
    <w:rsid w:val="006C5883"/>
    <w:rsid w:val="006D217A"/>
    <w:rsid w:val="00701742"/>
    <w:rsid w:val="007329B3"/>
    <w:rsid w:val="00773173"/>
    <w:rsid w:val="007F51E4"/>
    <w:rsid w:val="00875683"/>
    <w:rsid w:val="008E770C"/>
    <w:rsid w:val="00986EE7"/>
    <w:rsid w:val="009F50A9"/>
    <w:rsid w:val="00A775CC"/>
    <w:rsid w:val="00A811D6"/>
    <w:rsid w:val="00AE1FD5"/>
    <w:rsid w:val="00AE6168"/>
    <w:rsid w:val="00B2000E"/>
    <w:rsid w:val="00B338E6"/>
    <w:rsid w:val="00C52DFF"/>
    <w:rsid w:val="00CE017A"/>
    <w:rsid w:val="00E51701"/>
    <w:rsid w:val="00F8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D5F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6D5F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F6D5F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6D5F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F6D5F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F6D5F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F6D5F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1F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1F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1FD5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E1F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E1FD5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E1FD5"/>
    <w:rPr>
      <w:rFonts w:ascii="Calibri" w:hAnsi="Calibri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5F6D5F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F6D5F"/>
    <w:rPr>
      <w:rFonts w:ascii="Courier New" w:hAnsi="Courier New" w:cs="Courier New"/>
    </w:rPr>
  </w:style>
  <w:style w:type="paragraph" w:styleId="Title">
    <w:name w:val="Title"/>
    <w:basedOn w:val="Normal"/>
    <w:link w:val="TitleChar"/>
    <w:uiPriority w:val="99"/>
    <w:qFormat/>
    <w:rsid w:val="005F6D5F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E1FD5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5F6D5F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5F6D5F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1FD5"/>
    <w:rPr>
      <w:rFonts w:ascii="Verdana" w:hAnsi="Verdana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5F6D5F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5F6D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6D5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F6D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6D5F"/>
    <w:rPr>
      <w:rFonts w:cs="Times New Roman"/>
      <w:sz w:val="24"/>
      <w:szCs w:val="24"/>
    </w:rPr>
  </w:style>
  <w:style w:type="paragraph" w:customStyle="1" w:styleId="Name">
    <w:name w:val="Name"/>
    <w:basedOn w:val="PlainText"/>
    <w:autoRedefine/>
    <w:uiPriority w:val="99"/>
    <w:rsid w:val="005F6D5F"/>
    <w:pPr>
      <w:spacing w:before="360" w:after="80"/>
      <w:jc w:val="center"/>
    </w:pPr>
    <w:rPr>
      <w:rFonts w:ascii="Garamond" w:hAnsi="Garamond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uiPriority w:val="99"/>
    <w:locked/>
    <w:rsid w:val="005F6D5F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uiPriority w:val="99"/>
    <w:rsid w:val="005F6D5F"/>
    <w:pPr>
      <w:spacing w:before="60" w:after="60"/>
      <w:jc w:val="both"/>
    </w:pPr>
    <w:rPr>
      <w:rFonts w:ascii="Verdana" w:hAnsi="Verdana"/>
      <w:sz w:val="19"/>
    </w:rPr>
  </w:style>
  <w:style w:type="paragraph" w:customStyle="1" w:styleId="JobTitle">
    <w:name w:val="Job Title"/>
    <w:basedOn w:val="PlainText"/>
    <w:uiPriority w:val="99"/>
    <w:rsid w:val="005F6D5F"/>
    <w:pPr>
      <w:spacing w:before="180"/>
      <w:jc w:val="both"/>
    </w:pPr>
    <w:rPr>
      <w:rFonts w:ascii="Garamond" w:hAnsi="Garamond"/>
      <w:b/>
      <w:bCs/>
      <w:sz w:val="22"/>
      <w:szCs w:val="19"/>
      <w:u w:val="single"/>
    </w:rPr>
  </w:style>
  <w:style w:type="paragraph" w:customStyle="1" w:styleId="Address">
    <w:name w:val="Address"/>
    <w:basedOn w:val="JobTitle"/>
    <w:uiPriority w:val="99"/>
    <w:rsid w:val="005F6D5F"/>
    <w:pPr>
      <w:spacing w:before="0"/>
      <w:jc w:val="center"/>
    </w:pPr>
    <w:rPr>
      <w:u w:val="none"/>
    </w:rPr>
  </w:style>
  <w:style w:type="paragraph" w:customStyle="1" w:styleId="SectionHeader">
    <w:name w:val="Section Header"/>
    <w:basedOn w:val="PlainText"/>
    <w:uiPriority w:val="99"/>
    <w:rsid w:val="005F6D5F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uiPriority w:val="99"/>
    <w:rsid w:val="005F6D5F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uiPriority w:val="99"/>
    <w:rsid w:val="005F6D5F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uiPriority w:val="99"/>
    <w:rsid w:val="005F6D5F"/>
    <w:pPr>
      <w:pBdr>
        <w:bottom w:val="thickThinSmallGap" w:sz="24" w:space="1" w:color="auto"/>
      </w:pBdr>
      <w:spacing w:before="480" w:after="120"/>
      <w:jc w:val="right"/>
    </w:pPr>
    <w:rPr>
      <w:rFonts w:ascii="Garamond" w:hAnsi="Garamond"/>
      <w:b/>
      <w:iCs/>
      <w:sz w:val="28"/>
    </w:rPr>
  </w:style>
  <w:style w:type="paragraph" w:customStyle="1" w:styleId="JobTitlebold">
    <w:name w:val="Job Title bold"/>
    <w:basedOn w:val="JobText"/>
    <w:link w:val="JobTitleboldCharChar"/>
    <w:uiPriority w:val="99"/>
    <w:rsid w:val="005F6D5F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uiPriority w:val="99"/>
    <w:locked/>
    <w:rsid w:val="005F6D5F"/>
    <w:rPr>
      <w:b/>
      <w:bCs/>
    </w:rPr>
  </w:style>
  <w:style w:type="paragraph" w:customStyle="1" w:styleId="Dates">
    <w:name w:val="Dates"/>
    <w:basedOn w:val="Location"/>
    <w:uiPriority w:val="99"/>
    <w:rsid w:val="005F6D5F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uiPriority w:val="99"/>
    <w:rsid w:val="005F6D5F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5F6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D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F6D5F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">
    <w:name w:val="Business Name"/>
    <w:basedOn w:val="Location"/>
    <w:uiPriority w:val="99"/>
    <w:rsid w:val="005F6D5F"/>
    <w:pPr>
      <w:spacing w:before="120"/>
    </w:pPr>
    <w:rPr>
      <w:rFonts w:ascii="Garamond" w:hAnsi="Garamond"/>
      <w:b/>
      <w:sz w:val="22"/>
    </w:rPr>
  </w:style>
  <w:style w:type="table" w:styleId="TableGrid">
    <w:name w:val="Table Grid"/>
    <w:basedOn w:val="TableNormal"/>
    <w:uiPriority w:val="99"/>
    <w:rsid w:val="005F6D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loymentDate">
    <w:name w:val="Employment Date"/>
    <w:basedOn w:val="BusinessName"/>
    <w:uiPriority w:val="99"/>
    <w:rsid w:val="005F6D5F"/>
    <w:pPr>
      <w:jc w:val="right"/>
    </w:pPr>
    <w:rPr>
      <w:rFonts w:cs="Times New Roman"/>
      <w:b w:val="0"/>
      <w:bCs/>
    </w:rPr>
  </w:style>
  <w:style w:type="paragraph" w:customStyle="1" w:styleId="JobDescriptionandResponsibilities">
    <w:name w:val="Job Description and Responsibilities"/>
    <w:basedOn w:val="JobTitle"/>
    <w:uiPriority w:val="99"/>
    <w:rsid w:val="005F6D5F"/>
    <w:pPr>
      <w:spacing w:before="60"/>
      <w:ind w:left="576"/>
    </w:pPr>
    <w:rPr>
      <w:rFonts w:eastAsia="MS Mincho"/>
      <w:b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57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mm\Downloads\TS10271678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TS102716789</Template>
  <TotalTime>251</TotalTime>
  <Pages>1</Pages>
  <Words>175</Words>
  <Characters>1004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Hamm</dc:title>
  <dc:subject/>
  <dc:creator>dhamm</dc:creator>
  <cp:keywords/>
  <dc:description/>
  <cp:lastModifiedBy>JL</cp:lastModifiedBy>
  <cp:revision>5</cp:revision>
  <cp:lastPrinted>2013-03-18T13:21:00Z</cp:lastPrinted>
  <dcterms:created xsi:type="dcterms:W3CDTF">2013-03-16T13:43:00Z</dcterms:created>
  <dcterms:modified xsi:type="dcterms:W3CDTF">2013-03-18T13:21:00Z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TC027167899991</vt:lpwstr>
  </property>
</Properties>
</file>