
<file path=[Content_Types].xml><?xml version="1.0" encoding="utf-8"?>
<Types xmlns="http://schemas.openxmlformats.org/package/2006/content-types">
  <Override PartName="/word/glossary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8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450"/>
        <w:gridCol w:w="5338"/>
        <w:gridCol w:w="2467"/>
      </w:tblGrid>
      <w:tr w:rsidR="00B8657D" w:rsidTr="00C35468">
        <w:trPr>
          <w:trHeight w:val="51"/>
        </w:trPr>
        <w:sdt>
          <w:sdtPr>
            <w:rPr>
              <w:sz w:val="22"/>
            </w:rPr>
            <w:alias w:val="Author"/>
            <w:id w:val="91148862"/>
            <w:placeholder>
              <w:docPart w:val="AE5E96343B9B4828AE8F1325CEB8C82B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tc>
              <w:tcPr>
                <w:tcW w:w="8255" w:type="dxa"/>
                <w:gridSpan w:val="3"/>
                <w:vAlign w:val="bottom"/>
              </w:tcPr>
              <w:p w:rsidR="00B8657D" w:rsidRDefault="00C35468" w:rsidP="00C35468">
                <w:pPr>
                  <w:pStyle w:val="YourName"/>
                </w:pPr>
                <w:r w:rsidRPr="00C35468">
                  <w:rPr>
                    <w:sz w:val="22"/>
                  </w:rPr>
                  <w:t>Edward a. hall jr.</w:t>
                </w:r>
              </w:p>
            </w:tc>
          </w:sdtContent>
        </w:sdt>
      </w:tr>
      <w:tr w:rsidR="00B8657D" w:rsidTr="00C35468">
        <w:trPr>
          <w:trHeight w:val="88"/>
        </w:trPr>
        <w:tc>
          <w:tcPr>
            <w:tcW w:w="450" w:type="dxa"/>
          </w:tcPr>
          <w:p w:rsidR="00B8657D" w:rsidRDefault="00B8657D"/>
        </w:tc>
        <w:tc>
          <w:tcPr>
            <w:tcW w:w="7805" w:type="dxa"/>
            <w:gridSpan w:val="2"/>
          </w:tcPr>
          <w:p w:rsidR="00B8657D" w:rsidRDefault="00C35468" w:rsidP="00C35468">
            <w:pPr>
              <w:pStyle w:val="PersonalInformation"/>
            </w:pPr>
            <w:r>
              <w:t>422 Thanksgiving Street, Uniontown, PA 15401, (724)320-5210 , edwardhall1212@gmail.com</w:t>
            </w:r>
          </w:p>
        </w:tc>
      </w:tr>
      <w:tr w:rsidR="00B8657D" w:rsidTr="008601BA">
        <w:trPr>
          <w:trHeight w:val="520"/>
        </w:trPr>
        <w:tc>
          <w:tcPr>
            <w:tcW w:w="8255" w:type="dxa"/>
            <w:gridSpan w:val="3"/>
          </w:tcPr>
          <w:p w:rsidR="00B8657D" w:rsidRPr="008601BA" w:rsidRDefault="00B8657D" w:rsidP="008601BA"/>
        </w:tc>
      </w:tr>
      <w:tr w:rsidR="00B8657D" w:rsidTr="00C35468">
        <w:tc>
          <w:tcPr>
            <w:tcW w:w="8255" w:type="dxa"/>
            <w:gridSpan w:val="3"/>
            <w:vAlign w:val="center"/>
          </w:tcPr>
          <w:p w:rsidR="00B8657D" w:rsidRDefault="00720F31">
            <w:pPr>
              <w:pStyle w:val="SectionHeading"/>
            </w:pPr>
            <w:r>
              <w:t>Objective</w:t>
            </w:r>
          </w:p>
        </w:tc>
      </w:tr>
      <w:tr w:rsidR="00B8657D" w:rsidTr="00C35468">
        <w:tc>
          <w:tcPr>
            <w:tcW w:w="8255" w:type="dxa"/>
            <w:gridSpan w:val="3"/>
            <w:tcMar>
              <w:bottom w:w="259" w:type="dxa"/>
            </w:tcMar>
          </w:tcPr>
          <w:p w:rsidR="00B8657D" w:rsidRDefault="00C35468">
            <w:pPr>
              <w:pStyle w:val="Copy"/>
            </w:pPr>
            <w:r w:rsidRPr="00AA6064">
              <w:rPr>
                <w:rFonts w:ascii="Arial" w:hAnsi="Arial" w:cs="Arial"/>
                <w:sz w:val="18"/>
                <w:szCs w:val="18"/>
              </w:rPr>
              <w:t>To obtain a position that will utilize my skills, abilities and experience to contribute to the company's success</w:t>
            </w:r>
          </w:p>
        </w:tc>
      </w:tr>
      <w:tr w:rsidR="00B8657D" w:rsidTr="00C35468">
        <w:tc>
          <w:tcPr>
            <w:tcW w:w="8255" w:type="dxa"/>
            <w:gridSpan w:val="3"/>
          </w:tcPr>
          <w:p w:rsidR="00B8657D" w:rsidRDefault="00720F31">
            <w:pPr>
              <w:pStyle w:val="SectionHeading"/>
            </w:pPr>
            <w:r>
              <w:t>Skills Profile</w:t>
            </w:r>
          </w:p>
        </w:tc>
      </w:tr>
      <w:tr w:rsidR="00B8657D" w:rsidTr="00C35468">
        <w:tc>
          <w:tcPr>
            <w:tcW w:w="8255" w:type="dxa"/>
            <w:gridSpan w:val="3"/>
            <w:tcMar>
              <w:bottom w:w="259" w:type="dxa"/>
            </w:tcMar>
          </w:tcPr>
          <w:p w:rsidR="00B8657D" w:rsidRDefault="00C35468" w:rsidP="00C35468">
            <w:pPr>
              <w:pStyle w:val="ListParagraph"/>
            </w:pPr>
            <w:r>
              <w:t>Self Motivated</w:t>
            </w:r>
          </w:p>
          <w:p w:rsidR="00C35468" w:rsidRDefault="00C35468" w:rsidP="00C35468">
            <w:pPr>
              <w:pStyle w:val="ListParagraph"/>
            </w:pPr>
            <w:r>
              <w:t>Detail Oriented</w:t>
            </w:r>
          </w:p>
          <w:p w:rsidR="00C35468" w:rsidRDefault="00C35468" w:rsidP="00C35468">
            <w:pPr>
              <w:pStyle w:val="ListParagraph"/>
            </w:pPr>
            <w:r>
              <w:t>Hard Worker</w:t>
            </w:r>
          </w:p>
          <w:p w:rsidR="00C35468" w:rsidRDefault="00C35468" w:rsidP="00C35468">
            <w:pPr>
              <w:pStyle w:val="ListParagraph"/>
            </w:pPr>
            <w:r>
              <w:t>Analytical</w:t>
            </w:r>
          </w:p>
        </w:tc>
      </w:tr>
      <w:tr w:rsidR="00B8657D" w:rsidTr="00C35468">
        <w:tc>
          <w:tcPr>
            <w:tcW w:w="8255" w:type="dxa"/>
            <w:gridSpan w:val="3"/>
            <w:vAlign w:val="center"/>
          </w:tcPr>
          <w:p w:rsidR="00B8657D" w:rsidRPr="00C35468" w:rsidRDefault="00720F31">
            <w:pPr>
              <w:pStyle w:val="SectionHeading"/>
            </w:pPr>
            <w:r w:rsidRPr="00C35468">
              <w:t>Employment History</w:t>
            </w:r>
          </w:p>
        </w:tc>
      </w:tr>
      <w:tr w:rsidR="00C35468" w:rsidTr="00C35468">
        <w:trPr>
          <w:gridAfter w:val="1"/>
          <w:wAfter w:w="2467" w:type="dxa"/>
        </w:trPr>
        <w:tc>
          <w:tcPr>
            <w:tcW w:w="5788" w:type="dxa"/>
            <w:gridSpan w:val="2"/>
          </w:tcPr>
          <w:p w:rsidR="00C35468" w:rsidRDefault="00C35468" w:rsidP="00C35468">
            <w:pPr>
              <w:pStyle w:val="Bold"/>
            </w:pPr>
            <w:r>
              <w:t>Industrial Painter, January 2012-June 2013</w:t>
            </w:r>
          </w:p>
        </w:tc>
      </w:tr>
      <w:tr w:rsidR="00B8657D" w:rsidTr="00C35468">
        <w:tc>
          <w:tcPr>
            <w:tcW w:w="8255" w:type="dxa"/>
            <w:gridSpan w:val="3"/>
            <w:tcMar>
              <w:bottom w:w="115" w:type="dxa"/>
            </w:tcMar>
          </w:tcPr>
          <w:sdt>
            <w:sdtPr>
              <w:id w:val="737166375"/>
              <w:placeholder>
                <w:docPart w:val="465BAF5D0F424B5EA0009D17D06B0E6D"/>
              </w:placeholder>
            </w:sdtPr>
            <w:sdtContent>
              <w:p w:rsidR="00B8657D" w:rsidRDefault="00720F31">
                <w:pPr>
                  <w:pStyle w:val="Italics"/>
                </w:pPr>
                <w:r>
                  <w:t xml:space="preserve">Superior Painting, </w:t>
                </w:r>
                <w:r w:rsidR="00C35468">
                  <w:t>Pittsburgh, PA</w:t>
                </w:r>
              </w:p>
            </w:sdtContent>
          </w:sdt>
          <w:p w:rsidR="00C35468" w:rsidRDefault="00C35468" w:rsidP="00C35468">
            <w:pPr>
              <w:pStyle w:val="ListParagraph"/>
            </w:pPr>
            <w:r>
              <w:t>Built Scaffold </w:t>
            </w:r>
          </w:p>
          <w:p w:rsidR="00C35468" w:rsidRDefault="00C35468" w:rsidP="00C35468">
            <w:pPr>
              <w:pStyle w:val="ListParagraph"/>
            </w:pPr>
            <w:r w:rsidRPr="00E44EA2">
              <w:t xml:space="preserve"> Built bridge con</w:t>
            </w:r>
            <w:r>
              <w:t>tainment </w:t>
            </w:r>
          </w:p>
          <w:p w:rsidR="00C35468" w:rsidRDefault="00C35468" w:rsidP="00C35468">
            <w:pPr>
              <w:pStyle w:val="ListParagraph"/>
            </w:pPr>
            <w:r>
              <w:t>Sand blast bridge </w:t>
            </w:r>
          </w:p>
          <w:p w:rsidR="00C35468" w:rsidRPr="00E44EA2" w:rsidRDefault="00C35468" w:rsidP="00C35468">
            <w:pPr>
              <w:pStyle w:val="ListParagraph"/>
            </w:pPr>
            <w:r w:rsidRPr="00E44EA2">
              <w:t>Paint bridge</w:t>
            </w:r>
          </w:p>
          <w:p w:rsidR="00B8657D" w:rsidRDefault="00B8657D" w:rsidP="00C35468">
            <w:pPr>
              <w:pStyle w:val="ListParagraph"/>
              <w:numPr>
                <w:ilvl w:val="0"/>
                <w:numId w:val="0"/>
              </w:numPr>
              <w:ind w:left="720"/>
            </w:pPr>
          </w:p>
        </w:tc>
      </w:tr>
      <w:tr w:rsidR="00C35468" w:rsidTr="00C35468">
        <w:trPr>
          <w:gridAfter w:val="1"/>
          <w:wAfter w:w="2467" w:type="dxa"/>
        </w:trPr>
        <w:tc>
          <w:tcPr>
            <w:tcW w:w="5788" w:type="dxa"/>
            <w:gridSpan w:val="2"/>
          </w:tcPr>
          <w:p w:rsidR="00C35468" w:rsidRDefault="00C35468" w:rsidP="00C35468">
            <w:pPr>
              <w:pStyle w:val="Bold"/>
            </w:pPr>
            <w:r>
              <w:t>Industrial Painter, March 2009-January 2012</w:t>
            </w:r>
          </w:p>
        </w:tc>
      </w:tr>
      <w:tr w:rsidR="00B8657D" w:rsidTr="00C35468">
        <w:tc>
          <w:tcPr>
            <w:tcW w:w="8255" w:type="dxa"/>
            <w:gridSpan w:val="3"/>
            <w:tcMar>
              <w:bottom w:w="115" w:type="dxa"/>
            </w:tcMar>
          </w:tcPr>
          <w:p w:rsidR="00B8657D" w:rsidRDefault="00C35468">
            <w:pPr>
              <w:pStyle w:val="Italics"/>
            </w:pPr>
            <w:proofErr w:type="spellStart"/>
            <w:r>
              <w:t>Avalotis</w:t>
            </w:r>
            <w:proofErr w:type="spellEnd"/>
            <w:r>
              <w:t xml:space="preserve">, </w:t>
            </w:r>
            <w:proofErr w:type="spellStart"/>
            <w:r>
              <w:t>Meadsville</w:t>
            </w:r>
            <w:proofErr w:type="spellEnd"/>
            <w:r>
              <w:t xml:space="preserve">, WV </w:t>
            </w:r>
          </w:p>
          <w:p w:rsidR="00C35468" w:rsidRPr="00C35468" w:rsidRDefault="00C35468" w:rsidP="00C35468">
            <w:pPr>
              <w:pStyle w:val="ListParagraph"/>
              <w:rPr>
                <w:vanish/>
                <w:color w:val="000000"/>
              </w:rPr>
            </w:pPr>
            <w:r w:rsidRPr="00E44EA2">
              <w:t>Sand bl</w:t>
            </w:r>
            <w:r>
              <w:t>asted tanks at the power plant </w:t>
            </w:r>
          </w:p>
          <w:p w:rsidR="00C35468" w:rsidRPr="00C35468" w:rsidRDefault="00C35468" w:rsidP="00C35468">
            <w:pPr>
              <w:pStyle w:val="ListParagraph"/>
              <w:rPr>
                <w:vanish/>
                <w:color w:val="000000"/>
              </w:rPr>
            </w:pPr>
          </w:p>
          <w:p w:rsidR="00C35468" w:rsidRPr="00C35468" w:rsidRDefault="00C35468" w:rsidP="00C35468">
            <w:pPr>
              <w:pStyle w:val="ListParagraph"/>
              <w:rPr>
                <w:vanish/>
                <w:color w:val="000000"/>
              </w:rPr>
            </w:pPr>
          </w:p>
          <w:p w:rsidR="00C35468" w:rsidRPr="00C35468" w:rsidRDefault="00C35468" w:rsidP="00C35468">
            <w:pPr>
              <w:pStyle w:val="ListParagraph"/>
              <w:rPr>
                <w:vanish/>
                <w:color w:val="000000"/>
              </w:rPr>
            </w:pPr>
            <w:r w:rsidRPr="00E44EA2">
              <w:t xml:space="preserve"> </w:t>
            </w:r>
          </w:p>
          <w:p w:rsidR="00C35468" w:rsidRPr="00C35468" w:rsidRDefault="00C35468" w:rsidP="00C35468">
            <w:pPr>
              <w:pStyle w:val="ListParagraph"/>
              <w:rPr>
                <w:vanish/>
                <w:color w:val="000000"/>
              </w:rPr>
            </w:pPr>
          </w:p>
          <w:p w:rsidR="00C35468" w:rsidRDefault="00C35468" w:rsidP="00C35468">
            <w:pPr>
              <w:ind w:left="360"/>
            </w:pPr>
          </w:p>
          <w:p w:rsidR="00C35468" w:rsidRPr="00C35468" w:rsidRDefault="00C35468" w:rsidP="00C35468">
            <w:pPr>
              <w:pStyle w:val="ListParagraph"/>
              <w:rPr>
                <w:vanish/>
                <w:color w:val="000000"/>
              </w:rPr>
            </w:pPr>
            <w:r>
              <w:t>Grinder </w:t>
            </w:r>
          </w:p>
          <w:p w:rsidR="00C35468" w:rsidRPr="00C35468" w:rsidRDefault="00C35468" w:rsidP="00C35468">
            <w:pPr>
              <w:pStyle w:val="ListParagraph"/>
              <w:rPr>
                <w:vanish/>
                <w:color w:val="000000"/>
              </w:rPr>
            </w:pPr>
          </w:p>
          <w:p w:rsidR="00C35468" w:rsidRPr="00C35468" w:rsidRDefault="00C35468" w:rsidP="00C35468">
            <w:pPr>
              <w:pStyle w:val="ListParagraph"/>
              <w:rPr>
                <w:vanish/>
                <w:color w:val="000000"/>
              </w:rPr>
            </w:pPr>
          </w:p>
          <w:p w:rsidR="00C35468" w:rsidRDefault="00C35468" w:rsidP="00C35468">
            <w:pPr>
              <w:pStyle w:val="ListParagraph"/>
              <w:numPr>
                <w:ilvl w:val="0"/>
                <w:numId w:val="0"/>
              </w:numPr>
              <w:ind w:left="720"/>
            </w:pPr>
          </w:p>
          <w:p w:rsidR="00C35468" w:rsidRPr="00C35468" w:rsidRDefault="00C35468" w:rsidP="00C35468">
            <w:pPr>
              <w:pStyle w:val="ListParagraph"/>
              <w:rPr>
                <w:vanish/>
                <w:color w:val="000000"/>
              </w:rPr>
            </w:pPr>
            <w:r>
              <w:t>Painted steal structures </w:t>
            </w:r>
          </w:p>
          <w:p w:rsidR="00C35468" w:rsidRPr="00C35468" w:rsidRDefault="00C35468" w:rsidP="00C35468">
            <w:pPr>
              <w:pStyle w:val="ListParagraph"/>
              <w:rPr>
                <w:vanish/>
                <w:color w:val="000000"/>
              </w:rPr>
            </w:pPr>
          </w:p>
          <w:p w:rsidR="00C35468" w:rsidRDefault="00C35468" w:rsidP="00C35468">
            <w:pPr>
              <w:ind w:left="360"/>
            </w:pPr>
          </w:p>
          <w:p w:rsidR="00C35468" w:rsidRPr="00C35468" w:rsidRDefault="00C35468" w:rsidP="00C35468">
            <w:pPr>
              <w:pStyle w:val="ListParagraph"/>
              <w:rPr>
                <w:vanish/>
                <w:color w:val="000000"/>
              </w:rPr>
            </w:pPr>
            <w:r w:rsidRPr="00E44EA2">
              <w:t>Suck Grit</w:t>
            </w:r>
          </w:p>
          <w:p w:rsidR="00B8657D" w:rsidRDefault="00B8657D">
            <w:pPr>
              <w:pStyle w:val="ListParagraph"/>
            </w:pPr>
          </w:p>
        </w:tc>
      </w:tr>
    </w:tbl>
    <w:p w:rsidR="00C35468" w:rsidRDefault="00C35468" w:rsidP="00C35468">
      <w:pPr>
        <w:shd w:val="clear" w:color="auto" w:fill="FFFFFF"/>
        <w:spacing w:line="240" w:lineRule="auto"/>
        <w:outlineLvl w:val="2"/>
        <w:rPr>
          <w:rFonts w:eastAsia="Times New Roman" w:cs="Arial"/>
          <w:bCs/>
          <w:color w:val="808080" w:themeColor="background1" w:themeShade="80"/>
          <w:sz w:val="17"/>
          <w:szCs w:val="17"/>
        </w:rPr>
      </w:pPr>
      <w:r w:rsidRPr="00C35468">
        <w:rPr>
          <w:rFonts w:eastAsia="Times New Roman" w:cs="Arial"/>
          <w:bCs/>
          <w:color w:val="808080" w:themeColor="background1" w:themeShade="80"/>
          <w:sz w:val="17"/>
          <w:szCs w:val="17"/>
        </w:rPr>
        <w:t>EDUCATION</w:t>
      </w:r>
    </w:p>
    <w:p w:rsidR="008601BA" w:rsidRPr="00C35468" w:rsidRDefault="008601BA" w:rsidP="008601BA">
      <w:pPr>
        <w:shd w:val="clear" w:color="auto" w:fill="FFFFFF"/>
        <w:spacing w:line="240" w:lineRule="auto"/>
        <w:outlineLvl w:val="2"/>
        <w:rPr>
          <w:rFonts w:eastAsia="Times New Roman" w:cs="Arial"/>
          <w:bCs/>
          <w:color w:val="808080" w:themeColor="background1" w:themeShade="80"/>
          <w:sz w:val="17"/>
          <w:szCs w:val="17"/>
        </w:rPr>
      </w:pPr>
    </w:p>
    <w:p w:rsidR="00C35468" w:rsidRPr="00E44EA2" w:rsidRDefault="00C35468" w:rsidP="00C35468">
      <w:pPr>
        <w:shd w:val="clear" w:color="auto" w:fill="FFFFFF"/>
        <w:spacing w:line="240" w:lineRule="auto"/>
        <w:outlineLvl w:val="2"/>
        <w:rPr>
          <w:rFonts w:eastAsia="Times New Roman" w:cs="Arial"/>
          <w:bCs/>
          <w:color w:val="000000"/>
          <w:szCs w:val="16"/>
        </w:rPr>
      </w:pPr>
      <w:proofErr w:type="spellStart"/>
      <w:r w:rsidRPr="008601BA">
        <w:rPr>
          <w:rFonts w:eastAsia="Times New Roman" w:cs="Arial"/>
          <w:b/>
          <w:bCs/>
          <w:color w:val="000000"/>
          <w:szCs w:val="16"/>
        </w:rPr>
        <w:t>Laural</w:t>
      </w:r>
      <w:proofErr w:type="spellEnd"/>
      <w:r w:rsidRPr="008601BA">
        <w:rPr>
          <w:rFonts w:eastAsia="Times New Roman" w:cs="Arial"/>
          <w:b/>
          <w:bCs/>
          <w:color w:val="000000"/>
          <w:szCs w:val="16"/>
        </w:rPr>
        <w:t xml:space="preserve"> Highlands High School, High School </w:t>
      </w:r>
      <w:proofErr w:type="gramStart"/>
      <w:r w:rsidRPr="008601BA">
        <w:rPr>
          <w:rFonts w:eastAsia="Times New Roman" w:cs="Arial"/>
          <w:b/>
          <w:bCs/>
          <w:color w:val="000000"/>
          <w:szCs w:val="16"/>
        </w:rPr>
        <w:t>Diploma</w:t>
      </w:r>
      <w:r>
        <w:rPr>
          <w:rFonts w:eastAsia="Times New Roman" w:cs="Arial"/>
          <w:bCs/>
          <w:color w:val="000000"/>
          <w:szCs w:val="16"/>
        </w:rPr>
        <w:t xml:space="preserve"> </w:t>
      </w:r>
      <w:r w:rsidR="008601BA">
        <w:rPr>
          <w:rFonts w:eastAsia="Times New Roman" w:cs="Arial"/>
          <w:bCs/>
          <w:color w:val="000000"/>
          <w:szCs w:val="16"/>
        </w:rPr>
        <w:t>,</w:t>
      </w:r>
      <w:proofErr w:type="gramEnd"/>
      <w:r w:rsidR="008601BA">
        <w:rPr>
          <w:rFonts w:eastAsia="Times New Roman" w:cs="Arial"/>
          <w:bCs/>
          <w:color w:val="000000"/>
          <w:szCs w:val="16"/>
        </w:rPr>
        <w:t xml:space="preserve"> June 2007</w:t>
      </w:r>
    </w:p>
    <w:p w:rsidR="00C35468" w:rsidRPr="00E44EA2" w:rsidRDefault="00C35468" w:rsidP="00C35468">
      <w:pPr>
        <w:shd w:val="clear" w:color="auto" w:fill="FFFFFF"/>
        <w:spacing w:line="240" w:lineRule="auto"/>
        <w:rPr>
          <w:rFonts w:eastAsia="Times New Roman" w:cs="Arial"/>
          <w:szCs w:val="16"/>
        </w:rPr>
      </w:pPr>
      <w:r w:rsidRPr="008601BA">
        <w:rPr>
          <w:rFonts w:eastAsia="Times New Roman" w:cs="Arial"/>
          <w:bCs/>
          <w:szCs w:val="16"/>
        </w:rPr>
        <w:t xml:space="preserve">Uniontown, PA </w:t>
      </w:r>
    </w:p>
    <w:p w:rsidR="00B8657D" w:rsidRDefault="00B8657D"/>
    <w:sectPr w:rsidR="00B8657D" w:rsidSect="00B8657D">
      <w:pgSz w:w="12240" w:h="15840"/>
      <w:pgMar w:top="1440" w:right="180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EE42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5CB01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A6E41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9AD42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E97123"/>
    <w:multiLevelType w:val="hybridMultilevel"/>
    <w:tmpl w:val="2F14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A6A94"/>
    <w:multiLevelType w:val="hybridMultilevel"/>
    <w:tmpl w:val="175EE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F5DB7"/>
    <w:multiLevelType w:val="hybridMultilevel"/>
    <w:tmpl w:val="FE2C696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30804842"/>
    <w:multiLevelType w:val="hybridMultilevel"/>
    <w:tmpl w:val="7ECA7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F1F9F"/>
    <w:multiLevelType w:val="hybridMultilevel"/>
    <w:tmpl w:val="A760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191A37"/>
    <w:multiLevelType w:val="hybridMultilevel"/>
    <w:tmpl w:val="A628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63688A"/>
    <w:multiLevelType w:val="hybridMultilevel"/>
    <w:tmpl w:val="988CA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193D60"/>
    <w:multiLevelType w:val="hybridMultilevel"/>
    <w:tmpl w:val="FF1ED7BC"/>
    <w:lvl w:ilvl="0" w:tplc="928C7D5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B25133"/>
    <w:multiLevelType w:val="hybridMultilevel"/>
    <w:tmpl w:val="AD34477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16"/>
  </w:num>
  <w:num w:numId="3">
    <w:abstractNumId w:val="5"/>
  </w:num>
  <w:num w:numId="4">
    <w:abstractNumId w:val="4"/>
  </w:num>
  <w:num w:numId="5">
    <w:abstractNumId w:val="17"/>
  </w:num>
  <w:num w:numId="6">
    <w:abstractNumId w:val="13"/>
  </w:num>
  <w:num w:numId="7">
    <w:abstractNumId w:val="18"/>
  </w:num>
  <w:num w:numId="8">
    <w:abstractNumId w:val="10"/>
  </w:num>
  <w:num w:numId="9">
    <w:abstractNumId w:val="14"/>
  </w:num>
  <w:num w:numId="10">
    <w:abstractNumId w:val="6"/>
  </w:num>
  <w:num w:numId="11">
    <w:abstractNumId w:val="19"/>
  </w:num>
  <w:num w:numId="12">
    <w:abstractNumId w:val="8"/>
  </w:num>
  <w:num w:numId="13">
    <w:abstractNumId w:val="11"/>
  </w:num>
  <w:num w:numId="14">
    <w:abstractNumId w:val="9"/>
  </w:num>
  <w:num w:numId="15">
    <w:abstractNumId w:val="7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stylePaneFormatFilter w:val="1021"/>
  <w:defaultTabStop w:val="720"/>
  <w:drawingGridHorizontalSpacing w:val="110"/>
  <w:displayHorizontalDrawingGridEvery w:val="2"/>
  <w:characterSpacingControl w:val="doNotCompress"/>
  <w:savePreviewPicture/>
  <w:compat>
    <w:doNotSnapToGridInCell/>
    <w:doNotWrapTextWithPunct/>
    <w:doNotUseEastAsianBreakRules/>
    <w:growAutofit/>
  </w:compat>
  <w:rsids>
    <w:rsidRoot w:val="00C35468"/>
    <w:rsid w:val="00720F31"/>
    <w:rsid w:val="008601BA"/>
    <w:rsid w:val="00B8657D"/>
    <w:rsid w:val="00C35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Balloon Text" w:uiPriority="0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8657D"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B8657D"/>
    <w:pPr>
      <w:outlineLvl w:val="0"/>
    </w:pPr>
    <w:rPr>
      <w:caps/>
      <w:color w:val="A6A6A6" w:themeColor="background1" w:themeShade="A6"/>
      <w:spacing w:val="40"/>
      <w:sz w:val="40"/>
    </w:rPr>
  </w:style>
  <w:style w:type="paragraph" w:styleId="Heading2">
    <w:name w:val="heading 2"/>
    <w:basedOn w:val="Normal"/>
    <w:next w:val="Normal"/>
    <w:link w:val="Heading2Char"/>
    <w:uiPriority w:val="1"/>
    <w:semiHidden/>
    <w:qFormat/>
    <w:rsid w:val="00B8657D"/>
    <w:pPr>
      <w:outlineLvl w:val="1"/>
    </w:pPr>
    <w:rPr>
      <w:caps/>
      <w:color w:val="595959" w:themeColor="text1" w:themeTint="A6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B86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8657D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B8657D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57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B8657D"/>
    <w:rPr>
      <w:caps/>
      <w:color w:val="A6A6A6" w:themeColor="background1" w:themeShade="A6"/>
      <w:spacing w:val="40"/>
      <w:sz w:val="40"/>
    </w:rPr>
  </w:style>
  <w:style w:type="paragraph" w:customStyle="1" w:styleId="PersonalInformation">
    <w:name w:val="Personal Information"/>
    <w:basedOn w:val="Normal"/>
    <w:qFormat/>
    <w:rsid w:val="00B8657D"/>
    <w:rPr>
      <w:color w:val="595959" w:themeColor="text1" w:themeTint="A6"/>
      <w:spacing w:val="1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B8657D"/>
    <w:rPr>
      <w:caps/>
      <w:color w:val="595959" w:themeColor="text1" w:themeTint="A6"/>
      <w:spacing w:val="20"/>
      <w:sz w:val="16"/>
    </w:rPr>
  </w:style>
  <w:style w:type="paragraph" w:customStyle="1" w:styleId="Bold">
    <w:name w:val="Bold"/>
    <w:basedOn w:val="Normal"/>
    <w:qFormat/>
    <w:rsid w:val="00B8657D"/>
    <w:rPr>
      <w:b/>
      <w:spacing w:val="10"/>
    </w:rPr>
  </w:style>
  <w:style w:type="paragraph" w:customStyle="1" w:styleId="Dates">
    <w:name w:val="Dates"/>
    <w:basedOn w:val="Normal"/>
    <w:qFormat/>
    <w:rsid w:val="00B8657D"/>
    <w:pPr>
      <w:jc w:val="right"/>
    </w:pPr>
    <w:rPr>
      <w:color w:val="595959" w:themeColor="text1" w:themeTint="A6"/>
    </w:rPr>
  </w:style>
  <w:style w:type="paragraph" w:customStyle="1" w:styleId="Italics">
    <w:name w:val="Italics"/>
    <w:basedOn w:val="Normal"/>
    <w:qFormat/>
    <w:rsid w:val="00B8657D"/>
    <w:pPr>
      <w:spacing w:after="80"/>
    </w:pPr>
    <w:rPr>
      <w:i/>
    </w:rPr>
  </w:style>
  <w:style w:type="paragraph" w:styleId="ListParagraph">
    <w:name w:val="List Paragraph"/>
    <w:basedOn w:val="Normal"/>
    <w:uiPriority w:val="34"/>
    <w:qFormat/>
    <w:rsid w:val="00B8657D"/>
    <w:pPr>
      <w:numPr>
        <w:numId w:val="20"/>
      </w:numPr>
      <w:spacing w:after="80"/>
    </w:pPr>
  </w:style>
  <w:style w:type="paragraph" w:customStyle="1" w:styleId="Copy">
    <w:name w:val="Copy"/>
    <w:basedOn w:val="Normal"/>
    <w:qFormat/>
    <w:rsid w:val="00B8657D"/>
    <w:pPr>
      <w:spacing w:after="80"/>
    </w:pPr>
  </w:style>
  <w:style w:type="paragraph" w:customStyle="1" w:styleId="PlaceholderAutotext10">
    <w:name w:val="PlaceholderAutotext_10"/>
    <w:rsid w:val="00B8657D"/>
    <w:rPr>
      <w:rFonts w:eastAsiaTheme="minorEastAsia"/>
    </w:rPr>
  </w:style>
  <w:style w:type="paragraph" w:customStyle="1" w:styleId="YourName">
    <w:name w:val="Your Name"/>
    <w:basedOn w:val="Normal"/>
    <w:qFormat/>
    <w:rsid w:val="00B8657D"/>
    <w:rPr>
      <w:caps/>
      <w:color w:val="A6A6A6" w:themeColor="background1" w:themeShade="A6"/>
      <w:spacing w:val="40"/>
      <w:sz w:val="40"/>
    </w:rPr>
  </w:style>
  <w:style w:type="paragraph" w:customStyle="1" w:styleId="SectionHeading">
    <w:name w:val="Section Heading"/>
    <w:basedOn w:val="Normal"/>
    <w:qFormat/>
    <w:rsid w:val="00B8657D"/>
    <w:rPr>
      <w:caps/>
      <w:color w:val="595959" w:themeColor="text1" w:themeTint="A6"/>
      <w:spacing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lea.epps\Application%20Data\Microsoft\Templates\Chronologic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E5E96343B9B4828AE8F1325CEB8C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C5251-1A76-4504-9AD1-5B8A1BDFB49B}"/>
      </w:docPartPr>
      <w:docPartBody>
        <w:p w:rsidR="00000000" w:rsidRDefault="00195D26">
          <w:pPr>
            <w:pStyle w:val="AE5E96343B9B4828AE8F1325CEB8C82B"/>
          </w:pPr>
          <w:r>
            <w:t>[your name]</w:t>
          </w:r>
        </w:p>
      </w:docPartBody>
    </w:docPart>
    <w:docPart>
      <w:docPartPr>
        <w:name w:val="465BAF5D0F424B5EA0009D17D06B0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49D5E-E8B8-4DF9-9A07-3240F7F12BDF}"/>
      </w:docPartPr>
      <w:docPartBody>
        <w:p w:rsidR="00000000" w:rsidRDefault="00195D26">
          <w:pPr>
            <w:pStyle w:val="465BAF5D0F424B5EA0009D17D06B0E6D"/>
          </w:pPr>
          <w:r>
            <w:t>[Rochester, NY]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93D60"/>
    <w:multiLevelType w:val="hybridMultilevel"/>
    <w:tmpl w:val="941ED220"/>
    <w:lvl w:ilvl="0" w:tplc="928C7D5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0782F"/>
    <w:rsid w:val="00195D26"/>
    <w:rsid w:val="00C07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E5E96343B9B4828AE8F1325CEB8C82B">
    <w:name w:val="AE5E96343B9B4828AE8F1325CEB8C82B"/>
  </w:style>
  <w:style w:type="paragraph" w:customStyle="1" w:styleId="31D02A6F2EEC45ECBD1539A2044F9BEA">
    <w:name w:val="31D02A6F2EEC45ECBD1539A2044F9BEA"/>
  </w:style>
  <w:style w:type="paragraph" w:customStyle="1" w:styleId="9368DF75C27446AB954722F1BDECC892">
    <w:name w:val="9368DF75C27446AB954722F1BDECC892"/>
  </w:style>
  <w:style w:type="paragraph" w:customStyle="1" w:styleId="2AF90287A78E42F79C13B07F259684EC">
    <w:name w:val="2AF90287A78E42F79C13B07F259684EC"/>
  </w:style>
  <w:style w:type="paragraph" w:customStyle="1" w:styleId="85D4AFB84E5646ACB558C44E2C75DA4F">
    <w:name w:val="85D4AFB84E5646ACB558C44E2C75DA4F"/>
  </w:style>
  <w:style w:type="paragraph" w:customStyle="1" w:styleId="AAC70E10B5E649A591EACD9D74485D88">
    <w:name w:val="AAC70E10B5E649A591EACD9D74485D88"/>
  </w:style>
  <w:style w:type="paragraph" w:styleId="ListParagraph">
    <w:name w:val="List Paragraph"/>
    <w:basedOn w:val="Normal"/>
    <w:uiPriority w:val="34"/>
    <w:qFormat/>
    <w:pPr>
      <w:numPr>
        <w:numId w:val="1"/>
      </w:numPr>
      <w:spacing w:after="80" w:line="264" w:lineRule="auto"/>
      <w:ind w:left="360" w:hanging="216"/>
    </w:pPr>
    <w:rPr>
      <w:rFonts w:eastAsiaTheme="minorHAnsi"/>
      <w:sz w:val="16"/>
    </w:rPr>
  </w:style>
  <w:style w:type="paragraph" w:customStyle="1" w:styleId="AE1B58C310D448E58D01D456291C7732">
    <w:name w:val="AE1B58C310D448E58D01D456291C7732"/>
  </w:style>
  <w:style w:type="paragraph" w:customStyle="1" w:styleId="4A058196AA7C4AC284944102CC323E1F">
    <w:name w:val="4A058196AA7C4AC284944102CC323E1F"/>
  </w:style>
  <w:style w:type="paragraph" w:customStyle="1" w:styleId="5348F0B59E744882B4F3A7CFDE31508A">
    <w:name w:val="5348F0B59E744882B4F3A7CFDE31508A"/>
  </w:style>
  <w:style w:type="character" w:styleId="PlaceholderText">
    <w:name w:val="Placeholder Text"/>
    <w:basedOn w:val="DefaultParagraphFont"/>
    <w:uiPriority w:val="99"/>
    <w:semiHidden/>
    <w:rsid w:val="00C0782F"/>
    <w:rPr>
      <w:color w:val="808080"/>
    </w:rPr>
  </w:style>
  <w:style w:type="paragraph" w:customStyle="1" w:styleId="D83DF3966C074E4795EB436B7F5441CF">
    <w:name w:val="D83DF3966C074E4795EB436B7F5441CF"/>
  </w:style>
  <w:style w:type="paragraph" w:customStyle="1" w:styleId="465BAF5D0F424B5EA0009D17D06B0E6D">
    <w:name w:val="465BAF5D0F424B5EA0009D17D06B0E6D"/>
  </w:style>
  <w:style w:type="paragraph" w:customStyle="1" w:styleId="DDA3315F53B443EF81E3F6F4F2EDDD75">
    <w:name w:val="DDA3315F53B443EF81E3F6F4F2EDDD75"/>
  </w:style>
  <w:style w:type="paragraph" w:customStyle="1" w:styleId="91971542B12A45ACB430D6B54ADB5CE4">
    <w:name w:val="91971542B12A45ACB430D6B54ADB5CE4"/>
  </w:style>
  <w:style w:type="paragraph" w:customStyle="1" w:styleId="B41026B09DF74990B84F0B31B61D2D36">
    <w:name w:val="B41026B09DF74990B84F0B31B61D2D36"/>
  </w:style>
  <w:style w:type="paragraph" w:customStyle="1" w:styleId="061202A378E043B28D0C39260E3D4CD7">
    <w:name w:val="061202A378E043B28D0C39260E3D4CD7"/>
  </w:style>
  <w:style w:type="paragraph" w:customStyle="1" w:styleId="3C1982510CD541809629831693D490DD">
    <w:name w:val="3C1982510CD541809629831693D490DD"/>
  </w:style>
  <w:style w:type="paragraph" w:customStyle="1" w:styleId="DADC0A2774F34F65B3509D82ED130CEA">
    <w:name w:val="DADC0A2774F34F65B3509D82ED130CEA"/>
  </w:style>
  <w:style w:type="paragraph" w:customStyle="1" w:styleId="DB731534B3C34A6DABBB46ED5E670094">
    <w:name w:val="DB731534B3C34A6DABBB46ED5E670094"/>
  </w:style>
  <w:style w:type="paragraph" w:customStyle="1" w:styleId="0288673EB05D463EA82BB2ECB81744ED">
    <w:name w:val="0288673EB05D463EA82BB2ECB81744ED"/>
  </w:style>
  <w:style w:type="paragraph" w:customStyle="1" w:styleId="280F6D0A588D433EB493E44EBE27DD7E">
    <w:name w:val="280F6D0A588D433EB493E44EBE27DD7E"/>
  </w:style>
  <w:style w:type="paragraph" w:customStyle="1" w:styleId="F0DA4417373A47DDA61BA100E1DFAB8D">
    <w:name w:val="F0DA4417373A47DDA61BA100E1DFAB8D"/>
  </w:style>
  <w:style w:type="paragraph" w:customStyle="1" w:styleId="1CACF1480E5547DD8D4E7EC2885FE47E">
    <w:name w:val="1CACF1480E5547DD8D4E7EC2885FE47E"/>
  </w:style>
  <w:style w:type="paragraph" w:customStyle="1" w:styleId="2F09FB2D6AC342BCA1EB40B476283AAC">
    <w:name w:val="2F09FB2D6AC342BCA1EB40B476283AAC"/>
  </w:style>
  <w:style w:type="paragraph" w:customStyle="1" w:styleId="7FBBF86C83A941B4A1A5D2CD22D6968F">
    <w:name w:val="7FBBF86C83A941B4A1A5D2CD22D6968F"/>
  </w:style>
  <w:style w:type="paragraph" w:customStyle="1" w:styleId="2BB015BCAAE5456AA1387958BB2EBE12">
    <w:name w:val="2BB015BCAAE5456AA1387958BB2EBE12"/>
  </w:style>
  <w:style w:type="paragraph" w:customStyle="1" w:styleId="E8C73E9774B64A299BE53CA85A57D5E7">
    <w:name w:val="E8C73E9774B64A299BE53CA85A57D5E7"/>
  </w:style>
  <w:style w:type="paragraph" w:customStyle="1" w:styleId="31722D57D3664B39B52D8531621F9290">
    <w:name w:val="31722D57D3664B39B52D8531621F9290"/>
  </w:style>
  <w:style w:type="paragraph" w:customStyle="1" w:styleId="5FB86C2B3E634027BBB78F021519E047">
    <w:name w:val="5FB86C2B3E634027BBB78F021519E047"/>
  </w:style>
  <w:style w:type="paragraph" w:customStyle="1" w:styleId="B5FE4440CC344AA8ACA58ACFAAC34D0F">
    <w:name w:val="B5FE4440CC344AA8ACA58ACFAAC34D0F"/>
  </w:style>
  <w:style w:type="paragraph" w:customStyle="1" w:styleId="BD22FBCD807D4D6398432E9913636A9A">
    <w:name w:val="BD22FBCD807D4D6398432E9913636A9A"/>
  </w:style>
  <w:style w:type="paragraph" w:customStyle="1" w:styleId="888D46643AC742F89EA9FF7965FF8281">
    <w:name w:val="888D46643AC742F89EA9FF7965FF8281"/>
  </w:style>
  <w:style w:type="paragraph" w:customStyle="1" w:styleId="201ED5AB9A934A2394A41BE0B8B69B91">
    <w:name w:val="201ED5AB9A934A2394A41BE0B8B69B91"/>
  </w:style>
  <w:style w:type="paragraph" w:customStyle="1" w:styleId="2EAA265A076640C5A4C81CF80F887954">
    <w:name w:val="2EAA265A076640C5A4C81CF80F887954"/>
  </w:style>
  <w:style w:type="paragraph" w:customStyle="1" w:styleId="B351FDBCD6944810A9B24559A2727011">
    <w:name w:val="B351FDBCD6944810A9B24559A2727011"/>
    <w:rsid w:val="00C0782F"/>
  </w:style>
  <w:style w:type="paragraph" w:customStyle="1" w:styleId="12D0EACB80444D379D3750F3361D328A">
    <w:name w:val="12D0EACB80444D379D3750F3361D328A"/>
    <w:rsid w:val="00C0782F"/>
  </w:style>
  <w:style w:type="paragraph" w:customStyle="1" w:styleId="2949921C4CFF4CEAB69DABAC8BA549A0">
    <w:name w:val="2949921C4CFF4CEAB69DABAC8BA549A0"/>
    <w:rsid w:val="00C0782F"/>
  </w:style>
  <w:style w:type="paragraph" w:customStyle="1" w:styleId="5E1E01CABEC84F2CB79562E11A714751">
    <w:name w:val="5E1E01CABEC84F2CB79562E11A714751"/>
    <w:rsid w:val="00C0782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Deluxe">
      <a:maj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7F26A1B-11AC-4436-9823-0F93C6E088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ChronologicalResume</Template>
  <TotalTime>23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Chronological resume (Minimalist design)</vt:lpstr>
      <vt:lpstr>        EDUCATION</vt:lpstr>
      <vt:lpstr>        Laural Highlands High School, High School Diploma </vt:lpstr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(Minimalist design)</dc:title>
  <dc:subject/>
  <dc:creator>Edward a. hall jr.</dc:creator>
  <cp:keywords/>
  <cp:lastModifiedBy>epps</cp:lastModifiedBy>
  <cp:revision>2</cp:revision>
  <cp:lastPrinted>2006-08-01T17:47:00Z</cp:lastPrinted>
  <dcterms:created xsi:type="dcterms:W3CDTF">2013-12-16T14:27:00Z</dcterms:created>
  <dcterms:modified xsi:type="dcterms:W3CDTF">2013-12-16T14:51:00Z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TC101686509990</vt:lpwstr>
  </property>
</Properties>
</file>