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4" w:rsidRPr="008B2854" w:rsidRDefault="00574402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James A. Haire</w:t>
      </w:r>
    </w:p>
    <w:p w:rsidR="00521DE4" w:rsidRDefault="00574402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9oo Nickel St </w:t>
      </w:r>
    </w:p>
    <w:p w:rsidR="00574402" w:rsidRDefault="00574402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Broomfield, CO 80020</w:t>
      </w:r>
    </w:p>
    <w:p w:rsidR="00085E37" w:rsidRPr="008B2854" w:rsidRDefault="00085E37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(303) 464-8040</w:t>
      </w: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Email: </w:t>
      </w:r>
      <w:r w:rsidR="00574402">
        <w:rPr>
          <w:rFonts w:ascii="Times New Roman" w:hAnsi="Times New Roman"/>
          <w:kern w:val="28"/>
          <w:sz w:val="20"/>
          <w:szCs w:val="20"/>
        </w:rPr>
        <w:t>jamesahaire@hotmail.com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QUALIFICATIONS: </w:t>
      </w:r>
    </w:p>
    <w:p w:rsidR="00B24001" w:rsidRDefault="00B24001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 well without supervision</w:t>
      </w:r>
    </w:p>
    <w:p w:rsidR="00521DE4" w:rsidRPr="008B2854" w:rsidRDefault="00574402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Shipping &amp; </w:t>
      </w:r>
      <w:r w:rsidR="008250CF">
        <w:rPr>
          <w:rFonts w:ascii="Times New Roman" w:hAnsi="Times New Roman"/>
          <w:kern w:val="28"/>
          <w:sz w:val="20"/>
          <w:szCs w:val="20"/>
        </w:rPr>
        <w:t>Receiving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574402" w:rsidP="000D0FA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General </w:t>
      </w:r>
      <w:r w:rsidR="008250CF">
        <w:rPr>
          <w:rFonts w:ascii="Times New Roman" w:hAnsi="Times New Roman"/>
          <w:kern w:val="28"/>
          <w:sz w:val="20"/>
          <w:szCs w:val="20"/>
        </w:rPr>
        <w:t>Assembly</w:t>
      </w:r>
    </w:p>
    <w:p w:rsidR="00521DE4" w:rsidRDefault="008250CF" w:rsidP="0057440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Fabrication</w:t>
      </w:r>
    </w:p>
    <w:p w:rsidR="00574402" w:rsidRPr="008B2854" w:rsidRDefault="00574402" w:rsidP="0057440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Forklift </w:t>
      </w:r>
      <w:r w:rsidR="008250CF">
        <w:rPr>
          <w:rFonts w:ascii="Times New Roman" w:hAnsi="Times New Roman"/>
          <w:kern w:val="28"/>
          <w:sz w:val="20"/>
          <w:szCs w:val="20"/>
        </w:rPr>
        <w:t>Certified</w:t>
      </w:r>
    </w:p>
    <w:p w:rsidR="00521DE4" w:rsidRPr="008B2854" w:rsidRDefault="00521DE4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EXPERIENCE: </w:t>
      </w:r>
      <w:r w:rsidR="00574402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</w:p>
    <w:p w:rsidR="00632995" w:rsidRPr="00FA489D" w:rsidRDefault="000165B7" w:rsidP="0063299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06/2007-02/2010</w:t>
      </w:r>
      <w:r w:rsidR="004E5DE6">
        <w:rPr>
          <w:rFonts w:ascii="Times New Roman" w:hAnsi="Times New Roman"/>
          <w:kern w:val="28"/>
          <w:sz w:val="20"/>
          <w:szCs w:val="20"/>
        </w:rPr>
        <w:t xml:space="preserve">     </w:t>
      </w:r>
      <w:r w:rsidR="00574402">
        <w:rPr>
          <w:rFonts w:ascii="Times New Roman" w:hAnsi="Times New Roman"/>
          <w:b/>
          <w:i/>
          <w:kern w:val="28"/>
          <w:sz w:val="20"/>
          <w:szCs w:val="20"/>
        </w:rPr>
        <w:t>DSI Supply</w:t>
      </w:r>
      <w:r w:rsidR="0057440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57440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574402">
        <w:rPr>
          <w:rFonts w:ascii="Times New Roman" w:hAnsi="Times New Roman"/>
          <w:b/>
          <w:i/>
          <w:kern w:val="28"/>
          <w:sz w:val="20"/>
          <w:szCs w:val="20"/>
        </w:rPr>
        <w:tab/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                  </w:t>
      </w:r>
      <w:r w:rsidR="00574402">
        <w:rPr>
          <w:rFonts w:ascii="Times New Roman" w:hAnsi="Times New Roman"/>
          <w:b/>
          <w:i/>
          <w:kern w:val="28"/>
          <w:sz w:val="20"/>
          <w:szCs w:val="20"/>
        </w:rPr>
        <w:t xml:space="preserve">                      </w:t>
      </w:r>
      <w:r w:rsidR="00FA489D">
        <w:rPr>
          <w:rFonts w:ascii="Times New Roman" w:hAnsi="Times New Roman"/>
          <w:b/>
          <w:i/>
          <w:kern w:val="28"/>
          <w:sz w:val="20"/>
          <w:szCs w:val="20"/>
        </w:rPr>
        <w:t xml:space="preserve"> </w:t>
      </w:r>
      <w:r w:rsidR="00513DFB">
        <w:rPr>
          <w:rFonts w:ascii="Times New Roman" w:hAnsi="Times New Roman"/>
          <w:b/>
          <w:i/>
          <w:kern w:val="28"/>
          <w:sz w:val="20"/>
          <w:szCs w:val="20"/>
        </w:rPr>
        <w:t xml:space="preserve">     </w:t>
      </w:r>
      <w:r w:rsidR="00574402">
        <w:rPr>
          <w:rFonts w:ascii="Times New Roman" w:hAnsi="Times New Roman"/>
          <w:kern w:val="28"/>
          <w:sz w:val="20"/>
          <w:szCs w:val="20"/>
        </w:rPr>
        <w:t>Aurora, Colorado</w:t>
      </w:r>
    </w:p>
    <w:p w:rsidR="004E5DE6" w:rsidRPr="0021063C" w:rsidRDefault="00574402" w:rsidP="0021063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 xml:space="preserve">General Warehouse/Shipping &amp; </w:t>
      </w:r>
      <w:r w:rsidR="008250CF">
        <w:rPr>
          <w:rFonts w:ascii="Times New Roman" w:hAnsi="Times New Roman"/>
          <w:i/>
          <w:kern w:val="28"/>
          <w:sz w:val="20"/>
          <w:szCs w:val="20"/>
        </w:rPr>
        <w:t>Receiving</w:t>
      </w:r>
      <w:r w:rsidR="00632995" w:rsidRPr="00267F36">
        <w:rPr>
          <w:rFonts w:ascii="Times New Roman" w:hAnsi="Times New Roman"/>
          <w:i/>
          <w:kern w:val="28"/>
          <w:sz w:val="20"/>
          <w:szCs w:val="20"/>
        </w:rPr>
        <w:t xml:space="preserve"> (Temporary Assignment)</w:t>
      </w:r>
    </w:p>
    <w:p w:rsidR="004E5DE6" w:rsidRDefault="008750F5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Attention to Detail</w:t>
      </w:r>
    </w:p>
    <w:p w:rsidR="002054B1" w:rsidRPr="002054B1" w:rsidRDefault="008750F5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Order </w:t>
      </w:r>
      <w:r w:rsidR="00CA2552">
        <w:rPr>
          <w:rFonts w:ascii="Times New Roman" w:hAnsi="Times New Roman"/>
          <w:kern w:val="28"/>
          <w:sz w:val="20"/>
          <w:szCs w:val="20"/>
        </w:rPr>
        <w:t>Fulfillment</w:t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2054B1" w:rsidRDefault="008250CF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Inventory</w:t>
      </w:r>
      <w:r w:rsidR="00574402">
        <w:rPr>
          <w:rFonts w:ascii="Times New Roman" w:hAnsi="Times New Roman"/>
          <w:kern w:val="28"/>
          <w:sz w:val="20"/>
          <w:szCs w:val="20"/>
        </w:rPr>
        <w:t xml:space="preserve"> Control</w:t>
      </w:r>
    </w:p>
    <w:p w:rsidR="002054B1" w:rsidRDefault="00CA2552" w:rsidP="002054B1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Packing, Labeling</w:t>
      </w:r>
      <w:r w:rsidR="008750F5">
        <w:rPr>
          <w:rFonts w:ascii="Times New Roman" w:hAnsi="Times New Roman"/>
          <w:kern w:val="28"/>
          <w:sz w:val="20"/>
          <w:szCs w:val="20"/>
        </w:rPr>
        <w:t>, Stocking Supplies</w:t>
      </w:r>
    </w:p>
    <w:p w:rsidR="002054B1" w:rsidRDefault="002054B1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74402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01/2001-07/2006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ARC Wireless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</w:t>
      </w:r>
      <w:proofErr w:type="spellStart"/>
      <w:r>
        <w:rPr>
          <w:rFonts w:ascii="Times New Roman" w:hAnsi="Times New Roman"/>
          <w:kern w:val="28"/>
          <w:sz w:val="20"/>
          <w:szCs w:val="20"/>
        </w:rPr>
        <w:t>Wheatridge</w:t>
      </w:r>
      <w:proofErr w:type="spellEnd"/>
      <w:r w:rsidR="00CA2552">
        <w:rPr>
          <w:rFonts w:ascii="Times New Roman" w:hAnsi="Times New Roman"/>
          <w:kern w:val="28"/>
          <w:sz w:val="20"/>
          <w:szCs w:val="20"/>
        </w:rPr>
        <w:t>, Colorado</w:t>
      </w:r>
    </w:p>
    <w:p w:rsidR="00521DE4" w:rsidRPr="00B24001" w:rsidRDefault="00574402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 xml:space="preserve">General Assembly/Shipping &amp; </w:t>
      </w:r>
      <w:r w:rsidR="008250CF">
        <w:rPr>
          <w:rFonts w:ascii="Times New Roman" w:hAnsi="Times New Roman"/>
          <w:i/>
          <w:kern w:val="28"/>
          <w:sz w:val="20"/>
          <w:szCs w:val="20"/>
        </w:rPr>
        <w:t>Receiving</w:t>
      </w:r>
    </w:p>
    <w:p w:rsidR="00521DE4" w:rsidRPr="008B2854" w:rsidRDefault="00574402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Quality Assurance on outgoing products</w:t>
      </w:r>
    </w:p>
    <w:p w:rsidR="00521DE4" w:rsidRPr="008B2854" w:rsidRDefault="008250CF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Worked on Production Line</w:t>
      </w:r>
    </w:p>
    <w:p w:rsidR="00521DE4" w:rsidRPr="008B2854" w:rsidRDefault="008250CF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Maintained Inventory Logs </w:t>
      </w:r>
    </w:p>
    <w:p w:rsidR="00521DE4" w:rsidRPr="008B2854" w:rsidRDefault="008250CF" w:rsidP="000D0FA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FED/Ex/ USPS/UPS orders</w:t>
      </w:r>
    </w:p>
    <w:p w:rsidR="008250CF" w:rsidRDefault="008250C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8250C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03/1996-12/2000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MWI Veterinary Supply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>Denver, Colorado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 </w:t>
      </w:r>
    </w:p>
    <w:p w:rsidR="00521DE4" w:rsidRPr="008B2854" w:rsidRDefault="00B24001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</w:t>
      </w:r>
      <w:r w:rsidR="008250CF">
        <w:rPr>
          <w:rFonts w:ascii="Times New Roman" w:hAnsi="Times New Roman"/>
          <w:i/>
          <w:iCs/>
          <w:kern w:val="28"/>
          <w:sz w:val="20"/>
          <w:szCs w:val="20"/>
        </w:rPr>
        <w:t xml:space="preserve">Warehouse Lead </w:t>
      </w:r>
    </w:p>
    <w:p w:rsidR="00B24001" w:rsidRDefault="00B24001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Managed office documentation</w:t>
      </w:r>
    </w:p>
    <w:p w:rsidR="00521DE4" w:rsidRPr="008B2854" w:rsidRDefault="008250CF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Handled all incoming orders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8B2854" w:rsidRDefault="008250CF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Inventory Control</w:t>
      </w:r>
    </w:p>
    <w:p w:rsidR="00087F42" w:rsidRDefault="00087F42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Trained new hires</w:t>
      </w:r>
    </w:p>
    <w:p w:rsidR="00521DE4" w:rsidRPr="008B2854" w:rsidRDefault="00521DE4" w:rsidP="000D0FA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Assisted supervisor with special projects </w:t>
      </w:r>
    </w:p>
    <w:p w:rsidR="008250CF" w:rsidRDefault="008250C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087F42" w:rsidRDefault="008250CF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08/1986-11/1995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Nowell Steele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 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  </w:t>
      </w:r>
      <w:r w:rsidR="00521DE4"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</w:t>
      </w:r>
      <w:r>
        <w:rPr>
          <w:rFonts w:ascii="Times New Roman" w:hAnsi="Times New Roman"/>
          <w:kern w:val="28"/>
          <w:sz w:val="20"/>
          <w:szCs w:val="20"/>
        </w:rPr>
        <w:t>Santé Fe Springs, California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521DE4" w:rsidRPr="00087F42" w:rsidRDefault="008250CF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i/>
          <w:iCs/>
          <w:kern w:val="28"/>
          <w:sz w:val="20"/>
          <w:szCs w:val="20"/>
        </w:rPr>
        <w:t>Sheet Metal Fabricator</w:t>
      </w:r>
    </w:p>
    <w:p w:rsidR="00087F42" w:rsidRDefault="008250CF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Press &amp; Fabricated sheet Metal</w:t>
      </w:r>
    </w:p>
    <w:p w:rsidR="00521DE4" w:rsidRPr="008B2854" w:rsidRDefault="008250CF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Special order Sheet Metal </w:t>
      </w:r>
    </w:p>
    <w:p w:rsidR="00521DE4" w:rsidRPr="008B2854" w:rsidRDefault="008250CF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Maintained Inventory Log</w:t>
      </w:r>
    </w:p>
    <w:p w:rsidR="00521DE4" w:rsidRPr="008B2854" w:rsidRDefault="008250CF" w:rsidP="000D0FA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Special Order Sheet Metal </w:t>
      </w:r>
    </w:p>
    <w:p w:rsidR="00521DE4" w:rsidRPr="008B2854" w:rsidRDefault="00521DE4" w:rsidP="0031722C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521DE4" w:rsidRPr="008B2854" w:rsidRDefault="00521DE4" w:rsidP="00267F36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EDUCATION: </w:t>
      </w:r>
    </w:p>
    <w:p w:rsidR="002054B1" w:rsidRPr="002054B1" w:rsidRDefault="008250CF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June 1980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High School Diploma   Norwalk High School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FA489D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</w:t>
      </w:r>
      <w:r>
        <w:rPr>
          <w:rFonts w:ascii="Times New Roman" w:hAnsi="Times New Roman"/>
          <w:kern w:val="28"/>
          <w:sz w:val="20"/>
          <w:szCs w:val="20"/>
        </w:rPr>
        <w:t>Norwalk, California</w:t>
      </w:r>
    </w:p>
    <w:p w:rsidR="002054B1" w:rsidRPr="008B2854" w:rsidRDefault="002054B1" w:rsidP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 xml:space="preserve">          </w:t>
      </w:r>
    </w:p>
    <w:p w:rsidR="002054B1" w:rsidRDefault="002054B1" w:rsidP="000D0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.                                                            </w:t>
      </w:r>
    </w:p>
    <w:p w:rsidR="002054B1" w:rsidRPr="008B2854" w:rsidRDefault="002054B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bookmarkStart w:id="0" w:name="_GoBack"/>
      <w:bookmarkEnd w:id="0"/>
    </w:p>
    <w:sectPr w:rsidR="002054B1" w:rsidRPr="008B2854" w:rsidSect="0019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0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4"/>
  <w:characterSpacingControl w:val="doNotCompress"/>
  <w:compat/>
  <w:rsids>
    <w:rsidRoot w:val="00574402"/>
    <w:rsid w:val="000165B7"/>
    <w:rsid w:val="00085E37"/>
    <w:rsid w:val="00087F42"/>
    <w:rsid w:val="00152C9F"/>
    <w:rsid w:val="00196ECD"/>
    <w:rsid w:val="002054B1"/>
    <w:rsid w:val="0021063C"/>
    <w:rsid w:val="00267F36"/>
    <w:rsid w:val="0031722C"/>
    <w:rsid w:val="003807CE"/>
    <w:rsid w:val="004752C0"/>
    <w:rsid w:val="004E5DE6"/>
    <w:rsid w:val="00513DFB"/>
    <w:rsid w:val="00521DE4"/>
    <w:rsid w:val="00574402"/>
    <w:rsid w:val="00594961"/>
    <w:rsid w:val="00615DFA"/>
    <w:rsid w:val="00632995"/>
    <w:rsid w:val="008250CF"/>
    <w:rsid w:val="008750F5"/>
    <w:rsid w:val="00B24001"/>
    <w:rsid w:val="00BA62D4"/>
    <w:rsid w:val="00CA2552"/>
    <w:rsid w:val="00DE6683"/>
    <w:rsid w:val="00FA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%20Espinoza\AppData\Roaming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4F97-52A5-4E10-AF67-53B5D9B234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AEE6F6-288E-400E-A050-6230BF0D7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D755C-5842-4593-B0E8-764B9503AEDA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019B924E-6A30-41ED-A51F-BB4B0C9F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TP030003088</Template>
  <TotalTime>27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 is Love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Dominguez</dc:creator>
  <cp:lastModifiedBy>Shannon</cp:lastModifiedBy>
  <cp:revision>6</cp:revision>
  <cp:lastPrinted>2008-06-29T01:55:00Z</cp:lastPrinted>
  <dcterms:created xsi:type="dcterms:W3CDTF">2010-08-20T01:36:00Z</dcterms:created>
  <dcterms:modified xsi:type="dcterms:W3CDTF">2011-08-10T23:15:00Z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