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870"/>
      </w:tblGrid>
      <w:tr w:rsidR="004A3B48" w:rsidRPr="00616CE8" w:rsidTr="00737E75">
        <w:trPr>
          <w:tblHeader/>
        </w:trPr>
        <w:sdt>
          <w:sdtPr>
            <w:alias w:val="Name"/>
            <w:tag w:val="Name"/>
            <w:id w:val="34218367"/>
            <w:placeholder>
              <w:docPart w:val="DD32E4C2D8694143A474E0BA02F1C0D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EndPr/>
          <w:sdtContent>
            <w:tc>
              <w:tcPr>
                <w:tcW w:w="8838" w:type="dxa"/>
              </w:tcPr>
              <w:p w:rsidR="004A3B48" w:rsidRPr="00616CE8" w:rsidRDefault="00826529" w:rsidP="00826529">
                <w:pPr>
                  <w:pStyle w:val="YourName"/>
                </w:pPr>
                <w:proofErr w:type="spellStart"/>
                <w:r>
                  <w:t>Jerrid</w:t>
                </w:r>
                <w:proofErr w:type="spellEnd"/>
                <w:r>
                  <w:t xml:space="preserve"> </w:t>
                </w:r>
                <w:proofErr w:type="spellStart"/>
                <w:r>
                  <w:t>Haavisto</w:t>
                </w:r>
                <w:proofErr w:type="spellEnd"/>
              </w:p>
            </w:tc>
          </w:sdtContent>
        </w:sdt>
      </w:tr>
      <w:tr w:rsidR="004A3B48" w:rsidTr="00737E75">
        <w:trPr>
          <w:tblHeader/>
        </w:trPr>
        <w:sdt>
          <w:sdtPr>
            <w:alias w:val="Contact Info"/>
            <w:tag w:val="Contact Info"/>
            <w:id w:val="34218378"/>
            <w:placeholder>
              <w:docPart w:val="D603EB18D54942CF8243F9044F24A85A"/>
            </w:placeholder>
            <w:dataBinding w:prefixMappings="xmlns:ns0='http://schemas.microsoft.com/office/2006/coverPageProps' " w:xpath="/ns0:CoverPageProperties[1]/ns0:CompanyAddress[1]" w:storeItemID="{55AF091B-3C7A-41E3-B477-F2FDAA23CFDA}"/>
            <w:text w:multiLine="1"/>
          </w:sdtPr>
          <w:sdtEndPr/>
          <w:sdtContent>
            <w:tc>
              <w:tcPr>
                <w:tcW w:w="8838" w:type="dxa"/>
              </w:tcPr>
              <w:p w:rsidR="004A3B48" w:rsidRPr="00616CE8" w:rsidRDefault="00826529" w:rsidP="00826529">
                <w:pPr>
                  <w:pStyle w:val="ContactInfo"/>
                </w:pPr>
                <w:r>
                  <w:t>4514 E. 8th Ave. Apt. #10, Denver, CO 80220</w:t>
                </w:r>
                <w:r>
                  <w:br/>
                  <w:t>jerridhaavisto@gmail.com</w:t>
                </w:r>
                <w:r>
                  <w:br/>
                  <w:t>763-742-6887</w:t>
                </w:r>
              </w:p>
            </w:tc>
          </w:sdtContent>
        </w:sdt>
      </w:tr>
    </w:tbl>
    <w:p w:rsidR="004A3B48" w:rsidRDefault="004A3B48" w:rsidP="004A3B48"/>
    <w:tbl>
      <w:tblPr>
        <w:tblW w:w="5000" w:type="pct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171"/>
        <w:gridCol w:w="4528"/>
        <w:gridCol w:w="2171"/>
      </w:tblGrid>
      <w:tr w:rsidR="004A3B48" w:rsidTr="00EA21DF">
        <w:tc>
          <w:tcPr>
            <w:tcW w:w="2171" w:type="dxa"/>
          </w:tcPr>
          <w:p w:rsidR="004A3B48" w:rsidRPr="00E23010" w:rsidRDefault="004A3B48" w:rsidP="004A3B48">
            <w:pPr>
              <w:pStyle w:val="Heading1"/>
            </w:pPr>
            <w:r w:rsidRPr="00E23010">
              <w:t>Objective</w:t>
            </w:r>
          </w:p>
        </w:tc>
        <w:tc>
          <w:tcPr>
            <w:tcW w:w="6699" w:type="dxa"/>
            <w:gridSpan w:val="2"/>
          </w:tcPr>
          <w:p w:rsidR="004A3B48" w:rsidRPr="00737E75" w:rsidRDefault="00826529" w:rsidP="00826529">
            <w:pPr>
              <w:pStyle w:val="Heading2"/>
            </w:pPr>
            <w:proofErr w:type="gramStart"/>
            <w:r>
              <w:t>To work for a company as a general laborer or driver.</w:t>
            </w:r>
            <w:proofErr w:type="gramEnd"/>
            <w:r>
              <w:t xml:space="preserve"> </w:t>
            </w:r>
          </w:p>
        </w:tc>
      </w:tr>
      <w:tr w:rsidR="004A3B48" w:rsidTr="00EA21DF">
        <w:tc>
          <w:tcPr>
            <w:tcW w:w="2171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Experience</w:t>
            </w:r>
          </w:p>
        </w:tc>
        <w:tc>
          <w:tcPr>
            <w:tcW w:w="6699" w:type="dxa"/>
            <w:gridSpan w:val="2"/>
          </w:tcPr>
          <w:sdt>
            <w:sdtPr>
              <w:id w:val="34218439"/>
              <w:placeholder>
                <w:docPart w:val="E9EF09F3DF9A4048B2304B9B09E7A8A9"/>
              </w:placeholder>
            </w:sdtPr>
            <w:sdtEndPr/>
            <w:sdtContent>
              <w:p w:rsidR="000D7287" w:rsidRPr="00737E75" w:rsidRDefault="00826529" w:rsidP="00737E75">
                <w:pPr>
                  <w:pStyle w:val="Heading2"/>
                </w:pPr>
                <w:r>
                  <w:t>Over the road truck driver/ owner</w:t>
                </w:r>
              </w:p>
            </w:sdtContent>
          </w:sdt>
          <w:p w:rsidR="004A3B48" w:rsidRPr="00FB512C" w:rsidRDefault="001D4751" w:rsidP="00737E75">
            <w:sdt>
              <w:sdtPr>
                <w:id w:val="34218465"/>
                <w:placeholder>
                  <w:docPart w:val="9BEBBA48A2E94FF2A65D3C1B890F348F"/>
                </w:placeholder>
              </w:sdtPr>
              <w:sdtEndPr/>
              <w:sdtContent>
                <w:r w:rsidR="0065595D">
                  <w:t>2008</w:t>
                </w:r>
                <w:r w:rsidR="00826529">
                  <w:t>-2012</w:t>
                </w:r>
              </w:sdtContent>
            </w:sdt>
            <w:r w:rsidR="000D7287">
              <w:t xml:space="preserve"> </w:t>
            </w:r>
            <w:r w:rsidR="00826529">
              <w:t>–</w:t>
            </w:r>
            <w:r w:rsidR="000D7287">
              <w:t xml:space="preserve"> </w:t>
            </w:r>
            <w:proofErr w:type="spellStart"/>
            <w:r w:rsidR="00826529">
              <w:t>Jerrid</w:t>
            </w:r>
            <w:proofErr w:type="spellEnd"/>
            <w:r w:rsidR="00826529">
              <w:t xml:space="preserve"> </w:t>
            </w:r>
            <w:proofErr w:type="spellStart"/>
            <w:r w:rsidR="00826529">
              <w:t>Haavisto</w:t>
            </w:r>
            <w:proofErr w:type="spellEnd"/>
            <w:r w:rsidR="00826529">
              <w:t xml:space="preserve"> Trucking</w:t>
            </w:r>
            <w:r w:rsidR="004A3B48">
              <w:t xml:space="preserve">, </w:t>
            </w:r>
            <w:r w:rsidR="00826529">
              <w:t>Pine City, MN</w:t>
            </w:r>
          </w:p>
          <w:p w:rsidR="000D7287" w:rsidRPr="00737E75" w:rsidRDefault="00826529" w:rsidP="00737E75">
            <w:pPr>
              <w:pStyle w:val="ListParagraph"/>
            </w:pPr>
            <w:r>
              <w:t>Maintain comprehensive delivery records and responsible for booking</w:t>
            </w:r>
            <w:r w:rsidR="00EA21DF">
              <w:t xml:space="preserve"> </w:t>
            </w:r>
            <w:r>
              <w:t xml:space="preserve"> loads, negotiating and collecting payments, and </w:t>
            </w:r>
            <w:r w:rsidR="0065595D">
              <w:t>keeping accurate records of business</w:t>
            </w:r>
            <w:r>
              <w:t xml:space="preserve"> </w:t>
            </w:r>
          </w:p>
          <w:p w:rsidR="00CD05A6" w:rsidRDefault="00826529" w:rsidP="00CD05A6">
            <w:pPr>
              <w:pStyle w:val="ListParagraph"/>
              <w:rPr>
                <w:spacing w:val="0"/>
              </w:rPr>
            </w:pPr>
            <w:r>
              <w:t>Provide detailed reports on mechanical and equipment conditions</w:t>
            </w:r>
          </w:p>
          <w:p w:rsidR="004A3B48" w:rsidRPr="00CD05A6" w:rsidRDefault="00826529" w:rsidP="00826529">
            <w:pPr>
              <w:pStyle w:val="ListParagraph"/>
              <w:rPr>
                <w:spacing w:val="0"/>
              </w:rPr>
            </w:pPr>
            <w:r>
              <w:t>Responsible for loading and unloading product</w:t>
            </w:r>
          </w:p>
        </w:tc>
      </w:tr>
      <w:tr w:rsidR="004A3B48" w:rsidTr="00EA21DF">
        <w:tc>
          <w:tcPr>
            <w:tcW w:w="2171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sdt>
            <w:sdtPr>
              <w:id w:val="34218574"/>
              <w:placeholder>
                <w:docPart w:val="1604CC7CAEE94DAAAA2B4ECB67FA46B4"/>
              </w:placeholder>
            </w:sdtPr>
            <w:sdtEndPr/>
            <w:sdtContent>
              <w:p w:rsidR="00CD05A6" w:rsidRPr="00737E75" w:rsidRDefault="0065595D" w:rsidP="00CD05A6">
                <w:pPr>
                  <w:pStyle w:val="Heading2"/>
                </w:pPr>
                <w:r>
                  <w:t>Drywall/Taper</w:t>
                </w:r>
              </w:p>
            </w:sdtContent>
          </w:sdt>
          <w:p w:rsidR="00CD05A6" w:rsidRPr="00FB512C" w:rsidRDefault="001D4751" w:rsidP="00CD05A6">
            <w:sdt>
              <w:sdtPr>
                <w:id w:val="34218575"/>
                <w:placeholder>
                  <w:docPart w:val="49F3DE77EFF745F3ACC1F25DCA507CE0"/>
                </w:placeholder>
              </w:sdtPr>
              <w:sdtEndPr/>
              <w:sdtContent>
                <w:r w:rsidR="0065595D">
                  <w:t>2004-2008</w:t>
                </w:r>
              </w:sdtContent>
            </w:sdt>
            <w:r w:rsidR="00CD05A6">
              <w:t xml:space="preserve"> </w:t>
            </w:r>
            <w:r w:rsidR="0065595D">
              <w:t>–</w:t>
            </w:r>
            <w:r w:rsidR="00CD05A6">
              <w:t xml:space="preserve"> </w:t>
            </w:r>
            <w:r w:rsidR="0065595D">
              <w:t>Olympic Wall Systems</w:t>
            </w:r>
            <w:r w:rsidR="00CD05A6">
              <w:t xml:space="preserve">, </w:t>
            </w:r>
            <w:r w:rsidR="0065595D">
              <w:t>Minneapolis, MN</w:t>
            </w:r>
          </w:p>
          <w:p w:rsidR="00CD05A6" w:rsidRPr="00737E75" w:rsidRDefault="0065595D" w:rsidP="00CD05A6">
            <w:pPr>
              <w:pStyle w:val="ListParagraph"/>
            </w:pPr>
            <w:r>
              <w:t>Extensive knowledge of materials, methods, and the tools involved in the construction or repair of houses,</w:t>
            </w:r>
            <w:r w:rsidR="00EA21DF">
              <w:t xml:space="preserve"> buildings, or other structures</w:t>
            </w:r>
            <w:r>
              <w:t xml:space="preserve"> </w:t>
            </w:r>
          </w:p>
          <w:p w:rsidR="00CD05A6" w:rsidRDefault="0065595D" w:rsidP="00CD05A6">
            <w:pPr>
              <w:pStyle w:val="ListParagraph"/>
              <w:rPr>
                <w:spacing w:val="0"/>
              </w:rPr>
            </w:pPr>
            <w:r>
              <w:t>Able to perform various physical activities which require considerable use of arms and legs and moving the whole body, such as climbing, lifting, balancing, walking, stoop</w:t>
            </w:r>
            <w:r w:rsidR="00EA21DF">
              <w:t>ing, and handling of materials</w:t>
            </w:r>
            <w:bookmarkStart w:id="0" w:name="_GoBack"/>
            <w:bookmarkEnd w:id="0"/>
          </w:p>
          <w:p w:rsidR="004A3B48" w:rsidRPr="00435BA7" w:rsidRDefault="0065595D" w:rsidP="0065595D">
            <w:pPr>
              <w:pStyle w:val="ListParagraph"/>
            </w:pPr>
            <w:r>
              <w:t>Able to work in a team as well as on my own</w:t>
            </w:r>
          </w:p>
        </w:tc>
      </w:tr>
      <w:tr w:rsidR="004A3B48" w:rsidTr="00EA21DF">
        <w:tc>
          <w:tcPr>
            <w:tcW w:w="2171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sdt>
            <w:sdtPr>
              <w:id w:val="34218581"/>
              <w:placeholder>
                <w:docPart w:val="58FC28A03F1F4C7EA05E914E8AA20C9E"/>
              </w:placeholder>
            </w:sdtPr>
            <w:sdtEndPr/>
            <w:sdtContent>
              <w:p w:rsidR="00CD05A6" w:rsidRPr="00737E75" w:rsidRDefault="0065595D" w:rsidP="00CD05A6">
                <w:pPr>
                  <w:pStyle w:val="Heading2"/>
                </w:pPr>
                <w:r>
                  <w:t>Security Officer</w:t>
                </w:r>
              </w:p>
            </w:sdtContent>
          </w:sdt>
          <w:p w:rsidR="00CD05A6" w:rsidRPr="00FB512C" w:rsidRDefault="001D4751" w:rsidP="00CD05A6">
            <w:sdt>
              <w:sdtPr>
                <w:id w:val="34218582"/>
                <w:placeholder>
                  <w:docPart w:val="3225B76930144561A4CD58A695063CD6"/>
                </w:placeholder>
              </w:sdtPr>
              <w:sdtEndPr/>
              <w:sdtContent>
                <w:r w:rsidR="0065595D">
                  <w:t>2002-2004</w:t>
                </w:r>
              </w:sdtContent>
            </w:sdt>
            <w:r w:rsidR="00CD05A6">
              <w:t xml:space="preserve"> </w:t>
            </w:r>
            <w:r w:rsidR="0065595D">
              <w:t>–</w:t>
            </w:r>
            <w:r w:rsidR="00CD05A6">
              <w:t xml:space="preserve"> </w:t>
            </w:r>
            <w:r w:rsidR="0065595D">
              <w:t xml:space="preserve">Grand Casino </w:t>
            </w:r>
            <w:proofErr w:type="spellStart"/>
            <w:r w:rsidR="0065595D">
              <w:t>Hinkley</w:t>
            </w:r>
            <w:proofErr w:type="spellEnd"/>
            <w:r w:rsidR="00CD05A6">
              <w:t xml:space="preserve">, </w:t>
            </w:r>
            <w:proofErr w:type="spellStart"/>
            <w:r w:rsidR="0065595D">
              <w:t>Hinkley</w:t>
            </w:r>
            <w:proofErr w:type="spellEnd"/>
            <w:r w:rsidR="0065595D">
              <w:t>, MN</w:t>
            </w:r>
          </w:p>
          <w:p w:rsidR="00CD05A6" w:rsidRPr="00737E75" w:rsidRDefault="0065595D" w:rsidP="00CD05A6">
            <w:pPr>
              <w:pStyle w:val="ListParagraph"/>
            </w:pPr>
            <w:r>
              <w:t>Monitoring visitors</w:t>
            </w:r>
          </w:p>
          <w:p w:rsidR="00CD05A6" w:rsidRDefault="0065595D" w:rsidP="00CD05A6">
            <w:pPr>
              <w:pStyle w:val="ListParagraph"/>
              <w:rPr>
                <w:spacing w:val="0"/>
              </w:rPr>
            </w:pPr>
            <w:r>
              <w:t>Responding to alarms</w:t>
            </w:r>
          </w:p>
          <w:p w:rsidR="0065595D" w:rsidRDefault="0065595D" w:rsidP="0065595D">
            <w:pPr>
              <w:pStyle w:val="ListParagraph"/>
            </w:pPr>
            <w:r>
              <w:t>Investigating incidents</w:t>
            </w:r>
            <w:r w:rsidR="00EA21DF">
              <w:t xml:space="preserve"> and preparing reports</w:t>
            </w:r>
          </w:p>
          <w:p w:rsidR="0065595D" w:rsidRPr="00435BA7" w:rsidRDefault="0065595D" w:rsidP="0065595D">
            <w:pPr>
              <w:pStyle w:val="ListParagraph"/>
            </w:pPr>
            <w:r>
              <w:t>Ensured security procedures are followed correctly</w:t>
            </w:r>
          </w:p>
        </w:tc>
      </w:tr>
      <w:tr w:rsidR="004A3B48" w:rsidTr="00EA21DF">
        <w:tc>
          <w:tcPr>
            <w:tcW w:w="2171" w:type="dxa"/>
          </w:tcPr>
          <w:p w:rsidR="004A3B48" w:rsidRPr="00435BA7" w:rsidRDefault="004A3B48" w:rsidP="004A3B48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  <w:tc>
          <w:tcPr>
            <w:tcW w:w="6699" w:type="dxa"/>
            <w:gridSpan w:val="2"/>
          </w:tcPr>
          <w:sdt>
            <w:sdtPr>
              <w:id w:val="34218588"/>
              <w:placeholder>
                <w:docPart w:val="F162D2D0A156478FB81387404D7FF513"/>
              </w:placeholder>
            </w:sdtPr>
            <w:sdtEndPr/>
            <w:sdtContent>
              <w:p w:rsidR="00CD05A6" w:rsidRPr="00737E75" w:rsidRDefault="00EA21DF" w:rsidP="00CD05A6">
                <w:pPr>
                  <w:pStyle w:val="Heading2"/>
                </w:pPr>
                <w:r>
                  <w:t xml:space="preserve">Assembly line/ machinery technician  </w:t>
                </w:r>
              </w:p>
            </w:sdtContent>
          </w:sdt>
          <w:p w:rsidR="00CD05A6" w:rsidRPr="00FB512C" w:rsidRDefault="001D4751" w:rsidP="00CD05A6">
            <w:sdt>
              <w:sdtPr>
                <w:id w:val="34218589"/>
                <w:placeholder>
                  <w:docPart w:val="273D228ED3DC4DADA5D4E8BF0937EDE7"/>
                </w:placeholder>
              </w:sdtPr>
              <w:sdtEndPr/>
              <w:sdtContent>
                <w:r w:rsidR="00EA21DF">
                  <w:t>2000-2002</w:t>
                </w:r>
              </w:sdtContent>
            </w:sdt>
            <w:r w:rsidR="00CD05A6">
              <w:t xml:space="preserve"> - </w:t>
            </w:r>
            <w:proofErr w:type="spellStart"/>
            <w:r w:rsidR="00EA21DF">
              <w:t>Bermo</w:t>
            </w:r>
            <w:proofErr w:type="spellEnd"/>
            <w:r w:rsidR="00CD05A6">
              <w:t xml:space="preserve">, </w:t>
            </w:r>
            <w:r w:rsidR="00EA21DF">
              <w:t>Minneapolis, MN</w:t>
            </w:r>
          </w:p>
          <w:p w:rsidR="00CD05A6" w:rsidRPr="00737E75" w:rsidRDefault="00EA21DF" w:rsidP="00CD05A6">
            <w:pPr>
              <w:pStyle w:val="ListParagraph"/>
            </w:pPr>
            <w:r>
              <w:t>Possess extensive knowledge of various assembly line stations with working experience</w:t>
            </w:r>
          </w:p>
          <w:p w:rsidR="00CD05A6" w:rsidRDefault="00EA21DF" w:rsidP="00CD05A6">
            <w:pPr>
              <w:pStyle w:val="ListParagraph"/>
              <w:rPr>
                <w:spacing w:val="0"/>
              </w:rPr>
            </w:pPr>
            <w:r>
              <w:t>Hard working and problem solving attitude towards challenging tasks</w:t>
            </w:r>
          </w:p>
          <w:p w:rsidR="004A3B48" w:rsidRPr="00435BA7" w:rsidRDefault="00EA21DF" w:rsidP="00EA21DF">
            <w:pPr>
              <w:pStyle w:val="ListParagraph"/>
            </w:pPr>
            <w:r>
              <w:t>Knowledge of various mechanical tools and their usage</w:t>
            </w:r>
          </w:p>
        </w:tc>
      </w:tr>
      <w:tr w:rsidR="004A3B48" w:rsidTr="00EA21DF">
        <w:tc>
          <w:tcPr>
            <w:tcW w:w="2171" w:type="dxa"/>
          </w:tcPr>
          <w:p w:rsidR="004A3B48" w:rsidRPr="00435BA7" w:rsidRDefault="004A3B48" w:rsidP="004A3B48">
            <w:pPr>
              <w:pStyle w:val="Heading1"/>
            </w:pPr>
            <w:r w:rsidRPr="00435BA7">
              <w:t>Education</w:t>
            </w:r>
          </w:p>
        </w:tc>
        <w:tc>
          <w:tcPr>
            <w:tcW w:w="6699" w:type="dxa"/>
            <w:gridSpan w:val="2"/>
          </w:tcPr>
          <w:p w:rsidR="004A3B48" w:rsidRDefault="00EA21DF" w:rsidP="00737E75">
            <w:pPr>
              <w:pStyle w:val="Heading2"/>
            </w:pPr>
            <w:r>
              <w:t>Pine City High School</w:t>
            </w:r>
            <w:r w:rsidR="004A3B48">
              <w:t xml:space="preserve">, </w:t>
            </w:r>
            <w:r>
              <w:t>Pine City, MN</w:t>
            </w:r>
          </w:p>
          <w:p w:rsidR="00156D1A" w:rsidRDefault="00EA21DF" w:rsidP="00737E75">
            <w:r>
              <w:t>1995-2000</w:t>
            </w:r>
          </w:p>
          <w:p w:rsidR="004A3B48" w:rsidRPr="00435BA7" w:rsidRDefault="00EA21DF" w:rsidP="00EA21DF">
            <w:pPr>
              <w:pStyle w:val="ListParagraph"/>
            </w:pPr>
            <w:r>
              <w:t>General Diploma</w:t>
            </w:r>
          </w:p>
        </w:tc>
      </w:tr>
      <w:tr w:rsidR="00EA21DF" w:rsidTr="00EA21DF">
        <w:trPr>
          <w:gridAfter w:val="1"/>
          <w:wAfter w:w="2171" w:type="dxa"/>
        </w:trPr>
        <w:tc>
          <w:tcPr>
            <w:tcW w:w="6699" w:type="dxa"/>
            <w:gridSpan w:val="2"/>
          </w:tcPr>
          <w:p w:rsidR="00EA21DF" w:rsidRPr="00435BA7" w:rsidRDefault="00EA21DF" w:rsidP="00EA21DF">
            <w:pPr>
              <w:pStyle w:val="Heading2"/>
            </w:pPr>
          </w:p>
        </w:tc>
      </w:tr>
      <w:tr w:rsidR="004A3B48" w:rsidRPr="007A5F3F" w:rsidTr="00EA21DF">
        <w:tc>
          <w:tcPr>
            <w:tcW w:w="2171" w:type="dxa"/>
          </w:tcPr>
          <w:p w:rsidR="004A3B48" w:rsidRPr="00435BA7" w:rsidRDefault="00240619" w:rsidP="004A3B48">
            <w:pPr>
              <w:pStyle w:val="Heading1"/>
            </w:pPr>
            <w:r>
              <w:t>References</w:t>
            </w:r>
          </w:p>
        </w:tc>
        <w:tc>
          <w:tcPr>
            <w:tcW w:w="6699" w:type="dxa"/>
            <w:gridSpan w:val="2"/>
          </w:tcPr>
          <w:p w:rsidR="004A3B48" w:rsidRPr="0037336A" w:rsidRDefault="00240619" w:rsidP="00CD05A6">
            <w:pPr>
              <w:pStyle w:val="Heading2"/>
            </w:pPr>
            <w:r>
              <w:t>References are available on request.</w:t>
            </w:r>
          </w:p>
        </w:tc>
      </w:tr>
    </w:tbl>
    <w:p w:rsidR="004A3B48" w:rsidRDefault="004A3B48" w:rsidP="00CD05A6"/>
    <w:sectPr w:rsidR="004A3B48" w:rsidSect="000D147C">
      <w:footerReference w:type="default" r:id="rId10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51" w:rsidRDefault="001D4751">
      <w:r>
        <w:separator/>
      </w:r>
    </w:p>
  </w:endnote>
  <w:endnote w:type="continuationSeparator" w:id="0">
    <w:p w:rsidR="001D4751" w:rsidRDefault="001D4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 w:firstRow="1" w:lastRow="1" w:firstColumn="1" w:lastColumn="1" w:noHBand="0" w:noVBand="0"/>
    </w:tblPr>
    <w:tblGrid>
      <w:gridCol w:w="8856"/>
    </w:tblGrid>
    <w:tr w:rsidR="00737E75" w:rsidTr="00CD05A6">
      <w:sdt>
        <w:sdtPr>
          <w:rPr>
            <w:rFonts w:ascii="Century Gothic" w:hAnsi="Century Gothic"/>
          </w:rPr>
          <w:alias w:val="Name"/>
          <w:tag w:val="Name"/>
          <w:id w:val="34218400"/>
          <w:placeholder>
            <w:docPart w:val="E9EF09F3DF9A4048B2304B9B09E7A8A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 w:multiLine="1"/>
        </w:sdtPr>
        <w:sdtEndPr/>
        <w:sdtContent>
          <w:tc>
            <w:tcPr>
              <w:tcW w:w="8856" w:type="dxa"/>
            </w:tcPr>
            <w:p w:rsidR="00737E75" w:rsidRPr="0037336A" w:rsidRDefault="00826529" w:rsidP="00737E75">
              <w:pPr>
                <w:pStyle w:val="Footer"/>
                <w:ind w:left="0"/>
                <w:jc w:val="right"/>
                <w:rPr>
                  <w:rFonts w:ascii="Century Gothic" w:hAnsi="Century Gothic"/>
                </w:rPr>
              </w:pPr>
              <w:proofErr w:type="spellStart"/>
              <w:r>
                <w:rPr>
                  <w:rFonts w:ascii="Century Gothic" w:hAnsi="Century Gothic"/>
                </w:rPr>
                <w:t>Jerrid</w:t>
              </w:r>
              <w:proofErr w:type="spellEnd"/>
              <w:r>
                <w:rPr>
                  <w:rFonts w:ascii="Century Gothic" w:hAnsi="Century Gothic"/>
                </w:rPr>
                <w:t xml:space="preserve"> </w:t>
              </w:r>
              <w:proofErr w:type="spellStart"/>
              <w:r>
                <w:rPr>
                  <w:rFonts w:ascii="Century Gothic" w:hAnsi="Century Gothic"/>
                </w:rPr>
                <w:t>Haavisto</w:t>
              </w:r>
              <w:proofErr w:type="spellEnd"/>
            </w:p>
          </w:tc>
        </w:sdtContent>
      </w:sdt>
    </w:tr>
    <w:tr w:rsidR="00737E75" w:rsidTr="00CD05A6">
      <w:trPr>
        <w:trHeight w:val="158"/>
      </w:trPr>
      <w:sdt>
        <w:sdtPr>
          <w:alias w:val="Contact Info"/>
          <w:tag w:val="Contact Info"/>
          <w:id w:val="34218399"/>
          <w:placeholder>
            <w:docPart w:val="3FE4FFD149504633AD44B27000B46DE1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tc>
            <w:tcPr>
              <w:tcW w:w="8856" w:type="dxa"/>
            </w:tcPr>
            <w:p w:rsidR="00737E75" w:rsidRPr="0037336A" w:rsidRDefault="00826529" w:rsidP="004A3B48">
              <w:pPr>
                <w:pStyle w:val="Footer"/>
                <w:ind w:left="0"/>
                <w:jc w:val="right"/>
                <w:rPr>
                  <w:rFonts w:ascii="Century Gothic" w:hAnsi="Century Gothic"/>
                  <w:b w:val="0"/>
                  <w:sz w:val="16"/>
                  <w:szCs w:val="16"/>
                </w:rPr>
              </w:pPr>
              <w:r>
                <w:t>4514 E. 8th Ave. Apt. #10, Denver, CO 80220</w:t>
              </w:r>
              <w:r>
                <w:br/>
                <w:t>jerridhaavisto@gmail.com</w:t>
              </w:r>
              <w:r>
                <w:br/>
                <w:t>763-742-6887</w:t>
              </w:r>
            </w:p>
          </w:tc>
        </w:sdtContent>
      </w:sdt>
    </w:tr>
  </w:tbl>
  <w:p w:rsidR="00737E75" w:rsidRDefault="00737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51" w:rsidRDefault="001D4751">
      <w:r>
        <w:separator/>
      </w:r>
    </w:p>
  </w:footnote>
  <w:footnote w:type="continuationSeparator" w:id="0">
    <w:p w:rsidR="001D4751" w:rsidRDefault="001D4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B0CD6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6BEAB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4A488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E260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A89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1F48D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86AAF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0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1C5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1F046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B75600"/>
    <w:multiLevelType w:val="singleLevel"/>
    <w:tmpl w:val="EBF0ED0E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529"/>
    <w:rsid w:val="000D147C"/>
    <w:rsid w:val="000D7287"/>
    <w:rsid w:val="00151028"/>
    <w:rsid w:val="00156D1A"/>
    <w:rsid w:val="001D4751"/>
    <w:rsid w:val="00240619"/>
    <w:rsid w:val="00310A12"/>
    <w:rsid w:val="00475D62"/>
    <w:rsid w:val="004A3B48"/>
    <w:rsid w:val="0057234B"/>
    <w:rsid w:val="005A620A"/>
    <w:rsid w:val="0065595D"/>
    <w:rsid w:val="006A7305"/>
    <w:rsid w:val="00737E75"/>
    <w:rsid w:val="00755540"/>
    <w:rsid w:val="008021EC"/>
    <w:rsid w:val="00826529"/>
    <w:rsid w:val="008A132F"/>
    <w:rsid w:val="008F73D8"/>
    <w:rsid w:val="00923640"/>
    <w:rsid w:val="00965914"/>
    <w:rsid w:val="00966EC1"/>
    <w:rsid w:val="009F21EC"/>
    <w:rsid w:val="00A925D6"/>
    <w:rsid w:val="00AE315F"/>
    <w:rsid w:val="00B67ACE"/>
    <w:rsid w:val="00C254C2"/>
    <w:rsid w:val="00C75DD0"/>
    <w:rsid w:val="00CD05A6"/>
    <w:rsid w:val="00E14C8F"/>
    <w:rsid w:val="00E405D2"/>
    <w:rsid w:val="00E8333B"/>
    <w:rsid w:val="00EA21DF"/>
    <w:rsid w:val="00EF12D5"/>
    <w:rsid w:val="00F1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CD05A6"/>
    <w:rPr>
      <w:rFonts w:asciiTheme="minorHAnsi" w:hAnsi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05A6"/>
    <w:pPr>
      <w:spacing w:after="60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737E75"/>
    <w:pPr>
      <w:spacing w:before="220" w:line="220" w:lineRule="atLeast"/>
      <w:outlineLvl w:val="0"/>
    </w:pPr>
    <w:rPr>
      <w:rFonts w:asciiTheme="majorHAnsi" w:hAnsiTheme="majorHAnsi"/>
      <w:b/>
      <w:spacing w:val="-10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737E75"/>
    <w:pPr>
      <w:spacing w:before="2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37E75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737E75"/>
    <w:rPr>
      <w:color w:val="808080"/>
    </w:rPr>
  </w:style>
  <w:style w:type="paragraph" w:styleId="ListParagraph">
    <w:name w:val="List Paragraph"/>
    <w:basedOn w:val="Normal"/>
    <w:uiPriority w:val="34"/>
    <w:qFormat/>
    <w:rsid w:val="00737E75"/>
    <w:pPr>
      <w:numPr>
        <w:numId w:val="1"/>
      </w:numPr>
      <w:tabs>
        <w:tab w:val="clear" w:pos="360"/>
      </w:tabs>
      <w:spacing w:line="220" w:lineRule="atLeast"/>
      <w:jc w:val="both"/>
    </w:pPr>
    <w:rPr>
      <w:spacing w:val="-5"/>
    </w:rPr>
  </w:style>
  <w:style w:type="paragraph" w:styleId="Footer">
    <w:name w:val="footer"/>
    <w:basedOn w:val="Normal"/>
    <w:rsid w:val="004A3B4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paragraph" w:styleId="BalloonText">
    <w:name w:val="Balloon Text"/>
    <w:basedOn w:val="Normal"/>
    <w:link w:val="BalloonTextChar"/>
    <w:semiHidden/>
    <w:unhideWhenUsed/>
    <w:rsid w:val="00CD05A6"/>
    <w:pPr>
      <w:spacing w:after="0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3B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qFormat/>
    <w:rsid w:val="00737E75"/>
    <w:pPr>
      <w:jc w:val="right"/>
    </w:pPr>
    <w:rPr>
      <w:rFonts w:asciiTheme="majorHAnsi" w:hAnsiTheme="majorHAnsi"/>
      <w:b/>
      <w:bCs/>
      <w:sz w:val="32"/>
    </w:rPr>
  </w:style>
  <w:style w:type="paragraph" w:customStyle="1" w:styleId="ContactInfo">
    <w:name w:val="Contact Info"/>
    <w:basedOn w:val="Normal"/>
    <w:qFormat/>
    <w:rsid w:val="00737E75"/>
    <w:pPr>
      <w:spacing w:before="60"/>
      <w:jc w:val="right"/>
    </w:pPr>
    <w:rPr>
      <w:sz w:val="16"/>
    </w:rPr>
  </w:style>
  <w:style w:type="character" w:customStyle="1" w:styleId="BalloonTextChar">
    <w:name w:val="Balloon Text Char"/>
    <w:basedOn w:val="DefaultParagraphFont"/>
    <w:link w:val="BalloonText"/>
    <w:semiHidden/>
    <w:rsid w:val="00CD05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unhideWhenUsed/>
    <w:rsid w:val="00737E7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semiHidden/>
    <w:rsid w:val="00CD05A6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id\Downloads\TS102803406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32E4C2D8694143A474E0BA02F1C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D196-A606-4179-B1AF-7F447AC44027}"/>
      </w:docPartPr>
      <w:docPartBody>
        <w:p w:rsidR="00000000" w:rsidRDefault="00BF37D7">
          <w:pPr>
            <w:pStyle w:val="DD32E4C2D8694143A474E0BA02F1C0D7"/>
          </w:pPr>
          <w:r>
            <w:t>[Your Name]</w:t>
          </w:r>
        </w:p>
      </w:docPartBody>
    </w:docPart>
    <w:docPart>
      <w:docPartPr>
        <w:name w:val="D603EB18D54942CF8243F9044F24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0B691-D8C8-467A-A65A-3FD59CBB33D1}"/>
      </w:docPartPr>
      <w:docPartBody>
        <w:p w:rsidR="00000000" w:rsidRDefault="00BF37D7">
          <w:pPr>
            <w:pStyle w:val="D603EB18D54942CF8243F9044F24A85A"/>
          </w:pPr>
          <w:r>
            <w:t>[Address, phone, email]</w:t>
          </w:r>
        </w:p>
      </w:docPartBody>
    </w:docPart>
    <w:docPart>
      <w:docPartPr>
        <w:name w:val="3FE4FFD149504633AD44B27000B46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CF15-99FB-4099-910F-68BB912BF624}"/>
      </w:docPartPr>
      <w:docPartBody>
        <w:p w:rsidR="00000000" w:rsidRDefault="00BF37D7">
          <w:pPr>
            <w:pStyle w:val="3FE4FFD149504633AD44B27000B46DE1"/>
          </w:pPr>
          <w:r>
            <w:t>[Describe your career goal or ideal job]</w:t>
          </w:r>
        </w:p>
      </w:docPartBody>
    </w:docPart>
    <w:docPart>
      <w:docPartPr>
        <w:name w:val="E9EF09F3DF9A4048B2304B9B09E7A8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2C8F-2D54-40BD-B6AD-196A0B3494B8}"/>
      </w:docPartPr>
      <w:docPartBody>
        <w:p w:rsidR="00000000" w:rsidRDefault="00BF37D7">
          <w:pPr>
            <w:pStyle w:val="E9EF09F3DF9A4048B2304B9B09E7A8A9"/>
          </w:pPr>
          <w:r>
            <w:t>[Job Title]</w:t>
          </w:r>
        </w:p>
      </w:docPartBody>
    </w:docPart>
    <w:docPart>
      <w:docPartPr>
        <w:name w:val="9BEBBA48A2E94FF2A65D3C1B890F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6C3FC-609C-45A6-8DA7-1BAFF39AE871}"/>
      </w:docPartPr>
      <w:docPartBody>
        <w:p w:rsidR="00000000" w:rsidRDefault="00BF37D7">
          <w:pPr>
            <w:pStyle w:val="9BEBBA48A2E94FF2A65D3C1B890F348F"/>
          </w:pPr>
          <w:r>
            <w:t>[Dates of Employment]</w:t>
          </w:r>
        </w:p>
      </w:docPartBody>
    </w:docPart>
    <w:docPart>
      <w:docPartPr>
        <w:name w:val="1604CC7CAEE94DAAAA2B4ECB67FA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A7467-0BFD-48A8-AB34-EAEC77AB595C}"/>
      </w:docPartPr>
      <w:docPartBody>
        <w:p w:rsidR="00000000" w:rsidRDefault="00BF37D7">
          <w:pPr>
            <w:pStyle w:val="1604CC7CAEE94DAAAA2B4ECB67FA46B4"/>
          </w:pPr>
          <w:r>
            <w:t>[Job Title]</w:t>
          </w:r>
        </w:p>
      </w:docPartBody>
    </w:docPart>
    <w:docPart>
      <w:docPartPr>
        <w:name w:val="49F3DE77EFF745F3ACC1F25DCA50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63AF1-DA81-483F-A3A2-D970B4166C97}"/>
      </w:docPartPr>
      <w:docPartBody>
        <w:p w:rsidR="00000000" w:rsidRDefault="00BF37D7">
          <w:pPr>
            <w:pStyle w:val="49F3DE77EFF745F3ACC1F25DCA507CE0"/>
          </w:pPr>
          <w:r>
            <w:t>[Dates of Employment]</w:t>
          </w:r>
        </w:p>
      </w:docPartBody>
    </w:docPart>
    <w:docPart>
      <w:docPartPr>
        <w:name w:val="58FC28A03F1F4C7EA05E914E8AA20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21A08-E2CD-45BF-AA8F-B46FBEF425DB}"/>
      </w:docPartPr>
      <w:docPartBody>
        <w:p w:rsidR="00000000" w:rsidRDefault="00BF37D7">
          <w:pPr>
            <w:pStyle w:val="58FC28A03F1F4C7EA05E914E8AA20C9E"/>
          </w:pPr>
          <w:r>
            <w:t>[Job Title]</w:t>
          </w:r>
        </w:p>
      </w:docPartBody>
    </w:docPart>
    <w:docPart>
      <w:docPartPr>
        <w:name w:val="3225B76930144561A4CD58A695063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A440D-4E28-406B-BBBE-32B26A7EB0F6}"/>
      </w:docPartPr>
      <w:docPartBody>
        <w:p w:rsidR="00000000" w:rsidRDefault="00BF37D7">
          <w:pPr>
            <w:pStyle w:val="3225B76930144561A4CD58A695063CD6"/>
          </w:pPr>
          <w:r>
            <w:t>[Dates of Employment]</w:t>
          </w:r>
        </w:p>
      </w:docPartBody>
    </w:docPart>
    <w:docPart>
      <w:docPartPr>
        <w:name w:val="F162D2D0A156478FB81387404D7FF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E4B5CA-B29A-4D92-9EB1-FCA69B6868FF}"/>
      </w:docPartPr>
      <w:docPartBody>
        <w:p w:rsidR="00000000" w:rsidRDefault="00BF37D7">
          <w:pPr>
            <w:pStyle w:val="F162D2D0A156478FB81387404D7FF513"/>
          </w:pPr>
          <w:r>
            <w:t>[Job Title]</w:t>
          </w:r>
        </w:p>
      </w:docPartBody>
    </w:docPart>
    <w:docPart>
      <w:docPartPr>
        <w:name w:val="273D228ED3DC4DADA5D4E8BF0937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2A306-62A0-4E80-9E9C-3A6B72609662}"/>
      </w:docPartPr>
      <w:docPartBody>
        <w:p w:rsidR="00000000" w:rsidRDefault="00BF37D7">
          <w:pPr>
            <w:pStyle w:val="273D228ED3DC4DADA5D4E8BF0937EDE7"/>
          </w:pPr>
          <w:r>
            <w:t>[Dates of Employment]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D7"/>
    <w:rsid w:val="00B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2E4C2D8694143A474E0BA02F1C0D7">
    <w:name w:val="DD32E4C2D8694143A474E0BA02F1C0D7"/>
  </w:style>
  <w:style w:type="paragraph" w:customStyle="1" w:styleId="D603EB18D54942CF8243F9044F24A85A">
    <w:name w:val="D603EB18D54942CF8243F9044F24A85A"/>
  </w:style>
  <w:style w:type="paragraph" w:customStyle="1" w:styleId="3FE4FFD149504633AD44B27000B46DE1">
    <w:name w:val="3FE4FFD149504633AD44B27000B46DE1"/>
  </w:style>
  <w:style w:type="paragraph" w:customStyle="1" w:styleId="E9EF09F3DF9A4048B2304B9B09E7A8A9">
    <w:name w:val="E9EF09F3DF9A4048B2304B9B09E7A8A9"/>
  </w:style>
  <w:style w:type="paragraph" w:customStyle="1" w:styleId="9BEBBA48A2E94FF2A65D3C1B890F348F">
    <w:name w:val="9BEBBA48A2E94FF2A65D3C1B890F348F"/>
  </w:style>
  <w:style w:type="paragraph" w:customStyle="1" w:styleId="E43CBBCFE3A14946BA6D663340A319C6">
    <w:name w:val="E43CBBCFE3A14946BA6D663340A319C6"/>
  </w:style>
  <w:style w:type="paragraph" w:customStyle="1" w:styleId="495CCCF786EC4CF08CAAEE17D64FEAB7">
    <w:name w:val="495CCCF786EC4CF08CAAEE17D64FEAB7"/>
  </w:style>
  <w:style w:type="paragraph" w:customStyle="1" w:styleId="FD60F005C7DE4838BECAB7C7128E6FAC">
    <w:name w:val="FD60F005C7DE4838BECAB7C7128E6FAC"/>
  </w:style>
  <w:style w:type="paragraph" w:customStyle="1" w:styleId="29FDB137927341D0ADC0EB3C331992EA">
    <w:name w:val="29FDB137927341D0ADC0EB3C331992EA"/>
  </w:style>
  <w:style w:type="paragraph" w:customStyle="1" w:styleId="1FA43B866144419EBBDC93D87B8FF7BB">
    <w:name w:val="1FA43B866144419EBBDC93D87B8FF7BB"/>
  </w:style>
  <w:style w:type="paragraph" w:customStyle="1" w:styleId="1604CC7CAEE94DAAAA2B4ECB67FA46B4">
    <w:name w:val="1604CC7CAEE94DAAAA2B4ECB67FA46B4"/>
  </w:style>
  <w:style w:type="paragraph" w:customStyle="1" w:styleId="49F3DE77EFF745F3ACC1F25DCA507CE0">
    <w:name w:val="49F3DE77EFF745F3ACC1F25DCA507CE0"/>
  </w:style>
  <w:style w:type="paragraph" w:customStyle="1" w:styleId="C6A80DF7CCD447C29624FF8196029C8F">
    <w:name w:val="C6A80DF7CCD447C29624FF8196029C8F"/>
  </w:style>
  <w:style w:type="paragraph" w:customStyle="1" w:styleId="F9A867F6CD7E4A938E2A5EB18D605B50">
    <w:name w:val="F9A867F6CD7E4A938E2A5EB18D605B50"/>
  </w:style>
  <w:style w:type="paragraph" w:customStyle="1" w:styleId="ACE0D709820945079793B128D422D2F6">
    <w:name w:val="ACE0D709820945079793B128D422D2F6"/>
  </w:style>
  <w:style w:type="paragraph" w:customStyle="1" w:styleId="99056FB7A9224171BE40B9638691E14C">
    <w:name w:val="99056FB7A9224171BE40B9638691E14C"/>
  </w:style>
  <w:style w:type="paragraph" w:customStyle="1" w:styleId="F7590029901C403182865842A4BAAC8E">
    <w:name w:val="F7590029901C403182865842A4BAAC8E"/>
  </w:style>
  <w:style w:type="paragraph" w:customStyle="1" w:styleId="58FC28A03F1F4C7EA05E914E8AA20C9E">
    <w:name w:val="58FC28A03F1F4C7EA05E914E8AA20C9E"/>
  </w:style>
  <w:style w:type="paragraph" w:customStyle="1" w:styleId="3225B76930144561A4CD58A695063CD6">
    <w:name w:val="3225B76930144561A4CD58A695063CD6"/>
  </w:style>
  <w:style w:type="paragraph" w:customStyle="1" w:styleId="DDC1042ABD8C421C8895479AA7C3C0F9">
    <w:name w:val="DDC1042ABD8C421C8895479AA7C3C0F9"/>
  </w:style>
  <w:style w:type="paragraph" w:customStyle="1" w:styleId="324E747A0F6049F68E0D046A66AD1C85">
    <w:name w:val="324E747A0F6049F68E0D046A66AD1C85"/>
  </w:style>
  <w:style w:type="paragraph" w:customStyle="1" w:styleId="A0D6FCDD9649481F85CBCE33A400E3AD">
    <w:name w:val="A0D6FCDD9649481F85CBCE33A400E3AD"/>
  </w:style>
  <w:style w:type="paragraph" w:customStyle="1" w:styleId="B864976D5D1D48A289A2273BF5D39A27">
    <w:name w:val="B864976D5D1D48A289A2273BF5D39A27"/>
  </w:style>
  <w:style w:type="paragraph" w:customStyle="1" w:styleId="84C02D14DAF641F988EA080FAE42F6F8">
    <w:name w:val="84C02D14DAF641F988EA080FAE42F6F8"/>
  </w:style>
  <w:style w:type="paragraph" w:customStyle="1" w:styleId="F162D2D0A156478FB81387404D7FF513">
    <w:name w:val="F162D2D0A156478FB81387404D7FF513"/>
  </w:style>
  <w:style w:type="paragraph" w:customStyle="1" w:styleId="273D228ED3DC4DADA5D4E8BF0937EDE7">
    <w:name w:val="273D228ED3DC4DADA5D4E8BF0937EDE7"/>
  </w:style>
  <w:style w:type="paragraph" w:customStyle="1" w:styleId="3F08880486DE46C08BDC891D56F087C4">
    <w:name w:val="3F08880486DE46C08BDC891D56F087C4"/>
  </w:style>
  <w:style w:type="paragraph" w:customStyle="1" w:styleId="FB6FDE05DA23437D8F714DF7E81DBC77">
    <w:name w:val="FB6FDE05DA23437D8F714DF7E81DBC77"/>
  </w:style>
  <w:style w:type="paragraph" w:customStyle="1" w:styleId="FD95212DF8504EC8BE2FAC8C0E0C1234">
    <w:name w:val="FD95212DF8504EC8BE2FAC8C0E0C1234"/>
  </w:style>
  <w:style w:type="paragraph" w:customStyle="1" w:styleId="9E83DC164E4B4E48AD3AEE32F2FC88DB">
    <w:name w:val="9E83DC164E4B4E48AD3AEE32F2FC88DB"/>
  </w:style>
  <w:style w:type="paragraph" w:customStyle="1" w:styleId="B3CCC0561BC048D18BCB49ABE313F966">
    <w:name w:val="B3CCC0561BC048D18BCB49ABE313F966"/>
  </w:style>
  <w:style w:type="paragraph" w:customStyle="1" w:styleId="BD784B0A3F7E490B8580BCFBBE00A8CD">
    <w:name w:val="BD784B0A3F7E490B8580BCFBBE00A8CD"/>
  </w:style>
  <w:style w:type="paragraph" w:customStyle="1" w:styleId="67B6F0F7CB2A48FD88D918E52FA83E23">
    <w:name w:val="67B6F0F7CB2A48FD88D918E52FA83E23"/>
  </w:style>
  <w:style w:type="paragraph" w:customStyle="1" w:styleId="CEE67E099E634EF18F02DCF2284D6A6A">
    <w:name w:val="CEE67E099E634EF18F02DCF2284D6A6A"/>
  </w:style>
  <w:style w:type="paragraph" w:customStyle="1" w:styleId="FFE68177DF564D3AB2283907A1874A62">
    <w:name w:val="FFE68177DF564D3AB2283907A1874A62"/>
  </w:style>
  <w:style w:type="paragraph" w:customStyle="1" w:styleId="506EE9EA108541A68A67456616396058">
    <w:name w:val="506EE9EA108541A68A67456616396058"/>
  </w:style>
  <w:style w:type="paragraph" w:customStyle="1" w:styleId="96D1AA99FBAF407795130A440FB2F15E">
    <w:name w:val="96D1AA99FBAF407795130A440FB2F1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32E4C2D8694143A474E0BA02F1C0D7">
    <w:name w:val="DD32E4C2D8694143A474E0BA02F1C0D7"/>
  </w:style>
  <w:style w:type="paragraph" w:customStyle="1" w:styleId="D603EB18D54942CF8243F9044F24A85A">
    <w:name w:val="D603EB18D54942CF8243F9044F24A85A"/>
  </w:style>
  <w:style w:type="paragraph" w:customStyle="1" w:styleId="3FE4FFD149504633AD44B27000B46DE1">
    <w:name w:val="3FE4FFD149504633AD44B27000B46DE1"/>
  </w:style>
  <w:style w:type="paragraph" w:customStyle="1" w:styleId="E9EF09F3DF9A4048B2304B9B09E7A8A9">
    <w:name w:val="E9EF09F3DF9A4048B2304B9B09E7A8A9"/>
  </w:style>
  <w:style w:type="paragraph" w:customStyle="1" w:styleId="9BEBBA48A2E94FF2A65D3C1B890F348F">
    <w:name w:val="9BEBBA48A2E94FF2A65D3C1B890F348F"/>
  </w:style>
  <w:style w:type="paragraph" w:customStyle="1" w:styleId="E43CBBCFE3A14946BA6D663340A319C6">
    <w:name w:val="E43CBBCFE3A14946BA6D663340A319C6"/>
  </w:style>
  <w:style w:type="paragraph" w:customStyle="1" w:styleId="495CCCF786EC4CF08CAAEE17D64FEAB7">
    <w:name w:val="495CCCF786EC4CF08CAAEE17D64FEAB7"/>
  </w:style>
  <w:style w:type="paragraph" w:customStyle="1" w:styleId="FD60F005C7DE4838BECAB7C7128E6FAC">
    <w:name w:val="FD60F005C7DE4838BECAB7C7128E6FAC"/>
  </w:style>
  <w:style w:type="paragraph" w:customStyle="1" w:styleId="29FDB137927341D0ADC0EB3C331992EA">
    <w:name w:val="29FDB137927341D0ADC0EB3C331992EA"/>
  </w:style>
  <w:style w:type="paragraph" w:customStyle="1" w:styleId="1FA43B866144419EBBDC93D87B8FF7BB">
    <w:name w:val="1FA43B866144419EBBDC93D87B8FF7BB"/>
  </w:style>
  <w:style w:type="paragraph" w:customStyle="1" w:styleId="1604CC7CAEE94DAAAA2B4ECB67FA46B4">
    <w:name w:val="1604CC7CAEE94DAAAA2B4ECB67FA46B4"/>
  </w:style>
  <w:style w:type="paragraph" w:customStyle="1" w:styleId="49F3DE77EFF745F3ACC1F25DCA507CE0">
    <w:name w:val="49F3DE77EFF745F3ACC1F25DCA507CE0"/>
  </w:style>
  <w:style w:type="paragraph" w:customStyle="1" w:styleId="C6A80DF7CCD447C29624FF8196029C8F">
    <w:name w:val="C6A80DF7CCD447C29624FF8196029C8F"/>
  </w:style>
  <w:style w:type="paragraph" w:customStyle="1" w:styleId="F9A867F6CD7E4A938E2A5EB18D605B50">
    <w:name w:val="F9A867F6CD7E4A938E2A5EB18D605B50"/>
  </w:style>
  <w:style w:type="paragraph" w:customStyle="1" w:styleId="ACE0D709820945079793B128D422D2F6">
    <w:name w:val="ACE0D709820945079793B128D422D2F6"/>
  </w:style>
  <w:style w:type="paragraph" w:customStyle="1" w:styleId="99056FB7A9224171BE40B9638691E14C">
    <w:name w:val="99056FB7A9224171BE40B9638691E14C"/>
  </w:style>
  <w:style w:type="paragraph" w:customStyle="1" w:styleId="F7590029901C403182865842A4BAAC8E">
    <w:name w:val="F7590029901C403182865842A4BAAC8E"/>
  </w:style>
  <w:style w:type="paragraph" w:customStyle="1" w:styleId="58FC28A03F1F4C7EA05E914E8AA20C9E">
    <w:name w:val="58FC28A03F1F4C7EA05E914E8AA20C9E"/>
  </w:style>
  <w:style w:type="paragraph" w:customStyle="1" w:styleId="3225B76930144561A4CD58A695063CD6">
    <w:name w:val="3225B76930144561A4CD58A695063CD6"/>
  </w:style>
  <w:style w:type="paragraph" w:customStyle="1" w:styleId="DDC1042ABD8C421C8895479AA7C3C0F9">
    <w:name w:val="DDC1042ABD8C421C8895479AA7C3C0F9"/>
  </w:style>
  <w:style w:type="paragraph" w:customStyle="1" w:styleId="324E747A0F6049F68E0D046A66AD1C85">
    <w:name w:val="324E747A0F6049F68E0D046A66AD1C85"/>
  </w:style>
  <w:style w:type="paragraph" w:customStyle="1" w:styleId="A0D6FCDD9649481F85CBCE33A400E3AD">
    <w:name w:val="A0D6FCDD9649481F85CBCE33A400E3AD"/>
  </w:style>
  <w:style w:type="paragraph" w:customStyle="1" w:styleId="B864976D5D1D48A289A2273BF5D39A27">
    <w:name w:val="B864976D5D1D48A289A2273BF5D39A27"/>
  </w:style>
  <w:style w:type="paragraph" w:customStyle="1" w:styleId="84C02D14DAF641F988EA080FAE42F6F8">
    <w:name w:val="84C02D14DAF641F988EA080FAE42F6F8"/>
  </w:style>
  <w:style w:type="paragraph" w:customStyle="1" w:styleId="F162D2D0A156478FB81387404D7FF513">
    <w:name w:val="F162D2D0A156478FB81387404D7FF513"/>
  </w:style>
  <w:style w:type="paragraph" w:customStyle="1" w:styleId="273D228ED3DC4DADA5D4E8BF0937EDE7">
    <w:name w:val="273D228ED3DC4DADA5D4E8BF0937EDE7"/>
  </w:style>
  <w:style w:type="paragraph" w:customStyle="1" w:styleId="3F08880486DE46C08BDC891D56F087C4">
    <w:name w:val="3F08880486DE46C08BDC891D56F087C4"/>
  </w:style>
  <w:style w:type="paragraph" w:customStyle="1" w:styleId="FB6FDE05DA23437D8F714DF7E81DBC77">
    <w:name w:val="FB6FDE05DA23437D8F714DF7E81DBC77"/>
  </w:style>
  <w:style w:type="paragraph" w:customStyle="1" w:styleId="FD95212DF8504EC8BE2FAC8C0E0C1234">
    <w:name w:val="FD95212DF8504EC8BE2FAC8C0E0C1234"/>
  </w:style>
  <w:style w:type="paragraph" w:customStyle="1" w:styleId="9E83DC164E4B4E48AD3AEE32F2FC88DB">
    <w:name w:val="9E83DC164E4B4E48AD3AEE32F2FC88DB"/>
  </w:style>
  <w:style w:type="paragraph" w:customStyle="1" w:styleId="B3CCC0561BC048D18BCB49ABE313F966">
    <w:name w:val="B3CCC0561BC048D18BCB49ABE313F966"/>
  </w:style>
  <w:style w:type="paragraph" w:customStyle="1" w:styleId="BD784B0A3F7E490B8580BCFBBE00A8CD">
    <w:name w:val="BD784B0A3F7E490B8580BCFBBE00A8CD"/>
  </w:style>
  <w:style w:type="paragraph" w:customStyle="1" w:styleId="67B6F0F7CB2A48FD88D918E52FA83E23">
    <w:name w:val="67B6F0F7CB2A48FD88D918E52FA83E23"/>
  </w:style>
  <w:style w:type="paragraph" w:customStyle="1" w:styleId="CEE67E099E634EF18F02DCF2284D6A6A">
    <w:name w:val="CEE67E099E634EF18F02DCF2284D6A6A"/>
  </w:style>
  <w:style w:type="paragraph" w:customStyle="1" w:styleId="FFE68177DF564D3AB2283907A1874A62">
    <w:name w:val="FFE68177DF564D3AB2283907A1874A62"/>
  </w:style>
  <w:style w:type="paragraph" w:customStyle="1" w:styleId="506EE9EA108541A68A67456616396058">
    <w:name w:val="506EE9EA108541A68A67456616396058"/>
  </w:style>
  <w:style w:type="paragraph" w:customStyle="1" w:styleId="96D1AA99FBAF407795130A440FB2F15E">
    <w:name w:val="96D1AA99FBAF407795130A440FB2F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4514 E. 8th Ave. Apt. #10, Denver, CO 80220
jerridhaavisto@gmail.com
763-742-6887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D8CA7557-F6F0-4800-8CA5-BE6961444C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TS102803406 (1)</Template>
  <TotalTime>30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format - CV (Minimalist design)</vt:lpstr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format - CV (Minimalist design)</dc:title>
  <dc:subject>Jerrid Haavisto</dc:subject>
  <dc:creator>jerrid</dc:creator>
  <cp:lastModifiedBy>jerrid</cp:lastModifiedBy>
  <cp:revision>1</cp:revision>
  <dcterms:created xsi:type="dcterms:W3CDTF">2012-06-11T19:53:00Z</dcterms:created>
  <dcterms:modified xsi:type="dcterms:W3CDTF">2012-06-11T20:23:00Z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TC060915111033</vt:lpwstr>
  </property>
</Properties>
</file>