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B8" w:rsidRDefault="00B812A1">
      <w:pPr>
        <w:pStyle w:val="Section"/>
      </w:pPr>
      <w:r>
        <w:rPr>
          <w:lang w:eastAsia="en-US"/>
        </w:rPr>
        <w:pict>
          <v:rect id="Rectangle 224" o:spid="_x0000_s1044" style="position:absolute;margin-left:276.35pt;margin-top:-270.95pt;width:75.6pt;height:650.8pt;rotation:270;z-index:251787264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" filled="f" stroked="f" strokecolor="black [3213]">
            <v:textbox style="mso-next-textbox:#Rectangle 224" inset="3.6pt,54pt,3.6pt,180pt">
              <w:txbxContent>
                <w:sdt>
                  <w:sdtPr>
                    <w:rPr>
                      <w:caps/>
                      <w:color w:val="auto"/>
                      <w:sz w:val="44"/>
                      <w:szCs w:val="44"/>
                    </w:rPr>
                    <w:id w:val="76740276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302CB8" w:rsidRPr="00796E0F" w:rsidRDefault="007A2991" w:rsidP="00796E0F">
                      <w:pPr>
                        <w:jc w:val="center"/>
                        <w:rPr>
                          <w:caps/>
                          <w:color w:val="auto"/>
                          <w:sz w:val="44"/>
                          <w:szCs w:val="44"/>
                        </w:rPr>
                      </w:pPr>
                      <w:r w:rsidRPr="00796E0F">
                        <w:rPr>
                          <w:caps/>
                          <w:color w:val="auto"/>
                          <w:sz w:val="44"/>
                          <w:szCs w:val="44"/>
                        </w:rPr>
                        <w:t>Angel M. Gutierrez</w:t>
                      </w:r>
                    </w:p>
                  </w:sdtContent>
                </w:sdt>
                <w:p w:rsidR="00302CB8" w:rsidRPr="00796E0F" w:rsidRDefault="007F3ED9" w:rsidP="00796E0F">
                  <w:pPr>
                    <w:spacing w:line="240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796E0F">
                    <w:rPr>
                      <w:color w:val="auto"/>
                      <w:sz w:val="22"/>
                      <w:szCs w:val="22"/>
                    </w:rPr>
                    <w:t xml:space="preserve">9091 Lilly Ct Thornton, CO 80229 </w:t>
                  </w:r>
                  <w:r w:rsidR="00704F03" w:rsidRPr="00796E0F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704F03" w:rsidRPr="00796E0F">
                    <w:rPr>
                      <w:color w:val="auto"/>
                      <w:sz w:val="16"/>
                      <w:szCs w:val="16"/>
                    </w:rPr>
                    <w:sym w:font="Wingdings 2" w:char="F097"/>
                  </w:r>
                  <w:r w:rsidR="00704F03" w:rsidRPr="00796E0F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796E0F">
                    <w:rPr>
                      <w:color w:val="auto"/>
                    </w:rPr>
                    <w:t>720-206-9204</w:t>
                  </w:r>
                  <w:r w:rsidR="00704F03" w:rsidRPr="00796E0F">
                    <w:rPr>
                      <w:color w:val="auto"/>
                    </w:rPr>
                    <w:t xml:space="preserve"> </w:t>
                  </w:r>
                  <w:r w:rsidR="00704F03" w:rsidRPr="00796E0F">
                    <w:rPr>
                      <w:color w:val="auto"/>
                      <w:sz w:val="16"/>
                      <w:szCs w:val="16"/>
                    </w:rPr>
                    <w:sym w:font="Wingdings 2" w:char="0097"/>
                  </w:r>
                  <w:r w:rsidR="00B812A1" w:rsidRPr="00796E0F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Pr="00796E0F">
                    <w:rPr>
                      <w:color w:val="auto"/>
                    </w:rPr>
                    <w:t>g</w:t>
                  </w:r>
                  <w:r w:rsidR="00B812A1" w:rsidRPr="00796E0F">
                    <w:rPr>
                      <w:color w:val="auto"/>
                    </w:rPr>
                    <w:t>utierreza_1207@yahoo.com</w:t>
                  </w:r>
                </w:p>
              </w:txbxContent>
            </v:textbox>
            <w10:wrap anchorx="page" anchory="page"/>
          </v:rect>
        </w:pict>
      </w:r>
      <w:r>
        <w:rPr>
          <w:lang w:eastAsia="en-US"/>
        </w:rPr>
        <w:pict>
          <v:group id="Group 215" o:spid="_x0000_s1026" style="position:absolute;margin-left:256.4pt;margin-top:-253.7pt;width:149.65pt;height:656.9pt;rotation:270;z-index:251786240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">
            <v:group id="Group 216" o:spid="_x0000_s1027" style="position:absolute;left:9695;top:-305;width:2202;height:16632" coordorigin="9695,-305" coordsize="220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8" type="#_x0000_t32" style="position:absolute;left:9695;top:-289;width:0;height:16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YXksIAAADbAAAADwAAAGRycy9kb3ducmV2LnhtbERPS2sCMRC+F/ofwhS8dbMW1LIaRUoL&#10;Ch5a6wNvw2a6WbqZLEl013/fFARv8/E9Z7bobSMu5EPtWMEwy0EQl07XXCnYfX88v4IIEVlj45gU&#10;XCnAYv74MMNCu46/6LKNlUghHApUYGJsCylDachiyFxLnLgf5y3GBH0ltccuhdtGvuT5WFqsOTUY&#10;bOnNUPm7PVsFfHw/bKjJzcbvw/rztKpIjjqlBk/9cgoiUh/v4pt7pdP8Cfz/kg6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YXksIAAADbAAAADwAAAAAAAAAAAAAA&#10;AAChAgAAZHJzL2Rvd25yZXYueG1sUEsFBgAAAAAEAAQA+QAAAJADAAAAAA==&#10;" strokecolor="#feceae [1300]" strokeweight="2.25pt"/>
              <v:group id="Group 218" o:spid="_x0000_s1029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rect id="Rectangle 219" o:spid="_x0000_s1030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Nb8MA&#10;AADbAAAADwAAAGRycy9kb3ducmV2LnhtbERPzWrCQBC+C77DMkJvdVNpi43ZiEgFD7Vo6gOM2WkS&#10;zM6G3dWkffquUPA2H9/vZMvBtOJKzjeWFTxNExDEpdUNVwqOX5vHOQgfkDW2lknBD3lY5uNRhqm2&#10;PR/oWoRKxBD2KSqoQ+hSKX1Zk0E/tR1x5L6tMxgidJXUDvsYblo5S5JXabDh2FBjR+uaynNxMQre&#10;N+XHtt2/HMOpd5fV79nu+s9npR4mw2oBItAQ7uJ/91bH+W9w+yUe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Nb8MAAADbAAAADwAAAAAAAAAAAAAAAACYAgAAZHJzL2Rv&#10;d25yZXYueG1sUEsFBgAAAAAEAAQA9QAAAIgDAAAAAA==&#10;" fillcolor="#feb686 [1940]" stroked="f" strokecolor="#bfb675">
                  <v:fill color2="#fe8637 [3204]" rotate="t" angle="90" focus="100%" type="gradient"/>
                </v:rect>
                <v:shape id="AutoShape 220" o:spid="_x0000_s1031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Lm3sAAAADbAAAADwAAAGRycy9kb3ducmV2LnhtbERPTWsCMRC9F/ofwhS81WwViqxGkULR&#10;gxS6iuBt2Iybxc0kTeK6/vvmIHh8vO/FarCd6CnE1rGCj3EBgrh2uuVGwWH//T4DEROyxs4xKbhT&#10;hNXy9WWBpXY3/qW+So3IIRxLVGBS8qWUsTZkMY6dJ87c2QWLKcPQSB3wlsNtJydF8SkttpwbDHr6&#10;MlRfqqtVsAs2mk3F0+vR9z9/hT9V5+NJqdHbsJ6DSDSkp/jh3moFk7w+f8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y5t7AAAAA2wAAAA8AAAAAAAAAAAAAAAAA&#10;oQIAAGRycy9kb3ducmV2LnhtbFBLBQYAAAAABAAEAPkAAACOAwAAAAA=&#10;" strokecolor="#fe8637 [3204]" strokeweight="2.25pt"/>
                <v:shape id="AutoShape 221" o:spid="_x0000_s1032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RZ7MQAAADbAAAADwAAAGRycy9kb3ducmV2LnhtbESP0WrCQBRE3wv+w3KFvulGS0VSV1FB&#10;KC0lmvYDbrPXbDR7N2a3Mf37riD0cZiZM8xi1dtadNT6yrGCyTgBQVw4XXGp4OtzN5qD8AFZY+2Y&#10;FPySh9Vy8LDAVLsrH6jLQykihH2KCkwITSqlLwxZ9GPXEEfv6FqLIcq2lLrFa4TbWk6TZCYtVhwX&#10;DDa0NVSc8x+rYLNfe/P2/Zwl7/Z0qTYh6z6eMqUeh/36BUSgPvyH7+1XrWA6gdu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FnsxAAAANsAAAAPAAAAAAAAAAAA&#10;AAAAAKECAABkcnMvZG93bnJldi54bWxQSwUGAAAAAAQABAD5AAAAkgMAAAAA&#10;" strokecolor="#feceae [1300]" strokeweight="4.5pt"/>
                <v:shape id="AutoShape 222" o:spid="_x0000_s1033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STtMIAAADbAAAADwAAAGRycy9kb3ducmV2LnhtbESPQYvCMBSE7wv+h/AEb2tqkVWrUURQ&#10;FtmLVTw/m2dbbF5KE9vuvzcLCx6HmfmGWW16U4mWGldaVjAZRyCIM6tLzhVczvvPOQjnkTVWlknB&#10;LznYrAcfK0y07fhEbepzESDsElRQeF8nUrqsIINubGvi4N1tY9AH2eRSN9gFuKlkHEVf0mDJYaHA&#10;mnYFZY/0aRRcc9nd57PDov3ZTfc1mtsFjzOlRsN+uwThqffv8H/7WyuIY/j7En6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STtMIAAADbAAAADwAAAAAAAAAAAAAA&#10;AAChAgAAZHJzL2Rvd25yZXYueG1sUEsFBgAAAAAEAAQA+QAAAJADAAAAAA==&#10;" strokecolor="#feb686 [1940]" strokeweight="1pt"/>
              </v:group>
            </v:group>
            <v:oval id="Oval 223" o:spid="_x0000_s1034" style="position:absolute;left:8904;top:11910;width:1737;height:16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pYN8UA&#10;AADbAAAADwAAAGRycy9kb3ducmV2LnhtbESPQWvCQBSE7wX/w/KE3sxGpWJTVylSbb1pWmqPj+wz&#10;iWbfht1V03/fFYQeh5n5hpktOtOICzlfW1YwTFIQxIXVNZcKvj5XgykIH5A1NpZJwS95WMx7DzPM&#10;tL3yji55KEWEsM9QQRVCm0npi4oM+sS2xNE7WGcwROlKqR1eI9w0cpSmE2mw5rhQYUvLiopTfjYK&#10;9uMNL9f7Vfe8ff8+vq3PT81PuVHqsd+9voAI1IX/8L39oRWMxnD7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lg3xQAAANsAAAAPAAAAAAAAAAAAAAAAAJgCAABkcnMv&#10;ZG93bnJldi54bWxQSwUGAAAAAAQABAD1AAAAigMAAAAA&#10;" fillcolor="#fe8637 [3204]" strokecolor="#fe8637 [3204]" strokeweight="3pt">
              <v:stroke linestyle="thinThin"/>
            </v:oval>
            <w10:wrap anchorx="page" anchory="page"/>
          </v:group>
        </w:pict>
      </w:r>
      <w:r w:rsidR="00CE1725">
        <w:rPr>
          <w:lang w:eastAsia="en-US"/>
        </w:rPr>
        <w:pict>
          <v:oval id="Oval 214" o:spid="_x0000_s1043" style="position:absolute;margin-left:0;margin-top:542.25pt;width:186.2pt;height:183.3pt;flip:x;z-index:251785216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Fr2AIAALw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" fillcolor="#fe8637" strokecolor="#fe8637" strokeweight="4.5pt">
            <v:stroke linestyle="thinThick"/>
            <v:shadow color="#1f2f3f" opacity=".5" offset=",3pt"/>
            <w10:wrap anchorx="margin" anchory="margin"/>
          </v:oval>
        </w:pict>
      </w:r>
      <w:r w:rsidR="00CE1725">
        <w:rPr>
          <w:lang w:eastAsia="en-US"/>
        </w:rPr>
        <w:pict>
          <v:oval id="Oval 202" o:spid="_x0000_s1042" style="position:absolute;margin-left:0;margin-top:542.25pt;width:186.2pt;height:183.3pt;flip:x;z-index:251781120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V1wIAALw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cOrHV1wIAALwFAAAOAAAAAAAAAAAAAAAAAC4CAABk&#10;cnMvZTJvRG9jLnhtbFBLAQItABQABgAIAAAAIQCzVGYU4AAAAAoBAAAPAAAAAAAAAAAAAAAAADEF&#10;AABkcnMvZG93bnJldi54bWxQSwUGAAAAAAQABADzAAAAPgYAAAAA&#10;" fillcolor="#fe8637" strokecolor="#fe8637" strokeweight="4.5pt">
            <v:stroke linestyle="thinThick"/>
            <v:shadow color="#1f2f3f" opacity=".5" offset=",3pt"/>
            <w10:wrap anchorx="margin" anchory="margin"/>
          </v:oval>
        </w:pict>
      </w:r>
    </w:p>
    <w:p w:rsidR="00B812A1" w:rsidRDefault="00B812A1">
      <w:pPr>
        <w:pStyle w:val="Section"/>
      </w:pPr>
    </w:p>
    <w:p w:rsidR="00B812A1" w:rsidRDefault="00B812A1">
      <w:pPr>
        <w:pStyle w:val="Section"/>
      </w:pPr>
    </w:p>
    <w:p w:rsidR="00B812A1" w:rsidRDefault="00B812A1">
      <w:pPr>
        <w:pStyle w:val="Section"/>
      </w:pPr>
    </w:p>
    <w:p w:rsidR="00302CB8" w:rsidRPr="00671CB6" w:rsidRDefault="00CE1725">
      <w:pPr>
        <w:pStyle w:val="Section"/>
        <w:rPr>
          <w:color w:val="auto"/>
        </w:rPr>
      </w:pPr>
      <w:r w:rsidRPr="00671CB6">
        <w:rPr>
          <w:color w:val="auto"/>
          <w:lang w:eastAsia="en-US"/>
        </w:rPr>
        <w:pict>
          <v:oval id="Oval 163" o:spid="_x0000_s1041" style="position:absolute;margin-left:0;margin-top:542.25pt;width:186.2pt;height:183.3pt;flip:x;z-index:251773952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tz2AIAALw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I+wK3PYAgAAvAUAAA4AAAAAAAAAAAAAAAAALgIA&#10;AGRycy9lMm9Eb2MueG1sUEsBAi0AFAAGAAgAAAAhAKiiiRjhAAAACgEAAA8AAAAAAAAAAAAAAAAA&#10;MgUAAGRycy9kb3ducmV2LnhtbFBLBQYAAAAABAAEAPMAAABABgAAAAA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671CB6">
        <w:rPr>
          <w:color w:val="auto"/>
          <w:lang w:eastAsia="en-US"/>
        </w:rPr>
        <w:pict>
          <v:oval id="Oval 153" o:spid="_x0000_s1040" style="position:absolute;margin-left:0;margin-top:542.25pt;width:186.2pt;height:183.3pt;flip:x;z-index:251770880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Zow1UdcCAAC8BQAADgAAAAAAAAAAAAAAAAAuAgAA&#10;ZHJzL2Uyb0RvYy54bWxQSwECLQAUAAYACAAAACEAqKKJGOEAAAAKAQAADwAAAAAAAAAAAAAAAAAx&#10;BQAAZHJzL2Rvd25yZXYueG1sUEsFBgAAAAAEAAQA8wAAAD8GAAAAAA=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671CB6">
        <w:rPr>
          <w:color w:val="auto"/>
          <w:lang w:eastAsia="en-US"/>
        </w:rPr>
        <w:pict>
          <v:oval id="Oval 129" o:spid="_x0000_s1039" style="position:absolute;margin-left:0;margin-top:542.25pt;width:186.2pt;height:183.3pt;flip:x;z-index:251761664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0w2AIAALs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Bn9bTDYAgAAuwUAAA4AAAAAAAAAAAAAAAAALgIA&#10;AGRycy9lMm9Eb2MueG1sUEsBAi0AFAAGAAgAAAAhAKiiiRjhAAAACgEAAA8AAAAAAAAAAAAAAAAA&#10;MgUAAGRycy9kb3ducmV2LnhtbFBLBQYAAAAABAAEAPMAAABABgAAAAA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671CB6">
        <w:rPr>
          <w:color w:val="auto"/>
          <w:lang w:eastAsia="en-US"/>
        </w:rPr>
        <w:pict>
          <v:oval id="Oval 78" o:spid="_x0000_s1038" style="position:absolute;margin-left:0;margin-top:542.25pt;width:186.2pt;height:183.3pt;flip:x;z-index:251758592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xL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p1p8S9cCAAC6BQAADgAAAAAAAAAAAAAAAAAuAgAA&#10;ZHJzL2Uyb0RvYy54bWxQSwECLQAUAAYACAAAACEAqKKJGOEAAAAKAQAADwAAAAAAAAAAAAAAAAAx&#10;BQAAZHJzL2Rvd25yZXYueG1sUEsFBgAAAAAEAAQA8wAAAD8GAAAAAA==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Pr="00671CB6">
        <w:rPr>
          <w:color w:val="auto"/>
          <w:lang w:eastAsia="en-US"/>
        </w:rPr>
        <w:pict>
          <v:oval id="Oval 76" o:spid="_x0000_s1037" style="position:absolute;margin-left:0;margin-top:542.25pt;width:186.2pt;height:183.3pt;flip:x;z-index:251755520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pwrvq1gIAALoFAAAOAAAAAAAAAAAAAAAAAC4CAABk&#10;cnMvZTJvRG9jLnhtbFBLAQItABQABgAIAAAAIQCoookY4QAAAAoBAAAPAAAAAAAAAAAAAAAAADAF&#10;AABkcnMvZG93bnJldi54bWxQSwUGAAAAAAQABADzAAAAPgYAAAAA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="00704F03" w:rsidRPr="00671CB6">
        <w:rPr>
          <w:color w:val="auto"/>
        </w:rPr>
        <w:t>OBJECTIVE</w:t>
      </w:r>
    </w:p>
    <w:p w:rsidR="007A2991" w:rsidRPr="00671CB6" w:rsidRDefault="007A2991" w:rsidP="007A2991">
      <w:pPr>
        <w:rPr>
          <w:color w:val="auto"/>
        </w:rPr>
      </w:pPr>
      <w:r w:rsidRPr="00671CB6">
        <w:rPr>
          <w:color w:val="auto"/>
        </w:rPr>
        <w:t xml:space="preserve">To gain personal and professional growth performing vital and quality </w:t>
      </w:r>
    </w:p>
    <w:p w:rsidR="007A2991" w:rsidRPr="00671CB6" w:rsidRDefault="001B6535" w:rsidP="007A2991">
      <w:pPr>
        <w:rPr>
          <w:color w:val="auto"/>
        </w:rPr>
      </w:pPr>
      <w:proofErr w:type="gramStart"/>
      <w:r w:rsidRPr="00671CB6">
        <w:rPr>
          <w:color w:val="auto"/>
        </w:rPr>
        <w:t>Services</w:t>
      </w:r>
      <w:r w:rsidR="007A2991" w:rsidRPr="00671CB6">
        <w:rPr>
          <w:color w:val="auto"/>
        </w:rPr>
        <w:t xml:space="preserve"> that contributes to the quality and success of the company/organization.</w:t>
      </w:r>
      <w:proofErr w:type="gramEnd"/>
    </w:p>
    <w:p w:rsidR="007A2991" w:rsidRPr="00671CB6" w:rsidRDefault="007A2991" w:rsidP="007A2991">
      <w:pPr>
        <w:rPr>
          <w:color w:val="auto"/>
        </w:rPr>
      </w:pPr>
    </w:p>
    <w:p w:rsidR="007A2991" w:rsidRPr="00671CB6" w:rsidRDefault="007A2991" w:rsidP="007A2991">
      <w:pPr>
        <w:rPr>
          <w:color w:val="auto"/>
        </w:rPr>
      </w:pPr>
    </w:p>
    <w:p w:rsidR="007A2991" w:rsidRPr="00671CB6" w:rsidRDefault="007A2991" w:rsidP="007A2991">
      <w:pPr>
        <w:pStyle w:val="Section"/>
        <w:rPr>
          <w:color w:val="auto"/>
        </w:rPr>
      </w:pPr>
      <w:r w:rsidRPr="00671CB6">
        <w:rPr>
          <w:color w:val="auto"/>
        </w:rPr>
        <w:t>SUMMARY OF qUALIFICATIONS</w:t>
      </w:r>
    </w:p>
    <w:p w:rsidR="007A2991" w:rsidRPr="00671CB6" w:rsidRDefault="007A2991" w:rsidP="00AA112C">
      <w:pPr>
        <w:pStyle w:val="ListParagraph"/>
        <w:numPr>
          <w:ilvl w:val="0"/>
          <w:numId w:val="26"/>
        </w:numPr>
        <w:rPr>
          <w:color w:val="auto"/>
        </w:rPr>
      </w:pPr>
      <w:r w:rsidRPr="00671CB6">
        <w:rPr>
          <w:color w:val="auto"/>
        </w:rPr>
        <w:t xml:space="preserve">Ability to </w:t>
      </w:r>
      <w:r w:rsidR="00103212" w:rsidRPr="00671CB6">
        <w:rPr>
          <w:color w:val="auto"/>
        </w:rPr>
        <w:t xml:space="preserve">triage patients and treat </w:t>
      </w:r>
      <w:proofErr w:type="spellStart"/>
      <w:r w:rsidR="00103212" w:rsidRPr="00671CB6">
        <w:rPr>
          <w:color w:val="auto"/>
        </w:rPr>
        <w:t>every one</w:t>
      </w:r>
      <w:proofErr w:type="spellEnd"/>
      <w:r w:rsidR="00103212" w:rsidRPr="00671CB6">
        <w:rPr>
          <w:color w:val="auto"/>
        </w:rPr>
        <w:t xml:space="preserve"> with respect</w:t>
      </w:r>
      <w:r w:rsidR="00AA112C" w:rsidRPr="00671CB6">
        <w:rPr>
          <w:color w:val="auto"/>
        </w:rPr>
        <w:t xml:space="preserve"> </w:t>
      </w:r>
    </w:p>
    <w:p w:rsidR="007A2991" w:rsidRPr="00671CB6" w:rsidRDefault="007A2991" w:rsidP="007A2991">
      <w:pPr>
        <w:pStyle w:val="ListParagraph"/>
        <w:numPr>
          <w:ilvl w:val="0"/>
          <w:numId w:val="26"/>
        </w:numPr>
        <w:rPr>
          <w:color w:val="auto"/>
        </w:rPr>
      </w:pPr>
      <w:r w:rsidRPr="00671CB6">
        <w:rPr>
          <w:color w:val="auto"/>
        </w:rPr>
        <w:t>Resourceful, innovative, quick learner and can adapt to changes quickly</w:t>
      </w:r>
    </w:p>
    <w:p w:rsidR="007A2991" w:rsidRPr="00671CB6" w:rsidRDefault="007A2991" w:rsidP="007A2991">
      <w:pPr>
        <w:pStyle w:val="ListParagraph"/>
        <w:numPr>
          <w:ilvl w:val="0"/>
          <w:numId w:val="26"/>
        </w:numPr>
        <w:rPr>
          <w:color w:val="auto"/>
        </w:rPr>
      </w:pPr>
      <w:r w:rsidRPr="00671CB6">
        <w:rPr>
          <w:color w:val="auto"/>
        </w:rPr>
        <w:t>Efficient, great organizational and communication skills</w:t>
      </w:r>
    </w:p>
    <w:p w:rsidR="007A2991" w:rsidRPr="00671CB6" w:rsidRDefault="007A2991" w:rsidP="007A2991">
      <w:pPr>
        <w:pStyle w:val="ListParagraph"/>
        <w:numPr>
          <w:ilvl w:val="0"/>
          <w:numId w:val="26"/>
        </w:numPr>
        <w:rPr>
          <w:color w:val="auto"/>
        </w:rPr>
      </w:pPr>
      <w:r w:rsidRPr="00671CB6">
        <w:rPr>
          <w:color w:val="auto"/>
        </w:rPr>
        <w:t>Ability to pinpoint and initiate creative solutions. Also, able to represent</w:t>
      </w:r>
    </w:p>
    <w:p w:rsidR="007A2991" w:rsidRPr="00671CB6" w:rsidRDefault="007A2991" w:rsidP="007A2991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the</w:t>
      </w:r>
      <w:proofErr w:type="gramEnd"/>
      <w:r w:rsidRPr="00671CB6">
        <w:rPr>
          <w:color w:val="auto"/>
        </w:rPr>
        <w:t xml:space="preserve"> business/organization with dignity and professionalism</w:t>
      </w:r>
    </w:p>
    <w:p w:rsidR="007A2991" w:rsidRPr="00671CB6" w:rsidRDefault="007A2991" w:rsidP="007A2991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Two years of processing loan applications with the ability to </w:t>
      </w:r>
      <w:r w:rsidR="001B6535" w:rsidRPr="00671CB6">
        <w:rPr>
          <w:color w:val="auto"/>
        </w:rPr>
        <w:t>remain</w:t>
      </w:r>
      <w:r w:rsidRPr="00671CB6">
        <w:rPr>
          <w:color w:val="auto"/>
        </w:rPr>
        <w:t xml:space="preserve"> calm </w:t>
      </w:r>
    </w:p>
    <w:p w:rsidR="007A2991" w:rsidRPr="00671CB6" w:rsidRDefault="007A2991" w:rsidP="005E341C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and</w:t>
      </w:r>
      <w:proofErr w:type="gramEnd"/>
      <w:r w:rsidRPr="00671CB6">
        <w:rPr>
          <w:color w:val="auto"/>
        </w:rPr>
        <w:t xml:space="preserve"> work well under pressure</w:t>
      </w:r>
    </w:p>
    <w:p w:rsidR="00CC0016" w:rsidRPr="00671CB6" w:rsidRDefault="00CC0016" w:rsidP="005E341C">
      <w:pPr>
        <w:pStyle w:val="ListParagraph"/>
        <w:rPr>
          <w:color w:val="auto"/>
        </w:rPr>
      </w:pPr>
    </w:p>
    <w:p w:rsidR="00CC0016" w:rsidRPr="00671CB6" w:rsidRDefault="00CC0016" w:rsidP="00CC0016">
      <w:pPr>
        <w:rPr>
          <w:color w:val="auto"/>
        </w:rPr>
      </w:pPr>
      <w:r w:rsidRPr="00671CB6">
        <w:rPr>
          <w:color w:val="auto"/>
        </w:rPr>
        <w:t>EXPERIENCE</w:t>
      </w:r>
    </w:p>
    <w:p w:rsidR="00CC0016" w:rsidRPr="00671CB6" w:rsidRDefault="00CC0016" w:rsidP="00CC0016">
      <w:pPr>
        <w:rPr>
          <w:b/>
          <w:color w:val="auto"/>
          <w:szCs w:val="20"/>
        </w:rPr>
      </w:pPr>
      <w:r w:rsidRPr="00671CB6">
        <w:rPr>
          <w:b/>
          <w:color w:val="auto"/>
        </w:rPr>
        <w:t xml:space="preserve">Donor Support Tech/CSL Plasma Center </w:t>
      </w:r>
      <w:r w:rsidRPr="00671CB6">
        <w:rPr>
          <w:color w:val="auto"/>
          <w:sz w:val="16"/>
          <w:szCs w:val="16"/>
        </w:rPr>
        <w:sym w:font="Wingdings 2" w:char="F097"/>
      </w:r>
      <w:r w:rsidRPr="00671CB6">
        <w:rPr>
          <w:color w:val="auto"/>
          <w:sz w:val="16"/>
          <w:szCs w:val="16"/>
        </w:rPr>
        <w:t xml:space="preserve"> </w:t>
      </w:r>
      <w:r w:rsidR="00A2503B" w:rsidRPr="00671CB6">
        <w:rPr>
          <w:b/>
          <w:color w:val="auto"/>
        </w:rPr>
        <w:t xml:space="preserve"> 2011-2011</w:t>
      </w:r>
      <w:bookmarkStart w:id="0" w:name="_GoBack"/>
      <w:bookmarkEnd w:id="0"/>
    </w:p>
    <w:p w:rsidR="004D7E03" w:rsidRPr="00671CB6" w:rsidRDefault="00CC0016" w:rsidP="00AA112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>Maintain</w:t>
      </w:r>
      <w:r w:rsidR="004D7E03" w:rsidRPr="00671CB6">
        <w:rPr>
          <w:color w:val="auto"/>
        </w:rPr>
        <w:t xml:space="preserve"> a clean and organized work </w:t>
      </w:r>
      <w:proofErr w:type="spellStart"/>
      <w:r w:rsidR="004D7E03" w:rsidRPr="00671CB6">
        <w:rPr>
          <w:color w:val="auto"/>
        </w:rPr>
        <w:t>enviornment</w:t>
      </w:r>
      <w:proofErr w:type="spellEnd"/>
      <w:r w:rsidR="004D7E03" w:rsidRPr="00671CB6">
        <w:rPr>
          <w:color w:val="auto"/>
        </w:rPr>
        <w:t xml:space="preserve"> for myself, co-workers,</w:t>
      </w:r>
    </w:p>
    <w:p w:rsidR="00CC0016" w:rsidRPr="00671CB6" w:rsidRDefault="004D7E03" w:rsidP="004D7E03">
      <w:pPr>
        <w:ind w:firstLine="720"/>
        <w:rPr>
          <w:color w:val="auto"/>
        </w:rPr>
      </w:pPr>
      <w:r w:rsidRPr="00671CB6">
        <w:rPr>
          <w:color w:val="auto"/>
        </w:rPr>
        <w:t xml:space="preserve"> </w:t>
      </w:r>
      <w:proofErr w:type="gramStart"/>
      <w:r w:rsidRPr="00671CB6">
        <w:rPr>
          <w:color w:val="auto"/>
        </w:rPr>
        <w:t>and</w:t>
      </w:r>
      <w:proofErr w:type="gramEnd"/>
      <w:r w:rsidRPr="00671CB6">
        <w:rPr>
          <w:color w:val="auto"/>
        </w:rPr>
        <w:t xml:space="preserve"> donors</w:t>
      </w:r>
    </w:p>
    <w:p w:rsidR="00AA112C" w:rsidRPr="00671CB6" w:rsidRDefault="004D7E03" w:rsidP="00AA112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>Conducted on average 100 – 150 disconnects and set ups per day</w:t>
      </w:r>
    </w:p>
    <w:p w:rsidR="00CC0016" w:rsidRPr="00671CB6" w:rsidRDefault="004D7E03" w:rsidP="00AA112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>Documented all donor reactions into E-Pro such as vomiting, heat flashes,</w:t>
      </w:r>
    </w:p>
    <w:p w:rsidR="004D7E03" w:rsidRPr="00671CB6" w:rsidRDefault="004D7E03" w:rsidP="004D7E03">
      <w:pPr>
        <w:rPr>
          <w:color w:val="auto"/>
        </w:rPr>
      </w:pPr>
      <w:r w:rsidRPr="00671CB6">
        <w:rPr>
          <w:color w:val="auto"/>
        </w:rPr>
        <w:tab/>
      </w:r>
      <w:proofErr w:type="gramStart"/>
      <w:r w:rsidRPr="00671CB6">
        <w:rPr>
          <w:color w:val="auto"/>
        </w:rPr>
        <w:t>dizziness</w:t>
      </w:r>
      <w:proofErr w:type="gramEnd"/>
      <w:r w:rsidRPr="00671CB6">
        <w:rPr>
          <w:color w:val="auto"/>
        </w:rPr>
        <w:t xml:space="preserve">, and passing out </w:t>
      </w:r>
    </w:p>
    <w:p w:rsidR="00103212" w:rsidRPr="00671CB6" w:rsidRDefault="004D7E03" w:rsidP="00AA112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Assist with </w:t>
      </w:r>
      <w:r w:rsidR="00103212" w:rsidRPr="00671CB6">
        <w:rPr>
          <w:color w:val="auto"/>
        </w:rPr>
        <w:t>maintaining machines cleaning, calibrating, lubricating the</w:t>
      </w:r>
    </w:p>
    <w:p w:rsidR="00CC0016" w:rsidRPr="00671CB6" w:rsidRDefault="00103212" w:rsidP="00103212">
      <w:pPr>
        <w:ind w:firstLine="720"/>
        <w:rPr>
          <w:color w:val="auto"/>
        </w:rPr>
      </w:pPr>
      <w:r w:rsidRPr="00671CB6">
        <w:rPr>
          <w:color w:val="auto"/>
        </w:rPr>
        <w:t xml:space="preserve"> </w:t>
      </w:r>
      <w:proofErr w:type="spellStart"/>
      <w:proofErr w:type="gramStart"/>
      <w:r w:rsidRPr="00671CB6">
        <w:rPr>
          <w:color w:val="auto"/>
        </w:rPr>
        <w:t>Centrafuges</w:t>
      </w:r>
      <w:proofErr w:type="spellEnd"/>
      <w:r w:rsidRPr="00671CB6">
        <w:rPr>
          <w:color w:val="auto"/>
        </w:rPr>
        <w:t>,</w:t>
      </w:r>
      <w:proofErr w:type="gramEnd"/>
      <w:r w:rsidRPr="00671CB6">
        <w:rPr>
          <w:color w:val="auto"/>
        </w:rPr>
        <w:t xml:space="preserve"> and taking each machine out of services when needed   </w:t>
      </w:r>
      <w:r w:rsidR="00CC0016" w:rsidRPr="00671CB6">
        <w:rPr>
          <w:color w:val="auto"/>
        </w:rPr>
        <w:t xml:space="preserve"> </w:t>
      </w:r>
    </w:p>
    <w:p w:rsidR="00302CB8" w:rsidRPr="00671CB6" w:rsidRDefault="00CC0016" w:rsidP="00CC0016">
      <w:pPr>
        <w:rPr>
          <w:color w:val="auto"/>
        </w:rPr>
      </w:pPr>
      <w:r w:rsidRPr="00671CB6">
        <w:rPr>
          <w:color w:val="auto"/>
        </w:rPr>
        <w:t xml:space="preserve">       </w:t>
      </w:r>
    </w:p>
    <w:p w:rsidR="005E341C" w:rsidRPr="00671CB6" w:rsidRDefault="005E341C" w:rsidP="005E341C">
      <w:pPr>
        <w:pStyle w:val="Section"/>
        <w:rPr>
          <w:color w:val="auto"/>
        </w:rPr>
      </w:pPr>
      <w:r w:rsidRPr="00671CB6">
        <w:rPr>
          <w:color w:val="auto"/>
        </w:rPr>
        <w:t>EXPERIENCE</w:t>
      </w:r>
    </w:p>
    <w:p w:rsidR="005E341C" w:rsidRPr="00671CB6" w:rsidRDefault="005E341C" w:rsidP="005E341C">
      <w:pPr>
        <w:pStyle w:val="Subsection"/>
        <w:rPr>
          <w:color w:val="auto"/>
        </w:rPr>
      </w:pPr>
      <w:r w:rsidRPr="00671CB6">
        <w:rPr>
          <w:color w:val="auto"/>
        </w:rPr>
        <w:t>Vice President</w:t>
      </w:r>
      <w:r w:rsidR="001B6535" w:rsidRPr="00671CB6">
        <w:rPr>
          <w:color w:val="auto"/>
        </w:rPr>
        <w:t>/Rocky Mountain Lending Group</w:t>
      </w:r>
      <w:r w:rsidRPr="00671CB6">
        <w:rPr>
          <w:color w:val="auto"/>
          <w:sz w:val="16"/>
          <w:szCs w:val="16"/>
        </w:rPr>
        <w:sym w:font="Wingdings 2" w:char="F097"/>
      </w:r>
      <w:r w:rsidRPr="00671CB6">
        <w:rPr>
          <w:color w:val="auto"/>
        </w:rPr>
        <w:t xml:space="preserve"> 2006 – 2008</w:t>
      </w:r>
    </w:p>
    <w:p w:rsidR="005E341C" w:rsidRPr="00671CB6" w:rsidRDefault="005E341C" w:rsidP="005E341C">
      <w:pPr>
        <w:rPr>
          <w:color w:val="auto"/>
        </w:rPr>
      </w:pPr>
    </w:p>
    <w:p w:rsidR="005E341C" w:rsidRPr="00671CB6" w:rsidRDefault="005E341C" w:rsidP="005E341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Maintain the day to day operations of the business by assuring that debts </w:t>
      </w:r>
    </w:p>
    <w:p w:rsidR="005E341C" w:rsidRPr="00671CB6" w:rsidRDefault="005E341C" w:rsidP="005E341C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and</w:t>
      </w:r>
      <w:proofErr w:type="gramEnd"/>
      <w:r w:rsidRPr="00671CB6">
        <w:rPr>
          <w:color w:val="auto"/>
        </w:rPr>
        <w:t xml:space="preserve"> other items are maintained and satisfactory status</w:t>
      </w:r>
    </w:p>
    <w:p w:rsidR="005E341C" w:rsidRPr="00671CB6" w:rsidRDefault="005E341C" w:rsidP="005E341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Assist with maintaining great relationships with realtor and lender </w:t>
      </w:r>
    </w:p>
    <w:p w:rsidR="005E341C" w:rsidRPr="00671CB6" w:rsidRDefault="005E341C" w:rsidP="005E341C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relationships</w:t>
      </w:r>
      <w:proofErr w:type="gramEnd"/>
      <w:r w:rsidRPr="00671CB6">
        <w:rPr>
          <w:color w:val="auto"/>
        </w:rPr>
        <w:t xml:space="preserve"> throughout the State of Colorado and nation wide</w:t>
      </w:r>
    </w:p>
    <w:p w:rsidR="005E341C" w:rsidRPr="00671CB6" w:rsidRDefault="005E341C" w:rsidP="005E341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Maintained the record system with any and all borrowers and potential </w:t>
      </w:r>
    </w:p>
    <w:p w:rsidR="005E341C" w:rsidRPr="00671CB6" w:rsidRDefault="005E341C" w:rsidP="005E341C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borrowers</w:t>
      </w:r>
      <w:proofErr w:type="gramEnd"/>
    </w:p>
    <w:p w:rsidR="005E341C" w:rsidRPr="00671CB6" w:rsidRDefault="005E341C" w:rsidP="005E341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Assist with marketing ideas which include, but are not limited to flyers </w:t>
      </w:r>
    </w:p>
    <w:p w:rsidR="005E341C" w:rsidRPr="00671CB6" w:rsidRDefault="005E341C" w:rsidP="005E341C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networking</w:t>
      </w:r>
      <w:proofErr w:type="gramEnd"/>
      <w:r w:rsidRPr="00671CB6">
        <w:rPr>
          <w:color w:val="auto"/>
        </w:rPr>
        <w:t>, utilizing local newspapers, and being members of realty boards</w:t>
      </w:r>
    </w:p>
    <w:p w:rsidR="005E341C" w:rsidRPr="00671CB6" w:rsidRDefault="001B6535" w:rsidP="005E341C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Conduct on an average of 50-100 “Cold” calls per week to obtain potential </w:t>
      </w:r>
    </w:p>
    <w:p w:rsidR="005E341C" w:rsidRPr="00671CB6" w:rsidRDefault="001B6535" w:rsidP="001B6535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borrowers</w:t>
      </w:r>
      <w:proofErr w:type="gramEnd"/>
    </w:p>
    <w:p w:rsidR="005E341C" w:rsidRPr="00671CB6" w:rsidRDefault="005E341C" w:rsidP="005E341C">
      <w:pPr>
        <w:pStyle w:val="Section"/>
        <w:rPr>
          <w:color w:val="auto"/>
        </w:rPr>
      </w:pPr>
    </w:p>
    <w:p w:rsidR="009D1A4A" w:rsidRPr="00671CB6" w:rsidRDefault="009D1A4A" w:rsidP="005E341C">
      <w:pPr>
        <w:pStyle w:val="Section"/>
        <w:rPr>
          <w:color w:val="auto"/>
        </w:rPr>
      </w:pPr>
    </w:p>
    <w:p w:rsidR="009D1A4A" w:rsidRPr="00671CB6" w:rsidRDefault="009D1A4A" w:rsidP="005E341C">
      <w:pPr>
        <w:pStyle w:val="Section"/>
        <w:rPr>
          <w:color w:val="auto"/>
        </w:rPr>
      </w:pPr>
    </w:p>
    <w:p w:rsidR="009D1A4A" w:rsidRPr="00671CB6" w:rsidRDefault="009D1A4A" w:rsidP="005E341C">
      <w:pPr>
        <w:pStyle w:val="Section"/>
        <w:rPr>
          <w:color w:val="auto"/>
        </w:rPr>
      </w:pPr>
    </w:p>
    <w:p w:rsidR="009D1A4A" w:rsidRPr="00671CB6" w:rsidRDefault="009D1A4A" w:rsidP="005E341C">
      <w:pPr>
        <w:pStyle w:val="Section"/>
        <w:rPr>
          <w:color w:val="auto"/>
        </w:rPr>
      </w:pPr>
    </w:p>
    <w:p w:rsidR="009D1A4A" w:rsidRPr="00671CB6" w:rsidRDefault="009D1A4A" w:rsidP="005E341C">
      <w:pPr>
        <w:pStyle w:val="Section"/>
        <w:rPr>
          <w:color w:val="auto"/>
        </w:rPr>
      </w:pPr>
    </w:p>
    <w:p w:rsidR="009D1A4A" w:rsidRPr="00671CB6" w:rsidRDefault="009D1A4A" w:rsidP="005E341C">
      <w:pPr>
        <w:pStyle w:val="Section"/>
        <w:rPr>
          <w:color w:val="auto"/>
        </w:rPr>
      </w:pPr>
    </w:p>
    <w:p w:rsidR="005E341C" w:rsidRPr="00671CB6" w:rsidRDefault="005E341C" w:rsidP="005E341C">
      <w:pPr>
        <w:pStyle w:val="Section"/>
        <w:rPr>
          <w:color w:val="auto"/>
        </w:rPr>
      </w:pPr>
      <w:r w:rsidRPr="00671CB6">
        <w:rPr>
          <w:color w:val="auto"/>
        </w:rPr>
        <w:t>EXPERIENCE</w:t>
      </w:r>
    </w:p>
    <w:p w:rsidR="005E341C" w:rsidRPr="00671CB6" w:rsidRDefault="001B6535" w:rsidP="005E341C">
      <w:pPr>
        <w:pStyle w:val="Subsection"/>
        <w:rPr>
          <w:color w:val="auto"/>
        </w:rPr>
      </w:pPr>
      <w:r w:rsidRPr="00671CB6">
        <w:rPr>
          <w:color w:val="auto"/>
        </w:rPr>
        <w:t>Recreational Director/Boys &amp; Girls Clubs of Metro Denver</w:t>
      </w:r>
      <w:r w:rsidR="005E341C" w:rsidRPr="00671CB6">
        <w:rPr>
          <w:color w:val="auto"/>
        </w:rPr>
        <w:t xml:space="preserve"> </w:t>
      </w:r>
      <w:r w:rsidR="005E341C" w:rsidRPr="00671CB6">
        <w:rPr>
          <w:color w:val="auto"/>
          <w:sz w:val="16"/>
          <w:szCs w:val="16"/>
        </w:rPr>
        <w:sym w:font="Wingdings 2" w:char="F097"/>
      </w:r>
      <w:r w:rsidR="005E341C" w:rsidRPr="00671CB6">
        <w:rPr>
          <w:color w:val="auto"/>
        </w:rPr>
        <w:t xml:space="preserve"> </w:t>
      </w:r>
      <w:r w:rsidR="000D0D34" w:rsidRPr="00671CB6">
        <w:rPr>
          <w:color w:val="auto"/>
        </w:rPr>
        <w:t>2000</w:t>
      </w:r>
      <w:r w:rsidR="005E341C" w:rsidRPr="00671CB6">
        <w:rPr>
          <w:color w:val="auto"/>
        </w:rPr>
        <w:t xml:space="preserve"> – </w:t>
      </w:r>
      <w:r w:rsidRPr="00671CB6">
        <w:rPr>
          <w:color w:val="auto"/>
        </w:rPr>
        <w:t>2006</w:t>
      </w:r>
    </w:p>
    <w:p w:rsidR="001B6535" w:rsidRPr="00671CB6" w:rsidRDefault="001B6535" w:rsidP="001B6535">
      <w:pPr>
        <w:rPr>
          <w:color w:val="auto"/>
        </w:rPr>
      </w:pPr>
    </w:p>
    <w:p w:rsidR="005E341C" w:rsidRPr="00671CB6" w:rsidRDefault="001B6535" w:rsidP="001B6535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>Recruited high risk youth as club members through a variety of means</w:t>
      </w:r>
    </w:p>
    <w:p w:rsidR="001B6535" w:rsidRPr="00671CB6" w:rsidRDefault="001B6535" w:rsidP="001B6535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such</w:t>
      </w:r>
      <w:proofErr w:type="gramEnd"/>
      <w:r w:rsidRPr="00671CB6">
        <w:rPr>
          <w:color w:val="auto"/>
        </w:rPr>
        <w:t xml:space="preserve"> as bulletin boards, monthly calendars, and posters</w:t>
      </w:r>
    </w:p>
    <w:p w:rsidR="001B6535" w:rsidRPr="00671CB6" w:rsidRDefault="001B6535" w:rsidP="001B6535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Monitored </w:t>
      </w:r>
      <w:r w:rsidR="002C7405" w:rsidRPr="00671CB6">
        <w:rPr>
          <w:color w:val="auto"/>
        </w:rPr>
        <w:t>equipment</w:t>
      </w:r>
      <w:r w:rsidRPr="00671CB6">
        <w:rPr>
          <w:color w:val="auto"/>
        </w:rPr>
        <w:t xml:space="preserve"> to ensure proper usage, with safety precautions</w:t>
      </w:r>
    </w:p>
    <w:p w:rsidR="001B6535" w:rsidRPr="00671CB6" w:rsidRDefault="001B6535" w:rsidP="001B6535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posted</w:t>
      </w:r>
      <w:proofErr w:type="gramEnd"/>
      <w:r w:rsidRPr="00671CB6">
        <w:rPr>
          <w:color w:val="auto"/>
        </w:rPr>
        <w:t xml:space="preserve">. Provided membership orientations, advertised appropriate </w:t>
      </w:r>
    </w:p>
    <w:p w:rsidR="001B6535" w:rsidRPr="00671CB6" w:rsidRDefault="00742336" w:rsidP="001B6535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club</w:t>
      </w:r>
      <w:proofErr w:type="gramEnd"/>
      <w:r w:rsidRPr="00671CB6">
        <w:rPr>
          <w:color w:val="auto"/>
        </w:rPr>
        <w:t xml:space="preserve"> and community services information</w:t>
      </w:r>
    </w:p>
    <w:p w:rsidR="00742336" w:rsidRPr="00671CB6" w:rsidRDefault="00742336" w:rsidP="00742336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Maintained a filing system to maintain and update records of </w:t>
      </w:r>
    </w:p>
    <w:p w:rsidR="00742336" w:rsidRPr="00671CB6" w:rsidRDefault="00742336" w:rsidP="00742336">
      <w:pPr>
        <w:pStyle w:val="ListParagraph"/>
        <w:rPr>
          <w:color w:val="auto"/>
        </w:rPr>
      </w:pPr>
      <w:proofErr w:type="gramStart"/>
      <w:r w:rsidRPr="00671CB6">
        <w:rPr>
          <w:color w:val="auto"/>
        </w:rPr>
        <w:t>current</w:t>
      </w:r>
      <w:proofErr w:type="gramEnd"/>
      <w:r w:rsidRPr="00671CB6">
        <w:rPr>
          <w:color w:val="auto"/>
        </w:rPr>
        <w:t xml:space="preserve"> and past club members, programs</w:t>
      </w:r>
    </w:p>
    <w:p w:rsidR="00742336" w:rsidRPr="00671CB6" w:rsidRDefault="00742336" w:rsidP="00742336">
      <w:pPr>
        <w:pStyle w:val="ListParagraph"/>
        <w:numPr>
          <w:ilvl w:val="0"/>
          <w:numId w:val="27"/>
        </w:numPr>
        <w:rPr>
          <w:color w:val="auto"/>
        </w:rPr>
      </w:pPr>
      <w:r w:rsidRPr="00671CB6">
        <w:rPr>
          <w:color w:val="auto"/>
        </w:rPr>
        <w:t xml:space="preserve">Organized special events (i.e. Game room tournaments, Christmas </w:t>
      </w:r>
    </w:p>
    <w:p w:rsidR="00742336" w:rsidRPr="00671CB6" w:rsidRDefault="00742336" w:rsidP="00742336">
      <w:pPr>
        <w:pStyle w:val="ListParagraph"/>
        <w:rPr>
          <w:color w:val="auto"/>
        </w:rPr>
      </w:pPr>
      <w:r w:rsidRPr="00671CB6">
        <w:rPr>
          <w:color w:val="auto"/>
        </w:rPr>
        <w:t>Parties, Halloween Parties, and Summer Carnivals)</w:t>
      </w:r>
    </w:p>
    <w:p w:rsidR="005E341C" w:rsidRPr="00671CB6" w:rsidRDefault="005E341C" w:rsidP="005E341C">
      <w:pPr>
        <w:pStyle w:val="Section"/>
        <w:rPr>
          <w:color w:val="auto"/>
        </w:rPr>
      </w:pPr>
    </w:p>
    <w:p w:rsidR="000E356D" w:rsidRPr="00671CB6" w:rsidRDefault="000E356D" w:rsidP="005E341C">
      <w:pPr>
        <w:pStyle w:val="Section"/>
        <w:rPr>
          <w:color w:val="auto"/>
        </w:rPr>
      </w:pPr>
    </w:p>
    <w:p w:rsidR="00302CB8" w:rsidRPr="00671CB6" w:rsidRDefault="00704F03" w:rsidP="005E341C">
      <w:pPr>
        <w:pStyle w:val="Section"/>
        <w:rPr>
          <w:color w:val="auto"/>
        </w:rPr>
      </w:pPr>
      <w:r w:rsidRPr="00671CB6">
        <w:rPr>
          <w:color w:val="auto"/>
        </w:rPr>
        <w:t>EDUCATION</w:t>
      </w:r>
    </w:p>
    <w:p w:rsidR="009E1F92" w:rsidRPr="00671CB6" w:rsidRDefault="009E1F92" w:rsidP="009E1F92">
      <w:pPr>
        <w:pStyle w:val="Subsection"/>
        <w:rPr>
          <w:color w:val="auto"/>
        </w:rPr>
      </w:pPr>
      <w:r w:rsidRPr="00671CB6">
        <w:rPr>
          <w:color w:val="auto"/>
        </w:rPr>
        <w:t xml:space="preserve">Adams State College </w:t>
      </w:r>
      <w:r w:rsidRPr="00671CB6">
        <w:rPr>
          <w:color w:val="auto"/>
          <w:sz w:val="16"/>
          <w:szCs w:val="16"/>
        </w:rPr>
        <w:sym w:font="Wingdings 2" w:char="F097"/>
      </w:r>
      <w:r w:rsidRPr="00671CB6">
        <w:rPr>
          <w:color w:val="auto"/>
        </w:rPr>
        <w:t xml:space="preserve">  2008-2010</w:t>
      </w:r>
    </w:p>
    <w:p w:rsidR="009E1F92" w:rsidRPr="00671CB6" w:rsidRDefault="009E1F92" w:rsidP="009E1F92">
      <w:pPr>
        <w:pStyle w:val="ListParagraph"/>
        <w:numPr>
          <w:ilvl w:val="0"/>
          <w:numId w:val="30"/>
        </w:numPr>
        <w:rPr>
          <w:color w:val="auto"/>
        </w:rPr>
      </w:pPr>
      <w:r w:rsidRPr="00671CB6">
        <w:rPr>
          <w:color w:val="auto"/>
        </w:rPr>
        <w:t>Main focus was to complete my general studies</w:t>
      </w:r>
    </w:p>
    <w:p w:rsidR="000D0D34" w:rsidRPr="00671CB6" w:rsidRDefault="000D0D34" w:rsidP="009E1F92">
      <w:pPr>
        <w:pStyle w:val="ListParagraph"/>
        <w:numPr>
          <w:ilvl w:val="0"/>
          <w:numId w:val="30"/>
        </w:numPr>
        <w:rPr>
          <w:color w:val="auto"/>
        </w:rPr>
      </w:pPr>
      <w:r w:rsidRPr="00671CB6">
        <w:rPr>
          <w:color w:val="auto"/>
        </w:rPr>
        <w:t xml:space="preserve">Attended on a full ride </w:t>
      </w:r>
      <w:proofErr w:type="spellStart"/>
      <w:r w:rsidRPr="00671CB6">
        <w:rPr>
          <w:color w:val="auto"/>
        </w:rPr>
        <w:t>scholoraship</w:t>
      </w:r>
      <w:proofErr w:type="spellEnd"/>
      <w:r w:rsidRPr="00671CB6">
        <w:rPr>
          <w:color w:val="auto"/>
        </w:rPr>
        <w:t xml:space="preserve"> </w:t>
      </w:r>
    </w:p>
    <w:p w:rsidR="009E1F92" w:rsidRPr="00671CB6" w:rsidRDefault="009E1F92" w:rsidP="009E1F92">
      <w:pPr>
        <w:pStyle w:val="ListParagraph"/>
        <w:numPr>
          <w:ilvl w:val="0"/>
          <w:numId w:val="30"/>
        </w:numPr>
        <w:rPr>
          <w:color w:val="auto"/>
        </w:rPr>
      </w:pPr>
      <w:r w:rsidRPr="00671CB6">
        <w:rPr>
          <w:color w:val="auto"/>
        </w:rPr>
        <w:t xml:space="preserve">Played for the Adams State basketball and softball team </w:t>
      </w:r>
    </w:p>
    <w:p w:rsidR="009E1F92" w:rsidRPr="00671CB6" w:rsidRDefault="000D0D34" w:rsidP="009E1F92">
      <w:pPr>
        <w:pStyle w:val="ListParagraph"/>
        <w:numPr>
          <w:ilvl w:val="0"/>
          <w:numId w:val="30"/>
        </w:numPr>
        <w:rPr>
          <w:color w:val="auto"/>
        </w:rPr>
      </w:pPr>
      <w:r w:rsidRPr="00671CB6">
        <w:rPr>
          <w:color w:val="auto"/>
        </w:rPr>
        <w:t>T</w:t>
      </w:r>
      <w:r w:rsidR="00CC0016" w:rsidRPr="00671CB6">
        <w:rPr>
          <w:color w:val="auto"/>
        </w:rPr>
        <w:t>reasurer for Adams States</w:t>
      </w:r>
      <w:r w:rsidR="009E1F92" w:rsidRPr="00671CB6">
        <w:rPr>
          <w:color w:val="auto"/>
        </w:rPr>
        <w:t xml:space="preserve"> business club (PBL</w:t>
      </w:r>
      <w:r w:rsidRPr="00671CB6">
        <w:rPr>
          <w:color w:val="auto"/>
        </w:rPr>
        <w:t xml:space="preserve"> Phi be</w:t>
      </w:r>
      <w:r w:rsidR="009E1F92" w:rsidRPr="00671CB6">
        <w:rPr>
          <w:color w:val="auto"/>
        </w:rPr>
        <w:t>ta lambda)</w:t>
      </w:r>
    </w:p>
    <w:p w:rsidR="000D0D34" w:rsidRPr="00671CB6" w:rsidRDefault="000D0D34" w:rsidP="000D0D34">
      <w:pPr>
        <w:rPr>
          <w:color w:val="auto"/>
        </w:rPr>
      </w:pPr>
    </w:p>
    <w:p w:rsidR="000D0D34" w:rsidRPr="00671CB6" w:rsidRDefault="000D0D34" w:rsidP="000D0D34">
      <w:pPr>
        <w:pStyle w:val="Section"/>
        <w:rPr>
          <w:color w:val="auto"/>
        </w:rPr>
      </w:pPr>
      <w:r w:rsidRPr="00671CB6">
        <w:rPr>
          <w:color w:val="auto"/>
        </w:rPr>
        <w:t>Education</w:t>
      </w:r>
    </w:p>
    <w:p w:rsidR="00302CB8" w:rsidRPr="00671CB6" w:rsidRDefault="003402A7">
      <w:pPr>
        <w:pStyle w:val="Subsection"/>
        <w:rPr>
          <w:color w:val="auto"/>
        </w:rPr>
      </w:pPr>
      <w:r w:rsidRPr="00671CB6">
        <w:rPr>
          <w:color w:val="auto"/>
        </w:rPr>
        <w:t xml:space="preserve">Concord </w:t>
      </w:r>
      <w:r w:rsidR="002C7405" w:rsidRPr="00671CB6">
        <w:rPr>
          <w:color w:val="auto"/>
        </w:rPr>
        <w:t>Career</w:t>
      </w:r>
      <w:r w:rsidRPr="00671CB6">
        <w:rPr>
          <w:color w:val="auto"/>
        </w:rPr>
        <w:t xml:space="preserve"> Institute</w:t>
      </w:r>
      <w:r w:rsidR="00704F03" w:rsidRPr="00671CB6">
        <w:rPr>
          <w:color w:val="auto"/>
        </w:rPr>
        <w:t xml:space="preserve"> </w:t>
      </w:r>
      <w:r w:rsidR="00704F03" w:rsidRPr="00671CB6">
        <w:rPr>
          <w:color w:val="auto"/>
          <w:sz w:val="16"/>
          <w:szCs w:val="16"/>
        </w:rPr>
        <w:sym w:font="Wingdings 2" w:char="F097"/>
      </w:r>
      <w:r w:rsidR="009E1F92" w:rsidRPr="00671CB6">
        <w:rPr>
          <w:color w:val="auto"/>
          <w:sz w:val="16"/>
          <w:szCs w:val="16"/>
        </w:rPr>
        <w:t xml:space="preserve"> </w:t>
      </w:r>
      <w:r w:rsidR="00704F03" w:rsidRPr="00671CB6">
        <w:rPr>
          <w:color w:val="auto"/>
        </w:rPr>
        <w:t xml:space="preserve"> </w:t>
      </w:r>
      <w:r w:rsidRPr="00671CB6">
        <w:rPr>
          <w:color w:val="auto"/>
        </w:rPr>
        <w:t>2004-2005</w:t>
      </w:r>
    </w:p>
    <w:p w:rsidR="00302CB8" w:rsidRPr="00671CB6" w:rsidRDefault="00CC0016" w:rsidP="000E356D">
      <w:pPr>
        <w:pStyle w:val="NormalIndent"/>
        <w:numPr>
          <w:ilvl w:val="0"/>
          <w:numId w:val="33"/>
        </w:numPr>
        <w:rPr>
          <w:color w:val="auto"/>
        </w:rPr>
      </w:pPr>
      <w:r w:rsidRPr="00671CB6">
        <w:rPr>
          <w:color w:val="auto"/>
        </w:rPr>
        <w:t>Attended Concord</w:t>
      </w:r>
      <w:r w:rsidR="009E1F92" w:rsidRPr="00671CB6">
        <w:rPr>
          <w:color w:val="auto"/>
        </w:rPr>
        <w:t xml:space="preserve"> to become a</w:t>
      </w:r>
      <w:r w:rsidR="003402A7" w:rsidRPr="00671CB6">
        <w:rPr>
          <w:color w:val="auto"/>
        </w:rPr>
        <w:t xml:space="preserve"> C.M.A. (Certified Medical Assistant)</w:t>
      </w:r>
    </w:p>
    <w:p w:rsidR="003402A7" w:rsidRPr="00671CB6" w:rsidRDefault="003402A7" w:rsidP="000E356D">
      <w:pPr>
        <w:pStyle w:val="NormalIndent"/>
        <w:numPr>
          <w:ilvl w:val="0"/>
          <w:numId w:val="33"/>
        </w:numPr>
        <w:rPr>
          <w:color w:val="auto"/>
        </w:rPr>
      </w:pPr>
      <w:r w:rsidRPr="00671CB6">
        <w:rPr>
          <w:color w:val="auto"/>
        </w:rPr>
        <w:t>Trained to triage patients as well as perform EKG, blood draws, vital signs, a</w:t>
      </w:r>
      <w:r w:rsidR="00B812A1" w:rsidRPr="00671CB6">
        <w:rPr>
          <w:color w:val="auto"/>
        </w:rPr>
        <w:t>nd many different types of vaccinations</w:t>
      </w:r>
    </w:p>
    <w:p w:rsidR="003402A7" w:rsidRPr="00671CB6" w:rsidRDefault="003402A7" w:rsidP="000E356D">
      <w:pPr>
        <w:pStyle w:val="NormalIndent"/>
        <w:numPr>
          <w:ilvl w:val="0"/>
          <w:numId w:val="33"/>
        </w:numPr>
        <w:rPr>
          <w:color w:val="auto"/>
        </w:rPr>
      </w:pPr>
      <w:r w:rsidRPr="00671CB6">
        <w:rPr>
          <w:color w:val="auto"/>
        </w:rPr>
        <w:t>Certified as a phlebotomist</w:t>
      </w:r>
    </w:p>
    <w:p w:rsidR="003402A7" w:rsidRPr="00671CB6" w:rsidRDefault="003402A7" w:rsidP="000E356D">
      <w:pPr>
        <w:pStyle w:val="NormalIndent"/>
        <w:numPr>
          <w:ilvl w:val="0"/>
          <w:numId w:val="33"/>
        </w:numPr>
        <w:rPr>
          <w:color w:val="auto"/>
        </w:rPr>
      </w:pPr>
      <w:r w:rsidRPr="00671CB6">
        <w:rPr>
          <w:color w:val="auto"/>
        </w:rPr>
        <w:t>Knowledge of</w:t>
      </w:r>
      <w:r w:rsidR="00796E0F" w:rsidRPr="00671CB6">
        <w:rPr>
          <w:color w:val="auto"/>
        </w:rPr>
        <w:t xml:space="preserve"> </w:t>
      </w:r>
      <w:r w:rsidRPr="00671CB6">
        <w:rPr>
          <w:color w:val="auto"/>
        </w:rPr>
        <w:t xml:space="preserve"> front office/back office such filing patient documents</w:t>
      </w:r>
      <w:r w:rsidR="00796E0F" w:rsidRPr="00671CB6">
        <w:rPr>
          <w:color w:val="auto"/>
        </w:rPr>
        <w:t>, schedule and cancel appointments</w:t>
      </w:r>
    </w:p>
    <w:p w:rsidR="000E356D" w:rsidRPr="00671CB6" w:rsidRDefault="000E356D" w:rsidP="000E356D">
      <w:pPr>
        <w:pStyle w:val="NormalIndent"/>
        <w:ind w:left="245"/>
        <w:rPr>
          <w:color w:val="auto"/>
        </w:rPr>
      </w:pPr>
    </w:p>
    <w:p w:rsidR="000E356D" w:rsidRPr="00671CB6" w:rsidRDefault="000E356D" w:rsidP="000E356D">
      <w:pPr>
        <w:pStyle w:val="NormalIndent"/>
        <w:ind w:left="0"/>
        <w:rPr>
          <w:color w:val="auto"/>
        </w:rPr>
      </w:pPr>
    </w:p>
    <w:p w:rsidR="000E356D" w:rsidRPr="00671CB6" w:rsidRDefault="000E356D" w:rsidP="000E356D">
      <w:pPr>
        <w:pStyle w:val="Section"/>
        <w:rPr>
          <w:color w:val="auto"/>
        </w:rPr>
      </w:pPr>
      <w:r w:rsidRPr="00671CB6">
        <w:rPr>
          <w:color w:val="auto"/>
        </w:rPr>
        <w:t>Awards</w:t>
      </w:r>
    </w:p>
    <w:p w:rsidR="000E356D" w:rsidRPr="00671CB6" w:rsidRDefault="000E356D" w:rsidP="000E356D">
      <w:pPr>
        <w:pStyle w:val="ListParagraph"/>
        <w:numPr>
          <w:ilvl w:val="0"/>
          <w:numId w:val="38"/>
        </w:numPr>
        <w:rPr>
          <w:color w:val="auto"/>
        </w:rPr>
      </w:pPr>
      <w:r w:rsidRPr="00671CB6">
        <w:rPr>
          <w:color w:val="auto"/>
        </w:rPr>
        <w:t>Sports Woman of the Year</w:t>
      </w:r>
      <w:r w:rsidRPr="00671CB6">
        <w:rPr>
          <w:color w:val="auto"/>
        </w:rPr>
        <w:tab/>
      </w:r>
      <w:r w:rsidRPr="00671CB6">
        <w:rPr>
          <w:color w:val="auto"/>
        </w:rPr>
        <w:tab/>
      </w:r>
      <w:r w:rsidRPr="00671CB6">
        <w:rPr>
          <w:color w:val="auto"/>
        </w:rPr>
        <w:tab/>
        <w:t>2006</w:t>
      </w:r>
    </w:p>
    <w:p w:rsidR="000E356D" w:rsidRPr="00671CB6" w:rsidRDefault="000E356D" w:rsidP="000E356D">
      <w:pPr>
        <w:pStyle w:val="ListParagraph"/>
        <w:numPr>
          <w:ilvl w:val="0"/>
          <w:numId w:val="36"/>
        </w:numPr>
        <w:rPr>
          <w:color w:val="auto"/>
        </w:rPr>
      </w:pPr>
      <w:r w:rsidRPr="00671CB6">
        <w:rPr>
          <w:color w:val="auto"/>
        </w:rPr>
        <w:t xml:space="preserve">Southwest </w:t>
      </w:r>
      <w:proofErr w:type="spellStart"/>
      <w:r w:rsidRPr="00671CB6">
        <w:rPr>
          <w:color w:val="auto"/>
        </w:rPr>
        <w:t>Reagonal</w:t>
      </w:r>
      <w:proofErr w:type="spellEnd"/>
      <w:r w:rsidRPr="00671CB6">
        <w:rPr>
          <w:color w:val="auto"/>
        </w:rPr>
        <w:t xml:space="preserve"> Youth of the Year</w:t>
      </w:r>
      <w:r w:rsidRPr="00671CB6">
        <w:rPr>
          <w:color w:val="auto"/>
        </w:rPr>
        <w:tab/>
      </w:r>
      <w:r w:rsidRPr="00671CB6">
        <w:rPr>
          <w:color w:val="auto"/>
        </w:rPr>
        <w:tab/>
        <w:t>2005</w:t>
      </w:r>
    </w:p>
    <w:p w:rsidR="000E356D" w:rsidRPr="00671CB6" w:rsidRDefault="000E356D" w:rsidP="000E356D">
      <w:pPr>
        <w:pStyle w:val="ListParagraph"/>
        <w:numPr>
          <w:ilvl w:val="0"/>
          <w:numId w:val="36"/>
        </w:numPr>
        <w:rPr>
          <w:color w:val="auto"/>
        </w:rPr>
      </w:pPr>
      <w:r w:rsidRPr="00671CB6">
        <w:rPr>
          <w:color w:val="auto"/>
        </w:rPr>
        <w:t>State of Colorado Youth of the Year</w:t>
      </w:r>
      <w:r w:rsidRPr="00671CB6">
        <w:rPr>
          <w:color w:val="auto"/>
        </w:rPr>
        <w:tab/>
      </w:r>
      <w:r w:rsidRPr="00671CB6">
        <w:rPr>
          <w:color w:val="auto"/>
        </w:rPr>
        <w:tab/>
        <w:t>2005</w:t>
      </w:r>
    </w:p>
    <w:p w:rsidR="000E356D" w:rsidRPr="00671CB6" w:rsidRDefault="000E356D" w:rsidP="000E356D">
      <w:pPr>
        <w:pStyle w:val="ListParagraph"/>
        <w:numPr>
          <w:ilvl w:val="0"/>
          <w:numId w:val="36"/>
        </w:numPr>
        <w:rPr>
          <w:color w:val="auto"/>
        </w:rPr>
      </w:pPr>
      <w:r w:rsidRPr="00671CB6">
        <w:rPr>
          <w:color w:val="auto"/>
        </w:rPr>
        <w:t xml:space="preserve">City of Denver Youth of the Year </w:t>
      </w:r>
      <w:r w:rsidRPr="00671CB6">
        <w:rPr>
          <w:color w:val="auto"/>
        </w:rPr>
        <w:tab/>
      </w:r>
      <w:r w:rsidRPr="00671CB6">
        <w:rPr>
          <w:color w:val="auto"/>
        </w:rPr>
        <w:tab/>
        <w:t>2005</w:t>
      </w:r>
    </w:p>
    <w:p w:rsidR="000E356D" w:rsidRPr="00671CB6" w:rsidRDefault="000E356D" w:rsidP="000E356D">
      <w:pPr>
        <w:ind w:left="360"/>
        <w:rPr>
          <w:color w:val="auto"/>
        </w:rPr>
      </w:pPr>
    </w:p>
    <w:p w:rsidR="000E356D" w:rsidRPr="00671CB6" w:rsidRDefault="000E356D" w:rsidP="000E356D">
      <w:pPr>
        <w:pStyle w:val="ListParagraph"/>
        <w:rPr>
          <w:color w:val="auto"/>
        </w:rPr>
      </w:pPr>
    </w:p>
    <w:p w:rsidR="000E356D" w:rsidRPr="00671CB6" w:rsidRDefault="000E356D" w:rsidP="000E356D">
      <w:pPr>
        <w:pStyle w:val="NormalIndent"/>
        <w:ind w:left="245"/>
        <w:rPr>
          <w:color w:val="auto"/>
        </w:rPr>
      </w:pPr>
    </w:p>
    <w:p w:rsidR="003402A7" w:rsidRPr="00671CB6" w:rsidRDefault="003402A7" w:rsidP="003402A7">
      <w:pPr>
        <w:pStyle w:val="NormalIndent"/>
        <w:ind w:left="0"/>
        <w:rPr>
          <w:color w:val="auto"/>
        </w:rPr>
      </w:pPr>
    </w:p>
    <w:p w:rsidR="003402A7" w:rsidRPr="00671CB6" w:rsidRDefault="003402A7" w:rsidP="003402A7">
      <w:pPr>
        <w:pStyle w:val="NormalIndent"/>
        <w:ind w:left="0"/>
        <w:rPr>
          <w:color w:val="auto"/>
        </w:rPr>
      </w:pPr>
    </w:p>
    <w:p w:rsidR="00302CB8" w:rsidRPr="00671CB6" w:rsidRDefault="003402A7" w:rsidP="00796E0F">
      <w:pPr>
        <w:pStyle w:val="NormalIndent"/>
        <w:ind w:left="0"/>
        <w:rPr>
          <w:color w:val="auto"/>
        </w:rPr>
      </w:pPr>
      <w:r w:rsidRPr="00671CB6">
        <w:rPr>
          <w:color w:val="auto"/>
        </w:rPr>
        <w:t>REFERENCES MADE AVAILABLE UPON REQUEST</w:t>
      </w:r>
      <w:r w:rsidR="00CE1725" w:rsidRPr="00671CB6">
        <w:rPr>
          <w:noProof/>
          <w:color w:val="auto"/>
          <w:lang w:eastAsia="en-US"/>
        </w:rPr>
        <w:pict>
          <v:oval id="Oval 181" o:spid="_x0000_s1036" style="position:absolute;margin-left:0;margin-top:542.25pt;width:186.2pt;height:183.3pt;flip:x;z-index:251779072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N/2QIAALs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  <w:r w:rsidR="00CE1725" w:rsidRPr="00671CB6">
        <w:rPr>
          <w:noProof/>
          <w:color w:val="auto"/>
          <w:lang w:eastAsia="en-US"/>
        </w:rPr>
        <w:pict>
          <v:oval id="Oval 180" o:spid="_x0000_s1035" style="position:absolute;margin-left:0;margin-top:542.25pt;width:186.2pt;height:183.3pt;flip:x;z-index:251778048;visibility:visible;mso-left-percent:520;mso-position-horizontal-relative:margin;mso-position-vertical-relative:bottom-margin-area;mso-left-percent: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f91gIAALs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N0+f91gIAALsFAAAOAAAAAAAAAAAAAAAAAC4CAABk&#10;cnMvZTJvRG9jLnhtbFBLAQItABQABgAIAAAAIQCoookY4QAAAAoBAAAPAAAAAAAAAAAAAAAAADAF&#10;AABkcnMvZG93bnJldi54bWxQSwUGAAAAAAQABADzAAAAPgYAAAAA&#10;" fillcolor="#ff7d26" strokecolor="#ff7d26" strokeweight="4.5pt">
            <v:stroke linestyle="thinThick"/>
            <v:shadow color="#1f2f3f" opacity=".5" offset=",3pt"/>
            <w10:wrap anchorx="margin" anchory="margin"/>
          </v:oval>
        </w:pict>
      </w:r>
    </w:p>
    <w:sectPr w:rsidR="00302CB8" w:rsidRPr="00671CB6" w:rsidSect="00302CB8">
      <w:headerReference w:type="default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22" w:rsidRDefault="00B61922">
      <w:r>
        <w:separator/>
      </w:r>
    </w:p>
  </w:endnote>
  <w:endnote w:type="continuationSeparator" w:id="0">
    <w:p w:rsidR="00B61922" w:rsidRDefault="00B6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8" w:rsidRDefault="00704F03">
    <w:pPr>
      <w:pStyle w:val="Footer"/>
    </w:pPr>
    <w:r>
      <w:ptab w:relativeTo="margin" w:alignment="right" w:leader="none"/>
    </w:r>
    <w:r w:rsidR="00CE1725">
      <w:fldChar w:fldCharType="begin"/>
    </w:r>
    <w:r w:rsidR="003F0670">
      <w:instrText xml:space="preserve"> PAGE </w:instrText>
    </w:r>
    <w:r w:rsidR="00CE1725">
      <w:fldChar w:fldCharType="separate"/>
    </w:r>
    <w:r w:rsidR="00671CB6">
      <w:rPr>
        <w:noProof/>
      </w:rPr>
      <w:t>2</w:t>
    </w:r>
    <w:r w:rsidR="00CE1725">
      <w:rPr>
        <w:noProof/>
      </w:rPr>
      <w:fldChar w:fldCharType="end"/>
    </w:r>
    <w:r>
      <w:t xml:space="preserve"> </w:t>
    </w:r>
    <w:r w:rsidR="00CE1725">
      <w:rPr>
        <w:noProof/>
        <w:lang w:eastAsia="en-US"/>
      </w:rPr>
    </w:r>
    <w:r w:rsidR="00CE1725">
      <w:rPr>
        <w:noProof/>
        <w:lang w:eastAsia="en-US"/>
      </w:rPr>
      <w:pict>
        <v:oval id="Oval 8" o:spid="_x0000_s4097" style="width:7.2pt;height:7.2pt;flip:x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" filled="f" fillcolor="#ff7d26" strokecolor="#ff7d26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22" w:rsidRDefault="00B61922">
      <w:r>
        <w:separator/>
      </w:r>
    </w:p>
  </w:footnote>
  <w:footnote w:type="continuationSeparator" w:id="0">
    <w:p w:rsidR="00B61922" w:rsidRDefault="00B61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B8" w:rsidRDefault="00704F03">
    <w:pPr>
      <w:pStyle w:val="Header"/>
    </w:pPr>
    <w:r>
      <w:ptab w:relativeTo="margin" w:alignment="right" w:leader="none"/>
    </w:r>
    <w:sdt>
      <w:sdtPr>
        <w:rPr>
          <w:color w:val="auto"/>
        </w:rPr>
        <w:id w:val="80127134"/>
        <w:placeholder>
          <w:docPart w:val="E3DC10AA54614229917CA247BAD2B416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[Pick the date]</w:t>
        </w:r>
      </w:sdtContent>
    </w:sdt>
    <w:r w:rsidR="00CE1725"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8" type="#_x0000_t32" style="position:absolute;margin-left:0;margin-top:0;width:0;height:806.35pt;z-index:251660288;visibility:visible;mso-height-percent:1020;mso-left-percent:970;mso-top-percent:-10;mso-position-horizontal-relative:page;mso-position-vertical-relative:page;mso-height-percent:1020;mso-left-percent:970;mso-top-percent:-1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3881E9A"/>
    <w:multiLevelType w:val="hybridMultilevel"/>
    <w:tmpl w:val="64EC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3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>
    <w:nsid w:val="1D2A14C5"/>
    <w:multiLevelType w:val="hybridMultilevel"/>
    <w:tmpl w:val="0B7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2AB052D5"/>
    <w:multiLevelType w:val="hybridMultilevel"/>
    <w:tmpl w:val="FBE0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546639"/>
    <w:multiLevelType w:val="hybridMultilevel"/>
    <w:tmpl w:val="CA9E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E76FC"/>
    <w:multiLevelType w:val="hybridMultilevel"/>
    <w:tmpl w:val="DD1E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14023"/>
    <w:multiLevelType w:val="hybridMultilevel"/>
    <w:tmpl w:val="8592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A24AB"/>
    <w:multiLevelType w:val="hybridMultilevel"/>
    <w:tmpl w:val="D640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DB402E"/>
    <w:multiLevelType w:val="hybridMultilevel"/>
    <w:tmpl w:val="E634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200870"/>
    <w:multiLevelType w:val="hybridMultilevel"/>
    <w:tmpl w:val="ACA8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797AE3"/>
    <w:multiLevelType w:val="hybridMultilevel"/>
    <w:tmpl w:val="3EC22A2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3BA27CC9"/>
    <w:multiLevelType w:val="hybridMultilevel"/>
    <w:tmpl w:val="02C0BDDA"/>
    <w:lvl w:ilvl="0" w:tplc="A01250D2">
      <w:numFmt w:val="bullet"/>
      <w:lvlText w:val="•"/>
      <w:lvlJc w:val="left"/>
      <w:pPr>
        <w:ind w:left="720" w:hanging="390"/>
      </w:pPr>
      <w:rPr>
        <w:rFonts w:ascii="Century Schoolbook" w:eastAsiaTheme="minorHAnsi" w:hAnsi="Century Schoolbook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8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5E802BEC"/>
    <w:multiLevelType w:val="hybridMultilevel"/>
    <w:tmpl w:val="6778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5521B"/>
    <w:multiLevelType w:val="hybridMultilevel"/>
    <w:tmpl w:val="5FA4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62C06"/>
    <w:multiLevelType w:val="hybridMultilevel"/>
    <w:tmpl w:val="37A6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A2F8B"/>
    <w:multiLevelType w:val="hybridMultilevel"/>
    <w:tmpl w:val="59AA4A8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5">
    <w:nsid w:val="6C511FAE"/>
    <w:multiLevelType w:val="hybridMultilevel"/>
    <w:tmpl w:val="3EAE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30"/>
  </w:num>
  <w:num w:numId="2">
    <w:abstractNumId w:val="17"/>
  </w:num>
  <w:num w:numId="3">
    <w:abstractNumId w:val="27"/>
  </w:num>
  <w:num w:numId="4">
    <w:abstractNumId w:val="13"/>
  </w:num>
  <w:num w:numId="5">
    <w:abstractNumId w:val="16"/>
  </w:num>
  <w:num w:numId="6">
    <w:abstractNumId w:val="10"/>
  </w:num>
  <w:num w:numId="7">
    <w:abstractNumId w:val="36"/>
  </w:num>
  <w:num w:numId="8">
    <w:abstractNumId w:val="28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12"/>
  </w:num>
  <w:num w:numId="23">
    <w:abstractNumId w:val="17"/>
  </w:num>
  <w:num w:numId="24">
    <w:abstractNumId w:val="14"/>
  </w:num>
  <w:num w:numId="25">
    <w:abstractNumId w:val="20"/>
  </w:num>
  <w:num w:numId="26">
    <w:abstractNumId w:val="21"/>
  </w:num>
  <w:num w:numId="27">
    <w:abstractNumId w:val="15"/>
  </w:num>
  <w:num w:numId="28">
    <w:abstractNumId w:val="33"/>
  </w:num>
  <w:num w:numId="29">
    <w:abstractNumId w:val="31"/>
  </w:num>
  <w:num w:numId="30">
    <w:abstractNumId w:val="23"/>
  </w:num>
  <w:num w:numId="31">
    <w:abstractNumId w:val="18"/>
  </w:num>
  <w:num w:numId="32">
    <w:abstractNumId w:val="34"/>
  </w:num>
  <w:num w:numId="33">
    <w:abstractNumId w:val="11"/>
  </w:num>
  <w:num w:numId="34">
    <w:abstractNumId w:val="35"/>
  </w:num>
  <w:num w:numId="35">
    <w:abstractNumId w:val="32"/>
  </w:num>
  <w:num w:numId="36">
    <w:abstractNumId w:val="22"/>
  </w:num>
  <w:num w:numId="37">
    <w:abstractNumId w:val="24"/>
  </w:num>
  <w:num w:numId="38">
    <w:abstractNumId w:val="19"/>
  </w:num>
  <w:num w:numId="39">
    <w:abstractNumId w:val="25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5122" style="mso-height-percent:900" fillcolor="white">
      <v:fill color="white"/>
      <o:colormru v:ext="edit" colors="#40a6be,#b4dce6,#98cfdc,#ff7d26,#ff9d5b"/>
    </o:shapedefaults>
    <o:shapelayout v:ext="edit">
      <o:idmap v:ext="edit" data="4"/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E341C"/>
    <w:rsid w:val="000D0D34"/>
    <w:rsid w:val="000D5E69"/>
    <w:rsid w:val="000E356D"/>
    <w:rsid w:val="00103212"/>
    <w:rsid w:val="001B6535"/>
    <w:rsid w:val="002C7405"/>
    <w:rsid w:val="00302CB8"/>
    <w:rsid w:val="003402A7"/>
    <w:rsid w:val="003F0670"/>
    <w:rsid w:val="00440577"/>
    <w:rsid w:val="004B0C88"/>
    <w:rsid w:val="004D7E03"/>
    <w:rsid w:val="005E341C"/>
    <w:rsid w:val="00671CB6"/>
    <w:rsid w:val="00704F03"/>
    <w:rsid w:val="00742336"/>
    <w:rsid w:val="00796E0F"/>
    <w:rsid w:val="007A2991"/>
    <w:rsid w:val="007F3ED9"/>
    <w:rsid w:val="00856FEC"/>
    <w:rsid w:val="00924C6B"/>
    <w:rsid w:val="009D1A4A"/>
    <w:rsid w:val="009E1F92"/>
    <w:rsid w:val="00A2503B"/>
    <w:rsid w:val="00AA112C"/>
    <w:rsid w:val="00B61922"/>
    <w:rsid w:val="00B812A1"/>
    <w:rsid w:val="00CC0016"/>
    <w:rsid w:val="00CC3989"/>
    <w:rsid w:val="00CE1725"/>
    <w:rsid w:val="00E50BB6"/>
    <w:rsid w:val="00E96EE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height-percent:900" fillcolor="white">
      <v:fill color="white"/>
      <o:colormru v:ext="edit" colors="#40a6be,#b4dce6,#98cfdc,#ff7d26,#ff9d5b"/>
    </o:shapedefaults>
    <o:shapelayout v:ext="edit">
      <o:idmap v:ext="edit" data="1"/>
      <o:rules v:ext="edit">
        <o:r id="V:Rule1" type="connector" idref="#AutoShape 217"/>
        <o:r id="V:Rule2" type="connector" idref="#AutoShape 220"/>
        <o:r id="V:Rule3" type="connector" idref="#AutoShape 221"/>
        <o:r id="V:Rule4" type="connector" idref="#AutoShape 22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B8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302CB8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02CB8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02CB8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02CB8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02CB8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02CB8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02CB8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02CB8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02CB8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02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302CB8"/>
    <w:pPr>
      <w:ind w:left="720"/>
    </w:pPr>
  </w:style>
  <w:style w:type="paragraph" w:customStyle="1" w:styleId="Section">
    <w:name w:val="Section"/>
    <w:basedOn w:val="Normal"/>
    <w:uiPriority w:val="2"/>
    <w:qFormat/>
    <w:rsid w:val="00302CB8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302CB8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02C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CB8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02C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B8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302CB8"/>
    <w:rPr>
      <w:b/>
      <w:bCs/>
    </w:rPr>
  </w:style>
  <w:style w:type="character" w:styleId="BookTitle">
    <w:name w:val="Book Title"/>
    <w:basedOn w:val="DefaultParagraphFont"/>
    <w:uiPriority w:val="13"/>
    <w:qFormat/>
    <w:rsid w:val="00302CB8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302CB8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02CB8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CB8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CB8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B8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B8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B8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B8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B8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B8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302CB8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302CB8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CB8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302CB8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02CB8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302CB8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302CB8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2CB8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302CB8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302CB8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302CB8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02CB8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302CB8"/>
    <w:pPr>
      <w:numPr>
        <w:numId w:val="9"/>
      </w:numPr>
    </w:pPr>
  </w:style>
  <w:style w:type="numbering" w:customStyle="1" w:styleId="BulletedList">
    <w:name w:val="Bulleted List"/>
    <w:uiPriority w:val="99"/>
    <w:rsid w:val="00302CB8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B8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302CB8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302CB8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302CB8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302CB8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302CB8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302CB8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302CB8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302CB8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302CB8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302CB8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302CB8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302CB8"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ListParagraph">
    <w:name w:val="List Paragraph"/>
    <w:basedOn w:val="Normal"/>
    <w:uiPriority w:val="6"/>
    <w:unhideWhenUsed/>
    <w:qFormat/>
    <w:rsid w:val="007A299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B8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302CB8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02CB8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02CB8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02CB8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02CB8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02CB8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02CB8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02CB8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02CB8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02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302CB8"/>
    <w:pPr>
      <w:ind w:left="720"/>
    </w:pPr>
  </w:style>
  <w:style w:type="paragraph" w:customStyle="1" w:styleId="Section">
    <w:name w:val="Section"/>
    <w:basedOn w:val="Normal"/>
    <w:uiPriority w:val="2"/>
    <w:qFormat/>
    <w:rsid w:val="00302CB8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302CB8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02C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CB8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02C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B8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302CB8"/>
    <w:rPr>
      <w:b/>
      <w:bCs/>
    </w:rPr>
  </w:style>
  <w:style w:type="character" w:styleId="BookTitle">
    <w:name w:val="Book Title"/>
    <w:basedOn w:val="DefaultParagraphFont"/>
    <w:uiPriority w:val="13"/>
    <w:qFormat/>
    <w:rsid w:val="00302CB8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302CB8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02CB8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CB8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CB8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B8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B8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B8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B8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B8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B8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302CB8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302CB8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CB8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302CB8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02CB8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302CB8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302CB8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2CB8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302CB8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302CB8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302CB8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02CB8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302CB8"/>
    <w:pPr>
      <w:numPr>
        <w:numId w:val="9"/>
      </w:numPr>
    </w:pPr>
  </w:style>
  <w:style w:type="numbering" w:customStyle="1" w:styleId="BulletedList">
    <w:name w:val="Bulleted List"/>
    <w:uiPriority w:val="99"/>
    <w:rsid w:val="00302CB8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B8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302CB8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302CB8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302CB8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302CB8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302CB8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302CB8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302CB8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302CB8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302CB8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302CB8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302CB8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302CB8"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ListParagraph">
    <w:name w:val="List Paragraph"/>
    <w:basedOn w:val="Normal"/>
    <w:uiPriority w:val="6"/>
    <w:unhideWhenUsed/>
    <w:qFormat/>
    <w:rsid w:val="007A299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DC10AA54614229917CA247BAD2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5E2A-DF67-4BBA-8277-0AC75BCF5CE3}"/>
      </w:docPartPr>
      <w:docPartBody>
        <w:p w:rsidR="00220379" w:rsidRDefault="001F316F">
          <w:pPr>
            <w:pStyle w:val="E3DC10AA54614229917CA247BAD2B416"/>
          </w:pPr>
          <w:r>
            <w:rPr>
              <w:sz w:val="16"/>
              <w:szCs w:val="16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3360"/>
    <w:rsid w:val="000D3360"/>
    <w:rsid w:val="001F316F"/>
    <w:rsid w:val="00220379"/>
    <w:rsid w:val="00720A92"/>
    <w:rsid w:val="0099700E"/>
    <w:rsid w:val="00DC7FFB"/>
    <w:rsid w:val="00E1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26FEAFEBF7417AB0F10E926B98473F">
    <w:name w:val="4626FEAFEBF7417AB0F10E926B98473F"/>
    <w:rsid w:val="00720A92"/>
  </w:style>
  <w:style w:type="paragraph" w:customStyle="1" w:styleId="675AF00933C342C0A77B50E27696E317">
    <w:name w:val="675AF00933C342C0A77B50E27696E317"/>
    <w:rsid w:val="00720A92"/>
  </w:style>
  <w:style w:type="paragraph" w:customStyle="1" w:styleId="2CAC548378CB45519B468BB8E55012E9">
    <w:name w:val="2CAC548378CB45519B468BB8E55012E9"/>
    <w:rsid w:val="00720A92"/>
  </w:style>
  <w:style w:type="paragraph" w:customStyle="1" w:styleId="A6940A7F9227402D890DC8A07E67B4A8">
    <w:name w:val="A6940A7F9227402D890DC8A07E67B4A8"/>
    <w:rsid w:val="00720A92"/>
  </w:style>
  <w:style w:type="paragraph" w:customStyle="1" w:styleId="4BB1A852E26543FDB5BD41183E328FD0">
    <w:name w:val="4BB1A852E26543FDB5BD41183E328FD0"/>
    <w:rsid w:val="00720A92"/>
  </w:style>
  <w:style w:type="paragraph" w:customStyle="1" w:styleId="052489B0E3614CCF842693460FC0E52E">
    <w:name w:val="052489B0E3614CCF842693460FC0E52E"/>
    <w:rsid w:val="00720A92"/>
  </w:style>
  <w:style w:type="paragraph" w:customStyle="1" w:styleId="BB777215435D47059C578DF9702C2803">
    <w:name w:val="BB777215435D47059C578DF9702C2803"/>
    <w:rsid w:val="00720A92"/>
  </w:style>
  <w:style w:type="paragraph" w:customStyle="1" w:styleId="2179C6791FF544F7AB1CCAFFE052B953">
    <w:name w:val="2179C6791FF544F7AB1CCAFFE052B953"/>
    <w:rsid w:val="00720A92"/>
  </w:style>
  <w:style w:type="paragraph" w:customStyle="1" w:styleId="0CEEC9BC158A431DA16B818FFB559AE5">
    <w:name w:val="0CEEC9BC158A431DA16B818FFB559AE5"/>
    <w:rsid w:val="00720A92"/>
  </w:style>
  <w:style w:type="paragraph" w:customStyle="1" w:styleId="E3DC10AA54614229917CA247BAD2B416">
    <w:name w:val="E3DC10AA54614229917CA247BAD2B416"/>
    <w:rsid w:val="00720A92"/>
  </w:style>
  <w:style w:type="paragraph" w:customStyle="1" w:styleId="E6B9892AFCFC4BCFA649935E83CDF6A6">
    <w:name w:val="E6B9892AFCFC4BCFA649935E83CDF6A6"/>
    <w:rsid w:val="00720A92"/>
  </w:style>
  <w:style w:type="paragraph" w:customStyle="1" w:styleId="C507D0F8AAA045EFB6C4BFD5E31269C8">
    <w:name w:val="C507D0F8AAA045EFB6C4BFD5E31269C8"/>
    <w:rsid w:val="00720A92"/>
  </w:style>
  <w:style w:type="paragraph" w:customStyle="1" w:styleId="0284E407B88043BD8BA85D75DFFA0F72">
    <w:name w:val="0284E407B88043BD8BA85D75DFFA0F72"/>
    <w:rsid w:val="00720A92"/>
  </w:style>
  <w:style w:type="paragraph" w:customStyle="1" w:styleId="14E6718A8B0A4D8DA153F0F0B93BBF66">
    <w:name w:val="14E6718A8B0A4D8DA153F0F0B93BBF66"/>
    <w:rsid w:val="00720A92"/>
  </w:style>
  <w:style w:type="paragraph" w:customStyle="1" w:styleId="DE70D95928284577B13CF662189303BC">
    <w:name w:val="DE70D95928284577B13CF662189303BC"/>
    <w:rsid w:val="00720A92"/>
  </w:style>
  <w:style w:type="paragraph" w:customStyle="1" w:styleId="746BD6FE626B4A0089FF9FFBCF4E1471">
    <w:name w:val="746BD6FE626B4A0089FF9FFBCF4E1471"/>
    <w:rsid w:val="00720A92"/>
  </w:style>
  <w:style w:type="paragraph" w:customStyle="1" w:styleId="D163E2C542ED41E2A2DF88733FA24986">
    <w:name w:val="D163E2C542ED41E2A2DF88733FA24986"/>
    <w:rsid w:val="00720A92"/>
  </w:style>
  <w:style w:type="paragraph" w:customStyle="1" w:styleId="CF5A1E99DCA44C00A7223DBE42D4F5C2">
    <w:name w:val="CF5A1E99DCA44C00A7223DBE42D4F5C2"/>
    <w:rsid w:val="00720A92"/>
  </w:style>
  <w:style w:type="paragraph" w:customStyle="1" w:styleId="183B8767726B4F8ABABB1C24469C6267">
    <w:name w:val="183B8767726B4F8ABABB1C24469C6267"/>
    <w:rsid w:val="000D3360"/>
  </w:style>
  <w:style w:type="paragraph" w:customStyle="1" w:styleId="5ADD4FECCC0C4D0EB1844EE818F42B29">
    <w:name w:val="5ADD4FECCC0C4D0EB1844EE818F42B29"/>
    <w:rsid w:val="000D3360"/>
  </w:style>
  <w:style w:type="paragraph" w:customStyle="1" w:styleId="E7B1E46DD1734B45A90695F9326433BE">
    <w:name w:val="E7B1E46DD1734B45A90695F9326433BE"/>
    <w:rsid w:val="000D3360"/>
  </w:style>
  <w:style w:type="paragraph" w:customStyle="1" w:styleId="50DEE363684D4292A3A1088094648858">
    <w:name w:val="50DEE363684D4292A3A1088094648858"/>
    <w:rsid w:val="000D3360"/>
  </w:style>
  <w:style w:type="paragraph" w:customStyle="1" w:styleId="BD4EAB5F873A461B82D910BC677D2A42">
    <w:name w:val="BD4EAB5F873A461B82D910BC677D2A42"/>
    <w:rsid w:val="000D3360"/>
  </w:style>
  <w:style w:type="paragraph" w:customStyle="1" w:styleId="8619C58D37D941ADA5F47C89FF75665B">
    <w:name w:val="8619C58D37D941ADA5F47C89FF75665B"/>
    <w:rsid w:val="000D3360"/>
  </w:style>
  <w:style w:type="paragraph" w:customStyle="1" w:styleId="F454D7005FDF40DAAE199D746E38F5A5">
    <w:name w:val="F454D7005FDF40DAAE199D746E38F5A5"/>
    <w:rsid w:val="000D3360"/>
  </w:style>
  <w:style w:type="paragraph" w:customStyle="1" w:styleId="08A5762DE7EE458A88A1010FD7669561">
    <w:name w:val="08A5762DE7EE458A88A1010FD7669561"/>
    <w:rsid w:val="000D3360"/>
  </w:style>
  <w:style w:type="paragraph" w:customStyle="1" w:styleId="83947BCF289942B687BFDD01EB50CBC0">
    <w:name w:val="83947BCF289942B687BFDD01EB50CBC0"/>
    <w:rsid w:val="000D3360"/>
  </w:style>
  <w:style w:type="paragraph" w:customStyle="1" w:styleId="4182F74EF9E34B699E54F8DA09A78B20">
    <w:name w:val="4182F74EF9E34B699E54F8DA09A78B20"/>
    <w:rsid w:val="000D3360"/>
  </w:style>
  <w:style w:type="paragraph" w:customStyle="1" w:styleId="4EA4B006C2C64A99AD5A2C1584FD7635">
    <w:name w:val="4EA4B006C2C64A99AD5A2C1584FD7635"/>
    <w:rsid w:val="000D3360"/>
  </w:style>
  <w:style w:type="paragraph" w:customStyle="1" w:styleId="D6EB20CA37A54A80BB54DC6E32B01353">
    <w:name w:val="D6EB20CA37A54A80BB54DC6E32B01353"/>
    <w:rsid w:val="000D3360"/>
  </w:style>
  <w:style w:type="paragraph" w:customStyle="1" w:styleId="C51155FE4EA0469F821D591359E00630">
    <w:name w:val="C51155FE4EA0469F821D591359E00630"/>
    <w:rsid w:val="000D3360"/>
  </w:style>
  <w:style w:type="paragraph" w:customStyle="1" w:styleId="1971C815545A465096536F02A994BF9C">
    <w:name w:val="1971C815545A465096536F02A994BF9C"/>
    <w:rsid w:val="000D3360"/>
  </w:style>
  <w:style w:type="paragraph" w:customStyle="1" w:styleId="F0DBA2EC8B7545BB970FAEC1F7470134">
    <w:name w:val="F0DBA2EC8B7545BB970FAEC1F7470134"/>
    <w:rsid w:val="000D3360"/>
  </w:style>
  <w:style w:type="paragraph" w:customStyle="1" w:styleId="55AD847F5A5845F3A5803D255F75A5A2">
    <w:name w:val="55AD847F5A5845F3A5803D255F75A5A2"/>
    <w:rsid w:val="000D3360"/>
  </w:style>
  <w:style w:type="paragraph" w:customStyle="1" w:styleId="0D714E2EFE604217B963BCEA6F8E7A90">
    <w:name w:val="0D714E2EFE604217B963BCEA6F8E7A90"/>
    <w:rsid w:val="00720A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101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Aurora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M. Gutierrez</dc:creator>
  <cp:lastModifiedBy>miiiika</cp:lastModifiedBy>
  <cp:revision>2</cp:revision>
  <cp:lastPrinted>2011-08-26T18:05:00Z</cp:lastPrinted>
  <dcterms:created xsi:type="dcterms:W3CDTF">2012-02-24T00:03:00Z</dcterms:created>
  <dcterms:modified xsi:type="dcterms:W3CDTF">2012-02-24T00:03:00Z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