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446"/>
        <w:gridCol w:w="6480"/>
        <w:gridCol w:w="22"/>
        <w:gridCol w:w="1958"/>
      </w:tblGrid>
      <w:tr w:rsidR="00B17D29" w:rsidRPr="00D010D9">
        <w:trPr>
          <w:cantSplit/>
        </w:trPr>
        <w:tc>
          <w:tcPr>
            <w:tcW w:w="8906" w:type="dxa"/>
            <w:gridSpan w:val="4"/>
            <w:tcBorders>
              <w:bottom w:val="single" w:sz="2" w:space="0" w:color="999999"/>
            </w:tcBorders>
          </w:tcPr>
          <w:p w:rsidR="00B17D29" w:rsidRPr="00911485" w:rsidRDefault="004A7E0A" w:rsidP="00911485">
            <w:pPr>
              <w:pStyle w:val="ContactInformation"/>
            </w:pPr>
            <w:r>
              <w:t>Gabriel Michael Guerrero</w:t>
            </w:r>
          </w:p>
          <w:p w:rsidR="00B17D29" w:rsidRPr="00D010D9" w:rsidRDefault="00E842DA" w:rsidP="00911485">
            <w:pPr>
              <w:pStyle w:val="ContactInformation"/>
            </w:pPr>
            <w:r>
              <w:t>1103 3rd Street</w:t>
            </w:r>
            <w:r w:rsidR="00911485">
              <w:t xml:space="preserve">, </w:t>
            </w:r>
            <w:r>
              <w:t>Ft. Lupton CO 80621</w:t>
            </w:r>
          </w:p>
          <w:p w:rsidR="00624901" w:rsidRDefault="004A7E0A" w:rsidP="00911485">
            <w:pPr>
              <w:pStyle w:val="ContactInformation"/>
            </w:pPr>
            <w:r>
              <w:t>720-382-0769</w:t>
            </w:r>
          </w:p>
          <w:p w:rsidR="00624901" w:rsidRPr="00D010D9" w:rsidRDefault="004A7E0A" w:rsidP="00911485">
            <w:pPr>
              <w:pStyle w:val="e-mailaddress"/>
            </w:pPr>
            <w:r>
              <w:t>Gabe_tao213@yahoo.com</w:t>
            </w:r>
          </w:p>
        </w:tc>
      </w:tr>
      <w:tr w:rsidR="00B17D29" w:rsidRPr="00D010D9">
        <w:trPr>
          <w:cantSplit/>
          <w:trHeight w:val="8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Default="00B17D29" w:rsidP="00534EF0">
            <w:pPr>
              <w:pStyle w:val="Heading1"/>
            </w:pPr>
            <w:r>
              <w:t>OBJECTIVE</w:t>
            </w:r>
          </w:p>
        </w:tc>
      </w:tr>
      <w:tr w:rsidR="00D010D9" w:rsidRPr="00D010D9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34EF0" w:rsidRPr="00D010D9" w:rsidRDefault="004A7E0A" w:rsidP="000D2EFE">
            <w:pPr>
              <w:pStyle w:val="BodyText1"/>
            </w:pPr>
            <w:r>
              <w:t xml:space="preserve">To ensure good work quality and strength. Also, to learn </w:t>
            </w:r>
            <w:r w:rsidR="004043CF">
              <w:t xml:space="preserve">as fast as possible. </w:t>
            </w:r>
          </w:p>
        </w:tc>
      </w:tr>
      <w:tr w:rsidR="00B17D29" w:rsidRPr="00D010D9">
        <w:trPr>
          <w:cantSplit/>
          <w:trHeight w:val="162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SKILLS PROFILE</w:t>
            </w:r>
          </w:p>
        </w:tc>
      </w:tr>
      <w:tr w:rsidR="00D010D9" w:rsidRPr="00D010D9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D010D9" w:rsidRPr="00D010D9" w:rsidRDefault="004A7E0A" w:rsidP="00534EF0">
            <w:pPr>
              <w:pStyle w:val="bulletedlist"/>
            </w:pPr>
            <w:r>
              <w:t>Hard working</w:t>
            </w:r>
          </w:p>
          <w:p w:rsidR="00D010D9" w:rsidRPr="00D010D9" w:rsidRDefault="004A7E0A" w:rsidP="00534EF0">
            <w:pPr>
              <w:pStyle w:val="bulletedlist"/>
            </w:pPr>
            <w:r>
              <w:t>CPR and OSHA 10 certified</w:t>
            </w:r>
          </w:p>
          <w:p w:rsidR="00D010D9" w:rsidRPr="00D010D9" w:rsidRDefault="004A7E0A" w:rsidP="00534EF0">
            <w:pPr>
              <w:pStyle w:val="bulletedlist"/>
            </w:pPr>
            <w:r>
              <w:t>Quick learner</w:t>
            </w:r>
          </w:p>
          <w:p w:rsidR="00534EF0" w:rsidRDefault="004A7E0A" w:rsidP="000D2EFE">
            <w:pPr>
              <w:pStyle w:val="bulletedlistlastitem"/>
            </w:pPr>
            <w:r>
              <w:t>Good with “one time” directions</w:t>
            </w:r>
          </w:p>
          <w:p w:rsidR="004A7E0A" w:rsidRPr="00D010D9" w:rsidRDefault="004A7E0A" w:rsidP="000D2EFE">
            <w:pPr>
              <w:pStyle w:val="bulletedlistlastitem"/>
            </w:pPr>
            <w:r>
              <w:t xml:space="preserve">Safety oriented </w:t>
            </w:r>
          </w:p>
        </w:tc>
      </w:tr>
      <w:tr w:rsidR="00B17D29" w:rsidRPr="00D010D9">
        <w:trPr>
          <w:cantSplit/>
          <w:trHeight w:val="12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EMPLOYMENT HISTORY</w:t>
            </w:r>
          </w:p>
        </w:tc>
      </w:tr>
      <w:tr w:rsidR="00534EF0" w:rsidRPr="00D010D9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534EF0" w:rsidRPr="00D010D9" w:rsidRDefault="00534EF0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4043CF" w:rsidRDefault="004043CF" w:rsidP="00A976CE">
            <w:pPr>
              <w:pStyle w:val="Position"/>
            </w:pPr>
            <w:r>
              <w:t>Tradesmen International</w:t>
            </w:r>
          </w:p>
          <w:p w:rsidR="004043CF" w:rsidRPr="004043CF" w:rsidRDefault="004043CF" w:rsidP="004043CF">
            <w:pPr>
              <w:pStyle w:val="Position"/>
              <w:rPr>
                <w:b w:val="0"/>
              </w:rPr>
            </w:pPr>
            <w:r w:rsidRPr="004043CF">
              <w:rPr>
                <w:b w:val="0"/>
              </w:rPr>
              <w:t>Denver, CO</w:t>
            </w:r>
          </w:p>
          <w:p w:rsidR="004043CF" w:rsidRPr="004043CF" w:rsidRDefault="004043CF" w:rsidP="004043CF">
            <w:pPr>
              <w:pStyle w:val="Position"/>
              <w:numPr>
                <w:ilvl w:val="0"/>
                <w:numId w:val="11"/>
              </w:numPr>
              <w:rPr>
                <w:b w:val="0"/>
              </w:rPr>
            </w:pPr>
            <w:r w:rsidRPr="004043CF">
              <w:rPr>
                <w:b w:val="0"/>
              </w:rPr>
              <w:t>Light installation</w:t>
            </w:r>
          </w:p>
          <w:p w:rsidR="004043CF" w:rsidRPr="004043CF" w:rsidRDefault="004043CF" w:rsidP="004043CF">
            <w:pPr>
              <w:pStyle w:val="Position"/>
              <w:numPr>
                <w:ilvl w:val="0"/>
                <w:numId w:val="11"/>
              </w:numPr>
              <w:rPr>
                <w:b w:val="0"/>
              </w:rPr>
            </w:pPr>
            <w:r w:rsidRPr="004043CF">
              <w:rPr>
                <w:b w:val="0"/>
              </w:rPr>
              <w:t>Wiring</w:t>
            </w:r>
          </w:p>
          <w:p w:rsidR="004043CF" w:rsidRPr="004043CF" w:rsidRDefault="004043CF" w:rsidP="004043CF">
            <w:pPr>
              <w:pStyle w:val="Position"/>
              <w:numPr>
                <w:ilvl w:val="0"/>
                <w:numId w:val="11"/>
              </w:numPr>
              <w:rPr>
                <w:b w:val="0"/>
              </w:rPr>
            </w:pPr>
            <w:r w:rsidRPr="004043CF">
              <w:rPr>
                <w:b w:val="0"/>
              </w:rPr>
              <w:t>Terminating transformers and panels</w:t>
            </w:r>
          </w:p>
          <w:p w:rsidR="004043CF" w:rsidRPr="004043CF" w:rsidRDefault="004043CF" w:rsidP="004043CF">
            <w:pPr>
              <w:pStyle w:val="Position"/>
              <w:numPr>
                <w:ilvl w:val="0"/>
                <w:numId w:val="11"/>
              </w:numPr>
              <w:rPr>
                <w:b w:val="0"/>
              </w:rPr>
            </w:pPr>
            <w:r w:rsidRPr="004043CF">
              <w:rPr>
                <w:b w:val="0"/>
              </w:rPr>
              <w:t>Pulling wire</w:t>
            </w:r>
          </w:p>
          <w:p w:rsidR="004043CF" w:rsidRDefault="004043CF" w:rsidP="004043CF">
            <w:pPr>
              <w:pStyle w:val="Position"/>
              <w:numPr>
                <w:ilvl w:val="0"/>
                <w:numId w:val="11"/>
              </w:numPr>
              <w:rPr>
                <w:b w:val="0"/>
              </w:rPr>
            </w:pPr>
            <w:r w:rsidRPr="004043CF">
              <w:rPr>
                <w:b w:val="0"/>
              </w:rPr>
              <w:t>Rough in, such as mounting disconnects, boxes, running M/C.</w:t>
            </w:r>
          </w:p>
          <w:p w:rsidR="00E842DA" w:rsidRPr="004043CF" w:rsidRDefault="00E842DA" w:rsidP="004043CF">
            <w:pPr>
              <w:pStyle w:val="Position"/>
              <w:numPr>
                <w:ilvl w:val="0"/>
                <w:numId w:val="11"/>
              </w:numPr>
              <w:rPr>
                <w:b w:val="0"/>
              </w:rPr>
            </w:pPr>
            <w:r>
              <w:rPr>
                <w:b w:val="0"/>
              </w:rPr>
              <w:t>Traveling</w:t>
            </w:r>
          </w:p>
          <w:p w:rsidR="004043CF" w:rsidRDefault="004043CF" w:rsidP="00A976CE">
            <w:pPr>
              <w:pStyle w:val="Position"/>
            </w:pPr>
          </w:p>
          <w:p w:rsidR="00534EF0" w:rsidRDefault="004A7E0A" w:rsidP="00A976CE">
            <w:pPr>
              <w:pStyle w:val="Position"/>
            </w:pPr>
            <w:r>
              <w:t>Weifield Group</w:t>
            </w:r>
            <w:r w:rsidR="001529CC">
              <w:t>, Apprentice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534EF0" w:rsidRPr="00D010D9" w:rsidRDefault="004A7E0A" w:rsidP="00534EF0">
            <w:pPr>
              <w:pStyle w:val="Dates"/>
            </w:pPr>
            <w:r>
              <w:t>2010</w:t>
            </w:r>
            <w:r w:rsidR="00403961">
              <w:t>-2012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3"/>
          </w:tcPr>
          <w:p w:rsidR="000C0974" w:rsidRDefault="004A7E0A" w:rsidP="000C0974">
            <w:r>
              <w:rPr>
                <w:rStyle w:val="LocationCharChar"/>
              </w:rPr>
              <w:t>Denver</w:t>
            </w:r>
            <w:r>
              <w:t>, CO</w:t>
            </w:r>
          </w:p>
          <w:p w:rsidR="003426FA" w:rsidRDefault="004A7E0A" w:rsidP="004A7E0A">
            <w:pPr>
              <w:pStyle w:val="bulletedlist"/>
            </w:pPr>
            <w:r>
              <w:t>Lights installation, making up boxes,</w:t>
            </w:r>
            <w:r w:rsidR="003426FA">
              <w:t xml:space="preserve"> some wiring.</w:t>
            </w:r>
          </w:p>
          <w:p w:rsidR="004A7E0A" w:rsidRPr="00D010D9" w:rsidRDefault="003426FA" w:rsidP="003426FA">
            <w:pPr>
              <w:pStyle w:val="bulletedlist"/>
            </w:pPr>
            <w:r>
              <w:t>Duct banks, trenches, PVC pipe installation, setting manholes, pouring concrete, back filling, and compacting.</w:t>
            </w:r>
          </w:p>
        </w:tc>
      </w:tr>
      <w:tr w:rsidR="00534EF0" w:rsidRPr="00D010D9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3426FA" w:rsidP="00A976CE">
            <w:pPr>
              <w:pStyle w:val="Position"/>
            </w:pPr>
            <w:r>
              <w:t>Hardwood Floors</w:t>
            </w:r>
            <w:r w:rsidR="001529CC">
              <w:t>, Laborer</w:t>
            </w:r>
          </w:p>
        </w:tc>
        <w:tc>
          <w:tcPr>
            <w:tcW w:w="1980" w:type="dxa"/>
            <w:gridSpan w:val="2"/>
          </w:tcPr>
          <w:p w:rsidR="00534EF0" w:rsidRPr="00D010D9" w:rsidRDefault="003426FA" w:rsidP="00534EF0">
            <w:pPr>
              <w:pStyle w:val="Dates"/>
            </w:pPr>
            <w:r>
              <w:t>2004</w:t>
            </w:r>
            <w:r w:rsidR="00534EF0" w:rsidRPr="00D010D9">
              <w:t>-</w:t>
            </w:r>
            <w:r>
              <w:t>2009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8460" w:type="dxa"/>
            <w:gridSpan w:val="3"/>
          </w:tcPr>
          <w:p w:rsidR="000C0974" w:rsidRDefault="003426FA" w:rsidP="00534EF0">
            <w:r>
              <w:rPr>
                <w:rStyle w:val="LocationCharChar"/>
              </w:rPr>
              <w:t>Denver, CO</w:t>
            </w:r>
          </w:p>
          <w:p w:rsidR="00534EF0" w:rsidRPr="00D010D9" w:rsidRDefault="003426FA" w:rsidP="000C0974">
            <w:pPr>
              <w:pStyle w:val="bulletedlist"/>
            </w:pPr>
            <w:r>
              <w:t>Sand and refinish floors</w:t>
            </w:r>
          </w:p>
          <w:p w:rsidR="00534EF0" w:rsidRDefault="003426FA" w:rsidP="000C0974">
            <w:pPr>
              <w:pStyle w:val="bulletedlist"/>
            </w:pPr>
            <w:r>
              <w:t xml:space="preserve">Demolition and </w:t>
            </w:r>
            <w:r w:rsidR="007444FB">
              <w:t xml:space="preserve">disposal </w:t>
            </w:r>
          </w:p>
          <w:p w:rsidR="00534EF0" w:rsidRPr="00D010D9" w:rsidRDefault="00E842DA" w:rsidP="007444FB">
            <w:pPr>
              <w:pStyle w:val="bulletedlist"/>
            </w:pPr>
            <w:r>
              <w:t>Ordering supplies</w:t>
            </w:r>
          </w:p>
          <w:p w:rsidR="00534EF0" w:rsidRPr="00D010D9" w:rsidRDefault="007444FB" w:rsidP="000C0974">
            <w:pPr>
              <w:pStyle w:val="bulletedlist"/>
            </w:pPr>
            <w:r>
              <w:t>Coating and good work quality</w:t>
            </w:r>
          </w:p>
        </w:tc>
      </w:tr>
      <w:tr w:rsidR="00534EF0" w:rsidRPr="00D010D9">
        <w:trPr>
          <w:cantSplit/>
          <w:trHeight w:val="70"/>
        </w:trPr>
        <w:tc>
          <w:tcPr>
            <w:tcW w:w="446" w:type="dxa"/>
            <w:vMerge/>
          </w:tcPr>
          <w:p w:rsidR="00534EF0" w:rsidRPr="00D010D9" w:rsidRDefault="00534EF0" w:rsidP="00D010D9"/>
        </w:tc>
        <w:tc>
          <w:tcPr>
            <w:tcW w:w="6480" w:type="dxa"/>
          </w:tcPr>
          <w:p w:rsidR="00534EF0" w:rsidRDefault="001529CC" w:rsidP="00A976CE">
            <w:pPr>
              <w:pStyle w:val="Position"/>
            </w:pPr>
            <w:r>
              <w:t>Revival La</w:t>
            </w:r>
            <w:r w:rsidR="00ED7ADB">
              <w:t>ndscaping</w:t>
            </w:r>
            <w:r>
              <w:t>,</w:t>
            </w:r>
            <w:r w:rsidR="00ED7ADB">
              <w:t xml:space="preserve"> </w:t>
            </w:r>
            <w:r>
              <w:t>L</w:t>
            </w:r>
            <w:r w:rsidR="007444FB">
              <w:t>aborer</w:t>
            </w:r>
          </w:p>
        </w:tc>
        <w:tc>
          <w:tcPr>
            <w:tcW w:w="1980" w:type="dxa"/>
            <w:gridSpan w:val="2"/>
          </w:tcPr>
          <w:p w:rsidR="00534EF0" w:rsidRPr="00D010D9" w:rsidRDefault="007444FB" w:rsidP="00534EF0">
            <w:pPr>
              <w:pStyle w:val="Dates"/>
            </w:pPr>
            <w:r>
              <w:t>2003</w:t>
            </w:r>
            <w:r w:rsidR="00534EF0" w:rsidRPr="00D010D9">
              <w:t>-</w:t>
            </w:r>
            <w:r>
              <w:t>2007</w:t>
            </w:r>
          </w:p>
        </w:tc>
      </w:tr>
      <w:tr w:rsidR="00534EF0" w:rsidRPr="00D010D9">
        <w:trPr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534EF0" w:rsidRPr="00D010D9" w:rsidRDefault="00534EF0" w:rsidP="00D010D9"/>
        </w:tc>
        <w:tc>
          <w:tcPr>
            <w:tcW w:w="8460" w:type="dxa"/>
            <w:gridSpan w:val="3"/>
            <w:tcBorders>
              <w:bottom w:val="single" w:sz="2" w:space="0" w:color="999999"/>
            </w:tcBorders>
          </w:tcPr>
          <w:p w:rsidR="000C0974" w:rsidRDefault="007444FB" w:rsidP="00534EF0">
            <w:r>
              <w:rPr>
                <w:rStyle w:val="LocationCharChar"/>
              </w:rPr>
              <w:t>Arvada, CO</w:t>
            </w:r>
          </w:p>
          <w:p w:rsidR="00534EF0" w:rsidRPr="00D010D9" w:rsidRDefault="007444FB" w:rsidP="000C0974">
            <w:pPr>
              <w:pStyle w:val="bulletedlist"/>
            </w:pPr>
            <w:r>
              <w:t>Mowing, tree trimming, and digging</w:t>
            </w:r>
          </w:p>
          <w:p w:rsidR="000C0974" w:rsidRDefault="007444FB" w:rsidP="000D2EFE">
            <w:pPr>
              <w:pStyle w:val="bulletedlistlastitem"/>
            </w:pPr>
            <w:r>
              <w:t>Working long hours</w:t>
            </w:r>
          </w:p>
          <w:p w:rsidR="00E842DA" w:rsidRDefault="00E842DA" w:rsidP="000D2EFE">
            <w:pPr>
              <w:pStyle w:val="bulletedlistlastitem"/>
            </w:pPr>
            <w:r>
              <w:t>Ordering supplies</w:t>
            </w:r>
          </w:p>
          <w:p w:rsidR="007444FB" w:rsidRPr="00D010D9" w:rsidRDefault="007444FB" w:rsidP="000D2EFE">
            <w:pPr>
              <w:pStyle w:val="bulletedlistlastitem"/>
            </w:pPr>
            <w:r>
              <w:t xml:space="preserve">Bidding and estimation </w:t>
            </w:r>
          </w:p>
        </w:tc>
      </w:tr>
      <w:tr w:rsidR="00B17D29" w:rsidRPr="00D010D9">
        <w:trPr>
          <w:cantSplit/>
          <w:trHeight w:val="218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D010D9" w:rsidRDefault="00B17D29" w:rsidP="00534EF0">
            <w:pPr>
              <w:pStyle w:val="Heading1"/>
            </w:pPr>
            <w:r w:rsidRPr="00D010D9">
              <w:t>EDUCATION</w:t>
            </w:r>
          </w:p>
        </w:tc>
      </w:tr>
      <w:tr w:rsidR="00A976CE" w:rsidRPr="00D010D9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976CE" w:rsidRPr="00D010D9" w:rsidRDefault="00A976CE" w:rsidP="00D010D9"/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A976CE" w:rsidRDefault="004043CF" w:rsidP="00A976CE">
            <w:pPr>
              <w:pStyle w:val="Position"/>
            </w:pPr>
            <w:r>
              <w:t>High School Diploma</w:t>
            </w:r>
          </w:p>
          <w:p w:rsidR="004043CF" w:rsidRDefault="004043CF" w:rsidP="00A976CE">
            <w:pPr>
              <w:pStyle w:val="Position"/>
              <w:rPr>
                <w:b w:val="0"/>
              </w:rPr>
            </w:pPr>
            <w:r w:rsidRPr="004043CF">
              <w:rPr>
                <w:b w:val="0"/>
              </w:rPr>
              <w:t>Iver. C Ranum high school          3.4 GPA</w:t>
            </w:r>
          </w:p>
          <w:p w:rsidR="00E842DA" w:rsidRDefault="00E842DA" w:rsidP="00A976CE">
            <w:pPr>
              <w:pStyle w:val="Position"/>
              <w:rPr>
                <w:b w:val="0"/>
              </w:rPr>
            </w:pPr>
          </w:p>
          <w:p w:rsidR="00E842DA" w:rsidRPr="00E842DA" w:rsidRDefault="00E842DA" w:rsidP="00A976CE">
            <w:pPr>
              <w:pStyle w:val="Position"/>
              <w:rPr>
                <w:b w:val="0"/>
              </w:rPr>
            </w:pPr>
            <w:r w:rsidRPr="00E842DA">
              <w:t xml:space="preserve">Collage </w:t>
            </w:r>
            <w:r>
              <w:t xml:space="preserve">                                                                                                             </w:t>
            </w:r>
            <w:r>
              <w:rPr>
                <w:b w:val="0"/>
              </w:rPr>
              <w:t xml:space="preserve"> Student at University of Phoenix. Studying in Criminal Justice in human se</w:t>
            </w:r>
            <w:r w:rsidR="005B66F1">
              <w:rPr>
                <w:b w:val="0"/>
              </w:rPr>
              <w:t>r</w:t>
            </w:r>
            <w:r>
              <w:rPr>
                <w:b w:val="0"/>
              </w:rPr>
              <w:t>vices.</w:t>
            </w:r>
            <w:r w:rsidR="00403961">
              <w:rPr>
                <w:b w:val="0"/>
              </w:rPr>
              <w:t xml:space="preserve"> My c</w:t>
            </w:r>
            <w:bookmarkStart w:id="0" w:name="_GoBack"/>
            <w:bookmarkEnd w:id="0"/>
            <w:r w:rsidR="00403961">
              <w:rPr>
                <w:b w:val="0"/>
              </w:rPr>
              <w:t>lasses are once a week on Wednesdays at 6p.m.</w:t>
            </w: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976CE" w:rsidRDefault="007444FB" w:rsidP="00A976CE">
            <w:pPr>
              <w:pStyle w:val="Dates"/>
            </w:pPr>
            <w:r>
              <w:t>2010</w:t>
            </w:r>
          </w:p>
          <w:p w:rsidR="00E842DA" w:rsidRDefault="00E842DA" w:rsidP="00A976CE">
            <w:pPr>
              <w:pStyle w:val="Dates"/>
            </w:pPr>
          </w:p>
          <w:p w:rsidR="00E842DA" w:rsidRDefault="00E842DA" w:rsidP="00A976CE">
            <w:pPr>
              <w:pStyle w:val="Dates"/>
            </w:pPr>
          </w:p>
          <w:p w:rsidR="00E842DA" w:rsidRPr="00D010D9" w:rsidRDefault="00E842DA" w:rsidP="00A976CE">
            <w:pPr>
              <w:pStyle w:val="Dates"/>
            </w:pPr>
            <w:r>
              <w:t>2012-2016</w:t>
            </w:r>
          </w:p>
        </w:tc>
      </w:tr>
      <w:tr w:rsidR="00A976CE" w:rsidRPr="00D010D9">
        <w:trPr>
          <w:cantSplit/>
          <w:trHeight w:val="217"/>
        </w:trPr>
        <w:tc>
          <w:tcPr>
            <w:tcW w:w="446" w:type="dxa"/>
            <w:vMerge/>
          </w:tcPr>
          <w:p w:rsidR="00A976CE" w:rsidRPr="00D010D9" w:rsidRDefault="00A976CE" w:rsidP="00D010D9"/>
        </w:tc>
        <w:tc>
          <w:tcPr>
            <w:tcW w:w="8460" w:type="dxa"/>
            <w:gridSpan w:val="3"/>
          </w:tcPr>
          <w:p w:rsidR="00A976CE" w:rsidRDefault="00A976CE" w:rsidP="00D010D9">
            <w:pPr>
              <w:rPr>
                <w:rStyle w:val="LocationCharChar"/>
              </w:rPr>
            </w:pPr>
          </w:p>
          <w:p w:rsidR="007444FB" w:rsidRDefault="007444FB" w:rsidP="004043CF">
            <w:pPr>
              <w:pStyle w:val="ListParagraph"/>
            </w:pPr>
          </w:p>
          <w:p w:rsidR="005C0D44" w:rsidRDefault="005C0D44" w:rsidP="005C0D44"/>
          <w:p w:rsidR="005C0D44" w:rsidRDefault="005C0D44" w:rsidP="005C0D44"/>
          <w:p w:rsidR="005C0D44" w:rsidRDefault="005C0D44" w:rsidP="005C0D44"/>
          <w:p w:rsidR="005C0D44" w:rsidRPr="00D010D9" w:rsidRDefault="005C0D44" w:rsidP="005C0D44">
            <w:pPr>
              <w:ind w:left="360"/>
            </w:pPr>
          </w:p>
        </w:tc>
      </w:tr>
    </w:tbl>
    <w:p w:rsidR="00B17D29" w:rsidRDefault="0096582D" w:rsidP="00D010D9">
      <w:r>
        <w:t>REFERANCES</w:t>
      </w:r>
      <w:r w:rsidR="005C0D44">
        <w:t xml:space="preserve"> </w:t>
      </w:r>
    </w:p>
    <w:p w:rsidR="004043CF" w:rsidRDefault="004043CF" w:rsidP="00D010D9"/>
    <w:p w:rsidR="005C0D44" w:rsidRDefault="005B66F1" w:rsidP="00D010D9">
      <w:r>
        <w:t>Rocky Marquez</w:t>
      </w:r>
      <w:r>
        <w:tab/>
      </w:r>
      <w:r>
        <w:tab/>
        <w:t>720-891-1716</w:t>
      </w:r>
      <w:r>
        <w:tab/>
      </w:r>
      <w:r>
        <w:tab/>
        <w:t>Friend</w:t>
      </w:r>
      <w:r>
        <w:tab/>
      </w:r>
      <w:r>
        <w:tab/>
        <w:t xml:space="preserve">                        6</w:t>
      </w:r>
      <w:r w:rsidR="005C0D44">
        <w:t xml:space="preserve"> year known</w:t>
      </w:r>
    </w:p>
    <w:p w:rsidR="005C0D44" w:rsidRDefault="005C0D44" w:rsidP="00D010D9"/>
    <w:p w:rsidR="005C0D44" w:rsidRDefault="005C0D44" w:rsidP="00D010D9">
      <w:r>
        <w:t>Paul Lucero</w:t>
      </w:r>
      <w:r>
        <w:tab/>
      </w:r>
      <w:r>
        <w:tab/>
        <w:t>720-205-3991</w:t>
      </w:r>
      <w:r>
        <w:tab/>
      </w:r>
      <w:r>
        <w:tab/>
        <w:t>Hardwood Floor owner</w:t>
      </w:r>
      <w:r>
        <w:tab/>
      </w:r>
      <w:r>
        <w:tab/>
        <w:t>6 years known</w:t>
      </w:r>
    </w:p>
    <w:p w:rsidR="0096582D" w:rsidRDefault="0096582D" w:rsidP="00D010D9"/>
    <w:p w:rsidR="005C0D44" w:rsidRPr="00D010D9" w:rsidRDefault="005B66F1" w:rsidP="00D010D9">
      <w:r>
        <w:t>Oscar Guerrero</w:t>
      </w:r>
      <w:r w:rsidR="001529CC">
        <w:tab/>
      </w:r>
      <w:r w:rsidR="001529CC">
        <w:tab/>
        <w:t>720-621-8146</w:t>
      </w:r>
      <w:r w:rsidR="001529CC">
        <w:tab/>
      </w:r>
      <w:r w:rsidR="001529CC">
        <w:tab/>
        <w:t>landscaping owner</w:t>
      </w:r>
      <w:r w:rsidR="001529CC">
        <w:tab/>
      </w:r>
      <w:r w:rsidR="001529CC">
        <w:tab/>
      </w:r>
      <w:r w:rsidR="00ED7ADB">
        <w:t>5 years knows</w:t>
      </w:r>
      <w:r w:rsidR="0096582D">
        <w:br/>
      </w:r>
      <w:r w:rsidR="005C0D44">
        <w:t xml:space="preserve"> </w:t>
      </w:r>
    </w:p>
    <w:sectPr w:rsidR="005C0D44" w:rsidRPr="00D010D9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DB" w:rsidRDefault="00E34DDB" w:rsidP="0096582D">
      <w:pPr>
        <w:spacing w:line="240" w:lineRule="auto"/>
      </w:pPr>
      <w:r>
        <w:separator/>
      </w:r>
    </w:p>
  </w:endnote>
  <w:endnote w:type="continuationSeparator" w:id="0">
    <w:p w:rsidR="00E34DDB" w:rsidRDefault="00E34DDB" w:rsidP="00965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DB" w:rsidRDefault="00E34DDB" w:rsidP="0096582D">
      <w:pPr>
        <w:spacing w:line="240" w:lineRule="auto"/>
      </w:pPr>
      <w:r>
        <w:separator/>
      </w:r>
    </w:p>
  </w:footnote>
  <w:footnote w:type="continuationSeparator" w:id="0">
    <w:p w:rsidR="00E34DDB" w:rsidRDefault="00E34DDB" w:rsidP="00965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2D" w:rsidRPr="0096582D" w:rsidRDefault="0096582D" w:rsidP="0096582D">
    <w:pPr>
      <w:pStyle w:val="Header"/>
      <w:jc w:val="center"/>
      <w:rPr>
        <w:b/>
        <w:sz w:val="32"/>
        <w:szCs w:val="32"/>
      </w:rPr>
    </w:pPr>
    <w:r w:rsidRPr="0096582D">
      <w:rPr>
        <w:b/>
        <w:sz w:val="32"/>
        <w:szCs w:val="32"/>
      </w:rPr>
      <w:t>Resume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">
    <w:nsid w:val="256672E3"/>
    <w:multiLevelType w:val="hybridMultilevel"/>
    <w:tmpl w:val="8DA2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6E1008"/>
    <w:multiLevelType w:val="hybridMultilevel"/>
    <w:tmpl w:val="79B6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F0973"/>
    <w:multiLevelType w:val="hybridMultilevel"/>
    <w:tmpl w:val="3E96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321DD"/>
    <w:multiLevelType w:val="hybridMultilevel"/>
    <w:tmpl w:val="C278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8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9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0A"/>
    <w:rsid w:val="00086710"/>
    <w:rsid w:val="000C0974"/>
    <w:rsid w:val="000C1B3A"/>
    <w:rsid w:val="000D2EFE"/>
    <w:rsid w:val="001529CC"/>
    <w:rsid w:val="002644E8"/>
    <w:rsid w:val="00323F36"/>
    <w:rsid w:val="003426FA"/>
    <w:rsid w:val="00403961"/>
    <w:rsid w:val="004043CF"/>
    <w:rsid w:val="00483A4E"/>
    <w:rsid w:val="004A7E0A"/>
    <w:rsid w:val="00534EF0"/>
    <w:rsid w:val="005B66F1"/>
    <w:rsid w:val="005C0D44"/>
    <w:rsid w:val="00624901"/>
    <w:rsid w:val="00717C3D"/>
    <w:rsid w:val="0073189C"/>
    <w:rsid w:val="007444FB"/>
    <w:rsid w:val="00775413"/>
    <w:rsid w:val="007C53C6"/>
    <w:rsid w:val="00911485"/>
    <w:rsid w:val="00924336"/>
    <w:rsid w:val="0096582D"/>
    <w:rsid w:val="00A976CE"/>
    <w:rsid w:val="00B14907"/>
    <w:rsid w:val="00B17D29"/>
    <w:rsid w:val="00B51F14"/>
    <w:rsid w:val="00B949B7"/>
    <w:rsid w:val="00D010D9"/>
    <w:rsid w:val="00DE66F6"/>
    <w:rsid w:val="00E34DDB"/>
    <w:rsid w:val="00E842DA"/>
    <w:rsid w:val="00E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7444FB"/>
    <w:pPr>
      <w:ind w:left="720"/>
      <w:contextualSpacing/>
    </w:pPr>
  </w:style>
  <w:style w:type="paragraph" w:styleId="Header">
    <w:name w:val="header"/>
    <w:basedOn w:val="Normal"/>
    <w:link w:val="HeaderChar"/>
    <w:rsid w:val="009658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6582D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9658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6582D"/>
    <w:rPr>
      <w:rFonts w:ascii="Tahoma" w:hAnsi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7444FB"/>
    <w:pPr>
      <w:ind w:left="720"/>
      <w:contextualSpacing/>
    </w:pPr>
  </w:style>
  <w:style w:type="paragraph" w:styleId="Header">
    <w:name w:val="header"/>
    <w:basedOn w:val="Normal"/>
    <w:link w:val="HeaderChar"/>
    <w:rsid w:val="009658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6582D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9658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6582D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%20Michael\AppData\Roaming\Microsoft\Templates\TP03000414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F3109-A761-4EBA-91C5-5F80A94B5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CD736-CBF6-4691-9B5C-1FC670EB3BE4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TP030004143</Template>
  <TotalTime>123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Michael</dc:creator>
  <cp:lastModifiedBy>Gabriel Michael</cp:lastModifiedBy>
  <cp:revision>6</cp:revision>
  <cp:lastPrinted>2011-07-11T15:39:00Z</cp:lastPrinted>
  <dcterms:created xsi:type="dcterms:W3CDTF">2011-07-11T14:15:00Z</dcterms:created>
  <dcterms:modified xsi:type="dcterms:W3CDTF">2012-02-12T15:17:00Z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TC300041439990</vt:lpwstr>
  </property>
</Properties>
</file>