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7AD28" w14:textId="77777777" w:rsidR="008C503B" w:rsidRDefault="00BE4B14">
      <w:pPr>
        <w:pStyle w:val="Heading1"/>
      </w:pPr>
      <w:r>
        <w:t>Experience</w:t>
      </w:r>
    </w:p>
    <w:p w14:paraId="054A923E" w14:textId="77777777" w:rsidR="0028321E" w:rsidRPr="0028321E" w:rsidRDefault="004C3A11" w:rsidP="0028321E">
      <w:pPr>
        <w:pStyle w:val="Heading2"/>
        <w:spacing w:before="0"/>
      </w:pPr>
      <w:sdt>
        <w:sdtPr>
          <w:id w:val="9459739"/>
          <w:placeholder>
            <w:docPart w:val="546DE04490738F4088DFC8CC603F26E8"/>
          </w:placeholder>
        </w:sdtPr>
        <w:sdtEndPr/>
        <w:sdtContent>
          <w:r w:rsidR="0028321E" w:rsidRPr="0028321E">
            <w:t>Brewing Market Coffee</w:t>
          </w:r>
        </w:sdtContent>
      </w:sdt>
      <w:r w:rsidR="00BE4B14" w:rsidRPr="0028321E">
        <w:tab/>
      </w:r>
      <w:r w:rsidR="0028321E" w:rsidRPr="0028321E">
        <w:t>June, 2010 – Present</w:t>
      </w:r>
    </w:p>
    <w:p w14:paraId="18D900EC" w14:textId="0E5F37AD" w:rsidR="0028321E" w:rsidRPr="0028321E" w:rsidRDefault="0028321E" w:rsidP="0028321E">
      <w:pPr>
        <w:pStyle w:val="BodyText"/>
        <w:spacing w:line="240" w:lineRule="auto"/>
      </w:pPr>
      <w:r w:rsidRPr="0028321E">
        <w:t xml:space="preserve">Barista </w:t>
      </w:r>
      <w:r w:rsidRPr="0028321E">
        <w:tab/>
      </w:r>
      <w:r w:rsidRPr="0028321E">
        <w:tab/>
      </w:r>
      <w:r w:rsidRPr="0028321E">
        <w:tab/>
      </w:r>
      <w:r w:rsidRPr="0028321E">
        <w:tab/>
      </w:r>
      <w:r w:rsidRPr="0028321E">
        <w:tab/>
      </w:r>
      <w:r w:rsidRPr="0028321E">
        <w:tab/>
      </w:r>
      <w:r w:rsidRPr="0028321E">
        <w:tab/>
      </w:r>
      <w:r w:rsidRPr="0028321E">
        <w:tab/>
      </w:r>
      <w:r w:rsidRPr="0028321E">
        <w:tab/>
      </w:r>
      <w:r w:rsidRPr="0028321E">
        <w:tab/>
      </w:r>
      <w:r w:rsidRPr="0028321E">
        <w:tab/>
        <w:t xml:space="preserve">   </w:t>
      </w:r>
      <w:r w:rsidR="001A7291">
        <w:tab/>
      </w:r>
      <w:r w:rsidRPr="0028321E">
        <w:t>Boulder, Colorado</w:t>
      </w:r>
    </w:p>
    <w:sdt>
      <w:sdtPr>
        <w:id w:val="9459741"/>
        <w:placeholder>
          <w:docPart w:val="B9FCCAC2D2943E4D8E8566654EC560A8"/>
        </w:placeholder>
      </w:sdtPr>
      <w:sdtEndPr/>
      <w:sdtContent>
        <w:p w14:paraId="580515E4" w14:textId="77777777" w:rsidR="0028321E" w:rsidRDefault="0028321E" w:rsidP="0028321E">
          <w:pPr>
            <w:pStyle w:val="ListBullet"/>
          </w:pPr>
          <w:r>
            <w:t>Log cash totals to validate receipt records</w:t>
          </w:r>
        </w:p>
        <w:p w14:paraId="5625BE35" w14:textId="77777777" w:rsidR="0028321E" w:rsidRDefault="0028321E" w:rsidP="0028321E">
          <w:pPr>
            <w:pStyle w:val="ListBullet"/>
          </w:pPr>
          <w:r>
            <w:t>Train new employees and advise on company policies and procedures</w:t>
          </w:r>
        </w:p>
        <w:p w14:paraId="00FEC87B" w14:textId="77777777" w:rsidR="0028321E" w:rsidRDefault="0028321E" w:rsidP="0028321E">
          <w:pPr>
            <w:pStyle w:val="ListBullet"/>
          </w:pPr>
          <w:r>
            <w:t>Ensure customer satisfaction by troubleshooting and problem solving when errors occurred</w:t>
          </w:r>
        </w:p>
        <w:p w14:paraId="0D72B262" w14:textId="77777777" w:rsidR="004E6526" w:rsidRDefault="0028321E" w:rsidP="0028321E">
          <w:pPr>
            <w:pStyle w:val="ListBullet"/>
          </w:pPr>
          <w:r>
            <w:t>Facilitate a positive working environment by building strong relationships with both customers and co-workers.</w:t>
          </w:r>
        </w:p>
        <w:p w14:paraId="581CB9A3" w14:textId="77777777" w:rsidR="004E6526" w:rsidRDefault="004C3A11" w:rsidP="004E6526">
          <w:pPr>
            <w:pStyle w:val="Heading2"/>
          </w:pPr>
          <w:sdt>
            <w:sdtPr>
              <w:id w:val="-224756145"/>
              <w:placeholder>
                <w:docPart w:val="6251C6CCB079FB4391AFCAD298B9E4E4"/>
              </w:placeholder>
            </w:sdtPr>
            <w:sdtEndPr/>
            <w:sdtContent>
              <w:r w:rsidR="004E6526">
                <w:t>CU Student Recreation Center</w:t>
              </w:r>
            </w:sdtContent>
          </w:sdt>
          <w:r w:rsidR="004E6526">
            <w:tab/>
            <w:t>April 2010 – Present</w:t>
          </w:r>
        </w:p>
        <w:p w14:paraId="610A7F93" w14:textId="4E74242E" w:rsidR="004E6526" w:rsidRPr="00C22DA7" w:rsidRDefault="004E6526" w:rsidP="004E6526">
          <w:pPr>
            <w:pStyle w:val="BodyText"/>
            <w:spacing w:line="240" w:lineRule="auto"/>
          </w:pPr>
          <w:r>
            <w:t xml:space="preserve">Locker Room Coordinator </w:t>
          </w:r>
          <w:r w:rsidRPr="0028321E"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Pr="0028321E">
            <w:tab/>
          </w:r>
          <w:r w:rsidRPr="0028321E">
            <w:tab/>
          </w:r>
          <w:r w:rsidRPr="0028321E">
            <w:tab/>
          </w:r>
          <w:r w:rsidR="001A7291">
            <w:t xml:space="preserve"> </w:t>
          </w:r>
          <w:r w:rsidRPr="0028321E">
            <w:t>Boulder, Colorado</w:t>
          </w:r>
        </w:p>
        <w:sdt>
          <w:sdtPr>
            <w:id w:val="-109522819"/>
            <w:placeholder>
              <w:docPart w:val="18E06206EF6D674F9D9CEC8EB621590D"/>
            </w:placeholder>
          </w:sdtPr>
          <w:sdtEndPr/>
          <w:sdtContent>
            <w:p w14:paraId="6ACD10AD" w14:textId="77777777" w:rsidR="004E6526" w:rsidRDefault="004E6526" w:rsidP="004E6526">
              <w:pPr>
                <w:pStyle w:val="ListBullet"/>
              </w:pPr>
              <w:r>
                <w:t>Assign and approve locker usage to over 15,000 students per semester</w:t>
              </w:r>
            </w:p>
            <w:p w14:paraId="5805BABA" w14:textId="77777777" w:rsidR="004E6526" w:rsidRDefault="004E6526" w:rsidP="004E6526">
              <w:pPr>
                <w:pStyle w:val="ListBullet"/>
              </w:pPr>
              <w:r>
                <w:t>Itemize lost and neglected materials to avoid possible disputes</w:t>
              </w:r>
            </w:p>
            <w:p w14:paraId="6ED95167" w14:textId="77777777" w:rsidR="004E6526" w:rsidRDefault="004E6526" w:rsidP="004E6526">
              <w:pPr>
                <w:pStyle w:val="ListBullet"/>
              </w:pPr>
              <w:r>
                <w:t>Inspect 6,500 lockers on a regular basis to ensure legitimacy of usage</w:t>
              </w:r>
            </w:p>
            <w:p w14:paraId="2D59DCD7" w14:textId="77777777" w:rsidR="009B515E" w:rsidRDefault="004E6526" w:rsidP="004E6526">
              <w:pPr>
                <w:pStyle w:val="ListBullet"/>
              </w:pPr>
              <w:r>
                <w:t xml:space="preserve">Update locker waitlists on a regular basis to increase </w:t>
              </w:r>
              <w:r w:rsidR="000B71AC">
                <w:t>sale volume</w:t>
              </w:r>
              <w:r>
                <w:t xml:space="preserve"> by renting out newly made available lockers</w:t>
              </w:r>
            </w:p>
            <w:p w14:paraId="495DC643" w14:textId="72FCC1B0" w:rsidR="008C503B" w:rsidRPr="009B515E" w:rsidRDefault="009B515E" w:rsidP="009B515E">
              <w:pPr>
                <w:pStyle w:val="ListBullet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t>Helped in the evaluation of new employee candidates</w:t>
              </w:r>
            </w:p>
          </w:sdtContent>
        </w:sdt>
      </w:sdtContent>
    </w:sdt>
    <w:p w14:paraId="2D8BDF4B" w14:textId="26CE3D9E" w:rsidR="008C503B" w:rsidRDefault="004C3A11">
      <w:pPr>
        <w:pStyle w:val="Heading2"/>
      </w:pPr>
      <w:sdt>
        <w:sdtPr>
          <w:id w:val="9459744"/>
          <w:placeholder>
            <w:docPart w:val="4168245B74679D42A3CBA6DD0EF7CB8A"/>
          </w:placeholder>
        </w:sdtPr>
        <w:sdtEndPr/>
        <w:sdtContent>
          <w:r w:rsidR="001A7291">
            <w:t>Pacific Sunwear</w:t>
          </w:r>
        </w:sdtContent>
      </w:sdt>
      <w:r w:rsidR="00BE4B14">
        <w:tab/>
      </w:r>
      <w:r w:rsidR="001A7291">
        <w:t>May, 2009 – August 2009</w:t>
      </w:r>
    </w:p>
    <w:p w14:paraId="6A021536" w14:textId="0675D84F" w:rsidR="00C22DA7" w:rsidRPr="00C22DA7" w:rsidRDefault="001A7291" w:rsidP="00C22DA7">
      <w:pPr>
        <w:pStyle w:val="BodyText"/>
        <w:spacing w:line="240" w:lineRule="auto"/>
      </w:pPr>
      <w:r>
        <w:t>Sales Representative</w:t>
      </w:r>
      <w:r w:rsidR="00C22DA7">
        <w:t xml:space="preserve"> </w:t>
      </w:r>
      <w:r w:rsidR="00C22DA7" w:rsidRPr="0028321E">
        <w:tab/>
      </w:r>
      <w:r w:rsidR="00C22DA7">
        <w:tab/>
      </w:r>
      <w:r w:rsidR="00C22DA7">
        <w:tab/>
      </w:r>
      <w:r w:rsidR="00C22DA7">
        <w:tab/>
      </w:r>
      <w:r w:rsidR="00C22DA7">
        <w:tab/>
      </w:r>
      <w:r w:rsidR="00C22DA7">
        <w:tab/>
      </w:r>
      <w:r>
        <w:tab/>
      </w:r>
      <w:r>
        <w:tab/>
        <w:t xml:space="preserve">           Glenwood Springs</w:t>
      </w:r>
      <w:r w:rsidR="00C22DA7" w:rsidRPr="0028321E">
        <w:t>, Colorado</w:t>
      </w:r>
    </w:p>
    <w:sdt>
      <w:sdtPr>
        <w:id w:val="9459797"/>
        <w:placeholder>
          <w:docPart w:val="F5797A1AB161384399B4366734E52502"/>
        </w:placeholder>
      </w:sdtPr>
      <w:sdtEndPr/>
      <w:sdtContent>
        <w:p w14:paraId="52C3A500" w14:textId="5D283B09" w:rsidR="00D90CCA" w:rsidRDefault="00D90CCA" w:rsidP="00D90CCA">
          <w:pPr>
            <w:pStyle w:val="ListBullet"/>
          </w:pPr>
          <w:r>
            <w:t>Contributed in selling $100,000 worth of merchandise on average per week</w:t>
          </w:r>
        </w:p>
        <w:p w14:paraId="3C9F7F6A" w14:textId="77777777" w:rsidR="00D90CCA" w:rsidRDefault="00D90CCA" w:rsidP="00D90CCA">
          <w:pPr>
            <w:pStyle w:val="ListBullet"/>
          </w:pPr>
          <w:r>
            <w:t>Trained new employees and advised on company policies and procedures</w:t>
          </w:r>
        </w:p>
        <w:p w14:paraId="35ABA380" w14:textId="77777777" w:rsidR="000B71AC" w:rsidRDefault="00D90CCA" w:rsidP="00D90CCA">
          <w:pPr>
            <w:pStyle w:val="ListBullet"/>
          </w:pPr>
          <w:r>
            <w:t>Met and exceeded individual consumer needs resulting in higher sales volume</w:t>
          </w:r>
        </w:p>
        <w:p w14:paraId="687E5E04" w14:textId="5410D2EA" w:rsidR="000B71AC" w:rsidRDefault="004C3A11" w:rsidP="000B71AC">
          <w:pPr>
            <w:pStyle w:val="Heading2"/>
          </w:pPr>
          <w:sdt>
            <w:sdtPr>
              <w:id w:val="-1564021390"/>
              <w:placeholder>
                <w:docPart w:val="EE57CAF12351D04085EE6D42742117AF"/>
              </w:placeholder>
            </w:sdtPr>
            <w:sdtEndPr/>
            <w:sdtContent>
              <w:r w:rsidR="000B71AC">
                <w:t>Smooth Salon</w:t>
              </w:r>
            </w:sdtContent>
          </w:sdt>
          <w:r w:rsidR="000B71AC">
            <w:tab/>
            <w:t>January, 2008 – May 2008</w:t>
          </w:r>
        </w:p>
        <w:p w14:paraId="52E9AAAD" w14:textId="41288EAA" w:rsidR="000B71AC" w:rsidRPr="00C22DA7" w:rsidRDefault="000B71AC" w:rsidP="000B71AC">
          <w:pPr>
            <w:pStyle w:val="BodyText"/>
            <w:spacing w:line="240" w:lineRule="auto"/>
          </w:pPr>
          <w:r>
            <w:t>Receptionist</w:t>
          </w:r>
          <w:r>
            <w:tab/>
            <w:t xml:space="preserve"> </w:t>
          </w:r>
          <w:r w:rsidRPr="0028321E"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     Glenwood Springs</w:t>
          </w:r>
          <w:r w:rsidRPr="0028321E">
            <w:t>, Colorado</w:t>
          </w:r>
        </w:p>
        <w:p w14:paraId="599C6ED4" w14:textId="77777777" w:rsidR="000B71AC" w:rsidRDefault="000B71AC" w:rsidP="00D90CCA">
          <w:pPr>
            <w:pStyle w:val="ListBullet"/>
          </w:pPr>
          <w:r>
            <w:t>Scheduled over 50 appointments per day</w:t>
          </w:r>
        </w:p>
        <w:p w14:paraId="05975EF5" w14:textId="77777777" w:rsidR="000B71AC" w:rsidRDefault="000B71AC" w:rsidP="00D90CCA">
          <w:pPr>
            <w:pStyle w:val="ListBullet"/>
          </w:pPr>
          <w:r>
            <w:t>Developed a new system to decrease scheduling conflicts</w:t>
          </w:r>
        </w:p>
        <w:p w14:paraId="18B448DB" w14:textId="77777777" w:rsidR="000B71AC" w:rsidRDefault="000B71AC" w:rsidP="00D90CCA">
          <w:pPr>
            <w:pStyle w:val="ListBullet"/>
          </w:pPr>
          <w:r>
            <w:t>Maintained positive relationships with key clientele</w:t>
          </w:r>
        </w:p>
        <w:p w14:paraId="3373C5AD" w14:textId="776551C3" w:rsidR="008C503B" w:rsidRDefault="000B71AC" w:rsidP="00D90CCA">
          <w:pPr>
            <w:pStyle w:val="ListBullet"/>
          </w:pPr>
          <w:r>
            <w:t>Organized store merchandise to better align with customer purchasing patterns.</w:t>
          </w:r>
        </w:p>
      </w:sdtContent>
    </w:sdt>
    <w:p w14:paraId="6F3D92AE" w14:textId="77777777" w:rsidR="008C503B" w:rsidRDefault="00BE4B14">
      <w:pPr>
        <w:pStyle w:val="Heading1"/>
      </w:pPr>
      <w:r>
        <w:t>Skills</w:t>
      </w:r>
    </w:p>
    <w:p w14:paraId="05B647C5" w14:textId="649FA0B1" w:rsidR="00054FF8" w:rsidRDefault="00054FF8" w:rsidP="00054FF8">
      <w:pPr>
        <w:pStyle w:val="BodyText"/>
        <w:spacing w:line="240" w:lineRule="auto"/>
      </w:pPr>
      <w:r>
        <w:t>Microsoft Word, Excel, and PowerPoint</w:t>
      </w:r>
    </w:p>
    <w:p w14:paraId="7D2B954E" w14:textId="27ABD939" w:rsidR="008C503B" w:rsidRDefault="00054FF8" w:rsidP="00054FF8">
      <w:pPr>
        <w:pStyle w:val="BodyText"/>
        <w:spacing w:line="240" w:lineRule="auto"/>
      </w:pPr>
      <w:r>
        <w:t>Can speak fluent German</w:t>
      </w:r>
    </w:p>
    <w:p w14:paraId="299A9D0E" w14:textId="77777777" w:rsidR="00F158BF" w:rsidRDefault="00F158BF" w:rsidP="00054FF8">
      <w:pPr>
        <w:pStyle w:val="BodyText"/>
        <w:spacing w:line="240" w:lineRule="auto"/>
      </w:pPr>
    </w:p>
    <w:p w14:paraId="5A6E543B" w14:textId="77777777" w:rsidR="00F158BF" w:rsidRDefault="00F158BF" w:rsidP="00054FF8">
      <w:pPr>
        <w:pStyle w:val="BodyText"/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55A23A11" w14:textId="77777777" w:rsidR="00F158BF" w:rsidRDefault="00F158BF" w:rsidP="00054FF8">
      <w:pPr>
        <w:pStyle w:val="BodyText"/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2B87E333" w14:textId="58A5D309" w:rsidR="00F158BF" w:rsidRPr="00F158BF" w:rsidRDefault="00F158BF" w:rsidP="00054FF8">
      <w:pPr>
        <w:pStyle w:val="BodyText"/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F158BF">
        <w:rPr>
          <w:rFonts w:asciiTheme="majorHAnsi" w:hAnsiTheme="majorHAnsi" w:cstheme="majorHAnsi"/>
          <w:b/>
          <w:sz w:val="28"/>
          <w:szCs w:val="28"/>
        </w:rPr>
        <w:t>References</w:t>
      </w:r>
    </w:p>
    <w:p w14:paraId="5FB46198" w14:textId="77777777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4C3A11">
        <w:rPr>
          <w:rFonts w:ascii="Times New Roman" w:hAnsi="Times New Roman" w:cs="Times New Roman"/>
          <w:szCs w:val="20"/>
        </w:rPr>
        <w:t>Dr. Teresa E. Foley, Ph.D.</w:t>
      </w:r>
    </w:p>
    <w:p w14:paraId="2610E088" w14:textId="77777777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4C3A11">
        <w:rPr>
          <w:rFonts w:ascii="Times New Roman" w:hAnsi="Times New Roman" w:cs="Times New Roman"/>
          <w:szCs w:val="20"/>
        </w:rPr>
        <w:t>Instructor</w:t>
      </w:r>
    </w:p>
    <w:p w14:paraId="708292DA" w14:textId="77777777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4C3A11">
        <w:rPr>
          <w:rFonts w:ascii="Times New Roman" w:hAnsi="Times New Roman" w:cs="Times New Roman"/>
          <w:szCs w:val="20"/>
        </w:rPr>
        <w:t>University of Colorado at Boulder</w:t>
      </w:r>
    </w:p>
    <w:p w14:paraId="5C48A00B" w14:textId="77777777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4C3A11">
        <w:rPr>
          <w:rFonts w:ascii="Times New Roman" w:hAnsi="Times New Roman" w:cs="Times New Roman"/>
          <w:szCs w:val="20"/>
        </w:rPr>
        <w:t>Department of Integrative Physiology</w:t>
      </w:r>
    </w:p>
    <w:p w14:paraId="6930A0BB" w14:textId="77777777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4C3A11">
        <w:rPr>
          <w:rFonts w:ascii="Times New Roman" w:hAnsi="Times New Roman" w:cs="Times New Roman"/>
          <w:szCs w:val="20"/>
        </w:rPr>
        <w:t>Temporary Building, Room 203</w:t>
      </w:r>
    </w:p>
    <w:p w14:paraId="099324DE" w14:textId="77777777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4C3A11">
        <w:rPr>
          <w:rFonts w:ascii="Times New Roman" w:hAnsi="Times New Roman" w:cs="Times New Roman"/>
          <w:szCs w:val="20"/>
        </w:rPr>
        <w:t>Phone: 303-492-5699</w:t>
      </w:r>
    </w:p>
    <w:p w14:paraId="6CFA0095" w14:textId="77777777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4C3A11">
        <w:rPr>
          <w:rFonts w:ascii="Times New Roman" w:hAnsi="Times New Roman" w:cs="Times New Roman"/>
          <w:szCs w:val="20"/>
        </w:rPr>
        <w:t>Fax: 303-492-4009</w:t>
      </w:r>
    </w:p>
    <w:p w14:paraId="424B4D74" w14:textId="4073EA2D" w:rsidR="004C3A11" w:rsidRPr="004C3A11" w:rsidRDefault="004C3A11" w:rsidP="004C3A11">
      <w:pPr>
        <w:pStyle w:val="BodyText"/>
        <w:spacing w:line="240" w:lineRule="auto"/>
        <w:rPr>
          <w:rFonts w:ascii="Times New Roman" w:hAnsi="Times New Roman" w:cs="Times New Roman"/>
          <w:szCs w:val="20"/>
        </w:rPr>
      </w:pPr>
      <w:r w:rsidRPr="004C3A11">
        <w:rPr>
          <w:rFonts w:ascii="Times New Roman" w:hAnsi="Times New Roman" w:cs="Times New Roman"/>
          <w:szCs w:val="20"/>
        </w:rPr>
        <w:t xml:space="preserve">Email: </w:t>
      </w:r>
      <w:hyperlink r:id="rId9" w:history="1">
        <w:r w:rsidRPr="00136E47">
          <w:rPr>
            <w:rStyle w:val="Hyperlink"/>
            <w:rFonts w:ascii="Times New Roman" w:hAnsi="Times New Roman" w:cs="Times New Roman"/>
            <w:szCs w:val="20"/>
          </w:rPr>
          <w:t>teresa.foley@colorado.edu</w:t>
        </w:r>
      </w:hyperlink>
    </w:p>
    <w:p w14:paraId="4F782022" w14:textId="2C074DE6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color w:val="262626"/>
          <w:szCs w:val="20"/>
        </w:rPr>
        <w:t>Holly Greg</w:t>
      </w:r>
    </w:p>
    <w:p w14:paraId="4E75A034" w14:textId="03C22C82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Store Manager</w:t>
      </w:r>
    </w:p>
    <w:p w14:paraId="6BD0F479" w14:textId="2BC5A1BA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Brewing Market Coffee</w:t>
      </w:r>
    </w:p>
    <w:p w14:paraId="73FEAF30" w14:textId="77777777" w:rsid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4C3A11">
        <w:rPr>
          <w:rFonts w:ascii="Times New Roman" w:hAnsi="Times New Roman" w:cs="Times New Roman"/>
          <w:szCs w:val="20"/>
        </w:rPr>
        <w:t xml:space="preserve">Phone: </w:t>
      </w:r>
      <w:r w:rsidRPr="00F158BF">
        <w:rPr>
          <w:rFonts w:ascii="Times New Roman" w:hAnsi="Times New Roman" w:cs="Times New Roman"/>
          <w:color w:val="262626"/>
          <w:szCs w:val="20"/>
        </w:rPr>
        <w:t>541-520-7483</w:t>
      </w:r>
    </w:p>
    <w:p w14:paraId="580B3DB6" w14:textId="3BA9B1A0" w:rsid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4C3A11">
        <w:rPr>
          <w:rFonts w:ascii="Times New Roman" w:hAnsi="Times New Roman" w:cs="Times New Roman"/>
          <w:szCs w:val="20"/>
        </w:rPr>
        <w:t>Email:</w:t>
      </w:r>
      <w:r>
        <w:rPr>
          <w:rFonts w:ascii="Times New Roman" w:hAnsi="Times New Roman" w:cs="Times New Roman"/>
          <w:szCs w:val="20"/>
        </w:rPr>
        <w:t xml:space="preserve"> </w:t>
      </w:r>
      <w:hyperlink r:id="rId10" w:history="1">
        <w:r w:rsidRPr="00136E47">
          <w:rPr>
            <w:rStyle w:val="Hyperlink"/>
            <w:rFonts w:ascii="Times New Roman" w:hAnsi="Times New Roman" w:cs="Times New Roman"/>
            <w:szCs w:val="20"/>
          </w:rPr>
          <w:t>hgregg82@gmail.com</w:t>
        </w:r>
      </w:hyperlink>
    </w:p>
    <w:p w14:paraId="084DC783" w14:textId="77777777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bookmarkStart w:id="0" w:name="_GoBack"/>
      <w:bookmarkEnd w:id="0"/>
    </w:p>
    <w:p w14:paraId="522B0ADB" w14:textId="6DA86063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Lara McDermott</w:t>
      </w:r>
    </w:p>
    <w:p w14:paraId="584C50B1" w14:textId="1C389644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Cashier Manager</w:t>
      </w:r>
    </w:p>
    <w:p w14:paraId="02C08E0A" w14:textId="77777777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4C3A11">
        <w:rPr>
          <w:rFonts w:ascii="Times New Roman" w:hAnsi="Times New Roman" w:cs="Times New Roman"/>
          <w:szCs w:val="20"/>
        </w:rPr>
        <w:t>University of Colorado at Boulder</w:t>
      </w:r>
    </w:p>
    <w:p w14:paraId="3015D326" w14:textId="3522A573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Recreational Center</w:t>
      </w:r>
    </w:p>
    <w:p w14:paraId="7D28A435" w14:textId="14686688" w:rsidR="004C3A11" w:rsidRPr="004C3A11" w:rsidRDefault="004C3A11" w:rsidP="004C3A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4C3A11">
        <w:rPr>
          <w:rFonts w:ascii="Times New Roman" w:hAnsi="Times New Roman" w:cs="Times New Roman"/>
          <w:szCs w:val="20"/>
        </w:rPr>
        <w:t xml:space="preserve">Phone: </w:t>
      </w:r>
      <w:r w:rsidRPr="00F158BF">
        <w:rPr>
          <w:rFonts w:ascii="Times New Roman" w:hAnsi="Times New Roman" w:cs="Times New Roman"/>
          <w:color w:val="262626"/>
          <w:szCs w:val="20"/>
        </w:rPr>
        <w:t>303-492- 1481</w:t>
      </w:r>
    </w:p>
    <w:p w14:paraId="3E613B83" w14:textId="06A9F04A" w:rsidR="004C3A11" w:rsidRDefault="004C3A11" w:rsidP="004C3A11">
      <w:pPr>
        <w:pStyle w:val="BodyText"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Email: </w:t>
      </w:r>
      <w:hyperlink r:id="rId11" w:history="1">
        <w:r w:rsidRPr="00136E47">
          <w:rPr>
            <w:rStyle w:val="Hyperlink"/>
            <w:rFonts w:ascii="Times New Roman" w:hAnsi="Times New Roman" w:cs="Times New Roman"/>
            <w:szCs w:val="20"/>
          </w:rPr>
          <w:t>lara.mcdermott@colorado.edu</w:t>
        </w:r>
      </w:hyperlink>
    </w:p>
    <w:p w14:paraId="7810120D" w14:textId="77777777" w:rsidR="004C3A11" w:rsidRPr="004C3A11" w:rsidRDefault="004C3A11" w:rsidP="004C3A11">
      <w:pPr>
        <w:pStyle w:val="BodyText"/>
        <w:spacing w:line="240" w:lineRule="auto"/>
        <w:rPr>
          <w:rFonts w:ascii="Times New Roman" w:hAnsi="Times New Roman" w:cs="Times New Roman"/>
          <w:szCs w:val="20"/>
        </w:rPr>
      </w:pPr>
    </w:p>
    <w:sectPr w:rsidR="004C3A11" w:rsidRPr="004C3A11" w:rsidSect="0028321E">
      <w:head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9ADC7" w14:textId="77777777" w:rsidR="009B515E" w:rsidRDefault="009B515E">
      <w:pPr>
        <w:spacing w:line="240" w:lineRule="auto"/>
      </w:pPr>
      <w:r>
        <w:separator/>
      </w:r>
    </w:p>
  </w:endnote>
  <w:endnote w:type="continuationSeparator" w:id="0">
    <w:p w14:paraId="4D2A6A9D" w14:textId="77777777" w:rsidR="009B515E" w:rsidRDefault="009B5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BD750" w14:textId="77777777" w:rsidR="009B515E" w:rsidRDefault="009B515E">
      <w:pPr>
        <w:spacing w:line="240" w:lineRule="auto"/>
      </w:pPr>
      <w:r>
        <w:separator/>
      </w:r>
    </w:p>
  </w:footnote>
  <w:footnote w:type="continuationSeparator" w:id="0">
    <w:p w14:paraId="37F2CDCF" w14:textId="77777777" w:rsidR="009B515E" w:rsidRDefault="009B51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6DA63" w14:textId="77777777" w:rsidR="009B515E" w:rsidRDefault="009B515E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C3A1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2600E" w14:textId="77777777" w:rsidR="009B515E" w:rsidRDefault="009B515E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r w:rsidR="004C3A11">
      <w:fldChar w:fldCharType="begin"/>
    </w:r>
    <w:r w:rsidR="004C3A11">
      <w:instrText xml:space="preserve"> USERNAME </w:instrText>
    </w:r>
    <w:r w:rsidR="004C3A11">
      <w:fldChar w:fldCharType="separate"/>
    </w:r>
    <w:r>
      <w:rPr>
        <w:noProof/>
      </w:rPr>
      <w:instrText>Jasmin Gube</w:instrText>
    </w:r>
    <w:r w:rsidR="004C3A11">
      <w:rPr>
        <w:noProof/>
      </w:rPr>
      <w:fldChar w:fldCharType="end"/>
    </w:r>
    <w:r>
      <w:instrText xml:space="preserve">="" "[Your Name]" </w:instrText>
    </w:r>
    <w:r w:rsidR="004C3A11">
      <w:fldChar w:fldCharType="begin"/>
    </w:r>
    <w:r w:rsidR="004C3A11">
      <w:instrText xml:space="preserve"> USERNAME </w:instrText>
    </w:r>
    <w:r w:rsidR="004C3A11">
      <w:fldChar w:fldCharType="separate"/>
    </w:r>
    <w:r>
      <w:rPr>
        <w:noProof/>
      </w:rPr>
      <w:instrText>Jasmin Gube</w:instrText>
    </w:r>
    <w:r w:rsidR="004C3A11">
      <w:rPr>
        <w:noProof/>
      </w:rPr>
      <w:fldChar w:fldCharType="end"/>
    </w:r>
    <w:r>
      <w:fldChar w:fldCharType="separate"/>
    </w:r>
    <w:r>
      <w:rPr>
        <w:noProof/>
      </w:rPr>
      <w:instrText>Jasmin Gube</w:instrText>
    </w:r>
    <w:r>
      <w:fldChar w:fldCharType="end"/>
    </w:r>
    <w:r>
      <w:instrText xml:space="preserve"> \* MERGEFORMAT</w:instrText>
    </w:r>
    <w:r>
      <w:fldChar w:fldCharType="separate"/>
    </w:r>
    <w:r w:rsidR="004C3A11">
      <w:t xml:space="preserve">Jasmin </w:t>
    </w:r>
    <w:r w:rsidR="004C3A11">
      <w:rPr>
        <w:noProof/>
      </w:rPr>
      <w:t>Gube</w:t>
    </w:r>
    <w:r>
      <w:fldChar w:fldCharType="end"/>
    </w:r>
  </w:p>
  <w:p w14:paraId="670BF23E" w14:textId="77777777" w:rsidR="009B515E" w:rsidRDefault="009B515E">
    <w:pPr>
      <w:pStyle w:val="ContactDetails"/>
    </w:pPr>
    <w:r>
      <w:t>911 16</w:t>
    </w:r>
    <w:r w:rsidRPr="0028321E">
      <w:rPr>
        <w:vertAlign w:val="superscript"/>
      </w:rPr>
      <w:t>th</w:t>
    </w:r>
    <w:r>
      <w:t xml:space="preserve"> St. Apt. 1  Boulder, Colorado 80302</w:t>
    </w:r>
    <w:r>
      <w:br/>
      <w:t>Phone: 720-612-1060  E-Mail: jasmin.gube@colorado.edu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62B0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E2129"/>
    <w:multiLevelType w:val="hybridMultilevel"/>
    <w:tmpl w:val="BA087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8321E"/>
    <w:rsid w:val="00054FF8"/>
    <w:rsid w:val="000B71AC"/>
    <w:rsid w:val="00140C4B"/>
    <w:rsid w:val="00146310"/>
    <w:rsid w:val="00196EFD"/>
    <w:rsid w:val="001A3DF0"/>
    <w:rsid w:val="001A7291"/>
    <w:rsid w:val="0028321E"/>
    <w:rsid w:val="002B19AC"/>
    <w:rsid w:val="00361852"/>
    <w:rsid w:val="004C3A11"/>
    <w:rsid w:val="004E6526"/>
    <w:rsid w:val="00635811"/>
    <w:rsid w:val="008C503B"/>
    <w:rsid w:val="008E0DDF"/>
    <w:rsid w:val="00936FFD"/>
    <w:rsid w:val="009448D8"/>
    <w:rsid w:val="00995EAB"/>
    <w:rsid w:val="009B515E"/>
    <w:rsid w:val="00BD73E6"/>
    <w:rsid w:val="00BE4B14"/>
    <w:rsid w:val="00C22DA7"/>
    <w:rsid w:val="00D8495A"/>
    <w:rsid w:val="00D90CCA"/>
    <w:rsid w:val="00F158BF"/>
    <w:rsid w:val="00F76213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988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6C5EF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6C5EF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26E9F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26E9F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76C5EF" w:themeColor="accent1" w:shadow="1"/>
        <w:left w:val="single" w:sz="2" w:space="10" w:color="76C5EF" w:themeColor="accent1" w:shadow="1"/>
        <w:bottom w:val="single" w:sz="2" w:space="10" w:color="76C5EF" w:themeColor="accent1" w:shadow="1"/>
        <w:right w:val="single" w:sz="2" w:space="10" w:color="76C5EF" w:themeColor="accent1" w:shadow="1"/>
      </w:pBdr>
      <w:ind w:left="1152" w:right="1152"/>
    </w:pPr>
    <w:rPr>
      <w:i/>
      <w:iCs/>
      <w:color w:val="76C5EF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76C5EF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C503B"/>
    <w:rPr>
      <w:rFonts w:asciiTheme="majorHAnsi" w:eastAsiaTheme="majorEastAsia" w:hAnsiTheme="majorHAnsi" w:cstheme="majorBidi"/>
      <w:b/>
      <w:bCs/>
      <w:color w:val="76C5EF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76C5EF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26E9F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26E9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76C5EF" w:themeColor="accent1"/>
      </w:pBdr>
      <w:spacing w:before="200" w:after="280"/>
      <w:ind w:left="936" w:right="936"/>
    </w:pPr>
    <w:rPr>
      <w:b/>
      <w:bCs/>
      <w:i/>
      <w:iCs/>
      <w:color w:val="76C5EF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76C5EF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76C5E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76C5EF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A2E5" w:themeColor="accent1" w:themeShade="BF"/>
    </w:rPr>
  </w:style>
  <w:style w:type="character" w:styleId="Hyperlink">
    <w:name w:val="Hyperlink"/>
    <w:basedOn w:val="DefaultParagraphFont"/>
    <w:uiPriority w:val="99"/>
    <w:unhideWhenUsed/>
    <w:rsid w:val="004C3A11"/>
    <w:rPr>
      <w:color w:val="7AB6E8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6C5EF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6C5EF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26E9F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26E9F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76C5EF" w:themeColor="accent1" w:shadow="1"/>
        <w:left w:val="single" w:sz="2" w:space="10" w:color="76C5EF" w:themeColor="accent1" w:shadow="1"/>
        <w:bottom w:val="single" w:sz="2" w:space="10" w:color="76C5EF" w:themeColor="accent1" w:shadow="1"/>
        <w:right w:val="single" w:sz="2" w:space="10" w:color="76C5EF" w:themeColor="accent1" w:shadow="1"/>
      </w:pBdr>
      <w:ind w:left="1152" w:right="1152"/>
    </w:pPr>
    <w:rPr>
      <w:i/>
      <w:iCs/>
      <w:color w:val="76C5EF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76C5EF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C503B"/>
    <w:rPr>
      <w:rFonts w:asciiTheme="majorHAnsi" w:eastAsiaTheme="majorEastAsia" w:hAnsiTheme="majorHAnsi" w:cstheme="majorBidi"/>
      <w:b/>
      <w:bCs/>
      <w:color w:val="76C5EF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76C5EF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26E9F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26E9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76C5EF" w:themeColor="accent1"/>
      </w:pBdr>
      <w:spacing w:before="200" w:after="280"/>
      <w:ind w:left="936" w:right="936"/>
    </w:pPr>
    <w:rPr>
      <w:b/>
      <w:bCs/>
      <w:i/>
      <w:iCs/>
      <w:color w:val="76C5EF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76C5EF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76C5E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76C5EF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A2E5" w:themeColor="accent1" w:themeShade="BF"/>
    </w:rPr>
  </w:style>
  <w:style w:type="character" w:styleId="Hyperlink">
    <w:name w:val="Hyperlink"/>
    <w:basedOn w:val="DefaultParagraphFont"/>
    <w:uiPriority w:val="99"/>
    <w:unhideWhenUsed/>
    <w:rsid w:val="004C3A11"/>
    <w:rPr>
      <w:color w:val="7AB6E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ara.mcdermott@colorado.edu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teresa.foley@colorado.edu" TargetMode="External"/><Relationship Id="rId10" Type="http://schemas.openxmlformats.org/officeDocument/2006/relationships/hyperlink" Target="mailto:hgregg82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Simpl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6DE04490738F4088DFC8CC603F2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45CCF-B49E-A44D-BBFB-E962A8610D72}"/>
      </w:docPartPr>
      <w:docPartBody>
        <w:p w:rsidR="0070155A" w:rsidRDefault="003B7E05">
          <w:pPr>
            <w:pStyle w:val="546DE04490738F4088DFC8CC603F26E8"/>
          </w:pPr>
          <w:r>
            <w:t>Lorem ipsum dolor</w:t>
          </w:r>
        </w:p>
      </w:docPartBody>
    </w:docPart>
    <w:docPart>
      <w:docPartPr>
        <w:name w:val="B9FCCAC2D2943E4D8E8566654EC56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5EE57-C7FD-834E-91FF-06CFF7708C12}"/>
      </w:docPartPr>
      <w:docPartBody>
        <w:p w:rsidR="00373CC8" w:rsidRDefault="003B7E05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373CC8" w:rsidRDefault="003B7E05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70155A" w:rsidRDefault="003B7E05">
          <w:pPr>
            <w:pStyle w:val="B9FCCAC2D2943E4D8E8566654EC560A8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4168245B74679D42A3CBA6DD0EF7C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DCC4E-78F7-484F-B325-A87EB8F328AB}"/>
      </w:docPartPr>
      <w:docPartBody>
        <w:p w:rsidR="0070155A" w:rsidRDefault="003B7E05">
          <w:pPr>
            <w:pStyle w:val="4168245B74679D42A3CBA6DD0EF7CB8A"/>
          </w:pPr>
          <w:r>
            <w:t>Lorem ipsum dolor</w:t>
          </w:r>
        </w:p>
      </w:docPartBody>
    </w:docPart>
    <w:docPart>
      <w:docPartPr>
        <w:name w:val="F5797A1AB161384399B4366734E52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3C45F-459C-E34A-B761-F4D5BEDA8136}"/>
      </w:docPartPr>
      <w:docPartBody>
        <w:p w:rsidR="00373CC8" w:rsidRDefault="003B7E05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373CC8" w:rsidRDefault="003B7E05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70155A" w:rsidRDefault="003B7E05">
          <w:pPr>
            <w:pStyle w:val="F5797A1AB161384399B4366734E52502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6251C6CCB079FB4391AFCAD298B9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8C21C-D66C-9140-BBF3-0FBC4B4B8834}"/>
      </w:docPartPr>
      <w:docPartBody>
        <w:p w:rsidR="0070155A" w:rsidRDefault="003B7E05" w:rsidP="003B7E05">
          <w:pPr>
            <w:pStyle w:val="6251C6CCB079FB4391AFCAD298B9E4E4"/>
          </w:pPr>
          <w:r>
            <w:t>Lorem ipsum dolor</w:t>
          </w:r>
        </w:p>
      </w:docPartBody>
    </w:docPart>
    <w:docPart>
      <w:docPartPr>
        <w:name w:val="18E06206EF6D674F9D9CEC8EB621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993DD-2AAC-2540-809F-10136A5BA058}"/>
      </w:docPartPr>
      <w:docPartBody>
        <w:p w:rsidR="003B7E05" w:rsidRDefault="003B7E05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3B7E05" w:rsidRDefault="003B7E05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70155A" w:rsidRDefault="003B7E05" w:rsidP="003B7E05">
          <w:pPr>
            <w:pStyle w:val="18E06206EF6D674F9D9CEC8EB621590D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EE57CAF12351D04085EE6D427421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2F9C2-B1BB-C940-9A6D-2E07DF934949}"/>
      </w:docPartPr>
      <w:docPartBody>
        <w:p w:rsidR="0070155A" w:rsidRDefault="003B7E05" w:rsidP="003B7E05">
          <w:pPr>
            <w:pStyle w:val="EE57CAF12351D04085EE6D42742117AF"/>
          </w:pPr>
          <w:r>
            <w:t>Lorem ipsum dolor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05"/>
    <w:rsid w:val="00373CC8"/>
    <w:rsid w:val="003B7E05"/>
    <w:rsid w:val="0070155A"/>
    <w:rsid w:val="009E331F"/>
    <w:rsid w:val="00C4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52E4AA93C4169D4DBD482FD0C6F6B08F">
    <w:name w:val="52E4AA93C4169D4DBD482FD0C6F6B08F"/>
  </w:style>
  <w:style w:type="paragraph" w:customStyle="1" w:styleId="546DE04490738F4088DFC8CC603F26E8">
    <w:name w:val="546DE04490738F4088DFC8CC603F26E8"/>
  </w:style>
  <w:style w:type="paragraph" w:styleId="ListBullet">
    <w:name w:val="List Bullet"/>
    <w:basedOn w:val="Normal"/>
    <w:rsid w:val="003B7E05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B9FCCAC2D2943E4D8E8566654EC560A8">
    <w:name w:val="B9FCCAC2D2943E4D8E8566654EC560A8"/>
  </w:style>
  <w:style w:type="paragraph" w:customStyle="1" w:styleId="4168245B74679D42A3CBA6DD0EF7CB8A">
    <w:name w:val="4168245B74679D42A3CBA6DD0EF7CB8A"/>
  </w:style>
  <w:style w:type="paragraph" w:customStyle="1" w:styleId="F5797A1AB161384399B4366734E52502">
    <w:name w:val="F5797A1AB161384399B4366734E52502"/>
  </w:style>
  <w:style w:type="paragraph" w:customStyle="1" w:styleId="51130A087D84CA4F9FB738F2B6C8F9F9">
    <w:name w:val="51130A087D84CA4F9FB738F2B6C8F9F9"/>
  </w:style>
  <w:style w:type="paragraph" w:customStyle="1" w:styleId="D25A94539BAB3547B2AF6803D00DD4F9">
    <w:name w:val="D25A94539BAB3547B2AF6803D00DD4F9"/>
  </w:style>
  <w:style w:type="paragraph" w:customStyle="1" w:styleId="54A456A90C74E84C8BFAD17EB9331EA0">
    <w:name w:val="54A456A90C74E84C8BFAD17EB9331EA0"/>
  </w:style>
  <w:style w:type="paragraph" w:customStyle="1" w:styleId="CA9638F60A3F8E4189C3D0F7DE8B30F5">
    <w:name w:val="CA9638F60A3F8E4189C3D0F7DE8B30F5"/>
  </w:style>
  <w:style w:type="paragraph" w:customStyle="1" w:styleId="11550053EF1B3841904C8C2196CAB327">
    <w:name w:val="11550053EF1B3841904C8C2196CAB327"/>
  </w:style>
  <w:style w:type="paragraph" w:customStyle="1" w:styleId="6251C6CCB079FB4391AFCAD298B9E4E4">
    <w:name w:val="6251C6CCB079FB4391AFCAD298B9E4E4"/>
    <w:rsid w:val="003B7E05"/>
  </w:style>
  <w:style w:type="paragraph" w:customStyle="1" w:styleId="18E06206EF6D674F9D9CEC8EB621590D">
    <w:name w:val="18E06206EF6D674F9D9CEC8EB621590D"/>
    <w:rsid w:val="003B7E05"/>
  </w:style>
  <w:style w:type="paragraph" w:customStyle="1" w:styleId="EE57CAF12351D04085EE6D42742117AF">
    <w:name w:val="EE57CAF12351D04085EE6D42742117AF"/>
    <w:rsid w:val="003B7E05"/>
  </w:style>
  <w:style w:type="paragraph" w:customStyle="1" w:styleId="EAB71D8EE4FA344ABB5C8178A40437C4">
    <w:name w:val="EAB71D8EE4FA344ABB5C8178A40437C4"/>
    <w:rsid w:val="003B7E0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52E4AA93C4169D4DBD482FD0C6F6B08F">
    <w:name w:val="52E4AA93C4169D4DBD482FD0C6F6B08F"/>
  </w:style>
  <w:style w:type="paragraph" w:customStyle="1" w:styleId="546DE04490738F4088DFC8CC603F26E8">
    <w:name w:val="546DE04490738F4088DFC8CC603F26E8"/>
  </w:style>
  <w:style w:type="paragraph" w:styleId="ListBullet">
    <w:name w:val="List Bullet"/>
    <w:basedOn w:val="Normal"/>
    <w:rsid w:val="003B7E05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B9FCCAC2D2943E4D8E8566654EC560A8">
    <w:name w:val="B9FCCAC2D2943E4D8E8566654EC560A8"/>
  </w:style>
  <w:style w:type="paragraph" w:customStyle="1" w:styleId="4168245B74679D42A3CBA6DD0EF7CB8A">
    <w:name w:val="4168245B74679D42A3CBA6DD0EF7CB8A"/>
  </w:style>
  <w:style w:type="paragraph" w:customStyle="1" w:styleId="F5797A1AB161384399B4366734E52502">
    <w:name w:val="F5797A1AB161384399B4366734E52502"/>
  </w:style>
  <w:style w:type="paragraph" w:customStyle="1" w:styleId="51130A087D84CA4F9FB738F2B6C8F9F9">
    <w:name w:val="51130A087D84CA4F9FB738F2B6C8F9F9"/>
  </w:style>
  <w:style w:type="paragraph" w:customStyle="1" w:styleId="D25A94539BAB3547B2AF6803D00DD4F9">
    <w:name w:val="D25A94539BAB3547B2AF6803D00DD4F9"/>
  </w:style>
  <w:style w:type="paragraph" w:customStyle="1" w:styleId="54A456A90C74E84C8BFAD17EB9331EA0">
    <w:name w:val="54A456A90C74E84C8BFAD17EB9331EA0"/>
  </w:style>
  <w:style w:type="paragraph" w:customStyle="1" w:styleId="CA9638F60A3F8E4189C3D0F7DE8B30F5">
    <w:name w:val="CA9638F60A3F8E4189C3D0F7DE8B30F5"/>
  </w:style>
  <w:style w:type="paragraph" w:customStyle="1" w:styleId="11550053EF1B3841904C8C2196CAB327">
    <w:name w:val="11550053EF1B3841904C8C2196CAB327"/>
  </w:style>
  <w:style w:type="paragraph" w:customStyle="1" w:styleId="6251C6CCB079FB4391AFCAD298B9E4E4">
    <w:name w:val="6251C6CCB079FB4391AFCAD298B9E4E4"/>
    <w:rsid w:val="003B7E05"/>
  </w:style>
  <w:style w:type="paragraph" w:customStyle="1" w:styleId="18E06206EF6D674F9D9CEC8EB621590D">
    <w:name w:val="18E06206EF6D674F9D9CEC8EB621590D"/>
    <w:rsid w:val="003B7E05"/>
  </w:style>
  <w:style w:type="paragraph" w:customStyle="1" w:styleId="EE57CAF12351D04085EE6D42742117AF">
    <w:name w:val="EE57CAF12351D04085EE6D42742117AF"/>
    <w:rsid w:val="003B7E05"/>
  </w:style>
  <w:style w:type="paragraph" w:customStyle="1" w:styleId="EAB71D8EE4FA344ABB5C8178A40437C4">
    <w:name w:val="EAB71D8EE4FA344ABB5C8178A40437C4"/>
    <w:rsid w:val="003B7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Kilter">
      <a:dk1>
        <a:sysClr val="windowText" lastClr="000000"/>
      </a:dk1>
      <a:lt1>
        <a:sysClr val="window" lastClr="FFFFFF"/>
      </a:lt1>
      <a:dk2>
        <a:srgbClr val="318FC5"/>
      </a:dk2>
      <a:lt2>
        <a:srgbClr val="AEE8FB"/>
      </a:lt2>
      <a:accent1>
        <a:srgbClr val="76C5EF"/>
      </a:accent1>
      <a:accent2>
        <a:srgbClr val="FEA022"/>
      </a:accent2>
      <a:accent3>
        <a:srgbClr val="FF6700"/>
      </a:accent3>
      <a:accent4>
        <a:srgbClr val="70A525"/>
      </a:accent4>
      <a:accent5>
        <a:srgbClr val="A5D848"/>
      </a:accent5>
      <a:accent6>
        <a:srgbClr val="20768C"/>
      </a:accent6>
      <a:hlink>
        <a:srgbClr val="7AB6E8"/>
      </a:hlink>
      <a:folHlink>
        <a:srgbClr val="83B0D3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BC9050-BA6F-AB49-9B9E-80802182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Resume.dotx</Template>
  <TotalTime>50</TotalTime>
  <Pages>2</Pages>
  <Words>329</Words>
  <Characters>1879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Experience</vt:lpstr>
      <vt:lpstr>    Brewing Market Coffee	June, 2010 – Present</vt:lpstr>
      <vt:lpstr>    CU Student Recreation Center	April 2010 – Present</vt:lpstr>
      <vt:lpstr>    Pacific Sunwear	May, 2009 – August 2009</vt:lpstr>
      <vt:lpstr>    Smooth Salon	January, 2008 – May 2008</vt:lpstr>
      <vt:lpstr>Skills</vt:lpstr>
    </vt:vector>
  </TitlesOfParts>
  <Manager/>
  <Company/>
  <LinksUpToDate>false</LinksUpToDate>
  <CharactersWithSpaces>2204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Gube</dc:creator>
  <cp:keywords/>
  <dc:description/>
  <cp:lastModifiedBy>Jasmin Gube</cp:lastModifiedBy>
  <cp:revision>13</cp:revision>
  <dcterms:created xsi:type="dcterms:W3CDTF">2012-01-19T06:44:00Z</dcterms:created>
  <dcterms:modified xsi:type="dcterms:W3CDTF">2012-06-21T01:15:00Z</dcterms:modified>
  <cp:category/>
</cp:coreProperties>
</file>