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6453"/>
        <w:gridCol w:w="4229"/>
      </w:tblGrid>
      <w:tr w:rsidR="0089297B" w:rsidRPr="00FA7B5B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080"/>
            </w:tblPr>
            <w:tblGrid>
              <w:gridCol w:w="6237"/>
            </w:tblGrid>
            <w:tr w:rsidR="0089297B" w:rsidRPr="002D44B0">
              <w:tc>
                <w:tcPr>
                  <w:tcW w:w="6237" w:type="dxa"/>
                  <w:tcBorders>
                    <w:top w:val="single" w:sz="8" w:space="0" w:color="AEBAD5"/>
                  </w:tcBorders>
                </w:tcPr>
                <w:p w:rsidR="0089297B" w:rsidRPr="002D44B0" w:rsidRDefault="0089297B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Reginald Griffin</w:t>
                  </w:r>
                </w:p>
              </w:tc>
            </w:tr>
            <w:tr w:rsidR="0089297B" w:rsidRPr="002D44B0">
              <w:tc>
                <w:tcPr>
                  <w:tcW w:w="6237" w:type="dxa"/>
                  <w:tcBorders>
                    <w:bottom w:val="single" w:sz="8" w:space="0" w:color="AEBAD5"/>
                  </w:tcBorders>
                </w:tcPr>
                <w:p w:rsidR="0089297B" w:rsidRPr="002D44B0" w:rsidRDefault="0089297B" w:rsidP="00736303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Citizenship : </w:t>
                  </w:r>
                  <w:r>
                    <w:rPr>
                      <w:rFonts w:ascii="Arial" w:hAnsi="Arial" w:cs="Arial"/>
                      <w:b/>
                      <w:bCs/>
                      <w:color w:val="6D83B3"/>
                    </w:rPr>
                    <w:t>American</w:t>
                  </w:r>
                  <w:r w:rsidR="00B12BDA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▪ Status</w:t>
                  </w: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: </w:t>
                  </w:r>
                  <w:r w:rsidR="00B12BDA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Non-Veteran </w:t>
                  </w:r>
                </w:p>
              </w:tc>
            </w:tr>
          </w:tbl>
          <w:p w:rsidR="0089297B" w:rsidRPr="002D44B0" w:rsidRDefault="0089297B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/>
            </w:tblPr>
            <w:tblGrid>
              <w:gridCol w:w="3993"/>
            </w:tblGrid>
            <w:tr w:rsidR="0089297B" w:rsidRP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89297B" w:rsidRPr="00FA7B5B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9297B" w:rsidRDefault="0089297B" w:rsidP="00736303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C</w:t>
                  </w: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l</w:t>
                  </w: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l : 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773.819.7719</w:t>
                  </w:r>
                </w:p>
                <w:p w:rsidR="0089297B" w:rsidRPr="00FA7B5B" w:rsidRDefault="0089297B" w:rsidP="00736303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</w:t>
                  </w: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-mail : 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Abillionistheplan@gmail.com</w:t>
                  </w:r>
                </w:p>
              </w:tc>
            </w:tr>
          </w:tbl>
          <w:p w:rsidR="0089297B" w:rsidRPr="00FA7B5B" w:rsidRDefault="0089297B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89297B" w:rsidRPr="00864960">
        <w:tc>
          <w:tcPr>
            <w:tcW w:w="10682" w:type="dxa"/>
            <w:gridSpan w:val="2"/>
          </w:tcPr>
          <w:p w:rsidR="0089297B" w:rsidRPr="00FA7B5B" w:rsidRDefault="0089297B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/>
            </w:tblPr>
            <w:tblGrid>
              <w:gridCol w:w="10446"/>
            </w:tblGrid>
            <w:tr w:rsidR="0089297B" w:rsidRP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89297B" w:rsidRPr="0086496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9297B" w:rsidRPr="00864960" w:rsidRDefault="0089297B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color w:val="3B3E42"/>
                      <w:lang w:val="fr-FR"/>
                    </w:rPr>
                    <w:t xml:space="preserve">9963  S. </w:t>
                  </w:r>
                  <w:proofErr w:type="spellStart"/>
                  <w:r>
                    <w:rPr>
                      <w:rFonts w:ascii="Arial" w:hAnsi="Arial" w:cs="Arial"/>
                      <w:color w:val="3B3E42"/>
                      <w:lang w:val="fr-FR"/>
                    </w:rPr>
                    <w:t>Throop</w:t>
                  </w:r>
                  <w:proofErr w:type="spellEnd"/>
                  <w:r>
                    <w:rPr>
                      <w:rFonts w:ascii="Arial" w:hAnsi="Arial" w:cs="Arial"/>
                      <w:color w:val="3B3E42"/>
                      <w:lang w:val="fr-FR"/>
                    </w:rPr>
                    <w:t xml:space="preserve"> Chicago, IL 60643</w:t>
                  </w:r>
                </w:p>
              </w:tc>
            </w:tr>
          </w:tbl>
          <w:p w:rsidR="0089297B" w:rsidRPr="00864960" w:rsidRDefault="0089297B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89297B" w:rsidRPr="002D44B0">
        <w:tc>
          <w:tcPr>
            <w:tcW w:w="10682" w:type="dxa"/>
            <w:gridSpan w:val="2"/>
          </w:tcPr>
          <w:p w:rsidR="0089297B" w:rsidRPr="00864960" w:rsidRDefault="0089297B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/>
            </w:tblPr>
            <w:tblGrid>
              <w:gridCol w:w="10446"/>
            </w:tblGrid>
            <w:tr w:rsidR="0089297B" w:rsidRP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89297B" w:rsidRP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0A0"/>
                  </w:tblPr>
                  <w:tblGrid>
                    <w:gridCol w:w="2145"/>
                    <w:gridCol w:w="8070"/>
                  </w:tblGrid>
                  <w:tr w:rsidR="0089297B" w:rsidRPr="002D44B0">
                    <w:tc>
                      <w:tcPr>
                        <w:tcW w:w="2145" w:type="dxa"/>
                      </w:tcPr>
                      <w:p w:rsidR="0089297B" w:rsidRPr="002D44B0" w:rsidRDefault="0089297B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89297B" w:rsidRPr="002D44B0" w:rsidRDefault="0089297B" w:rsidP="00504C8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Obtain &amp; stay as a valuable asset and professional representative. Upon employment as an employee stay noted for my excellent work to be calculated within the marking performance period.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2145" w:type="dxa"/>
                      </w:tcPr>
                      <w:p w:rsidR="0089297B" w:rsidRPr="002D44B0" w:rsidRDefault="0089297B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89297B" w:rsidRPr="002D44B0" w:rsidRDefault="0089297B" w:rsidP="00FA7B5B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Open</w:t>
                        </w:r>
                      </w:p>
                    </w:tc>
                  </w:tr>
                </w:tbl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9297B" w:rsidRPr="002D44B0" w:rsidRDefault="0089297B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297B" w:rsidRPr="002D44B0">
        <w:tc>
          <w:tcPr>
            <w:tcW w:w="10682" w:type="dxa"/>
            <w:gridSpan w:val="2"/>
          </w:tcPr>
          <w:p w:rsidR="0089297B" w:rsidRPr="002D44B0" w:rsidRDefault="0089297B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/>
            </w:tblPr>
            <w:tblGrid>
              <w:gridCol w:w="10446"/>
            </w:tblGrid>
            <w:tr w:rsidR="0089297B" w:rsidRP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89297B" w:rsidRP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9297B" w:rsidRPr="002D44B0" w:rsidRDefault="0089297B" w:rsidP="002D44B0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color w:val="3B3E42"/>
                    </w:rPr>
                    <w:t>Proficient or familiar with a vast array of</w:t>
                  </w:r>
                  <w:r>
                    <w:rPr>
                      <w:rFonts w:ascii="Arial" w:hAnsi="Arial" w:cs="Arial"/>
                      <w:color w:val="3B3E42"/>
                    </w:rPr>
                    <w:t xml:space="preserve"> general duties and or assignments </w:t>
                  </w:r>
                  <w:r w:rsidRPr="002D44B0">
                    <w:rPr>
                      <w:rFonts w:ascii="Arial" w:hAnsi="Arial" w:cs="Arial"/>
                      <w:color w:val="3B3E42"/>
                    </w:rPr>
                    <w:t>including:</w:t>
                  </w:r>
                </w:p>
                <w:tbl>
                  <w:tblPr>
                    <w:tblW w:w="0" w:type="auto"/>
                    <w:tblLook w:val="00A0"/>
                  </w:tblPr>
                  <w:tblGrid>
                    <w:gridCol w:w="2553"/>
                    <w:gridCol w:w="2554"/>
                    <w:gridCol w:w="2554"/>
                    <w:gridCol w:w="2554"/>
                  </w:tblGrid>
                  <w:tr w:rsidR="0089297B" w:rsidRP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Machine Operation, Mechanic Assembly,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B3E42"/>
                          </w:rPr>
                          <w:t>Cdma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software, Electronic Operation &amp; Assembly, Forklift.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Meter Reading, Troubleshooting, Soldering, Inspection, Compounding. 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Minor Cup Operations, Laminating, Landscaping,</w:t>
                        </w:r>
                        <w:r w:rsidR="005E1D51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Trans</w:t>
                        </w:r>
                        <w:r w:rsidR="005E1D51">
                          <w:rPr>
                            <w:rFonts w:ascii="Arial" w:hAnsi="Arial" w:cs="Arial"/>
                            <w:color w:val="3B3E42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loading, Micrometers &amp; Calipers, Terminals.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Distribution, Steam Cleaning, Tank Washing, Building Maintenance Custodial Maintenance, Conveyors 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89297B" w:rsidRPr="002D44B0" w:rsidRDefault="0089297B" w:rsidP="00E4554C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89297B" w:rsidRPr="002D44B0" w:rsidRDefault="0089297B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89297B" w:rsidRPr="002D44B0" w:rsidRDefault="0089297B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89297B" w:rsidRPr="002D44B0" w:rsidRDefault="0089297B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89297B" w:rsidRPr="002D44B0" w:rsidRDefault="0089297B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297B" w:rsidRPr="002D44B0">
        <w:tc>
          <w:tcPr>
            <w:tcW w:w="10682" w:type="dxa"/>
            <w:gridSpan w:val="2"/>
          </w:tcPr>
          <w:p w:rsidR="0089297B" w:rsidRPr="002D44B0" w:rsidRDefault="0089297B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/>
            </w:tblPr>
            <w:tblGrid>
              <w:gridCol w:w="10446"/>
            </w:tblGrid>
            <w:tr w:rsidR="0089297B" w:rsidRP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89297B" w:rsidRP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0A0"/>
                  </w:tblPr>
                  <w:tblGrid>
                    <w:gridCol w:w="2150"/>
                    <w:gridCol w:w="8065"/>
                  </w:tblGrid>
                  <w:tr w:rsidR="0089297B" w:rsidRPr="002D44B0">
                    <w:tc>
                      <w:tcPr>
                        <w:tcW w:w="2150" w:type="dxa"/>
                      </w:tcPr>
                      <w:p w:rsidR="0089297B" w:rsidRPr="002D44B0" w:rsidRDefault="0089297B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2001 to 2005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89297B" w:rsidRPr="002D44B0" w:rsidRDefault="0089297B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High School Diploma (June 2005</w:t>
                        </w:r>
                        <w:r w:rsidRPr="002D44B0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) </w:t>
                        </w:r>
                      </w:p>
                      <w:p w:rsidR="0089297B" w:rsidRPr="002D44B0" w:rsidRDefault="0089297B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PERCY L. JULIAN, School Of Sciences</w:t>
                        </w: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Chicago, IL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2150" w:type="dxa"/>
                      </w:tcPr>
                      <w:p w:rsidR="0089297B" w:rsidRPr="002D44B0" w:rsidRDefault="0089297B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9297B" w:rsidRPr="002D44B0">
                    <w:tc>
                      <w:tcPr>
                        <w:tcW w:w="2150" w:type="dxa"/>
                      </w:tcPr>
                      <w:p w:rsidR="0089297B" w:rsidRPr="002D44B0" w:rsidRDefault="0089297B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89297B" w:rsidRPr="002D44B0" w:rsidRDefault="0089297B" w:rsidP="002D44B0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9297B" w:rsidRPr="002D44B0" w:rsidRDefault="0089297B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297B" w:rsidRPr="002D44B0">
        <w:tc>
          <w:tcPr>
            <w:tcW w:w="10682" w:type="dxa"/>
            <w:gridSpan w:val="2"/>
          </w:tcPr>
          <w:p w:rsidR="0089297B" w:rsidRPr="002D44B0" w:rsidRDefault="0089297B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/>
            </w:tblPr>
            <w:tblGrid>
              <w:gridCol w:w="10446"/>
            </w:tblGrid>
            <w:tr w:rsidR="0089297B" w:rsidRP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89297B" w:rsidRP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0A0"/>
                  </w:tblPr>
                  <w:tblGrid>
                    <w:gridCol w:w="5107"/>
                    <w:gridCol w:w="5108"/>
                  </w:tblGrid>
                  <w:tr w:rsidR="00CF30CC" w:rsidRPr="002D44B0">
                    <w:tc>
                      <w:tcPr>
                        <w:tcW w:w="5107" w:type="dxa"/>
                      </w:tcPr>
                      <w:p w:rsidR="00CF30CC" w:rsidRDefault="004776B9" w:rsidP="000A2486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S&amp;C Electric</w:t>
                        </w:r>
                      </w:p>
                      <w:p w:rsidR="00CF30CC" w:rsidRPr="002D44B0" w:rsidRDefault="00CF30CC" w:rsidP="000A2486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Chicago, IL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CF30CC" w:rsidRPr="002D44B0" w:rsidRDefault="00CF30CC" w:rsidP="000A248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Full Time</w:t>
                        </w:r>
                      </w:p>
                    </w:tc>
                  </w:tr>
                  <w:tr w:rsidR="00CF30CC" w:rsidRPr="002D44B0">
                    <w:tc>
                      <w:tcPr>
                        <w:tcW w:w="5107" w:type="dxa"/>
                      </w:tcPr>
                      <w:p w:rsidR="00CF30CC" w:rsidRPr="002D44B0" w:rsidRDefault="00D25899" w:rsidP="00E222C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Electro Assembler Operator II</w:t>
                        </w:r>
                        <w:r w:rsidR="00CF30CC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CF30CC" w:rsidRDefault="00CF30CC" w:rsidP="00E222C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2</w:t>
                        </w:r>
                        <w:r w:rsidR="004776B9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012</w:t>
                        </w:r>
                      </w:p>
                      <w:p w:rsidR="004776B9" w:rsidRPr="002D44B0" w:rsidRDefault="004776B9" w:rsidP="00E222C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</w:tbl>
                <w:p w:rsidR="00CF30CC" w:rsidRPr="00723EE1" w:rsidRDefault="00723EE1" w:rsidP="00E222C3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Diagram/blueprint reading composed of wiring measurements, setup, and all machining definitions.</w:t>
                  </w:r>
                </w:p>
                <w:p w:rsidR="00E222C3" w:rsidRPr="00E222C3" w:rsidRDefault="00E222C3" w:rsidP="00E222C3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Hardware assembly and disassembly of any and all material acquainted</w:t>
                  </w:r>
                  <w:r w:rsidR="00997DD3">
                    <w:rPr>
                      <w:rFonts w:ascii="Arial" w:hAnsi="Arial" w:cs="Arial"/>
                    </w:rPr>
                    <w:t>.</w:t>
                  </w:r>
                </w:p>
                <w:p w:rsidR="00E815C1" w:rsidRPr="00E815C1" w:rsidRDefault="00997DD3" w:rsidP="00E222C3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Matched</w:t>
                  </w:r>
                  <w:r w:rsidR="00E222C3">
                    <w:rPr>
                      <w:rFonts w:ascii="Arial" w:hAnsi="Arial" w:cs="Arial"/>
                    </w:rPr>
                    <w:t xml:space="preserve"> labeling (</w:t>
                  </w:r>
                  <w:r>
                    <w:rPr>
                      <w:rFonts w:ascii="Arial" w:hAnsi="Arial" w:cs="Arial"/>
                    </w:rPr>
                    <w:t>150ct or more.)</w:t>
                  </w:r>
                  <w:r w:rsidR="00E222C3">
                    <w:rPr>
                      <w:rFonts w:ascii="Arial" w:hAnsi="Arial" w:cs="Arial"/>
                    </w:rPr>
                    <w:t xml:space="preserve"> corresponding</w:t>
                  </w:r>
                  <w:r>
                    <w:rPr>
                      <w:rFonts w:ascii="Arial" w:hAnsi="Arial" w:cs="Arial"/>
                    </w:rPr>
                    <w:t xml:space="preserve"> to the correct</w:t>
                  </w:r>
                  <w:r w:rsidR="00340174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description</w:t>
                  </w:r>
                  <w:r w:rsidR="00340174">
                    <w:rPr>
                      <w:rFonts w:ascii="Arial" w:hAnsi="Arial" w:cs="Arial"/>
                    </w:rPr>
                    <w:t xml:space="preserve"> and language</w:t>
                  </w:r>
                  <w:r w:rsidR="00E815C1">
                    <w:rPr>
                      <w:rFonts w:ascii="Arial" w:hAnsi="Arial" w:cs="Arial"/>
                    </w:rPr>
                    <w:t>.</w:t>
                  </w:r>
                </w:p>
                <w:p w:rsidR="00E815C1" w:rsidRPr="00E815C1" w:rsidRDefault="00E815C1" w:rsidP="00E222C3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Hand wired need</w:t>
                  </w:r>
                  <w:r w:rsidR="00340174">
                    <w:rPr>
                      <w:rFonts w:ascii="Arial" w:hAnsi="Arial" w:cs="Arial"/>
                    </w:rPr>
                    <w:t>ed cables and wires to computer</w:t>
                  </w:r>
                  <w:r>
                    <w:rPr>
                      <w:rFonts w:ascii="Arial" w:hAnsi="Arial" w:cs="Arial"/>
                    </w:rPr>
                    <w:t xml:space="preserve"> device</w:t>
                  </w:r>
                  <w:r w:rsidR="00340174">
                    <w:rPr>
                      <w:rFonts w:ascii="Arial" w:hAnsi="Arial" w:cs="Arial"/>
                    </w:rPr>
                    <w:t>s</w:t>
                  </w:r>
                  <w:r>
                    <w:rPr>
                      <w:rFonts w:ascii="Arial" w:hAnsi="Arial" w:cs="Arial"/>
                    </w:rPr>
                    <w:t xml:space="preserve"> via diagrams.</w:t>
                  </w:r>
                </w:p>
                <w:p w:rsidR="00E815C1" w:rsidRPr="00E815C1" w:rsidRDefault="00340174" w:rsidP="00E222C3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Operation of </w:t>
                  </w:r>
                  <w:r w:rsidR="00B81231">
                    <w:rPr>
                      <w:rFonts w:ascii="Arial" w:hAnsi="Arial" w:cs="Arial"/>
                    </w:rPr>
                    <w:t>5</w:t>
                  </w:r>
                  <w:r w:rsidR="0054534C">
                    <w:rPr>
                      <w:rFonts w:ascii="Arial" w:hAnsi="Arial" w:cs="Arial"/>
                    </w:rPr>
                    <w:t>0</w:t>
                  </w:r>
                  <w:r w:rsidR="00B81231">
                    <w:rPr>
                      <w:rFonts w:ascii="Arial" w:hAnsi="Arial" w:cs="Arial"/>
                    </w:rPr>
                    <w:t xml:space="preserve"> ton overhead </w:t>
                  </w:r>
                  <w:r w:rsidR="00E815C1">
                    <w:rPr>
                      <w:rFonts w:ascii="Arial" w:hAnsi="Arial" w:cs="Arial"/>
                    </w:rPr>
                    <w:t>crane.</w:t>
                  </w:r>
                </w:p>
                <w:p w:rsidR="00E815C1" w:rsidRPr="00D25899" w:rsidRDefault="00E815C1" w:rsidP="00E222C3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Thorough inspection of all machining units produced and followed throughout production line of any building or coding errors.</w:t>
                  </w:r>
                </w:p>
                <w:p w:rsidR="00D25899" w:rsidRPr="00E815C1" w:rsidRDefault="00D25899" w:rsidP="00E222C3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Equipment operation testing.</w:t>
                  </w:r>
                </w:p>
                <w:p w:rsidR="00723EE1" w:rsidRPr="004E0535" w:rsidRDefault="004E0535" w:rsidP="004E0535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General maintenance</w:t>
                  </w:r>
                  <w:r>
                    <w:rPr>
                      <w:rFonts w:ascii="Arial" w:hAnsi="Arial" w:cs="Arial"/>
                      <w:b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data</w:t>
                  </w:r>
                  <w:r w:rsidR="00D25899">
                    <w:rPr>
                      <w:rFonts w:ascii="Arial" w:hAnsi="Arial" w:cs="Arial"/>
                    </w:rPr>
                    <w:t xml:space="preserve"> logging, and shipment tagging.</w:t>
                  </w:r>
                  <w:bookmarkStart w:id="0" w:name="_GoBack"/>
                  <w:bookmarkEnd w:id="0"/>
                  <w:r w:rsidR="00E815C1" w:rsidRPr="004E0535">
                    <w:rPr>
                      <w:rFonts w:ascii="Arial" w:hAnsi="Arial" w:cs="Arial"/>
                    </w:rPr>
                    <w:t xml:space="preserve">  </w:t>
                  </w:r>
                  <w:r w:rsidR="00E222C3" w:rsidRPr="004E0535">
                    <w:rPr>
                      <w:rFonts w:ascii="Arial" w:hAnsi="Arial" w:cs="Arial"/>
                    </w:rPr>
                    <w:t xml:space="preserve">   </w:t>
                  </w:r>
                </w:p>
                <w:p w:rsidR="00CF30CC" w:rsidRPr="00CF30CC" w:rsidRDefault="00CF30CC" w:rsidP="00E222C3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tbl>
                  <w:tblPr>
                    <w:tblW w:w="0" w:type="auto"/>
                    <w:tblLook w:val="00A0"/>
                  </w:tblPr>
                  <w:tblGrid>
                    <w:gridCol w:w="5107"/>
                    <w:gridCol w:w="5108"/>
                  </w:tblGrid>
                  <w:tr w:rsidR="0089297B" w:rsidRPr="002D44B0">
                    <w:tc>
                      <w:tcPr>
                        <w:tcW w:w="5107" w:type="dxa"/>
                      </w:tcPr>
                      <w:p w:rsidR="0089297B" w:rsidRDefault="0089297B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Cook County Juvenile Temporary Detention Center</w:t>
                        </w:r>
                      </w:p>
                      <w:p w:rsidR="0089297B" w:rsidRPr="002D44B0" w:rsidRDefault="0089297B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Chicago, IL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Full Time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5107" w:type="dxa"/>
                      </w:tcPr>
                      <w:p w:rsidR="0089297B" w:rsidRPr="002D44B0" w:rsidRDefault="0089297B" w:rsidP="00E70944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Custodial Worker 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2008 - 2009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10215" w:type="dxa"/>
                        <w:gridSpan w:val="2"/>
                      </w:tcPr>
                      <w:p w:rsidR="0089297B" w:rsidRPr="00302FB7" w:rsidRDefault="0089297B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02FB7">
                          <w:rPr>
                            <w:rFonts w:ascii="Arial" w:hAnsi="Arial" w:cs="Arial"/>
                          </w:rPr>
                          <w:t>Maintained floor apparel by means of floor scrubbing, buffing, stripping &amp; waxing.</w:t>
                        </w:r>
                      </w:p>
                      <w:p w:rsidR="0089297B" w:rsidRPr="00302FB7" w:rsidRDefault="0089297B" w:rsidP="00D452A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02FB7">
                          <w:rPr>
                            <w:rFonts w:ascii="Arial" w:hAnsi="Arial" w:cs="Arial"/>
                          </w:rPr>
                          <w:t>Deep clean holding cells consisting of blood or any diseases composed by inmate using specific cleansing chemicals &amp; equipment.</w:t>
                        </w:r>
                      </w:p>
                      <w:p w:rsidR="0089297B" w:rsidRPr="00302FB7" w:rsidRDefault="0089297B" w:rsidP="00D452A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02FB7">
                          <w:rPr>
                            <w:rFonts w:ascii="Arial" w:hAnsi="Arial" w:cs="Arial"/>
                          </w:rPr>
                          <w:t>Daily routine of trash disposal &amp; power wash trash compactor and dock area.</w:t>
                        </w:r>
                      </w:p>
                      <w:p w:rsidR="0089297B" w:rsidRPr="00302FB7" w:rsidRDefault="0089297B" w:rsidP="00D452A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02FB7">
                          <w:rPr>
                            <w:rFonts w:ascii="Arial" w:hAnsi="Arial" w:cs="Arial"/>
                          </w:rPr>
                          <w:t>Stock and or direct all incoming inventory.</w:t>
                        </w:r>
                        <w:r w:rsidR="00F01572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:rsidR="0089297B" w:rsidRPr="00302FB7" w:rsidRDefault="0089297B" w:rsidP="00D452A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02FB7">
                          <w:rPr>
                            <w:rFonts w:ascii="Arial" w:hAnsi="Arial" w:cs="Arial"/>
                          </w:rPr>
                          <w:t>Assemble and or reassemble any appliances needed by staff.</w:t>
                        </w:r>
                      </w:p>
                      <w:p w:rsidR="0089297B" w:rsidRPr="00302FB7" w:rsidRDefault="0089297B" w:rsidP="005B6A1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Prepared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 seating, platforms, and equipment for various gathering</w:t>
                        </w:r>
                        <w:r>
                          <w:rPr>
                            <w:rFonts w:ascii="Arial" w:hAnsi="Arial" w:cs="Arial"/>
                          </w:rPr>
                          <w:t>s, conferences, and meetings thro</w:t>
                        </w:r>
                        <w:r w:rsidR="005E1D51">
                          <w:rPr>
                            <w:rFonts w:ascii="Arial" w:hAnsi="Arial" w:cs="Arial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</w:rPr>
                          <w:t>ghout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 facility.</w:t>
                        </w:r>
                      </w:p>
                      <w:p w:rsidR="0089297B" w:rsidRPr="00302FB7" w:rsidRDefault="0089297B" w:rsidP="005B6A1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Inspected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 plumbing, lighting, and equip</w:t>
                        </w:r>
                        <w:r>
                          <w:rPr>
                            <w:rFonts w:ascii="Arial" w:hAnsi="Arial" w:cs="Arial"/>
                          </w:rPr>
                          <w:t>ment in the facility and reported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 any deficiencies or issues to the custodial supervisor.</w:t>
                        </w:r>
                      </w:p>
                      <w:p w:rsidR="0089297B" w:rsidRPr="00302FB7" w:rsidRDefault="0089297B" w:rsidP="005B6A1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Performed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 minor repairs on furniture and other general equipment maintenance.</w:t>
                        </w:r>
                      </w:p>
                      <w:p w:rsidR="0089297B" w:rsidRPr="002D44B0" w:rsidRDefault="0089297B" w:rsidP="005B6A1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Maintained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 exterior building presence by sweeping, removing snow, or applying weed treatments.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5107" w:type="dxa"/>
                      </w:tcPr>
                      <w:p w:rsidR="0089297B" w:rsidRDefault="0089297B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Premier Manufacturing Support Services</w:t>
                        </w:r>
                      </w:p>
                      <w:p w:rsidR="0089297B" w:rsidRPr="002D44B0" w:rsidRDefault="0089297B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Chicago IL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Full Time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5107" w:type="dxa"/>
                      </w:tcPr>
                      <w:p w:rsidR="0089297B" w:rsidRPr="002D44B0" w:rsidRDefault="0089297B" w:rsidP="0064120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Tank Washer/Janitor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2008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10215" w:type="dxa"/>
                        <w:gridSpan w:val="2"/>
                      </w:tcPr>
                      <w:p w:rsidR="0089297B" w:rsidRPr="00533B3E" w:rsidRDefault="0089297B" w:rsidP="00533B3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B3E">
                          <w:rPr>
                            <w:rFonts w:ascii="Arial" w:hAnsi="Arial" w:cs="Arial"/>
                          </w:rPr>
                          <w:t>Clean all directed office</w:t>
                        </w:r>
                        <w:r>
                          <w:rPr>
                            <w:rFonts w:ascii="Arial" w:hAnsi="Arial" w:cs="Arial"/>
                          </w:rPr>
                          <w:t xml:space="preserve"> &amp; warehouse areas of the Ford Industrial P</w:t>
                        </w:r>
                        <w:r w:rsidRPr="00533B3E">
                          <w:rPr>
                            <w:rFonts w:ascii="Arial" w:hAnsi="Arial" w:cs="Arial"/>
                          </w:rPr>
                          <w:t>lant site, using necessary inventory &amp; machinery such as electric floor scrub</w:t>
                        </w:r>
                        <w:r>
                          <w:rPr>
                            <w:rFonts w:ascii="Arial" w:hAnsi="Arial" w:cs="Arial"/>
                          </w:rPr>
                          <w:t>ber (walk-behind), floor burnish</w:t>
                        </w:r>
                        <w:r w:rsidRPr="00533B3E">
                          <w:rPr>
                            <w:rFonts w:ascii="Arial" w:hAnsi="Arial" w:cs="Arial"/>
                          </w:rPr>
                          <w:t>, carpet dryer, &amp; carpet scrubber. Sweeping, mopping oil base spills with preferred cleaning solvents containing chemical specifics of acids &amp; other toxin compounds. Buffing floors, cleaning halls &amp; walk-ways using walk-behind sweeper. Disposed of any and all garbage using mobile cargo</w:t>
                        </w:r>
                        <w:r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89297B" w:rsidRPr="00835234" w:rsidRDefault="0089297B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835234">
                          <w:rPr>
                            <w:rFonts w:ascii="Arial" w:hAnsi="Arial" w:cs="Arial"/>
                          </w:rPr>
                          <w:t>Tank cleaning consisted of a 2,000 gal. storage tank 25-45ft height of excess paint requiring disassembly &amp; re-assembly of hoses &amp; valves using hand tools such as wrenches from pipe &amp; box , inspection (internally &amp; externally).</w:t>
                        </w:r>
                      </w:p>
                      <w:p w:rsidR="0089297B" w:rsidRPr="00835234" w:rsidRDefault="0089297B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835234">
                          <w:rPr>
                            <w:rFonts w:ascii="Arial" w:hAnsi="Arial" w:cs="Arial"/>
                          </w:rPr>
                          <w:t>Provided by a respirator from inhalation of strong fumes &amp; insertion of any sort.</w:t>
                        </w:r>
                      </w:p>
                      <w:p w:rsidR="0089297B" w:rsidRPr="00835234" w:rsidRDefault="0089297B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Uniformed in rubber suiting</w:t>
                        </w:r>
                        <w:r w:rsidRPr="00835234">
                          <w:rPr>
                            <w:rFonts w:ascii="Arial" w:hAnsi="Arial" w:cs="Arial"/>
                          </w:rPr>
                          <w:t>, power washing/hydro-blasting a psi of 10-15,000 of hot liquid using special chemical cleaning solvent, steam cleaning all tight &amp; precise areas of a 120hp, &amp; wet/</w:t>
                        </w:r>
                        <w:proofErr w:type="spellStart"/>
                        <w:r w:rsidRPr="00835234">
                          <w:rPr>
                            <w:rFonts w:ascii="Arial" w:hAnsi="Arial" w:cs="Arial"/>
                          </w:rPr>
                          <w:t>vac</w:t>
                        </w:r>
                        <w:proofErr w:type="spellEnd"/>
                        <w:r w:rsidRPr="00835234">
                          <w:rPr>
                            <w:rFonts w:ascii="Arial" w:hAnsi="Arial" w:cs="Arial"/>
                          </w:rPr>
                          <w:t xml:space="preserve"> any dry, liquid, or sludge type substance.  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5107" w:type="dxa"/>
                      </w:tcPr>
                      <w:p w:rsidR="0089297B" w:rsidRDefault="0089297B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Comcast</w:t>
                        </w:r>
                        <w:r w:rsidRPr="002D44B0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</w:p>
                      <w:p w:rsidR="0089297B" w:rsidRPr="002D44B0" w:rsidRDefault="0089297B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Homewood, IL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Full Time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5107" w:type="dxa"/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Warehouse Technician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9297B" w:rsidRPr="002D44B0" w:rsidRDefault="0089297B" w:rsidP="00C34A35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2007-2008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10215" w:type="dxa"/>
                        <w:gridSpan w:val="2"/>
                      </w:tcPr>
                      <w:p w:rsidR="0089297B" w:rsidRPr="00302FB7" w:rsidRDefault="0089297B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Construct and prepare tool casing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 for all necessary </w:t>
                        </w:r>
                        <w:proofErr w:type="gramStart"/>
                        <w:r w:rsidRPr="00302FB7">
                          <w:rPr>
                            <w:rFonts w:ascii="Arial" w:hAnsi="Arial" w:cs="Arial"/>
                          </w:rPr>
                          <w:t>technician’</w:t>
                        </w:r>
                        <w:r>
                          <w:rPr>
                            <w:rFonts w:ascii="Arial" w:hAnsi="Arial" w:cs="Arial"/>
                          </w:rPr>
                          <w:t>s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>. U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pon </w:t>
                        </w:r>
                        <w:r>
                          <w:rPr>
                            <w:rFonts w:ascii="Arial" w:hAnsi="Arial" w:cs="Arial"/>
                          </w:rPr>
                          <w:t xml:space="preserve">request order out special stock per technician &amp; 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out-house contractors.  </w:t>
                        </w:r>
                      </w:p>
                      <w:p w:rsidR="0089297B" w:rsidRPr="00302FB7" w:rsidRDefault="0089297B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Use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 digital storage devices (RF-</w:t>
                        </w:r>
                        <w:r>
                          <w:rPr>
                            <w:rFonts w:ascii="Arial" w:hAnsi="Arial" w:cs="Arial"/>
                          </w:rPr>
                          <w:t>Scanners) throughout all scenarios, s</w:t>
                        </w:r>
                        <w:r w:rsidRPr="00302FB7">
                          <w:rPr>
                            <w:rFonts w:ascii="Arial" w:hAnsi="Arial" w:cs="Arial"/>
                          </w:rPr>
                          <w:t>canning all products needed, receiving returned merchandise, distributi</w:t>
                        </w:r>
                        <w:r>
                          <w:rPr>
                            <w:rFonts w:ascii="Arial" w:hAnsi="Arial" w:cs="Arial"/>
                          </w:rPr>
                          <w:t>ng, further to uplo</w:t>
                        </w:r>
                        <w:r w:rsidRPr="00302FB7">
                          <w:rPr>
                            <w:rFonts w:ascii="Arial" w:hAnsi="Arial" w:cs="Arial"/>
                          </w:rPr>
                          <w:t>ading data to computer storage &amp; co</w:t>
                        </w:r>
                        <w:r>
                          <w:rPr>
                            <w:rFonts w:ascii="Arial" w:hAnsi="Arial" w:cs="Arial"/>
                          </w:rPr>
                          <w:t>mpany info &amp; providing pape</w:t>
                        </w:r>
                        <w:r w:rsidR="005E1D51">
                          <w:rPr>
                            <w:rFonts w:ascii="Arial" w:hAnsi="Arial" w:cs="Arial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</w:rPr>
                          <w:t>work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 of all activities.</w:t>
                        </w:r>
                      </w:p>
                      <w:p w:rsidR="0089297B" w:rsidRPr="00302FB7" w:rsidRDefault="0089297B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02FB7">
                          <w:rPr>
                            <w:rFonts w:ascii="Arial" w:hAnsi="Arial" w:cs="Arial"/>
                          </w:rPr>
                          <w:t>As of manual labor, would clean devices with spray &amp; rag, dust mop, sweep, sort out any and or every product in stock. Also pre-prep inventory for shipment from assigned work order, by count &amp; labeling all info.</w:t>
                        </w:r>
                      </w:p>
                      <w:p w:rsidR="0089297B" w:rsidRPr="00302FB7" w:rsidRDefault="0089297B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02FB7">
                          <w:rPr>
                            <w:rFonts w:ascii="Arial" w:hAnsi="Arial" w:cs="Arial"/>
                          </w:rPr>
                          <w:t>Testing upon cable converter devices by (channeling, diagnostics, power, &amp;</w:t>
                        </w:r>
                        <w:r>
                          <w:rPr>
                            <w:rFonts w:ascii="Arial" w:hAnsi="Arial" w:cs="Arial"/>
                          </w:rPr>
                          <w:t xml:space="preserve"> display) from a number 150-500 via</w:t>
                        </w:r>
                        <w:r w:rsidRPr="00302FB7">
                          <w:rPr>
                            <w:rFonts w:ascii="Arial" w:hAnsi="Arial" w:cs="Arial"/>
                          </w:rPr>
                          <w:t xml:space="preserve"> working schedule to external damage repair, and troubleshooting when needed.</w:t>
                        </w:r>
                      </w:p>
                      <w:p w:rsidR="0089297B" w:rsidRPr="00302FB7" w:rsidRDefault="0089297B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02FB7">
                          <w:rPr>
                            <w:rFonts w:ascii="Arial" w:hAnsi="Arial" w:cs="Arial"/>
                          </w:rPr>
                          <w:t>Travel to other locations for shipment pick-up or drop off or both, for materials and other assigned duties.</w:t>
                        </w:r>
                      </w:p>
                      <w:p w:rsidR="0089297B" w:rsidRPr="002D44B0" w:rsidRDefault="0089297B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02FB7">
                          <w:rPr>
                            <w:rFonts w:ascii="Arial" w:hAnsi="Arial" w:cs="Arial"/>
                          </w:rPr>
                          <w:t xml:space="preserve">Provide a </w:t>
                        </w:r>
                        <w:proofErr w:type="spellStart"/>
                        <w:r w:rsidRPr="00302FB7">
                          <w:rPr>
                            <w:rFonts w:ascii="Arial" w:hAnsi="Arial" w:cs="Arial"/>
                          </w:rPr>
                          <w:t>theral</w:t>
                        </w:r>
                        <w:proofErr w:type="spellEnd"/>
                        <w:r w:rsidRPr="00302FB7">
                          <w:rPr>
                            <w:rFonts w:ascii="Arial" w:hAnsi="Arial" w:cs="Arial"/>
                          </w:rPr>
                          <w:t xml:space="preserve"> computer check upon all or any devices being distributed, stocked, sold, and or assigned by inventory database &amp; history for any exceptions (Conflicts).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5107" w:type="dxa"/>
                      </w:tcPr>
                      <w:p w:rsidR="0089297B" w:rsidRDefault="0089297B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Motorola</w:t>
                        </w:r>
                      </w:p>
                      <w:p w:rsidR="0089297B" w:rsidRPr="002D44B0" w:rsidRDefault="0089297B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Schaumburg, IL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Temporary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5107" w:type="dxa"/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Electronic Assembler/Tester/Programmer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2006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10215" w:type="dxa"/>
                        <w:gridSpan w:val="2"/>
                      </w:tcPr>
                      <w:p w:rsidR="0089297B" w:rsidRPr="00C36D29" w:rsidRDefault="0089297B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C36D29">
                          <w:rPr>
                            <w:rFonts w:ascii="Arial" w:hAnsi="Arial" w:cs="Arial"/>
                          </w:rPr>
                          <w:t>Fully equipped and tested all production to the required state of companies’ request.</w:t>
                        </w:r>
                      </w:p>
                      <w:p w:rsidR="0089297B" w:rsidRPr="00C36D29" w:rsidRDefault="0089297B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C36D29">
                          <w:rPr>
                            <w:rFonts w:ascii="Arial" w:hAnsi="Arial" w:cs="Arial"/>
                          </w:rPr>
                          <w:t xml:space="preserve">Controlling functions throughout computer software, </w:t>
                        </w:r>
                        <w:r>
                          <w:rPr>
                            <w:rFonts w:ascii="Arial" w:hAnsi="Arial" w:cs="Arial"/>
                          </w:rPr>
                          <w:t>building remote communications from scratch external/</w:t>
                        </w:r>
                        <w:r w:rsidRPr="00C36D29">
                          <w:rPr>
                            <w:rFonts w:ascii="Arial" w:hAnsi="Arial" w:cs="Arial"/>
                          </w:rPr>
                          <w:t>internal construction &amp; soldering of circuit-boards, screening of front face display &amp; housing on material hardware using precise hand tools.</w:t>
                        </w:r>
                      </w:p>
                      <w:p w:rsidR="0089297B" w:rsidRPr="00C36D29" w:rsidRDefault="0089297B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Note</w:t>
                        </w:r>
                        <w:r w:rsidRPr="00C36D29">
                          <w:rPr>
                            <w:rFonts w:ascii="Arial" w:hAnsi="Arial" w:cs="Arial"/>
                          </w:rPr>
                          <w:t xml:space="preserve"> detailed inventory of all production sought out through working schedule.</w:t>
                        </w:r>
                      </w:p>
                      <w:p w:rsidR="0089297B" w:rsidRPr="00C36D29" w:rsidRDefault="0089297B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C36D29">
                          <w:rPr>
                            <w:rFonts w:ascii="Arial" w:hAnsi="Arial" w:cs="Arial"/>
                          </w:rPr>
                          <w:t>A count of</w:t>
                        </w:r>
                        <w:r>
                          <w:rPr>
                            <w:rFonts w:ascii="Arial" w:hAnsi="Arial" w:cs="Arial"/>
                          </w:rPr>
                          <w:t xml:space="preserve"> 300 radio products would be</w:t>
                        </w:r>
                        <w:r w:rsidRPr="00C36D29">
                          <w:rPr>
                            <w:rFonts w:ascii="Arial" w:hAnsi="Arial" w:cs="Arial"/>
                          </w:rPr>
                          <w:t xml:space="preserve"> necessary goal throughout work period.</w:t>
                        </w:r>
                      </w:p>
                      <w:p w:rsidR="0089297B" w:rsidRPr="00C36D29" w:rsidRDefault="0089297B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Record any malfunctions, then computer check for error coding &amp; retest</w:t>
                        </w:r>
                        <w:r w:rsidRPr="00C36D29">
                          <w:rPr>
                            <w:rFonts w:ascii="Arial" w:hAnsi="Arial" w:cs="Arial"/>
                          </w:rPr>
                          <w:t xml:space="preserve"> through software application.</w:t>
                        </w:r>
                      </w:p>
                      <w:p w:rsidR="0089297B" w:rsidRDefault="0089297B" w:rsidP="00C36D29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  <w:tbl>
                        <w:tblPr>
                          <w:tblW w:w="0" w:type="auto"/>
                          <w:tblLook w:val="00A0"/>
                        </w:tblPr>
                        <w:tblGrid>
                          <w:gridCol w:w="5012"/>
                          <w:gridCol w:w="4987"/>
                        </w:tblGrid>
                        <w:tr w:rsidR="0089297B" w:rsidRPr="002D44B0">
                          <w:tc>
                            <w:tcPr>
                              <w:tcW w:w="5107" w:type="dxa"/>
                            </w:tcPr>
                            <w:p w:rsidR="0089297B" w:rsidRDefault="0089297B" w:rsidP="003D2F56">
                              <w:pPr>
                                <w:spacing w:before="8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3B3E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B3E42"/>
                                </w:rPr>
                                <w:t>Chicago Allis</w:t>
                              </w:r>
                            </w:p>
                            <w:p w:rsidR="0089297B" w:rsidRPr="002D44B0" w:rsidRDefault="0089297B" w:rsidP="003D2F56">
                              <w:pPr>
                                <w:spacing w:before="8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3B3E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B3E42"/>
                                </w:rPr>
                                <w:t>Chicago, IL</w:t>
                              </w:r>
                            </w:p>
                          </w:tc>
                          <w:tc>
                            <w:tcPr>
                              <w:tcW w:w="5108" w:type="dxa"/>
                            </w:tcPr>
                            <w:p w:rsidR="0089297B" w:rsidRPr="002D44B0" w:rsidRDefault="0089297B" w:rsidP="003D2F5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3B3E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B3E42"/>
                                </w:rPr>
                                <w:t>Temporary</w:t>
                              </w:r>
                            </w:p>
                          </w:tc>
                        </w:tr>
                        <w:tr w:rsidR="0089297B" w:rsidRPr="002D44B0">
                          <w:tc>
                            <w:tcPr>
                              <w:tcW w:w="5107" w:type="dxa"/>
                            </w:tcPr>
                            <w:p w:rsidR="0089297B" w:rsidRPr="002D44B0" w:rsidRDefault="0089297B" w:rsidP="003D2F5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3B3E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B3E42"/>
                                </w:rPr>
                                <w:t>Mechanic Assembler/Machine Operator</w:t>
                              </w:r>
                            </w:p>
                          </w:tc>
                          <w:tc>
                            <w:tcPr>
                              <w:tcW w:w="5108" w:type="dxa"/>
                            </w:tcPr>
                            <w:p w:rsidR="0089297B" w:rsidRPr="002D44B0" w:rsidRDefault="0089297B" w:rsidP="003D2F5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3B3E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B3E42"/>
                                </w:rPr>
                                <w:t>2006</w:t>
                              </w:r>
                            </w:p>
                          </w:tc>
                        </w:tr>
                        <w:tr w:rsidR="0089297B" w:rsidRPr="002D44B0">
                          <w:tc>
                            <w:tcPr>
                              <w:tcW w:w="10215" w:type="dxa"/>
                              <w:gridSpan w:val="2"/>
                            </w:tcPr>
                            <w:p w:rsidR="0089297B" w:rsidRPr="00A85E80" w:rsidRDefault="0089297B" w:rsidP="003D2F56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Clean</w:t>
                              </w:r>
                              <w:r w:rsidRPr="00A85E80">
                                <w:rPr>
                                  <w:rFonts w:ascii="Arial" w:hAnsi="Arial" w:cs="Arial"/>
                                </w:rPr>
                                <w:t xml:space="preserve"> all components by usage of air gun, inspection &amp; assembly of all hoses and opening all valves to default stages.</w:t>
                              </w:r>
                            </w:p>
                            <w:p w:rsidR="0089297B" w:rsidRPr="00A85E80" w:rsidRDefault="0089297B" w:rsidP="003D2F56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Repair, and or maintenance </w:t>
                              </w:r>
                              <w:r w:rsidRPr="00A85E80">
                                <w:rPr>
                                  <w:rFonts w:ascii="Arial" w:hAnsi="Arial" w:cs="Arial"/>
                                </w:rPr>
                                <w:t>by means of cons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truction or electrical, requiring fuses, wiring, machine gearing</w:t>
                              </w:r>
                              <w:r w:rsidRPr="00A85E80">
                                <w:rPr>
                                  <w:rFonts w:ascii="Arial" w:hAnsi="Arial" w:cs="Arial"/>
                                </w:rPr>
                                <w:t>, oiling, and cleaning.</w:t>
                              </w:r>
                            </w:p>
                            <w:p w:rsidR="0089297B" w:rsidRPr="00A85E80" w:rsidRDefault="0089297B" w:rsidP="003D2F56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  <w:r w:rsidRPr="00A85E80">
                                <w:rPr>
                                  <w:rFonts w:ascii="Arial" w:hAnsi="Arial" w:cs="Arial"/>
                                </w:rPr>
                                <w:t>Assembled machine with use of power drill, screwdriver, wrenches, hammer &amp; occasional saw. Using provided schematics upon first week of hire.(Electronic Use)</w:t>
                              </w:r>
                            </w:p>
                            <w:p w:rsidR="0089297B" w:rsidRPr="00A85E80" w:rsidRDefault="0089297B" w:rsidP="00C36D29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  <w:r w:rsidRPr="00A85E80">
                                <w:rPr>
                                  <w:rFonts w:ascii="Arial" w:hAnsi="Arial" w:cs="Arial"/>
                                </w:rPr>
                                <w:t>Set machine standards to correct operating levels by correct temperature, speed-scale, power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-scale, &amp; direction to a several of</w:t>
                              </w:r>
                              <w:r w:rsidRPr="00A85E80">
                                <w:rPr>
                                  <w:rFonts w:ascii="Arial" w:hAnsi="Arial" w:cs="Arial"/>
                                </w:rPr>
                                <w:t xml:space="preserve"> stages according to product wor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k memo. Meter reading &amp; record all data of any and or all products produced throughout shift,</w:t>
                              </w:r>
                              <w:r w:rsidRPr="00A85E80">
                                <w:rPr>
                                  <w:rFonts w:ascii="Arial" w:hAnsi="Arial" w:cs="Arial"/>
                                </w:rPr>
                                <w:t xml:space="preserve"> then label &amp; storage all finished production. Fueled machine by shoveling media into tank continuously throughout work schedule.</w:t>
                              </w:r>
                            </w:p>
                            <w:p w:rsidR="0089297B" w:rsidRPr="00A85E80" w:rsidRDefault="0089297B" w:rsidP="00C36D29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  <w:r w:rsidRPr="00A85E80">
                                <w:rPr>
                                  <w:rFonts w:ascii="Arial" w:hAnsi="Arial" w:cs="Arial"/>
                                </w:rPr>
                                <w:t>Disassembled machinery by hand &amp; assigned tools. Cleaning &amp; emptying 100 gallon tank of media.</w:t>
                              </w:r>
                            </w:p>
                            <w:p w:rsidR="0089297B" w:rsidRPr="00061E47" w:rsidRDefault="0089297B" w:rsidP="00C36D29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  <w:r w:rsidRPr="00A85E80">
                                <w:rPr>
                                  <w:rFonts w:ascii="Arial" w:hAnsi="Arial" w:cs="Arial"/>
                                </w:rPr>
                                <w:t>Measuring weight capacity, compounding of media fuel, wire cutting, some pneumatic operations. Heating metallic products of approximately 1.000 - 5.000dg F. To a constructive state. (Thermoforming)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89297B" w:rsidRDefault="0089297B" w:rsidP="00061E47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</w:p>
                            <w:p w:rsidR="0089297B" w:rsidRDefault="0089297B" w:rsidP="00061E47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Look w:val="00A0"/>
                              </w:tblPr>
                              <w:tblGrid>
                                <w:gridCol w:w="4910"/>
                                <w:gridCol w:w="4873"/>
                              </w:tblGrid>
                              <w:tr w:rsidR="0089297B" w:rsidRPr="002D44B0">
                                <w:tc>
                                  <w:tcPr>
                                    <w:tcW w:w="5107" w:type="dxa"/>
                                  </w:tcPr>
                                  <w:p w:rsidR="0089297B" w:rsidRPr="002D44B0" w:rsidRDefault="0089297B" w:rsidP="000B0A2A">
                                    <w:pPr>
                                      <w:spacing w:before="80" w:after="0" w:line="240" w:lineRule="auto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  <w:t>Cardinal Building Maintenance</w:t>
                                    </w:r>
                                  </w:p>
                                </w:tc>
                                <w:tc>
                                  <w:tcPr>
                                    <w:tcW w:w="5108" w:type="dxa"/>
                                  </w:tcPr>
                                  <w:p w:rsidR="0089297B" w:rsidRPr="002D44B0" w:rsidRDefault="0089297B" w:rsidP="000B0A2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  <w:t>Full Time</w:t>
                                    </w:r>
                                  </w:p>
                                </w:tc>
                              </w:tr>
                              <w:tr w:rsidR="0089297B" w:rsidRPr="002D44B0">
                                <w:tc>
                                  <w:tcPr>
                                    <w:tcW w:w="5107" w:type="dxa"/>
                                  </w:tcPr>
                                  <w:p w:rsidR="0089297B" w:rsidRPr="002D44B0" w:rsidRDefault="0089297B" w:rsidP="000B0A2A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  <w:t>Custodian</w:t>
                                    </w:r>
                                  </w:p>
                                </w:tc>
                                <w:tc>
                                  <w:tcPr>
                                    <w:tcW w:w="5108" w:type="dxa"/>
                                  </w:tcPr>
                                  <w:p w:rsidR="0089297B" w:rsidRPr="002D44B0" w:rsidRDefault="0089297B" w:rsidP="000B0A2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  <w:t>2005-2006</w:t>
                                    </w:r>
                                  </w:p>
                                </w:tc>
                              </w:tr>
                              <w:tr w:rsidR="0089297B" w:rsidRPr="00061E47">
                                <w:tc>
                                  <w:tcPr>
                                    <w:tcW w:w="10215" w:type="dxa"/>
                                    <w:gridSpan w:val="2"/>
                                  </w:tcPr>
                                  <w:p w:rsidR="0089297B" w:rsidRPr="00302FB7" w:rsidRDefault="0089297B" w:rsidP="00307503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6"/>
                                      </w:num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Utilize</w:t>
                                    </w:r>
                                    <w:r w:rsidRPr="00302FB7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 xml:space="preserve"> various cleaning compounds, solvents, vacuums, and other equipment to clean corridors, lobbies, office floors, and other floor areas.</w:t>
                                    </w:r>
                                  </w:p>
                                  <w:p w:rsidR="0089297B" w:rsidRPr="00302FB7" w:rsidRDefault="0089297B" w:rsidP="00307503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6"/>
                                      </w:num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Wax and buff</w:t>
                                    </w:r>
                                    <w:r w:rsidRPr="00302FB7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 xml:space="preserve"> floors using paste or liquid wax and electric waxing </w:t>
                                    </w:r>
                                    <w:r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machine or weighted brush; dust and polish</w:t>
                                    </w:r>
                                    <w:r w:rsidRPr="00302FB7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 xml:space="preserve"> furniture.</w:t>
                                    </w:r>
                                  </w:p>
                                  <w:p w:rsidR="0089297B" w:rsidRPr="00302FB7" w:rsidRDefault="0089297B" w:rsidP="00307503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6"/>
                                      </w:num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</w:pPr>
                                    <w:r w:rsidRPr="00302FB7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Window washing of various glass types and 15ft-30ft in height.</w:t>
                                    </w:r>
                                  </w:p>
                                  <w:p w:rsidR="0089297B" w:rsidRDefault="0089297B" w:rsidP="00302FB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6"/>
                                      </w:num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</w:pPr>
                                    <w:r w:rsidRPr="00302FB7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Garbage Disposal</w:t>
                                    </w:r>
                                  </w:p>
                                  <w:p w:rsidR="0089297B" w:rsidRDefault="0089297B" w:rsidP="00302FB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6"/>
                                      </w:num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</w:pPr>
                                    <w:r w:rsidRPr="009F4A81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Inspect all units, buildings and common areas periodically and perform repairs and janitorial assistance as needed.</w:t>
                                    </w:r>
                                  </w:p>
                                  <w:p w:rsidR="0089297B" w:rsidRPr="00302FB7" w:rsidRDefault="0089297B" w:rsidP="00302FB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6"/>
                                      </w:num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</w:pPr>
                                    <w:r w:rsidRPr="00CF5F52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Make sure storage areas and entrances are locked and adequate lighting is maintained.</w:t>
                                    </w:r>
                                  </w:p>
                                  <w:p w:rsidR="0089297B" w:rsidRPr="00061E47" w:rsidRDefault="0089297B" w:rsidP="000B0A2A">
                                    <w:p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color w:val="3B3E42"/>
                                        <w:lang w:val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9297B" w:rsidRDefault="0089297B" w:rsidP="00061E47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</w:p>
                            <w:p w:rsidR="0089297B" w:rsidRDefault="0089297B" w:rsidP="00061E47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</w:p>
                            <w:p w:rsidR="0089297B" w:rsidRDefault="0089297B" w:rsidP="00061E47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Look w:val="00A0"/>
                              </w:tblPr>
                              <w:tblGrid>
                                <w:gridCol w:w="4901"/>
                                <w:gridCol w:w="4882"/>
                              </w:tblGrid>
                              <w:tr w:rsidR="0089297B" w:rsidRPr="002D44B0">
                                <w:tc>
                                  <w:tcPr>
                                    <w:tcW w:w="5107" w:type="dxa"/>
                                  </w:tcPr>
                                  <w:p w:rsidR="0089297B" w:rsidRPr="002D44B0" w:rsidRDefault="0089297B" w:rsidP="003D2F56">
                                    <w:pPr>
                                      <w:spacing w:before="80" w:after="0" w:line="240" w:lineRule="auto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  <w:t>Thompson &amp; Family Construction</w:t>
                                    </w:r>
                                  </w:p>
                                </w:tc>
                                <w:tc>
                                  <w:tcPr>
                                    <w:tcW w:w="5108" w:type="dxa"/>
                                  </w:tcPr>
                                  <w:p w:rsidR="0089297B" w:rsidRPr="002D44B0" w:rsidRDefault="0089297B" w:rsidP="003D2F5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  <w:t>Seasonal</w:t>
                                    </w:r>
                                  </w:p>
                                </w:tc>
                              </w:tr>
                              <w:tr w:rsidR="0089297B" w:rsidRPr="002D44B0">
                                <w:tc>
                                  <w:tcPr>
                                    <w:tcW w:w="5107" w:type="dxa"/>
                                  </w:tcPr>
                                  <w:p w:rsidR="0089297B" w:rsidRPr="002D44B0" w:rsidRDefault="0089297B" w:rsidP="003D2F56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  <w:t>Laborer</w:t>
                                    </w:r>
                                  </w:p>
                                </w:tc>
                                <w:tc>
                                  <w:tcPr>
                                    <w:tcW w:w="5108" w:type="dxa"/>
                                  </w:tcPr>
                                  <w:p w:rsidR="0089297B" w:rsidRPr="002D44B0" w:rsidRDefault="0089297B" w:rsidP="003D2F5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B3E42"/>
                                      </w:rPr>
                                      <w:t>2001-2005</w:t>
                                    </w:r>
                                  </w:p>
                                </w:tc>
                              </w:tr>
                              <w:tr w:rsidR="0089297B" w:rsidRPr="00061E47">
                                <w:tc>
                                  <w:tcPr>
                                    <w:tcW w:w="10215" w:type="dxa"/>
                                    <w:gridSpan w:val="2"/>
                                  </w:tcPr>
                                  <w:p w:rsidR="0089297B" w:rsidRDefault="0089297B" w:rsidP="00061E4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6"/>
                                      </w:num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P</w:t>
                                    </w:r>
                                    <w:r w:rsidRPr="00302FB7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art</w:t>
                                    </w:r>
                                    <w:r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ed</w:t>
                                    </w:r>
                                    <w:r w:rsidRPr="00302FB7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 xml:space="preserve"> in duties of tuck-pointing on residential &amp; commercial buildings. Stone washing with acid toxin liquid, carpentry work using gas &amp; electric saw, power</w:t>
                                    </w:r>
                                    <w:r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ed</w:t>
                                    </w:r>
                                    <w:r w:rsidRPr="00302FB7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 xml:space="preserve"> nail gun, mixing mortar. Distributing inventory to issued locations, cleaning &amp; organizing work site. Some minor roofing duties with use of 5-10,000dg. Torch, also keeping customer informed or explained of what has or will be done.</w:t>
                                    </w:r>
                                  </w:p>
                                  <w:p w:rsidR="0089297B" w:rsidRDefault="0089297B" w:rsidP="00061E4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6"/>
                                      </w:num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</w:pPr>
                                    <w:r w:rsidRPr="00C45158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Repairs forced air furnaces and minor repairs to steam and hot water systems.</w:t>
                                    </w:r>
                                  </w:p>
                                  <w:p w:rsidR="0089297B" w:rsidRDefault="005E1D51" w:rsidP="00061E4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6"/>
                                      </w:num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Drain system repairs</w:t>
                                    </w:r>
                                    <w:r w:rsidR="0089297B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 xml:space="preserve"> using </w:t>
                                    </w:r>
                                    <w:proofErr w:type="spellStart"/>
                                    <w:r w:rsidR="0089297B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roding</w:t>
                                    </w:r>
                                    <w:proofErr w:type="spellEnd"/>
                                    <w:r w:rsidR="0089297B"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 xml:space="preserve"> equipment.</w:t>
                                    </w:r>
                                  </w:p>
                                  <w:p w:rsidR="0089297B" w:rsidRPr="00302FB7" w:rsidRDefault="0089297B" w:rsidP="00061E4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6"/>
                                      </w:num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lang w:val="en-GB"/>
                                      </w:rPr>
                                      <w:t>Fuse Relay Repairs.</w:t>
                                    </w:r>
                                  </w:p>
                                  <w:p w:rsidR="0089297B" w:rsidRPr="00061E47" w:rsidRDefault="0089297B" w:rsidP="003D2F56">
                                    <w:pPr>
                                      <w:spacing w:after="80" w:line="240" w:lineRule="auto"/>
                                      <w:rPr>
                                        <w:rFonts w:ascii="Arial" w:hAnsi="Arial" w:cs="Arial"/>
                                        <w:color w:val="3B3E42"/>
                                        <w:lang w:val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9297B" w:rsidRPr="00061E47" w:rsidRDefault="0089297B" w:rsidP="00061E47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</w:p>
                            <w:p w:rsidR="0089297B" w:rsidRDefault="0089297B" w:rsidP="00061E47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</w:p>
                            <w:p w:rsidR="0089297B" w:rsidRPr="00061E47" w:rsidRDefault="0089297B" w:rsidP="00061E47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color w:val="3B3E42"/>
                                  <w:lang w:val="en-GB"/>
                                </w:rPr>
                              </w:pPr>
                            </w:p>
                          </w:tc>
                        </w:tr>
                      </w:tbl>
                      <w:p w:rsidR="0089297B" w:rsidRPr="00C36D29" w:rsidRDefault="0089297B" w:rsidP="00C36D29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</w:tc>
                  </w:tr>
                </w:tbl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9297B" w:rsidRPr="002D44B0" w:rsidRDefault="0089297B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297B" w:rsidRPr="002D44B0">
        <w:tc>
          <w:tcPr>
            <w:tcW w:w="10682" w:type="dxa"/>
            <w:gridSpan w:val="2"/>
          </w:tcPr>
          <w:p w:rsidR="0089297B" w:rsidRPr="002D44B0" w:rsidRDefault="0089297B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/>
            </w:tblPr>
            <w:tblGrid>
              <w:gridCol w:w="10446"/>
            </w:tblGrid>
            <w:tr w:rsidR="0089297B" w:rsidRP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Additional </w:t>
                  </w:r>
                </w:p>
              </w:tc>
            </w:tr>
            <w:tr w:rsidR="0089297B" w:rsidRP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0A0"/>
                  </w:tblPr>
                  <w:tblGrid>
                    <w:gridCol w:w="2145"/>
                    <w:gridCol w:w="8070"/>
                  </w:tblGrid>
                  <w:tr w:rsidR="0089297B" w:rsidRPr="002D44B0">
                    <w:tc>
                      <w:tcPr>
                        <w:tcW w:w="2145" w:type="dxa"/>
                      </w:tcPr>
                      <w:p w:rsidR="0089297B" w:rsidRPr="002D44B0" w:rsidRDefault="0089297B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  <w:tc>
                      <w:tcPr>
                        <w:tcW w:w="8070" w:type="dxa"/>
                      </w:tcPr>
                      <w:p w:rsidR="0089297B" w:rsidRPr="002D44B0" w:rsidRDefault="0089297B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9297B" w:rsidRPr="002D44B0">
                    <w:tc>
                      <w:tcPr>
                        <w:tcW w:w="2145" w:type="dxa"/>
                      </w:tcPr>
                      <w:p w:rsidR="0089297B" w:rsidRPr="002D44B0" w:rsidRDefault="0089297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Automobile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89297B" w:rsidRPr="00302FB7" w:rsidRDefault="0089297B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302FB7">
                          <w:rPr>
                            <w:rFonts w:ascii="Arial" w:hAnsi="Arial" w:cs="Arial"/>
                          </w:rPr>
                          <w:t>Sedans, Coupe, Full Size, Van &amp; SUV</w:t>
                        </w:r>
                      </w:p>
                    </w:tc>
                  </w:tr>
                  <w:tr w:rsidR="0089297B" w:rsidRPr="002D44B0">
                    <w:tc>
                      <w:tcPr>
                        <w:tcW w:w="2145" w:type="dxa"/>
                      </w:tcPr>
                      <w:p w:rsidR="0089297B" w:rsidRPr="002D44B0" w:rsidRDefault="0089297B" w:rsidP="002D44B0">
                        <w:pPr>
                          <w:spacing w:after="8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Traveling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89297B" w:rsidRPr="00302FB7" w:rsidRDefault="0089297B" w:rsidP="00BE76CE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25%</w:t>
                        </w:r>
                      </w:p>
                    </w:tc>
                  </w:tr>
                </w:tbl>
                <w:p w:rsidR="0089297B" w:rsidRPr="002D44B0" w:rsidRDefault="008929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9297B" w:rsidRPr="002D44B0" w:rsidRDefault="0089297B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297B" w:rsidRPr="002D44B0">
        <w:tc>
          <w:tcPr>
            <w:tcW w:w="10682" w:type="dxa"/>
            <w:gridSpan w:val="2"/>
          </w:tcPr>
          <w:p w:rsidR="0089297B" w:rsidRDefault="0089297B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/>
            </w:tblPr>
            <w:tblGrid>
              <w:gridCol w:w="10446"/>
            </w:tblGrid>
            <w:tr w:rsidR="0089297B" w:rsidRP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9297B" w:rsidRPr="002D44B0" w:rsidRDefault="0089297B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 w:rsidR="0089297B" w:rsidRP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0A0"/>
                  </w:tblPr>
                  <w:tblGrid>
                    <w:gridCol w:w="2710"/>
                    <w:gridCol w:w="3544"/>
                    <w:gridCol w:w="3961"/>
                  </w:tblGrid>
                  <w:tr w:rsidR="0089297B" w:rsidRPr="00504C88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89297B" w:rsidRPr="00504C88" w:rsidRDefault="0089297B" w:rsidP="00504C8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89297B" w:rsidRPr="00504C88" w:rsidRDefault="0089297B" w:rsidP="00504C8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504C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English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(fluent</w:t>
                        </w:r>
                        <w:r w:rsidRPr="00504C88">
                          <w:rPr>
                            <w:rFonts w:ascii="Arial" w:hAnsi="Arial" w:cs="Arial"/>
                            <w:color w:val="3B3E42"/>
                          </w:rPr>
                          <w:t>)</w:t>
                        </w:r>
                      </w:p>
                    </w:tc>
                    <w:tc>
                      <w:tcPr>
                        <w:tcW w:w="3961" w:type="dxa"/>
                      </w:tcPr>
                      <w:p w:rsidR="0089297B" w:rsidRPr="00504C88" w:rsidRDefault="0089297B" w:rsidP="00D51AE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</w:tbl>
                <w:p w:rsidR="0089297B" w:rsidRPr="002D44B0" w:rsidRDefault="0089297B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9297B" w:rsidRPr="002D44B0" w:rsidRDefault="0089297B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297B" w:rsidRPr="002D44B0">
        <w:tc>
          <w:tcPr>
            <w:tcW w:w="10682" w:type="dxa"/>
            <w:gridSpan w:val="2"/>
          </w:tcPr>
          <w:p w:rsidR="0089297B" w:rsidRPr="007E70AC" w:rsidRDefault="0089297B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89297B" w:rsidRPr="00215B45" w:rsidRDefault="0089297B">
      <w:pPr>
        <w:rPr>
          <w:rFonts w:ascii="Arial" w:hAnsi="Arial" w:cs="Arial"/>
        </w:rPr>
      </w:pPr>
    </w:p>
    <w:sectPr w:rsidR="0089297B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3C2642D"/>
    <w:multiLevelType w:val="hybridMultilevel"/>
    <w:tmpl w:val="C0DEA4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7FF6E86"/>
    <w:multiLevelType w:val="hybridMultilevel"/>
    <w:tmpl w:val="968A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FELayout/>
  </w:compat>
  <w:rsids>
    <w:rsidRoot w:val="00736303"/>
    <w:rsid w:val="00000A59"/>
    <w:rsid w:val="000138ED"/>
    <w:rsid w:val="000452D9"/>
    <w:rsid w:val="000474F5"/>
    <w:rsid w:val="00061E47"/>
    <w:rsid w:val="00062AD3"/>
    <w:rsid w:val="00083491"/>
    <w:rsid w:val="00087783"/>
    <w:rsid w:val="0009249F"/>
    <w:rsid w:val="000967FC"/>
    <w:rsid w:val="000A76AF"/>
    <w:rsid w:val="000B0A2A"/>
    <w:rsid w:val="000D1865"/>
    <w:rsid w:val="000E3D62"/>
    <w:rsid w:val="000E3EF1"/>
    <w:rsid w:val="000E4CB2"/>
    <w:rsid w:val="001211DC"/>
    <w:rsid w:val="00130370"/>
    <w:rsid w:val="001459D6"/>
    <w:rsid w:val="0016603A"/>
    <w:rsid w:val="001D0C5C"/>
    <w:rsid w:val="00215B45"/>
    <w:rsid w:val="00262F0B"/>
    <w:rsid w:val="002A794E"/>
    <w:rsid w:val="002D44B0"/>
    <w:rsid w:val="002E45D4"/>
    <w:rsid w:val="00302FB7"/>
    <w:rsid w:val="00307503"/>
    <w:rsid w:val="00315076"/>
    <w:rsid w:val="00315B15"/>
    <w:rsid w:val="003303B1"/>
    <w:rsid w:val="00340174"/>
    <w:rsid w:val="00355A3C"/>
    <w:rsid w:val="0036038C"/>
    <w:rsid w:val="003A7F68"/>
    <w:rsid w:val="003B08B3"/>
    <w:rsid w:val="003B5EF4"/>
    <w:rsid w:val="003D2F56"/>
    <w:rsid w:val="00402814"/>
    <w:rsid w:val="00461A47"/>
    <w:rsid w:val="004776B9"/>
    <w:rsid w:val="004E0535"/>
    <w:rsid w:val="004E6585"/>
    <w:rsid w:val="004F03A0"/>
    <w:rsid w:val="004F75DC"/>
    <w:rsid w:val="00504C88"/>
    <w:rsid w:val="00532D43"/>
    <w:rsid w:val="00533B3E"/>
    <w:rsid w:val="0054534C"/>
    <w:rsid w:val="00562696"/>
    <w:rsid w:val="00563A85"/>
    <w:rsid w:val="0059128D"/>
    <w:rsid w:val="00591EC0"/>
    <w:rsid w:val="005B6A18"/>
    <w:rsid w:val="005C0538"/>
    <w:rsid w:val="005E1D51"/>
    <w:rsid w:val="006068F3"/>
    <w:rsid w:val="00606CB9"/>
    <w:rsid w:val="006163EC"/>
    <w:rsid w:val="00632A1B"/>
    <w:rsid w:val="00634815"/>
    <w:rsid w:val="00641208"/>
    <w:rsid w:val="00641A43"/>
    <w:rsid w:val="006461F7"/>
    <w:rsid w:val="00647F74"/>
    <w:rsid w:val="00670345"/>
    <w:rsid w:val="00694E29"/>
    <w:rsid w:val="006B685C"/>
    <w:rsid w:val="006C4DD4"/>
    <w:rsid w:val="006D4ABE"/>
    <w:rsid w:val="006E5165"/>
    <w:rsid w:val="00723EE1"/>
    <w:rsid w:val="00736303"/>
    <w:rsid w:val="0074524C"/>
    <w:rsid w:val="00766239"/>
    <w:rsid w:val="007878A8"/>
    <w:rsid w:val="007D016F"/>
    <w:rsid w:val="007D7308"/>
    <w:rsid w:val="007E70AC"/>
    <w:rsid w:val="008008A5"/>
    <w:rsid w:val="00830903"/>
    <w:rsid w:val="008312AB"/>
    <w:rsid w:val="00835234"/>
    <w:rsid w:val="00842D25"/>
    <w:rsid w:val="00864960"/>
    <w:rsid w:val="0089297B"/>
    <w:rsid w:val="008A6C03"/>
    <w:rsid w:val="008C371F"/>
    <w:rsid w:val="008D653C"/>
    <w:rsid w:val="00910058"/>
    <w:rsid w:val="00914EC1"/>
    <w:rsid w:val="00920BE8"/>
    <w:rsid w:val="00930D0B"/>
    <w:rsid w:val="00963BA1"/>
    <w:rsid w:val="00997DD3"/>
    <w:rsid w:val="009C5EC7"/>
    <w:rsid w:val="009D55C3"/>
    <w:rsid w:val="009D6922"/>
    <w:rsid w:val="009F2958"/>
    <w:rsid w:val="009F4A81"/>
    <w:rsid w:val="009F79C8"/>
    <w:rsid w:val="00A0097A"/>
    <w:rsid w:val="00A20416"/>
    <w:rsid w:val="00A34C4E"/>
    <w:rsid w:val="00A53027"/>
    <w:rsid w:val="00A55574"/>
    <w:rsid w:val="00A66727"/>
    <w:rsid w:val="00A82186"/>
    <w:rsid w:val="00A85E80"/>
    <w:rsid w:val="00AA1CA7"/>
    <w:rsid w:val="00AD5343"/>
    <w:rsid w:val="00AF18DC"/>
    <w:rsid w:val="00B02DBB"/>
    <w:rsid w:val="00B12BDA"/>
    <w:rsid w:val="00B171F2"/>
    <w:rsid w:val="00B34E7A"/>
    <w:rsid w:val="00B415DC"/>
    <w:rsid w:val="00B508D4"/>
    <w:rsid w:val="00B81231"/>
    <w:rsid w:val="00B84F45"/>
    <w:rsid w:val="00BB17F5"/>
    <w:rsid w:val="00BB7601"/>
    <w:rsid w:val="00BE76CE"/>
    <w:rsid w:val="00BF0E24"/>
    <w:rsid w:val="00C34A35"/>
    <w:rsid w:val="00C36D29"/>
    <w:rsid w:val="00C423AD"/>
    <w:rsid w:val="00C45158"/>
    <w:rsid w:val="00C5704F"/>
    <w:rsid w:val="00C6252D"/>
    <w:rsid w:val="00C6595A"/>
    <w:rsid w:val="00C86611"/>
    <w:rsid w:val="00C94E70"/>
    <w:rsid w:val="00CA4EDD"/>
    <w:rsid w:val="00CA77A3"/>
    <w:rsid w:val="00CD5D98"/>
    <w:rsid w:val="00CF30CC"/>
    <w:rsid w:val="00CF5F52"/>
    <w:rsid w:val="00D1270C"/>
    <w:rsid w:val="00D1769B"/>
    <w:rsid w:val="00D25899"/>
    <w:rsid w:val="00D452AF"/>
    <w:rsid w:val="00D51AE4"/>
    <w:rsid w:val="00D66294"/>
    <w:rsid w:val="00DB5A85"/>
    <w:rsid w:val="00DC4FD2"/>
    <w:rsid w:val="00DD23B0"/>
    <w:rsid w:val="00DE12F4"/>
    <w:rsid w:val="00DE2EAE"/>
    <w:rsid w:val="00E222C3"/>
    <w:rsid w:val="00E4554C"/>
    <w:rsid w:val="00E4601D"/>
    <w:rsid w:val="00E70944"/>
    <w:rsid w:val="00E815C1"/>
    <w:rsid w:val="00E93F7B"/>
    <w:rsid w:val="00EA798B"/>
    <w:rsid w:val="00ED023E"/>
    <w:rsid w:val="00ED20F7"/>
    <w:rsid w:val="00F01572"/>
    <w:rsid w:val="00F223C4"/>
    <w:rsid w:val="00F5609E"/>
    <w:rsid w:val="00F656EF"/>
    <w:rsid w:val="00F675EE"/>
    <w:rsid w:val="00F7363C"/>
    <w:rsid w:val="00FA7B5B"/>
    <w:rsid w:val="00FB3617"/>
  </w:rsids>
  <m:mathPr>
    <m:mathFont m:val="MS PMinch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rFonts w:cs="Century Schoolbook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2958"/>
    <w:pPr>
      <w:spacing w:after="0"/>
      <w:jc w:val="left"/>
      <w:outlineLvl w:val="6"/>
    </w:pPr>
    <w:rPr>
      <w:b/>
      <w:bCs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2958"/>
    <w:pPr>
      <w:spacing w:after="0"/>
      <w:jc w:val="left"/>
      <w:outlineLvl w:val="7"/>
    </w:pPr>
    <w:rPr>
      <w:b/>
      <w:bCs/>
      <w:i/>
      <w:iCs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2958"/>
    <w:pPr>
      <w:spacing w:after="0"/>
      <w:jc w:val="left"/>
      <w:outlineLvl w:val="8"/>
    </w:pPr>
    <w:rPr>
      <w:b/>
      <w:bCs/>
      <w:i/>
      <w:iCs/>
      <w:smallCaps/>
      <w:color w:val="24448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F2958"/>
    <w:rPr>
      <w:smallCaps/>
      <w:color w:val="3667C3"/>
      <w:spacing w:val="1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F2958"/>
    <w:rPr>
      <w:smallCaps/>
      <w:color w:val="7598D9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F2958"/>
    <w:rPr>
      <w:b/>
      <w:bCs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F2958"/>
    <w:rPr>
      <w:b/>
      <w:bCs/>
      <w:i/>
      <w:iCs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F2958"/>
    <w:rPr>
      <w:b/>
      <w:bCs/>
      <w:i/>
      <w:iCs/>
      <w:smallCaps/>
      <w:color w:val="244482"/>
    </w:rPr>
  </w:style>
  <w:style w:type="table" w:styleId="TableGrid">
    <w:name w:val="Table Grid"/>
    <w:basedOn w:val="TableNormal"/>
    <w:uiPriority w:val="99"/>
    <w:rsid w:val="00083491"/>
    <w:rPr>
      <w:rFonts w:cs="Century Schoolbook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99"/>
    <w:rsid w:val="00083491"/>
    <w:rPr>
      <w:rFonts w:cs="Century Schoolbook"/>
      <w:color w:val="6D83B3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rsid w:val="00083491"/>
    <w:rPr>
      <w:color w:val="D2611C"/>
      <w:u w:val="single"/>
    </w:rPr>
  </w:style>
  <w:style w:type="paragraph" w:styleId="Caption">
    <w:name w:val="caption"/>
    <w:basedOn w:val="Normal"/>
    <w:next w:val="Normal"/>
    <w:uiPriority w:val="99"/>
    <w:qFormat/>
    <w:rsid w:val="009F2958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9F2958"/>
    <w:pPr>
      <w:spacing w:after="720" w:line="240" w:lineRule="auto"/>
      <w:jc w:val="right"/>
    </w:pPr>
  </w:style>
  <w:style w:type="character" w:customStyle="1" w:styleId="SubtitleChar">
    <w:name w:val="Subtitle Char"/>
    <w:basedOn w:val="DefaultParagraphFont"/>
    <w:link w:val="Subtitle"/>
    <w:uiPriority w:val="99"/>
    <w:rsid w:val="009F2958"/>
    <w:rPr>
      <w:rFonts w:ascii="Century Schoolbook" w:eastAsia="MS PMincho" w:hAnsi="Century Schoolbook" w:cs="Century Schoolbook"/>
      <w:sz w:val="22"/>
      <w:szCs w:val="22"/>
    </w:rPr>
  </w:style>
  <w:style w:type="character" w:styleId="Strong">
    <w:name w:val="Strong"/>
    <w:basedOn w:val="DefaultParagraphFont"/>
    <w:uiPriority w:val="99"/>
    <w:qFormat/>
    <w:rsid w:val="009F2958"/>
    <w:rPr>
      <w:b/>
      <w:bCs/>
      <w:color w:val="7598D9"/>
    </w:rPr>
  </w:style>
  <w:style w:type="character" w:styleId="Emphasis">
    <w:name w:val="Emphasis"/>
    <w:basedOn w:val="DefaultParagraphFont"/>
    <w:uiPriority w:val="99"/>
    <w:qFormat/>
    <w:rsid w:val="009F2958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99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9F2958"/>
  </w:style>
  <w:style w:type="paragraph" w:styleId="ListParagraph">
    <w:name w:val="List Paragraph"/>
    <w:basedOn w:val="Normal"/>
    <w:uiPriority w:val="99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9F2958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9F29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9F2958"/>
    <w:rPr>
      <w:b/>
      <w:bCs/>
      <w:i/>
      <w:iCs/>
      <w:color w:val="FFFFFF"/>
      <w:shd w:val="clear" w:color="auto" w:fill="7598D9"/>
    </w:rPr>
  </w:style>
  <w:style w:type="character" w:styleId="SubtleEmphasis">
    <w:name w:val="Subtle Emphasis"/>
    <w:basedOn w:val="DefaultParagraphFont"/>
    <w:uiPriority w:val="99"/>
    <w:qFormat/>
    <w:rsid w:val="009F2958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9F2958"/>
    <w:rPr>
      <w:b/>
      <w:bCs/>
      <w:i/>
      <w:iCs/>
      <w:color w:val="7598D9"/>
      <w:spacing w:val="10"/>
    </w:rPr>
  </w:style>
  <w:style w:type="character" w:styleId="SubtleReference">
    <w:name w:val="Subtle Reference"/>
    <w:basedOn w:val="DefaultParagraphFont"/>
    <w:uiPriority w:val="99"/>
    <w:qFormat/>
    <w:rsid w:val="009F2958"/>
    <w:rPr>
      <w:b/>
      <w:bCs/>
    </w:rPr>
  </w:style>
  <w:style w:type="character" w:styleId="IntenseReference">
    <w:name w:val="Intense Reference"/>
    <w:basedOn w:val="DefaultParagraphFont"/>
    <w:uiPriority w:val="99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basedOn w:val="DefaultParagraphFont"/>
    <w:uiPriority w:val="99"/>
    <w:qFormat/>
    <w:rsid w:val="009F2958"/>
    <w:rPr>
      <w:rFonts w:ascii="Century Schoolbook" w:eastAsia="MS PMincho" w:hAnsi="Century Schoolbook" w:cs="Century Schoolbook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99"/>
    <w:rsid w:val="00315076"/>
    <w:rPr>
      <w:rFonts w:cs="Century Schoolbook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entury Schoolbook" w:eastAsia="MS PMincho" w:hAnsi="Century Schoolbook" w:cs="Century Schoolbook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/>
      </w:pPr>
      <w:rPr>
        <w:rFonts w:ascii="Century Schoolbook" w:eastAsia="MS PMincho" w:hAnsi="Century Schoolbook" w:cs="Century Schoolbook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Century Schoolbook"/>
        <w:b/>
        <w:bCs/>
      </w:rPr>
    </w:tblStylePr>
    <w:tblStylePr w:type="lastCol">
      <w:rPr>
        <w:rFonts w:ascii="Century Schoolbook" w:eastAsia="MS PMincho" w:hAnsi="Century Schoolbook" w:cs="Century Schoolbook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51%20S.%20Throop\AppData\Roaming\Microsoft\Templates\300006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34970-8FA8-794A-81A4-14E0B2F2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\Users\10551 S. Throop\AppData\Roaming\Microsoft\Templates\30000607.dotx</Template>
  <TotalTime>84</TotalTime>
  <Pages>3</Pages>
  <Words>1157</Words>
  <Characters>6598</Characters>
  <Application>Microsoft Macintosh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Resume</vt:lpstr>
    </vt:vector>
  </TitlesOfParts>
  <Company>Grizli777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</dc:title>
  <dc:subject>Resume</dc:subject>
  <dc:creator>10551 S. Throop</dc:creator>
  <cp:keywords>cv</cp:keywords>
  <cp:lastModifiedBy>Reginald Griffin</cp:lastModifiedBy>
  <cp:revision>11</cp:revision>
  <cp:lastPrinted>2012-07-04T17:39:00Z</cp:lastPrinted>
  <dcterms:created xsi:type="dcterms:W3CDTF">2012-06-29T08:26:00Z</dcterms:created>
  <dcterms:modified xsi:type="dcterms:W3CDTF">2013-05-13T15:17:00Z</dcterms:modified>
  <cp:category>Job Search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TC300026991033</vt:lpwstr>
  </property>
</Properties>
</file>