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2088"/>
        <w:gridCol w:w="4950"/>
        <w:gridCol w:w="1818"/>
      </w:tblGrid>
      <w:tr w:rsidR="00575D90" w:rsidRPr="00575D90" w:rsidTr="00F53851">
        <w:trPr>
          <w:trHeight w:val="690"/>
        </w:trPr>
        <w:tc>
          <w:tcPr>
            <w:tcW w:w="8856" w:type="dxa"/>
            <w:gridSpan w:val="3"/>
          </w:tcPr>
          <w:p w:rsidR="00A8400F" w:rsidRPr="00B00A22" w:rsidRDefault="005C543D" w:rsidP="00F53851">
            <w:pPr>
              <w:pStyle w:val="ContactInformation"/>
              <w:jc w:val="center"/>
            </w:pPr>
            <w:r>
              <w:t>JOSEPH. GREENEMEIER</w:t>
            </w:r>
          </w:p>
          <w:p w:rsidR="00DE0767" w:rsidRPr="00B00A22" w:rsidRDefault="005C543D" w:rsidP="00F53851">
            <w:pPr>
              <w:pStyle w:val="ContactInformation"/>
              <w:jc w:val="center"/>
            </w:pPr>
            <w:r>
              <w:t>6910 Jasmine St.</w:t>
            </w:r>
            <w:r w:rsidR="00C748F1" w:rsidRPr="00B00A22">
              <w:t xml:space="preserve">, </w:t>
            </w:r>
            <w:r>
              <w:t>Commerce City, Colorado,80022</w:t>
            </w:r>
          </w:p>
          <w:p w:rsidR="00575D90" w:rsidRPr="00B00A22" w:rsidRDefault="005C543D" w:rsidP="00F53851">
            <w:pPr>
              <w:pStyle w:val="ContactInformation"/>
              <w:jc w:val="center"/>
            </w:pPr>
            <w:r>
              <w:t>(303-819-7324)</w:t>
            </w:r>
          </w:p>
          <w:p w:rsidR="00793FD0" w:rsidRPr="00575D90" w:rsidRDefault="004B1504" w:rsidP="00F53851">
            <w:pPr>
              <w:pStyle w:val="e-mailaddress"/>
              <w:jc w:val="center"/>
            </w:pPr>
            <w:hyperlink r:id="rId6" w:history="1">
              <w:r w:rsidR="005C543D" w:rsidRPr="00FE4DEF">
                <w:rPr>
                  <w:rStyle w:val="Hyperlink"/>
                </w:rPr>
                <w:t>jgreenemeier@ymail.com</w:t>
              </w:r>
            </w:hyperlink>
          </w:p>
        </w:tc>
      </w:tr>
      <w:tr w:rsidR="00DC14AD" w:rsidRPr="00575D90">
        <w:tc>
          <w:tcPr>
            <w:tcW w:w="2088" w:type="dxa"/>
          </w:tcPr>
          <w:p w:rsidR="00DC14AD" w:rsidRDefault="00DC14AD" w:rsidP="00F410D5">
            <w:pPr>
              <w:pStyle w:val="Heading1"/>
            </w:pPr>
            <w:r>
              <w:t>OBJECTIVE</w:t>
            </w:r>
          </w:p>
        </w:tc>
        <w:tc>
          <w:tcPr>
            <w:tcW w:w="6768" w:type="dxa"/>
            <w:gridSpan w:val="2"/>
          </w:tcPr>
          <w:p w:rsidR="00575D90" w:rsidRPr="00575D90" w:rsidRDefault="00B00A19" w:rsidP="00B00A22">
            <w:pPr>
              <w:pStyle w:val="Heading2"/>
            </w:pPr>
            <w:r>
              <w:t xml:space="preserve">looking to obtain employment as a </w:t>
            </w:r>
            <w:r w:rsidR="00DC14AD" w:rsidRPr="00793FD0">
              <w:t>FORKLIFT DRIVER</w:t>
            </w:r>
            <w:r w:rsidR="00DE0767" w:rsidRPr="00793FD0">
              <w:t>/</w:t>
            </w:r>
            <w:r w:rsidR="00340B2A">
              <w:t>order selector in a stable work enviroment</w:t>
            </w:r>
          </w:p>
        </w:tc>
      </w:tr>
      <w:tr w:rsidR="00DC14AD" w:rsidRPr="00575D90">
        <w:tc>
          <w:tcPr>
            <w:tcW w:w="2088" w:type="dxa"/>
          </w:tcPr>
          <w:p w:rsidR="00B00A19" w:rsidRDefault="00B00A19" w:rsidP="00F410D5">
            <w:pPr>
              <w:pStyle w:val="Heading1"/>
            </w:pPr>
          </w:p>
          <w:p w:rsidR="00DC14AD" w:rsidRPr="00575D90" w:rsidRDefault="00DC14AD" w:rsidP="00F410D5">
            <w:pPr>
              <w:pStyle w:val="Heading1"/>
            </w:pPr>
            <w:r w:rsidRPr="00575D90">
              <w:t>EXPERIENCE</w:t>
            </w:r>
          </w:p>
        </w:tc>
        <w:tc>
          <w:tcPr>
            <w:tcW w:w="6768" w:type="dxa"/>
            <w:gridSpan w:val="2"/>
          </w:tcPr>
          <w:p w:rsidR="00B00A19" w:rsidRDefault="00B00A19" w:rsidP="00F410D5">
            <w:pPr>
              <w:pStyle w:val="Description"/>
            </w:pPr>
          </w:p>
          <w:p w:rsidR="00DC14AD" w:rsidRPr="00575D90" w:rsidRDefault="00DC14AD" w:rsidP="00F53851">
            <w:pPr>
              <w:pStyle w:val="Description"/>
              <w:ind w:left="0" w:firstLine="0"/>
            </w:pPr>
            <w:r w:rsidRPr="00575D90">
              <w:t>Proven abilities in stocking, order-picking, shipping</w:t>
            </w:r>
            <w:r w:rsidR="00DE0767">
              <w:t>,</w:t>
            </w:r>
            <w:r w:rsidR="00F53851">
              <w:t xml:space="preserve"> and receiving; freezer, produce, and dry goods.</w:t>
            </w:r>
            <w:r w:rsidR="00DB22A9">
              <w:t xml:space="preserve"> Keeping product in rotation.</w:t>
            </w:r>
          </w:p>
          <w:p w:rsidR="00DC14AD" w:rsidRPr="00575D90" w:rsidRDefault="00DC14AD" w:rsidP="00F53851">
            <w:pPr>
              <w:pStyle w:val="Description"/>
              <w:ind w:left="0" w:firstLine="0"/>
            </w:pPr>
            <w:r w:rsidRPr="00575D90">
              <w:t>Skilled in safe forklift driving and warehouse operations; handle orde</w:t>
            </w:r>
            <w:r w:rsidR="00DB22A9">
              <w:t xml:space="preserve">r expediting of </w:t>
            </w:r>
            <w:r w:rsidR="00403089">
              <w:t>fragile product.</w:t>
            </w:r>
          </w:p>
          <w:p w:rsidR="00575D90" w:rsidRDefault="00DC14AD" w:rsidP="00F53851">
            <w:pPr>
              <w:pStyle w:val="Descriptionwlargespace"/>
              <w:ind w:left="0" w:firstLine="0"/>
            </w:pPr>
            <w:r w:rsidRPr="00575D90">
              <w:t>Experience in worker training and</w:t>
            </w:r>
            <w:r w:rsidR="005C543D">
              <w:t xml:space="preserve"> </w:t>
            </w:r>
            <w:r w:rsidRPr="00575D90">
              <w:t>knowledge of general</w:t>
            </w:r>
            <w:r w:rsidR="005C543D">
              <w:t xml:space="preserve"> shipping, and receiving duties.</w:t>
            </w:r>
            <w:r w:rsidRPr="00575D90">
              <w:t xml:space="preserve"> </w:t>
            </w:r>
            <w:r w:rsidR="005C543D">
              <w:t>S</w:t>
            </w:r>
            <w:r w:rsidRPr="00575D90">
              <w:t>elf-motivated and energetic.</w:t>
            </w:r>
          </w:p>
          <w:p w:rsidR="00F53851" w:rsidRDefault="00F53851" w:rsidP="00F53851">
            <w:pPr>
              <w:pStyle w:val="Descriptionwlargespace"/>
              <w:ind w:left="0" w:firstLine="0"/>
            </w:pPr>
            <w:r>
              <w:t>Experience</w:t>
            </w:r>
            <w:r w:rsidR="00403089">
              <w:t xml:space="preserve"> in a high pace </w:t>
            </w:r>
            <w:r>
              <w:t>volum</w:t>
            </w:r>
            <w:r w:rsidR="00DB22A9">
              <w:t>e warehouse where dispatch times are critical.</w:t>
            </w:r>
          </w:p>
          <w:p w:rsidR="00B00A19" w:rsidRPr="00575D90" w:rsidRDefault="00CE003F" w:rsidP="005C543D">
            <w:pPr>
              <w:pStyle w:val="Descriptionwlargespace"/>
            </w:pPr>
            <w:r>
              <w:t>Standup/Sit down forklift exp. Double/Single wide electric pallet jack exp.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 w:val="restart"/>
          </w:tcPr>
          <w:p w:rsidR="00F410D5" w:rsidRPr="00575D90" w:rsidRDefault="00F410D5" w:rsidP="00F410D5">
            <w:pPr>
              <w:pStyle w:val="Heading1"/>
            </w:pPr>
            <w:r w:rsidRPr="00575D90">
              <w:t>EMPLOYMENT</w:t>
            </w:r>
          </w:p>
        </w:tc>
        <w:tc>
          <w:tcPr>
            <w:tcW w:w="4950" w:type="dxa"/>
          </w:tcPr>
          <w:p w:rsidR="00F410D5" w:rsidRDefault="005C543D" w:rsidP="004B4379">
            <w:pPr>
              <w:pStyle w:val="Company"/>
            </w:pPr>
            <w:r>
              <w:rPr>
                <w:szCs w:val="20"/>
              </w:rPr>
              <w:t>Shamrock food Company</w:t>
            </w:r>
          </w:p>
        </w:tc>
        <w:tc>
          <w:tcPr>
            <w:tcW w:w="1818" w:type="dxa"/>
          </w:tcPr>
          <w:p w:rsidR="00F410D5" w:rsidRPr="00575D90" w:rsidRDefault="005C543D" w:rsidP="005C543D">
            <w:pPr>
              <w:pStyle w:val="Dates"/>
            </w:pPr>
            <w:r>
              <w:t>2010</w:t>
            </w:r>
            <w:r w:rsidR="00F410D5" w:rsidRPr="00575D90">
              <w:t>-</w:t>
            </w:r>
            <w:r>
              <w:t>2012</w:t>
            </w:r>
          </w:p>
        </w:tc>
      </w:tr>
      <w:tr w:rsidR="00F410D5" w:rsidRPr="00575D90">
        <w:trPr>
          <w:trHeight w:val="117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F410D5" w:rsidRPr="00575D90" w:rsidRDefault="00340B2A" w:rsidP="00B00A19">
            <w:pPr>
              <w:pStyle w:val="Position"/>
            </w:pPr>
            <w:r>
              <w:t>Standup Forklift driver/order selector</w:t>
            </w:r>
          </w:p>
          <w:p w:rsidR="00B00A19" w:rsidRDefault="00B00A19" w:rsidP="005C543D">
            <w:pPr>
              <w:pStyle w:val="Description"/>
              <w:ind w:left="0" w:firstLine="0"/>
            </w:pPr>
          </w:p>
          <w:p w:rsidR="00F410D5" w:rsidRPr="00575D90" w:rsidRDefault="00F410D5" w:rsidP="005C543D">
            <w:pPr>
              <w:pStyle w:val="Description"/>
              <w:ind w:left="0" w:firstLine="0"/>
            </w:pPr>
            <w:r w:rsidRPr="00575D90">
              <w:t>Responsible for safe forklift driving, order</w:t>
            </w:r>
            <w:r w:rsidR="00A8400F">
              <w:t xml:space="preserve"> </w:t>
            </w:r>
            <w:r w:rsidRPr="00575D90">
              <w:t>picking</w:t>
            </w:r>
            <w:r w:rsidR="00A8400F">
              <w:t>,</w:t>
            </w:r>
            <w:r w:rsidR="00DB22A9">
              <w:t xml:space="preserve"> and replenishing empty pick slots for selectors </w:t>
            </w:r>
            <w:r w:rsidRPr="00575D90">
              <w:t>at this major warehouse.</w:t>
            </w:r>
          </w:p>
          <w:p w:rsidR="00F410D5" w:rsidRPr="00575D90" w:rsidRDefault="00F410D5" w:rsidP="00DB22A9">
            <w:pPr>
              <w:pStyle w:val="Description"/>
              <w:ind w:left="0" w:firstLine="0"/>
            </w:pPr>
            <w:r w:rsidRPr="00575D90">
              <w:t>Perform loading/unloading of trucks on a daily basis.</w:t>
            </w:r>
            <w:r w:rsidR="00DB22A9">
              <w:t xml:space="preserve"> Checking customer orders with hand scanner for errors and damages.</w:t>
            </w:r>
          </w:p>
          <w:p w:rsidR="00F410D5" w:rsidRPr="00575D90" w:rsidRDefault="00F410D5" w:rsidP="00F53851">
            <w:pPr>
              <w:pStyle w:val="Description"/>
              <w:ind w:left="0" w:firstLine="0"/>
            </w:pPr>
            <w:r w:rsidRPr="00575D90">
              <w:t>Assist in cross-training employees in order</w:t>
            </w:r>
            <w:r w:rsidR="00A8400F">
              <w:t xml:space="preserve"> </w:t>
            </w:r>
            <w:r w:rsidRPr="00575D90">
              <w:t>picking, stocking</w:t>
            </w:r>
            <w:r w:rsidR="00DE0767">
              <w:t>,</w:t>
            </w:r>
            <w:r w:rsidR="00DB22A9">
              <w:t xml:space="preserve"> and packing for </w:t>
            </w:r>
            <w:r w:rsidRPr="00575D90">
              <w:t>shipment.</w:t>
            </w:r>
          </w:p>
          <w:p w:rsidR="00127386" w:rsidRPr="00575D90" w:rsidRDefault="00127386" w:rsidP="005C543D">
            <w:pPr>
              <w:pStyle w:val="bulletedlistlastitem"/>
              <w:numPr>
                <w:ilvl w:val="0"/>
                <w:numId w:val="0"/>
              </w:numPr>
              <w:ind w:left="288"/>
            </w:pP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4950" w:type="dxa"/>
          </w:tcPr>
          <w:p w:rsidR="00F410D5" w:rsidRDefault="005C543D" w:rsidP="004B4379">
            <w:pPr>
              <w:pStyle w:val="Company"/>
            </w:pPr>
            <w:r>
              <w:t>Buckeye Welding Company</w:t>
            </w:r>
          </w:p>
        </w:tc>
        <w:tc>
          <w:tcPr>
            <w:tcW w:w="1818" w:type="dxa"/>
          </w:tcPr>
          <w:p w:rsidR="00F410D5" w:rsidRPr="00575D90" w:rsidRDefault="005C543D" w:rsidP="00F410D5">
            <w:pPr>
              <w:pStyle w:val="Dates"/>
            </w:pPr>
            <w:r>
              <w:t>2009-2010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5C543D" w:rsidRPr="00575D90" w:rsidRDefault="00340B2A" w:rsidP="005C543D">
            <w:pPr>
              <w:pStyle w:val="Position"/>
            </w:pPr>
            <w:r>
              <w:t>Shipping and Receiving Clerk</w:t>
            </w:r>
            <w:r w:rsidR="00F51225">
              <w:t>/ Forklift Driver</w:t>
            </w:r>
          </w:p>
          <w:p w:rsidR="00B00A19" w:rsidRDefault="00B00A19" w:rsidP="00F410D5">
            <w:pPr>
              <w:pStyle w:val="Description"/>
            </w:pPr>
          </w:p>
          <w:p w:rsidR="00A613A4" w:rsidRDefault="00A613A4" w:rsidP="00F53851">
            <w:pPr>
              <w:pStyle w:val="Description"/>
              <w:ind w:left="0" w:firstLine="0"/>
            </w:pPr>
            <w:r>
              <w:t>Primary duties were unloading/loading trailers with cylinders of medical and welding gases. Also responsible for shipping and receiving facility goods</w:t>
            </w:r>
            <w:r w:rsidR="009D185D">
              <w:t>.</w:t>
            </w:r>
          </w:p>
          <w:p w:rsidR="005C543D" w:rsidRDefault="00A613A4" w:rsidP="009D185D">
            <w:pPr>
              <w:pStyle w:val="Description"/>
              <w:ind w:left="0" w:firstLine="0"/>
            </w:pPr>
            <w:r>
              <w:t>Responsible for customer service, and specialty ordered items</w:t>
            </w:r>
            <w:r w:rsidR="00CE003F">
              <w:t>.</w:t>
            </w:r>
          </w:p>
          <w:p w:rsidR="00127386" w:rsidRPr="00575D90" w:rsidRDefault="00127386" w:rsidP="00B00A22">
            <w:pPr>
              <w:pStyle w:val="Descriptionlastitem"/>
            </w:pP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4950" w:type="dxa"/>
          </w:tcPr>
          <w:p w:rsidR="00A613A4" w:rsidRDefault="00A613A4" w:rsidP="004B4379">
            <w:pPr>
              <w:pStyle w:val="Company"/>
            </w:pPr>
            <w:r>
              <w:t>Roof Check Inc.</w:t>
            </w:r>
          </w:p>
        </w:tc>
        <w:tc>
          <w:tcPr>
            <w:tcW w:w="1818" w:type="dxa"/>
          </w:tcPr>
          <w:p w:rsidR="00F410D5" w:rsidRPr="00575D90" w:rsidRDefault="00A613A4" w:rsidP="00A613A4">
            <w:pPr>
              <w:pStyle w:val="Dates"/>
            </w:pPr>
            <w:r>
              <w:t>2008</w:t>
            </w:r>
            <w:r w:rsidR="00F410D5" w:rsidRPr="00575D90">
              <w:t>-</w:t>
            </w:r>
            <w:r>
              <w:t>2009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A613A4" w:rsidRDefault="00340B2A" w:rsidP="00F410D5">
            <w:pPr>
              <w:pStyle w:val="Position"/>
            </w:pPr>
            <w:r>
              <w:t>Warehouse laborer</w:t>
            </w:r>
            <w:r w:rsidR="00F51225">
              <w:t>/Forklift Driver</w:t>
            </w:r>
          </w:p>
          <w:p w:rsidR="00A613A4" w:rsidRDefault="00340B2A" w:rsidP="00F53851">
            <w:pPr>
              <w:pStyle w:val="Descriptionwlargespace"/>
              <w:ind w:left="0" w:firstLine="0"/>
            </w:pPr>
            <w:r>
              <w:t xml:space="preserve">Responsible for </w:t>
            </w:r>
            <w:r w:rsidR="00A613A4">
              <w:t xml:space="preserve">pulling specific job ordered supplies for various </w:t>
            </w:r>
            <w:r w:rsidR="00B00A19">
              <w:t>field jobs</w:t>
            </w:r>
            <w:r w:rsidR="00CE003F">
              <w:t xml:space="preserve"> involving roofing materials using pallet jacks and forklift.</w:t>
            </w:r>
          </w:p>
          <w:p w:rsidR="00B00A19" w:rsidRPr="00575D90" w:rsidRDefault="00A613A4" w:rsidP="00B00A19">
            <w:pPr>
              <w:pStyle w:val="Descriptionwlargespace"/>
              <w:ind w:left="0" w:firstLine="0"/>
            </w:pPr>
            <w:r>
              <w:t xml:space="preserve">Secondary </w:t>
            </w:r>
            <w:r w:rsidR="00B00A19">
              <w:t>duties</w:t>
            </w:r>
            <w:r>
              <w:t xml:space="preserve"> were loading Commercial jobs. With large forklift</w:t>
            </w:r>
            <w:r w:rsidR="00DB22A9">
              <w:t>.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 w:val="restart"/>
          </w:tcPr>
          <w:p w:rsidR="00F410D5" w:rsidRPr="00575D90" w:rsidRDefault="00F410D5" w:rsidP="00F410D5">
            <w:pPr>
              <w:pStyle w:val="Heading1"/>
            </w:pPr>
            <w:r w:rsidRPr="00575D90">
              <w:t>EDUCATION</w:t>
            </w:r>
          </w:p>
        </w:tc>
        <w:tc>
          <w:tcPr>
            <w:tcW w:w="4950" w:type="dxa"/>
          </w:tcPr>
          <w:p w:rsidR="00F410D5" w:rsidRPr="00A8400F" w:rsidRDefault="005C543D" w:rsidP="004B4379">
            <w:pPr>
              <w:pStyle w:val="Company"/>
              <w:rPr>
                <w:i/>
              </w:rPr>
            </w:pPr>
            <w:r>
              <w:t>Iver C. Ranum High School</w:t>
            </w:r>
          </w:p>
        </w:tc>
        <w:tc>
          <w:tcPr>
            <w:tcW w:w="1818" w:type="dxa"/>
          </w:tcPr>
          <w:p w:rsidR="00F410D5" w:rsidRPr="00575D90" w:rsidRDefault="005C543D" w:rsidP="00F410D5">
            <w:pPr>
              <w:pStyle w:val="Dates"/>
            </w:pPr>
            <w:r>
              <w:t>2000-2004</w:t>
            </w:r>
          </w:p>
        </w:tc>
      </w:tr>
      <w:tr w:rsidR="00F410D5" w:rsidRPr="00575D90">
        <w:trPr>
          <w:trHeight w:val="8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6768" w:type="dxa"/>
            <w:gridSpan w:val="2"/>
          </w:tcPr>
          <w:p w:rsidR="00F410D5" w:rsidRPr="00413792" w:rsidRDefault="00413792" w:rsidP="001402ED">
            <w:pPr>
              <w:rPr>
                <w:b/>
              </w:rPr>
            </w:pPr>
            <w:r w:rsidRPr="00413792">
              <w:rPr>
                <w:b/>
              </w:rPr>
              <w:t>Graduate</w:t>
            </w:r>
          </w:p>
        </w:tc>
      </w:tr>
      <w:tr w:rsidR="00F410D5" w:rsidRPr="00575D90">
        <w:trPr>
          <w:trHeight w:val="340"/>
        </w:trPr>
        <w:tc>
          <w:tcPr>
            <w:tcW w:w="2088" w:type="dxa"/>
            <w:vMerge/>
          </w:tcPr>
          <w:p w:rsidR="00F410D5" w:rsidRPr="00575D90" w:rsidRDefault="00F410D5" w:rsidP="00F410D5">
            <w:pPr>
              <w:pStyle w:val="Heading1"/>
            </w:pPr>
          </w:p>
        </w:tc>
        <w:tc>
          <w:tcPr>
            <w:tcW w:w="4950" w:type="dxa"/>
          </w:tcPr>
          <w:p w:rsidR="004B4379" w:rsidRDefault="004B4379" w:rsidP="004B4379">
            <w:pPr>
              <w:pStyle w:val="Position"/>
            </w:pPr>
          </w:p>
        </w:tc>
        <w:tc>
          <w:tcPr>
            <w:tcW w:w="1818" w:type="dxa"/>
          </w:tcPr>
          <w:p w:rsidR="00F410D5" w:rsidRPr="00575D90" w:rsidRDefault="00F410D5" w:rsidP="00F410D5">
            <w:pPr>
              <w:pStyle w:val="Dates"/>
            </w:pPr>
          </w:p>
        </w:tc>
      </w:tr>
    </w:tbl>
    <w:p w:rsidR="00DC14AD" w:rsidRPr="00575D90" w:rsidRDefault="00DC14AD" w:rsidP="00F410D5"/>
    <w:sectPr w:rsidR="00DC14AD" w:rsidRPr="00575D90" w:rsidSect="00486C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90A"/>
    <w:multiLevelType w:val="hybridMultilevel"/>
    <w:tmpl w:val="0AF4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D218A"/>
    <w:multiLevelType w:val="hybridMultilevel"/>
    <w:tmpl w:val="DB4CAC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17506DD"/>
    <w:multiLevelType w:val="hybridMultilevel"/>
    <w:tmpl w:val="0AD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B0D8B"/>
    <w:multiLevelType w:val="hybridMultilevel"/>
    <w:tmpl w:val="70F6EA36"/>
    <w:lvl w:ilvl="0" w:tplc="6A303B3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3375C4"/>
    <w:multiLevelType w:val="hybridMultilevel"/>
    <w:tmpl w:val="6F92D2AE"/>
    <w:lvl w:ilvl="0" w:tplc="626C4FCA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5C543D"/>
    <w:rsid w:val="00026E0B"/>
    <w:rsid w:val="000537D2"/>
    <w:rsid w:val="00110587"/>
    <w:rsid w:val="00127386"/>
    <w:rsid w:val="001402ED"/>
    <w:rsid w:val="001A2E00"/>
    <w:rsid w:val="001A6988"/>
    <w:rsid w:val="001D1C92"/>
    <w:rsid w:val="00340B2A"/>
    <w:rsid w:val="00403089"/>
    <w:rsid w:val="00413792"/>
    <w:rsid w:val="00486C03"/>
    <w:rsid w:val="004B1504"/>
    <w:rsid w:val="004B4379"/>
    <w:rsid w:val="00575D90"/>
    <w:rsid w:val="005C543D"/>
    <w:rsid w:val="006614F8"/>
    <w:rsid w:val="006779BD"/>
    <w:rsid w:val="007049D5"/>
    <w:rsid w:val="00793FD0"/>
    <w:rsid w:val="007E62A0"/>
    <w:rsid w:val="00814180"/>
    <w:rsid w:val="009A6021"/>
    <w:rsid w:val="009D185D"/>
    <w:rsid w:val="00A07B4A"/>
    <w:rsid w:val="00A613A4"/>
    <w:rsid w:val="00A8400F"/>
    <w:rsid w:val="00B00A19"/>
    <w:rsid w:val="00B00A22"/>
    <w:rsid w:val="00B93D7E"/>
    <w:rsid w:val="00C748F1"/>
    <w:rsid w:val="00CC2824"/>
    <w:rsid w:val="00CE003F"/>
    <w:rsid w:val="00D57FF2"/>
    <w:rsid w:val="00DB22A9"/>
    <w:rsid w:val="00DC14AD"/>
    <w:rsid w:val="00DE0767"/>
    <w:rsid w:val="00EB115A"/>
    <w:rsid w:val="00F410D5"/>
    <w:rsid w:val="00F51225"/>
    <w:rsid w:val="00F5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379"/>
    <w:pPr>
      <w:spacing w:after="60" w:line="260" w:lineRule="exact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575D90"/>
    <w:pPr>
      <w:spacing w:after="0"/>
      <w:outlineLvl w:val="0"/>
    </w:pPr>
    <w:rPr>
      <w:b/>
      <w:caps/>
      <w:szCs w:val="16"/>
    </w:rPr>
  </w:style>
  <w:style w:type="paragraph" w:styleId="Heading2">
    <w:name w:val="heading 2"/>
    <w:basedOn w:val="Heading1"/>
    <w:next w:val="Normal"/>
    <w:qFormat/>
    <w:rsid w:val="00B00A22"/>
    <w:pPr>
      <w:spacing w:after="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rsid w:val="00793FD0"/>
    <w:pPr>
      <w:spacing w:line="240" w:lineRule="exact"/>
    </w:pPr>
    <w:rPr>
      <w:b/>
    </w:rPr>
  </w:style>
  <w:style w:type="paragraph" w:customStyle="1" w:styleId="Descriptionlastitem">
    <w:name w:val="Description last item"/>
    <w:basedOn w:val="Description"/>
    <w:rsid w:val="00B00A22"/>
    <w:pPr>
      <w:spacing w:after="100"/>
    </w:pPr>
    <w:rPr>
      <w:szCs w:val="20"/>
    </w:rPr>
  </w:style>
  <w:style w:type="paragraph" w:customStyle="1" w:styleId="bulletedlist">
    <w:name w:val="bulleted list"/>
    <w:basedOn w:val="Normal"/>
    <w:rsid w:val="001402ED"/>
    <w:pPr>
      <w:numPr>
        <w:numId w:val="5"/>
      </w:numPr>
      <w:spacing w:after="80"/>
    </w:pPr>
  </w:style>
  <w:style w:type="paragraph" w:customStyle="1" w:styleId="Description">
    <w:name w:val="Description"/>
    <w:basedOn w:val="Normal"/>
    <w:rsid w:val="00127386"/>
    <w:pPr>
      <w:ind w:left="288" w:hanging="288"/>
    </w:pPr>
  </w:style>
  <w:style w:type="paragraph" w:customStyle="1" w:styleId="Dates">
    <w:name w:val="Dates"/>
    <w:basedOn w:val="Normal"/>
    <w:rsid w:val="004B4379"/>
    <w:pPr>
      <w:spacing w:after="0"/>
      <w:jc w:val="right"/>
    </w:pPr>
  </w:style>
  <w:style w:type="paragraph" w:customStyle="1" w:styleId="Position">
    <w:name w:val="Position"/>
    <w:basedOn w:val="Normal"/>
    <w:rsid w:val="001402ED"/>
    <w:pPr>
      <w:spacing w:after="0"/>
    </w:pPr>
    <w:rPr>
      <w:b/>
    </w:rPr>
  </w:style>
  <w:style w:type="paragraph" w:customStyle="1" w:styleId="Company">
    <w:name w:val="Company"/>
    <w:basedOn w:val="Normal"/>
    <w:link w:val="CompanyChar"/>
    <w:rsid w:val="00793FD0"/>
    <w:pPr>
      <w:spacing w:after="0"/>
    </w:pPr>
  </w:style>
  <w:style w:type="paragraph" w:styleId="BalloonText">
    <w:name w:val="Balloon Text"/>
    <w:basedOn w:val="Normal"/>
    <w:semiHidden/>
    <w:rsid w:val="00F410D5"/>
    <w:rPr>
      <w:rFonts w:ascii="Tahoma" w:hAnsi="Tahoma" w:cs="Tahoma"/>
      <w:szCs w:val="16"/>
    </w:rPr>
  </w:style>
  <w:style w:type="paragraph" w:customStyle="1" w:styleId="e-mailaddress">
    <w:name w:val="e-mail address"/>
    <w:basedOn w:val="ContactInformation"/>
    <w:rsid w:val="00B00A22"/>
    <w:pPr>
      <w:spacing w:after="200"/>
    </w:pPr>
    <w:rPr>
      <w:bCs/>
      <w:szCs w:val="20"/>
    </w:rPr>
  </w:style>
  <w:style w:type="paragraph" w:customStyle="1" w:styleId="Location">
    <w:name w:val="Location"/>
    <w:basedOn w:val="Company"/>
    <w:link w:val="LocationChar"/>
    <w:rsid w:val="00793FD0"/>
    <w:rPr>
      <w:i/>
    </w:rPr>
  </w:style>
  <w:style w:type="character" w:customStyle="1" w:styleId="CompanyChar">
    <w:name w:val="Company Char"/>
    <w:basedOn w:val="DefaultParagraphFont"/>
    <w:link w:val="Company"/>
    <w:rsid w:val="00793FD0"/>
    <w:rPr>
      <w:rFonts w:ascii="Verdana" w:hAnsi="Verdana"/>
      <w:sz w:val="16"/>
      <w:szCs w:val="24"/>
      <w:lang w:val="en-US" w:eastAsia="en-US" w:bidi="ar-SA"/>
    </w:rPr>
  </w:style>
  <w:style w:type="character" w:customStyle="1" w:styleId="LocationChar">
    <w:name w:val="Location Char"/>
    <w:basedOn w:val="CompanyChar"/>
    <w:link w:val="Location"/>
    <w:rsid w:val="00793FD0"/>
    <w:rPr>
      <w:i/>
    </w:rPr>
  </w:style>
  <w:style w:type="paragraph" w:customStyle="1" w:styleId="Descriptionwlargespace">
    <w:name w:val="Description w/large space"/>
    <w:basedOn w:val="Description"/>
    <w:rsid w:val="00B00A22"/>
    <w:pPr>
      <w:spacing w:after="200"/>
    </w:pPr>
    <w:rPr>
      <w:szCs w:val="20"/>
    </w:rPr>
  </w:style>
  <w:style w:type="paragraph" w:customStyle="1" w:styleId="bulletedlistlastitem">
    <w:name w:val="bulleted list last item"/>
    <w:basedOn w:val="bulletedlist"/>
    <w:rsid w:val="00B00A22"/>
    <w:pPr>
      <w:spacing w:after="120"/>
    </w:pPr>
    <w:rPr>
      <w:szCs w:val="20"/>
    </w:rPr>
  </w:style>
  <w:style w:type="character" w:styleId="Hyperlink">
    <w:name w:val="Hyperlink"/>
    <w:basedOn w:val="DefaultParagraphFont"/>
    <w:rsid w:val="005C5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greenemeier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m%20Perez\Application%20Data\Microsoft\Templates\TP0300048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02C914-D43E-4F8E-B45C-1DB084780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TP030004807</Template>
  <TotalTime>92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 of</dc:creator>
  <cp:keywords/>
  <dc:description/>
  <cp:lastModifiedBy>Property of</cp:lastModifiedBy>
  <cp:revision>19</cp:revision>
  <cp:lastPrinted>2012-06-06T03:03:00Z</cp:lastPrinted>
  <dcterms:created xsi:type="dcterms:W3CDTF">2012-05-30T03:16:00Z</dcterms:created>
  <dcterms:modified xsi:type="dcterms:W3CDTF">2012-06-14T02:04:00Z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TC300048079990</vt:lpwstr>
  </property>
</Properties>
</file>