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083"/>
        <w:gridCol w:w="2712"/>
        <w:gridCol w:w="270"/>
        <w:gridCol w:w="4525"/>
      </w:tblGrid>
      <w:tr w:rsidR="00910CBB">
        <w:tc>
          <w:tcPr>
            <w:tcW w:w="5000" w:type="pct"/>
            <w:gridSpan w:val="4"/>
            <w:shd w:val="clear" w:color="auto" w:fill="auto"/>
            <w:vAlign w:val="bottom"/>
          </w:tcPr>
          <w:p w:rsidR="00910CBB" w:rsidRDefault="00F6345F" w:rsidP="00F6345F">
            <w:pPr>
              <w:pStyle w:val="Name"/>
            </w:pPr>
            <w:r>
              <w:t>Stephanie Green</w:t>
            </w:r>
          </w:p>
        </w:tc>
      </w:tr>
      <w:tr w:rsidR="00910CBB">
        <w:trPr>
          <w:trHeight w:val="598"/>
        </w:trPr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2A7DDB">
            <w:pPr>
              <w:rPr>
                <w:color w:val="262626" w:themeColor="text1" w:themeTint="D9"/>
                <w:sz w:val="18"/>
              </w:rPr>
            </w:pPr>
            <w:sdt>
              <w:sdtPr>
                <w:rPr>
                  <w:rStyle w:val="PersonalInfoChar"/>
                </w:rPr>
                <w:id w:val="5444137"/>
                <w:placeholder>
                  <w:docPart w:val="DF2CF74B62B8485FB3C8CEF046902D62"/>
                </w:placeholder>
              </w:sdtPr>
              <w:sdtEndPr>
                <w:rPr>
                  <w:rStyle w:val="PersonalInfoChar"/>
                </w:rPr>
              </w:sdtEndPr>
              <w:sdtContent>
                <w:r w:rsidR="00521946">
                  <w:rPr>
                    <w:rStyle w:val="PersonalInfoChar"/>
                  </w:rPr>
                  <w:t>720-448-1991</w:t>
                </w:r>
              </w:sdtContent>
            </w:sdt>
          </w:p>
          <w:p w:rsidR="00910CBB" w:rsidRDefault="002A7DDB" w:rsidP="00F6345F">
            <w:pPr>
              <w:pStyle w:val="PersonalInfo"/>
            </w:pPr>
            <w:sdt>
              <w:sdtPr>
                <w:id w:val="5444139"/>
                <w:placeholder>
                  <w:docPart w:val="B1E093E309254B2DB41D64A8F0478221"/>
                </w:placeholder>
              </w:sdtPr>
              <w:sdtEndPr/>
              <w:sdtContent>
                <w:r w:rsidR="00F6345F">
                  <w:t>Lakewood, Colorado 80226</w:t>
                </w:r>
              </w:sdtContent>
            </w:sdt>
          </w:p>
        </w:tc>
        <w:tc>
          <w:tcPr>
            <w:tcW w:w="2500" w:type="pct"/>
            <w:gridSpan w:val="2"/>
            <w:shd w:val="clear" w:color="auto" w:fill="auto"/>
            <w:vAlign w:val="bottom"/>
          </w:tcPr>
          <w:p w:rsidR="00910CBB" w:rsidRDefault="002A7DDB" w:rsidP="001E5C69">
            <w:pPr>
              <w:pStyle w:val="PersonalInfoRight"/>
            </w:pPr>
            <w:sdt>
              <w:sdtPr>
                <w:id w:val="5444140"/>
                <w:placeholder>
                  <w:docPart w:val="604FA810DC494727A45E01308F7E14FD"/>
                </w:placeholder>
              </w:sdtPr>
              <w:sdtEndPr/>
              <w:sdtContent>
                <w:r w:rsidR="00F6345F">
                  <w:t>Tysonzgurl13@yahoo.com</w:t>
                </w:r>
              </w:sdtContent>
            </w:sdt>
          </w:p>
          <w:p w:rsidR="00910CBB" w:rsidRDefault="00F6345F" w:rsidP="00F6345F">
            <w:pPr>
              <w:pStyle w:val="PersonalInfoRight"/>
            </w:pPr>
            <w:r w:rsidRPr="00F6345F">
              <w:t>http://hotandtrendymag.com/author/stephanie</w:t>
            </w:r>
          </w:p>
        </w:tc>
      </w:tr>
      <w:tr w:rsidR="00910CBB" w:rsidTr="00024E30">
        <w:trPr>
          <w:trHeight w:val="216"/>
        </w:trPr>
        <w:tc>
          <w:tcPr>
            <w:tcW w:w="5000" w:type="pct"/>
            <w:gridSpan w:val="4"/>
            <w:shd w:val="clear" w:color="auto" w:fill="auto"/>
          </w:tcPr>
          <w:p w:rsidR="00910CBB" w:rsidRDefault="00910CBB"/>
          <w:p w:rsidR="00B951F3" w:rsidRDefault="00B951F3">
            <w:r w:rsidRPr="00B951F3">
              <w:rPr>
                <w:rStyle w:val="ContentHeadingChar"/>
              </w:rPr>
              <w:t>Objective:</w:t>
            </w:r>
            <w:r>
              <w:t xml:space="preserve"> </w:t>
            </w:r>
            <w:r w:rsidR="00BD7D76">
              <w:t>Seeking a position in marketing, content writing or editing to utilize my college education and current set of skills, as well as opportunities to evolve and grow into new skills.</w:t>
            </w:r>
            <w:bookmarkStart w:id="0" w:name="_GoBack"/>
            <w:bookmarkEnd w:id="0"/>
          </w:p>
          <w:p w:rsidR="00B951F3" w:rsidRDefault="00B951F3"/>
        </w:tc>
      </w:tr>
      <w:tr w:rsidR="001E5C69" w:rsidTr="001E5C69">
        <w:tc>
          <w:tcPr>
            <w:tcW w:w="1086" w:type="pct"/>
            <w:vMerge w:val="restar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2A7DDB" w:rsidP="00024E30">
            <w:pPr>
              <w:pStyle w:val="ContentHeading"/>
            </w:pPr>
            <w:sdt>
              <w:sdtPr>
                <w:id w:val="5444144"/>
                <w:placeholder>
                  <w:docPart w:val="5319CF83AF7E4012975A0118B06769E3"/>
                </w:placeholder>
                <w:showingPlcHdr/>
              </w:sdtPr>
              <w:sdtEndPr/>
              <w:sdtContent>
                <w:r w:rsidR="001E5C69" w:rsidRPr="00024E30">
                  <w:t>Professional Profile</w:t>
                </w:r>
              </w:sdtContent>
            </w:sdt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Default="002A7DDB" w:rsidP="00F6345F">
            <w:pPr>
              <w:rPr>
                <w:color w:val="404040" w:themeColor="text1" w:themeTint="BF"/>
              </w:rPr>
            </w:pPr>
            <w:sdt>
              <w:sdtPr>
                <w:rPr>
                  <w:rStyle w:val="ContentBodyChar"/>
                </w:rPr>
                <w:id w:val="5444185"/>
                <w:placeholder>
                  <w:docPart w:val="8715EB4C53204DABAE6C40F82D1F6B85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6345F">
                  <w:rPr>
                    <w:rStyle w:val="ContentBodyChar"/>
                  </w:rPr>
                  <w:t>I have a four year college degree and 9 months experience working with a media company.</w:t>
                </w:r>
              </w:sdtContent>
            </w:sdt>
            <w:r w:rsidR="001E5C69">
              <w:rPr>
                <w:color w:val="404040" w:themeColor="text1" w:themeTint="BF"/>
                <w:sz w:val="20"/>
              </w:rPr>
              <w:t xml:space="preserve"> </w:t>
            </w:r>
          </w:p>
        </w:tc>
      </w:tr>
      <w:tr w:rsidR="001E5C69" w:rsidTr="001E5C69">
        <w:trPr>
          <w:trHeight w:val="729"/>
        </w:trPr>
        <w:tc>
          <w:tcPr>
            <w:tcW w:w="1086" w:type="pct"/>
            <w:vMerge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thinDiagStripe" w:color="F9F9F9" w:fill="auto"/>
          </w:tcPr>
          <w:p w:rsidR="001E5C69" w:rsidRPr="00024E30" w:rsidRDefault="001E5C69" w:rsidP="00024E30">
            <w:pPr>
              <w:pStyle w:val="ContentHeading"/>
            </w:pPr>
          </w:p>
        </w:tc>
        <w:tc>
          <w:tcPr>
            <w:tcW w:w="1555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id w:val="5444190"/>
              <w:placeholder>
                <w:docPart w:val="8573D0C9CF8D4B70A9A977E26D09CFEB"/>
              </w:placeholder>
            </w:sdtPr>
            <w:sdtEndPr/>
            <w:sdtContent>
              <w:p w:rsidR="00421AC3" w:rsidRDefault="00F6345F" w:rsidP="001E5C69">
                <w:pPr>
                  <w:pStyle w:val="BulletedList"/>
                </w:pPr>
                <w:r>
                  <w:t>Content writing</w:t>
                </w:r>
              </w:p>
              <w:p w:rsidR="001E5C69" w:rsidRPr="001E5C69" w:rsidRDefault="00421AC3" w:rsidP="001E5C69">
                <w:pPr>
                  <w:pStyle w:val="BulletedList"/>
                </w:pPr>
                <w:r>
                  <w:t>Journalism Training</w:t>
                </w:r>
              </w:p>
            </w:sdtContent>
          </w:sdt>
          <w:p w:rsidR="001E5C69" w:rsidRPr="001E5C69" w:rsidRDefault="002A7DDB" w:rsidP="001E5C69">
            <w:pPr>
              <w:pStyle w:val="BulletedList"/>
            </w:pPr>
            <w:sdt>
              <w:sdtPr>
                <w:id w:val="5444197"/>
                <w:placeholder>
                  <w:docPart w:val="70034BD8DB4546968EA2E716F7927731"/>
                </w:placeholder>
              </w:sdtPr>
              <w:sdtEndPr/>
              <w:sdtContent>
                <w:r w:rsidR="00F6345F">
                  <w:t>Editing</w:t>
                </w:r>
              </w:sdtContent>
            </w:sdt>
          </w:p>
          <w:p w:rsidR="001E5C69" w:rsidRPr="001E5C69" w:rsidRDefault="002A7DDB" w:rsidP="001E5C69">
            <w:pPr>
              <w:pStyle w:val="BulletedList"/>
            </w:pPr>
            <w:sdt>
              <w:sdtPr>
                <w:id w:val="5444194"/>
                <w:placeholder>
                  <w:docPart w:val="9B416611D20748D38EA6067C10E19111"/>
                </w:placeholder>
              </w:sdtPr>
              <w:sdtEndPr/>
              <w:sdtContent>
                <w:r w:rsidR="00F6345F">
                  <w:t>Digital Media</w:t>
                </w:r>
              </w:sdtContent>
            </w:sdt>
          </w:p>
          <w:sdt>
            <w:sdtPr>
              <w:id w:val="5444198"/>
              <w:placeholder>
                <w:docPart w:val="3041F09363564B1D8138A109119BB899"/>
              </w:placeholder>
            </w:sdtPr>
            <w:sdtEndPr/>
            <w:sdtContent>
              <w:p w:rsidR="00F6345F" w:rsidRDefault="00F6345F" w:rsidP="00F6345F">
                <w:pPr>
                  <w:pStyle w:val="BulletedList"/>
                </w:pPr>
                <w:r>
                  <w:t>Knowledge of Microsoft Office</w:t>
                </w:r>
              </w:p>
              <w:p w:rsidR="00421AC3" w:rsidRDefault="00F6345F" w:rsidP="00421AC3">
                <w:pPr>
                  <w:pStyle w:val="BulletedList"/>
                </w:pPr>
                <w:r>
                  <w:t>Research Skills</w:t>
                </w:r>
              </w:p>
              <w:p w:rsidR="001E5C69" w:rsidRPr="001E5C69" w:rsidRDefault="000E6E24" w:rsidP="00421AC3">
                <w:pPr>
                  <w:pStyle w:val="BulletedList"/>
                </w:pPr>
                <w:r>
                  <w:t>Communication and t</w:t>
                </w:r>
                <w:r w:rsidR="00421AC3">
                  <w:t>eam work skills</w:t>
                </w:r>
              </w:p>
            </w:sdtContent>
          </w:sdt>
        </w:tc>
        <w:tc>
          <w:tcPr>
            <w:tcW w:w="2359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1E5C69" w:rsidRPr="001E5C69" w:rsidRDefault="001E5C69" w:rsidP="00F6345F">
            <w:pPr>
              <w:pStyle w:val="BulletedList"/>
              <w:numPr>
                <w:ilvl w:val="0"/>
                <w:numId w:val="0"/>
              </w:numPr>
            </w:pPr>
          </w:p>
          <w:p w:rsidR="001E5C69" w:rsidRPr="001E5C69" w:rsidRDefault="001E5C69" w:rsidP="00F6345F">
            <w:pPr>
              <w:pStyle w:val="BulletedList"/>
              <w:numPr>
                <w:ilvl w:val="0"/>
                <w:numId w:val="0"/>
              </w:numPr>
            </w:pPr>
          </w:p>
          <w:p w:rsidR="001E5C69" w:rsidRPr="001E5C69" w:rsidRDefault="001E5C69" w:rsidP="00F6345F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60"/>
            <w:placeholder>
              <w:docPart w:val="44B9251BEF4B4D6FB9B508216B78E572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Professional Accomplishments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2A7DDB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01"/>
                <w:placeholder>
                  <w:docPart w:val="08BCF0A798D34087805078F9BAB7264F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6345F">
                  <w:rPr>
                    <w:rStyle w:val="ContentBodyChar"/>
                  </w:rPr>
                  <w:t>Writing/Editing</w:t>
                </w:r>
              </w:sdtContent>
            </w:sdt>
          </w:p>
          <w:p w:rsidR="000E6E24" w:rsidRDefault="00F6345F" w:rsidP="000E6E24">
            <w:pPr>
              <w:pStyle w:val="BulletedList"/>
            </w:pPr>
            <w:r>
              <w:t>Published Writing Online at Hot and Trendy Magazine</w:t>
            </w:r>
            <w:r w:rsidR="000E6E24">
              <w:t xml:space="preserve"> (Website at top of resume.)</w:t>
            </w:r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E6E24">
            <w:pPr>
              <w:pStyle w:val="ContentHeading"/>
              <w:jc w:val="left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0"/>
            <w:placeholder>
              <w:docPart w:val="D55F608D33B5460D9041D77FF500DFED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Work History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F6345F" w:rsidRDefault="00F6345F">
            <w:pPr>
              <w:rPr>
                <w:rStyle w:val="ContentBodyChar"/>
              </w:rPr>
            </w:pPr>
            <w:r>
              <w:rPr>
                <w:rStyle w:val="ContentBodyChar"/>
              </w:rPr>
              <w:t>Jan 2013 to Present</w:t>
            </w:r>
          </w:p>
          <w:p w:rsidR="00910CBB" w:rsidRDefault="002A7DDB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63"/>
                <w:placeholder>
                  <w:docPart w:val="CE54F2354A5345C195AC96E96C75DC5A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5D0643">
                  <w:rPr>
                    <w:rStyle w:val="ContentBodyChar"/>
                  </w:rPr>
                  <w:t>Hot and Trendy/Author/Blogger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3"/>
                <w:placeholder>
                  <w:docPart w:val="12CB66CB66024F7BAB4543239C569C1B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6345F">
                  <w:rPr>
                    <w:rStyle w:val="ContentBodyChar"/>
                  </w:rPr>
                  <w:t>DAP Media LLC</w:t>
                </w:r>
              </w:sdtContent>
            </w:sdt>
            <w:r w:rsidR="004513B2">
              <w:rPr>
                <w:color w:val="404040" w:themeColor="text1" w:themeTint="BF"/>
                <w:sz w:val="20"/>
              </w:rPr>
              <w:t xml:space="preserve">, </w:t>
            </w:r>
            <w:sdt>
              <w:sdtPr>
                <w:rPr>
                  <w:rStyle w:val="ContentBodyChar"/>
                </w:rPr>
                <w:id w:val="5444234"/>
                <w:placeholder>
                  <w:docPart w:val="DCBF280030394389A5A35D559C23797D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6345F">
                  <w:rPr>
                    <w:rStyle w:val="ContentBodyChar"/>
                  </w:rPr>
                  <w:t>Denver Colorado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1555A6">
            <w:pPr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E</w:t>
            </w:r>
            <w:r w:rsidRPr="001555A6">
              <w:rPr>
                <w:color w:val="404040" w:themeColor="text1" w:themeTint="BF"/>
                <w:sz w:val="20"/>
              </w:rPr>
              <w:t>xpert blogger for tec</w:t>
            </w:r>
            <w:r>
              <w:rPr>
                <w:color w:val="404040" w:themeColor="text1" w:themeTint="BF"/>
                <w:sz w:val="20"/>
              </w:rPr>
              <w:t>hnology, wellness and green/environment.</w:t>
            </w:r>
          </w:p>
          <w:p w:rsidR="001555A6" w:rsidRDefault="001555A6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4"/>
            <w:placeholder>
              <w:docPart w:val="382DEEF75B574BEEB188BC85117D39B0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9F9F9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Education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</w:rPr>
              <w:id w:val="5444249"/>
              <w:placeholder>
                <w:docPart w:val="CD9247ECEC9145A8B30DA0283D391EE1"/>
              </w:placeholder>
            </w:sdtPr>
            <w:sdtEndPr>
              <w:rPr>
                <w:rStyle w:val="ContentBodyChar"/>
              </w:rPr>
            </w:sdtEndPr>
            <w:sdtContent>
              <w:p w:rsidR="00F6345F" w:rsidRDefault="00172BA3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Bachelors’</w:t>
                </w:r>
                <w:r w:rsidR="00F6345F">
                  <w:rPr>
                    <w:rStyle w:val="ContentBodyChar"/>
                  </w:rPr>
                  <w:t xml:space="preserve"> of Arts in English Studies</w:t>
                </w:r>
              </w:p>
              <w:p w:rsidR="00910CBB" w:rsidRDefault="00F6345F">
                <w:pPr>
                  <w:rPr>
                    <w:color w:val="404040" w:themeColor="text1" w:themeTint="BF"/>
                    <w:sz w:val="20"/>
                  </w:rPr>
                </w:pPr>
                <w:r>
                  <w:rPr>
                    <w:rStyle w:val="ContentBodyChar"/>
                  </w:rPr>
                  <w:t>Focus in Journalism</w:t>
                </w:r>
              </w:p>
            </w:sdtContent>
          </w:sdt>
          <w:p w:rsidR="00910CBB" w:rsidRDefault="002A7DDB">
            <w:pPr>
              <w:rPr>
                <w:color w:val="404040" w:themeColor="text1" w:themeTint="BF"/>
                <w:sz w:val="20"/>
              </w:rPr>
            </w:pPr>
            <w:sdt>
              <w:sdtPr>
                <w:rPr>
                  <w:rStyle w:val="ContentBodyChar"/>
                </w:rPr>
                <w:id w:val="5444250"/>
                <w:placeholder>
                  <w:docPart w:val="E0A430F7241348E589EED2D495E52F08"/>
                </w:placeholder>
              </w:sdtPr>
              <w:sdtEndPr>
                <w:rPr>
                  <w:rStyle w:val="ContentBodyChar"/>
                </w:rPr>
              </w:sdtEndPr>
              <w:sdtContent>
                <w:r w:rsidR="00F6345F">
                  <w:rPr>
                    <w:rStyle w:val="ContentBodyChar"/>
                  </w:rPr>
                  <w:t>University of Phoenix</w:t>
                </w:r>
              </w:sdtContent>
            </w:sdt>
          </w:p>
          <w:p w:rsidR="00910CBB" w:rsidRDefault="00F6345F">
            <w:pPr>
              <w:rPr>
                <w:color w:val="404040" w:themeColor="text1" w:themeTint="BF"/>
                <w:sz w:val="20"/>
              </w:rPr>
            </w:pPr>
            <w:r>
              <w:rPr>
                <w:rStyle w:val="ContentBodyChar"/>
              </w:rPr>
              <w:t>Online</w:t>
            </w:r>
          </w:p>
          <w:p w:rsidR="00910CBB" w:rsidRDefault="002A7DDB">
            <w:pPr>
              <w:pStyle w:val="ContentBody"/>
            </w:pPr>
            <w:sdt>
              <w:sdtPr>
                <w:id w:val="16492028"/>
                <w:placeholder>
                  <w:docPart w:val="80B8BBB085BD4556A1EF262A63CE807B"/>
                </w:placeholder>
                <w:date w:fullDate="2013-11-1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7D4A">
                  <w:t>November 18, 2013</w:t>
                </w:r>
              </w:sdtContent>
            </w:sdt>
          </w:p>
        </w:tc>
      </w:tr>
      <w:tr w:rsidR="00910CBB">
        <w:tc>
          <w:tcPr>
            <w:tcW w:w="1086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Pr="00024E30" w:rsidRDefault="00910CBB" w:rsidP="00024E30">
            <w:pPr>
              <w:pStyle w:val="ContentHeading"/>
            </w:pPr>
          </w:p>
        </w:tc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0CBB" w:rsidRDefault="00910CBB">
            <w:pPr>
              <w:rPr>
                <w:color w:val="404040" w:themeColor="text1" w:themeTint="BF"/>
                <w:sz w:val="20"/>
              </w:rPr>
            </w:pPr>
          </w:p>
        </w:tc>
      </w:tr>
      <w:tr w:rsidR="00910CBB">
        <w:sdt>
          <w:sdtPr>
            <w:id w:val="5444177"/>
            <w:placeholder>
              <w:docPart w:val="70CF0CF727DF401AABB0E536FE74FE81"/>
            </w:placeholder>
            <w:showingPlcHdr/>
          </w:sdtPr>
          <w:sdtEndPr/>
          <w:sdtContent>
            <w:tc>
              <w:tcPr>
                <w:tcW w:w="1086" w:type="pct"/>
                <w:tcBorders>
                  <w:top w:val="single" w:sz="4" w:space="0" w:color="F2F2F2" w:themeColor="background1" w:themeShade="F2"/>
                  <w:bottom w:val="single" w:sz="4" w:space="0" w:color="F2F2F2" w:themeColor="background1" w:themeShade="F2"/>
                  <w:right w:val="single" w:sz="4" w:space="0" w:color="F2F2F2" w:themeColor="background1" w:themeShade="F2"/>
                </w:tcBorders>
                <w:shd w:val="thinDiagStripe" w:color="F7F7F7" w:fill="auto"/>
              </w:tcPr>
              <w:p w:rsidR="00910CBB" w:rsidRPr="00024E30" w:rsidRDefault="004513B2" w:rsidP="00024E30">
                <w:pPr>
                  <w:pStyle w:val="ContentHeading"/>
                </w:pPr>
                <w:r w:rsidRPr="00024E30">
                  <w:t>References</w:t>
                </w:r>
              </w:p>
            </w:tc>
          </w:sdtContent>
        </w:sdt>
        <w:tc>
          <w:tcPr>
            <w:tcW w:w="3914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sdt>
            <w:sdtPr>
              <w:rPr>
                <w:rStyle w:val="ContentBodyChar"/>
              </w:rPr>
              <w:id w:val="5444252"/>
              <w:placeholder>
                <w:docPart w:val="FD04193769E54176A3288BD6DE5B2067"/>
              </w:placeholder>
            </w:sdtPr>
            <w:sdtEndPr>
              <w:rPr>
                <w:rStyle w:val="ContentBodyChar"/>
              </w:rPr>
            </w:sdtEndPr>
            <w:sdtContent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Kristal Heath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Lorain, Ohio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Student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Personal Reference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 xml:space="preserve">Phone: (216) </w:t>
                </w:r>
                <w:r w:rsidRPr="0039614B">
                  <w:rPr>
                    <w:rStyle w:val="ContentBodyChar"/>
                  </w:rPr>
                  <w:t>338-8611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Diana McCray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New York, NY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Co-founder of DAP Media Group LLC</w:t>
                </w:r>
              </w:p>
              <w:p w:rsidR="0039614B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Professional Reference</w:t>
                </w:r>
              </w:p>
              <w:p w:rsidR="00A15DC7" w:rsidRDefault="0039614B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 xml:space="preserve">Email: </w:t>
                </w:r>
                <w:hyperlink r:id="rId9" w:history="1">
                  <w:r w:rsidR="00A15DC7" w:rsidRPr="00264CD8">
                    <w:rPr>
                      <w:rStyle w:val="Hyperlink"/>
                      <w:sz w:val="20"/>
                    </w:rPr>
                    <w:t>Diana.mccray@gmail.com</w:t>
                  </w:r>
                </w:hyperlink>
              </w:p>
              <w:p w:rsidR="00A15DC7" w:rsidRDefault="00A15DC7" w:rsidP="0039614B">
                <w:pPr>
                  <w:rPr>
                    <w:rStyle w:val="ContentBodyChar"/>
                  </w:rPr>
                </w:pPr>
              </w:p>
              <w:p w:rsidR="00A15DC7" w:rsidRDefault="00A15DC7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Michael Austin</w:t>
                </w:r>
              </w:p>
              <w:p w:rsidR="00A15DC7" w:rsidRDefault="00A15DC7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Grafton, Ohio</w:t>
                </w:r>
              </w:p>
              <w:p w:rsidR="00A15DC7" w:rsidRDefault="00A15DC7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t>Student</w:t>
                </w:r>
              </w:p>
              <w:p w:rsidR="00A15DC7" w:rsidRDefault="00A15DC7" w:rsidP="0039614B">
                <w:pPr>
                  <w:rPr>
                    <w:rStyle w:val="ContentBodyChar"/>
                  </w:rPr>
                </w:pPr>
                <w:r>
                  <w:rPr>
                    <w:rStyle w:val="ContentBodyChar"/>
                  </w:rPr>
                  <w:lastRenderedPageBreak/>
                  <w:t>Personal Reference</w:t>
                </w:r>
              </w:p>
              <w:p w:rsidR="00910CBB" w:rsidRDefault="00A15DC7" w:rsidP="0039614B">
                <w:pPr>
                  <w:rPr>
                    <w:color w:val="404040" w:themeColor="text1" w:themeTint="BF"/>
                  </w:rPr>
                </w:pPr>
                <w:r>
                  <w:rPr>
                    <w:rStyle w:val="ContentBodyChar"/>
                  </w:rPr>
                  <w:t xml:space="preserve">Phone: </w:t>
                </w:r>
                <w:r w:rsidR="00FD5260">
                  <w:rPr>
                    <w:rStyle w:val="ContentBodyChar"/>
                  </w:rPr>
                  <w:t>(440) 742-2002</w:t>
                </w:r>
              </w:p>
            </w:sdtContent>
          </w:sdt>
        </w:tc>
      </w:tr>
    </w:tbl>
    <w:p w:rsidR="00910CBB" w:rsidRDefault="00910CBB" w:rsidP="00024E30"/>
    <w:sectPr w:rsidR="00910CBB" w:rsidSect="00910CBB">
      <w:pgSz w:w="12240" w:h="15840" w:code="1"/>
      <w:pgMar w:top="1440" w:right="1440" w:bottom="1440" w:left="144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DDB" w:rsidRDefault="002A7DDB">
      <w:pPr>
        <w:spacing w:after="0" w:line="240" w:lineRule="auto"/>
      </w:pPr>
      <w:r>
        <w:separator/>
      </w:r>
    </w:p>
  </w:endnote>
  <w:endnote w:type="continuationSeparator" w:id="0">
    <w:p w:rsidR="002A7DDB" w:rsidRDefault="002A7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DDB" w:rsidRDefault="002A7DDB">
      <w:pPr>
        <w:spacing w:after="0" w:line="240" w:lineRule="auto"/>
      </w:pPr>
      <w:r>
        <w:separator/>
      </w:r>
    </w:p>
  </w:footnote>
  <w:footnote w:type="continuationSeparator" w:id="0">
    <w:p w:rsidR="002A7DDB" w:rsidRDefault="002A7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8AB"/>
    <w:multiLevelType w:val="hybridMultilevel"/>
    <w:tmpl w:val="6A141A20"/>
    <w:lvl w:ilvl="0" w:tplc="7D442A70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5F"/>
    <w:rsid w:val="00024E30"/>
    <w:rsid w:val="000E6E24"/>
    <w:rsid w:val="001555A6"/>
    <w:rsid w:val="00172BA3"/>
    <w:rsid w:val="001E5C69"/>
    <w:rsid w:val="002A7DDB"/>
    <w:rsid w:val="0039614B"/>
    <w:rsid w:val="003B7D4A"/>
    <w:rsid w:val="00421AC3"/>
    <w:rsid w:val="004513B2"/>
    <w:rsid w:val="004A7497"/>
    <w:rsid w:val="00521946"/>
    <w:rsid w:val="005D0643"/>
    <w:rsid w:val="00647056"/>
    <w:rsid w:val="007C02CC"/>
    <w:rsid w:val="00906D90"/>
    <w:rsid w:val="00910CBB"/>
    <w:rsid w:val="00982B0D"/>
    <w:rsid w:val="00A15DC7"/>
    <w:rsid w:val="00AA6298"/>
    <w:rsid w:val="00AF7026"/>
    <w:rsid w:val="00B1053A"/>
    <w:rsid w:val="00B951F3"/>
    <w:rsid w:val="00BD7D76"/>
    <w:rsid w:val="00D313CE"/>
    <w:rsid w:val="00E02D4E"/>
    <w:rsid w:val="00F6345F"/>
    <w:rsid w:val="00F97C40"/>
    <w:rsid w:val="00FD5260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15D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0CBB"/>
  </w:style>
  <w:style w:type="paragraph" w:styleId="Footer">
    <w:name w:val="footer"/>
    <w:basedOn w:val="Normal"/>
    <w:link w:val="FooterChar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BB"/>
  </w:style>
  <w:style w:type="paragraph" w:customStyle="1" w:styleId="Name">
    <w:name w:val="Name"/>
    <w:basedOn w:val="Normal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DefaultParagraphFont"/>
    <w:link w:val="Name"/>
    <w:rsid w:val="00910CBB"/>
    <w:rPr>
      <w:b/>
      <w:color w:val="31849B" w:themeColor="accent5" w:themeShade="BF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Normal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Normal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DefaultParagraphFont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DefaultParagraphFont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Normal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Normal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DefaultParagraphFont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DefaultParagraphFont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Normal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DefaultParagraphFont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Normal"/>
    <w:rsid w:val="00024E30"/>
    <w:pPr>
      <w:numPr>
        <w:numId w:val="1"/>
      </w:numPr>
      <w:spacing w:after="0" w:line="240" w:lineRule="auto"/>
      <w:contextualSpacing/>
    </w:pPr>
  </w:style>
  <w:style w:type="character" w:styleId="Hyperlink">
    <w:name w:val="Hyperlink"/>
    <w:basedOn w:val="DefaultParagraphFont"/>
    <w:uiPriority w:val="99"/>
    <w:unhideWhenUsed/>
    <w:rsid w:val="00A15D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iana.mccray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\Downloads\TS01037827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2CF74B62B8485FB3C8CEF046902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0BDC3-CB78-4BD7-A774-15AC6EE69E92}"/>
      </w:docPartPr>
      <w:docPartBody>
        <w:p w:rsidR="009B4BD1" w:rsidRDefault="00DA20A2">
          <w:pPr>
            <w:pStyle w:val="DF2CF74B62B8485FB3C8CEF046902D62"/>
          </w:pPr>
          <w:r>
            <w:rPr>
              <w:color w:val="262626" w:themeColor="text1" w:themeTint="D9"/>
              <w:sz w:val="18"/>
            </w:rPr>
            <w:t>[</w:t>
          </w:r>
          <w:r>
            <w:rPr>
              <w:rStyle w:val="PersonalInfoChar"/>
            </w:rPr>
            <w:t>Phone</w:t>
          </w:r>
          <w:r>
            <w:rPr>
              <w:color w:val="262626" w:themeColor="text1" w:themeTint="D9"/>
              <w:sz w:val="18"/>
            </w:rPr>
            <w:t>]</w:t>
          </w:r>
        </w:p>
      </w:docPartBody>
    </w:docPart>
    <w:docPart>
      <w:docPartPr>
        <w:name w:val="B1E093E309254B2DB41D64A8F0478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3E759-83FE-43F4-84E6-6D4E1FA61C41}"/>
      </w:docPartPr>
      <w:docPartBody>
        <w:p w:rsidR="009B4BD1" w:rsidRDefault="00DA20A2">
          <w:pPr>
            <w:pStyle w:val="B1E093E309254B2DB41D64A8F0478221"/>
          </w:pPr>
          <w:r>
            <w:rPr>
              <w:color w:val="262626" w:themeColor="text1" w:themeTint="D9"/>
              <w:sz w:val="18"/>
            </w:rPr>
            <w:t>[Street Address], [City, ST  Zip Code]</w:t>
          </w:r>
        </w:p>
      </w:docPartBody>
    </w:docPart>
    <w:docPart>
      <w:docPartPr>
        <w:name w:val="604FA810DC494727A45E01308F7E1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6BD38-2824-494C-83DF-B863F9750F5D}"/>
      </w:docPartPr>
      <w:docPartBody>
        <w:p w:rsidR="009B4BD1" w:rsidRDefault="00DA20A2">
          <w:pPr>
            <w:pStyle w:val="604FA810DC494727A45E01308F7E14FD"/>
          </w:pPr>
          <w:r>
            <w:rPr>
              <w:color w:val="262626" w:themeColor="text1" w:themeTint="D9"/>
              <w:sz w:val="18"/>
            </w:rPr>
            <w:t>[E-Mail]</w:t>
          </w:r>
        </w:p>
      </w:docPartBody>
    </w:docPart>
    <w:docPart>
      <w:docPartPr>
        <w:name w:val="5319CF83AF7E4012975A0118B0676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5E05B-C749-4B4B-8979-2F84CDF06D12}"/>
      </w:docPartPr>
      <w:docPartBody>
        <w:p w:rsidR="009B4BD1" w:rsidRDefault="00DA20A2">
          <w:pPr>
            <w:pStyle w:val="5319CF83AF7E4012975A0118B06769E3"/>
          </w:pPr>
          <w:r>
            <w:t>Professional Profile</w:t>
          </w:r>
        </w:p>
      </w:docPartBody>
    </w:docPart>
    <w:docPart>
      <w:docPartPr>
        <w:name w:val="8715EB4C53204DABAE6C40F82D1F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FABE8-8346-468A-A948-868CB46D610F}"/>
      </w:docPartPr>
      <w:docPartBody>
        <w:p w:rsidR="009B4BD1" w:rsidRDefault="00DA20A2">
          <w:pPr>
            <w:pStyle w:val="8715EB4C53204DABAE6C40F82D1F6B85"/>
          </w:pPr>
          <w:r>
            <w:rPr>
              <w:color w:val="404040" w:themeColor="text1" w:themeTint="BF"/>
              <w:sz w:val="20"/>
            </w:rPr>
            <w:t>[Briefly describe your professional background and education relevant to this position.]</w:t>
          </w:r>
        </w:p>
      </w:docPartBody>
    </w:docPart>
    <w:docPart>
      <w:docPartPr>
        <w:name w:val="8573D0C9CF8D4B70A9A977E26D09C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39D1-1141-42A8-A712-E959347597DE}"/>
      </w:docPartPr>
      <w:docPartBody>
        <w:p w:rsidR="009B4BD1" w:rsidRDefault="00DA20A2">
          <w:pPr>
            <w:pStyle w:val="8573D0C9CF8D4B70A9A977E26D09CFEB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70034BD8DB4546968EA2E716F792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821A9-B367-4C89-B7A1-90021CA09F40}"/>
      </w:docPartPr>
      <w:docPartBody>
        <w:p w:rsidR="009B4BD1" w:rsidRDefault="00DA20A2">
          <w:pPr>
            <w:pStyle w:val="70034BD8DB4546968EA2E716F7927731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9B416611D20748D38EA6067C10E19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3F813-A774-4363-9AC0-19F8473C8503}"/>
      </w:docPartPr>
      <w:docPartBody>
        <w:p w:rsidR="009B4BD1" w:rsidRDefault="00DA20A2">
          <w:pPr>
            <w:pStyle w:val="9B416611D20748D38EA6067C10E19111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3041F09363564B1D8138A109119BB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72866-6808-4C08-B788-A6897BCCAE1F}"/>
      </w:docPartPr>
      <w:docPartBody>
        <w:p w:rsidR="009B4BD1" w:rsidRDefault="00DA20A2">
          <w:pPr>
            <w:pStyle w:val="3041F09363564B1D8138A109119BB899"/>
          </w:pPr>
          <w:r>
            <w:rPr>
              <w:color w:val="404040" w:themeColor="text1" w:themeTint="BF"/>
              <w:sz w:val="20"/>
            </w:rPr>
            <w:t>[Relevant skill]</w:t>
          </w:r>
        </w:p>
      </w:docPartBody>
    </w:docPart>
    <w:docPart>
      <w:docPartPr>
        <w:name w:val="44B9251BEF4B4D6FB9B508216B78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0EB4E-C714-45A0-B64A-D3348B50B93D}"/>
      </w:docPartPr>
      <w:docPartBody>
        <w:p w:rsidR="009B4BD1" w:rsidRDefault="00DA20A2">
          <w:pPr>
            <w:pStyle w:val="44B9251BEF4B4D6FB9B508216B78E572"/>
          </w:pPr>
          <w:r>
            <w:t>Professional Accomplishments</w:t>
          </w:r>
        </w:p>
      </w:docPartBody>
    </w:docPart>
    <w:docPart>
      <w:docPartPr>
        <w:name w:val="08BCF0A798D34087805078F9BAB72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0BD02-B95D-41DD-BFC3-D8673548CAF8}"/>
      </w:docPartPr>
      <w:docPartBody>
        <w:p w:rsidR="009B4BD1" w:rsidRDefault="00DA20A2">
          <w:pPr>
            <w:pStyle w:val="08BCF0A798D34087805078F9BAB7264F"/>
          </w:pPr>
          <w:r>
            <w:rPr>
              <w:color w:val="404040" w:themeColor="text1" w:themeTint="BF"/>
              <w:sz w:val="20"/>
            </w:rPr>
            <w:t>[Field or Area of Accomplishment]</w:t>
          </w:r>
        </w:p>
      </w:docPartBody>
    </w:docPart>
    <w:docPart>
      <w:docPartPr>
        <w:name w:val="D55F608D33B5460D9041D77FF500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6ABA2-40AA-4102-8254-C5FBF630C0E5}"/>
      </w:docPartPr>
      <w:docPartBody>
        <w:p w:rsidR="009B4BD1" w:rsidRDefault="00DA20A2">
          <w:pPr>
            <w:pStyle w:val="D55F608D33B5460D9041D77FF500DFED"/>
          </w:pPr>
          <w:r>
            <w:t>Work History</w:t>
          </w:r>
        </w:p>
      </w:docPartBody>
    </w:docPart>
    <w:docPart>
      <w:docPartPr>
        <w:name w:val="CE54F2354A5345C195AC96E96C75D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A634-E770-45FA-9430-9355382D4405}"/>
      </w:docPartPr>
      <w:docPartBody>
        <w:p w:rsidR="009B4BD1" w:rsidRDefault="00DA20A2">
          <w:pPr>
            <w:pStyle w:val="CE54F2354A5345C195AC96E96C75DC5A"/>
          </w:pPr>
          <w:r>
            <w:rPr>
              <w:rStyle w:val="ContentBodyChar"/>
            </w:rPr>
            <w:t>[Job Title]</w:t>
          </w:r>
        </w:p>
      </w:docPartBody>
    </w:docPart>
    <w:docPart>
      <w:docPartPr>
        <w:name w:val="12CB66CB66024F7BAB4543239C569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672B6-E0EE-4523-9531-655FB00A4CCB}"/>
      </w:docPartPr>
      <w:docPartBody>
        <w:p w:rsidR="009B4BD1" w:rsidRDefault="00DA20A2">
          <w:pPr>
            <w:pStyle w:val="12CB66CB66024F7BAB4543239C569C1B"/>
          </w:pPr>
          <w:r>
            <w:rPr>
              <w:color w:val="404040" w:themeColor="text1" w:themeTint="BF"/>
              <w:sz w:val="20"/>
            </w:rPr>
            <w:t>[Company Name]</w:t>
          </w:r>
        </w:p>
      </w:docPartBody>
    </w:docPart>
    <w:docPart>
      <w:docPartPr>
        <w:name w:val="DCBF280030394389A5A35D559C23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71006-4F6C-4AF8-9497-7C8355FA2C6E}"/>
      </w:docPartPr>
      <w:docPartBody>
        <w:p w:rsidR="009B4BD1" w:rsidRDefault="00DA20A2">
          <w:pPr>
            <w:pStyle w:val="DCBF280030394389A5A35D559C23797D"/>
          </w:pPr>
          <w:r>
            <w:rPr>
              <w:color w:val="404040" w:themeColor="text1" w:themeTint="BF"/>
              <w:sz w:val="20"/>
            </w:rPr>
            <w:t>[City, ST]</w:t>
          </w:r>
        </w:p>
      </w:docPartBody>
    </w:docPart>
    <w:docPart>
      <w:docPartPr>
        <w:name w:val="382DEEF75B574BEEB188BC85117D3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8097-867E-4DF2-AA3E-2ACADCEB47B1}"/>
      </w:docPartPr>
      <w:docPartBody>
        <w:p w:rsidR="009B4BD1" w:rsidRDefault="00DA20A2">
          <w:pPr>
            <w:pStyle w:val="382DEEF75B574BEEB188BC85117D39B0"/>
          </w:pPr>
          <w:r>
            <w:t>Education</w:t>
          </w:r>
        </w:p>
      </w:docPartBody>
    </w:docPart>
    <w:docPart>
      <w:docPartPr>
        <w:name w:val="CD9247ECEC9145A8B30DA0283D391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DE20D-B6C0-4EC0-A2D5-BCD506E880D8}"/>
      </w:docPartPr>
      <w:docPartBody>
        <w:p w:rsidR="009B4BD1" w:rsidRDefault="00DA20A2">
          <w:pPr>
            <w:pStyle w:val="CD9247ECEC9145A8B30DA0283D391EE1"/>
          </w:pPr>
          <w:r>
            <w:rPr>
              <w:color w:val="404040" w:themeColor="text1" w:themeTint="BF"/>
              <w:sz w:val="20"/>
            </w:rPr>
            <w:t>[Degree]</w:t>
          </w:r>
        </w:p>
      </w:docPartBody>
    </w:docPart>
    <w:docPart>
      <w:docPartPr>
        <w:name w:val="E0A430F7241348E589EED2D495E52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B983-9432-4B24-A3BB-BBE73798D817}"/>
      </w:docPartPr>
      <w:docPartBody>
        <w:p w:rsidR="009B4BD1" w:rsidRDefault="00DA20A2">
          <w:pPr>
            <w:pStyle w:val="E0A430F7241348E589EED2D495E52F08"/>
          </w:pPr>
          <w:r>
            <w:rPr>
              <w:color w:val="404040" w:themeColor="text1" w:themeTint="BF"/>
              <w:sz w:val="20"/>
            </w:rPr>
            <w:t>[School Name]</w:t>
          </w:r>
        </w:p>
      </w:docPartBody>
    </w:docPart>
    <w:docPart>
      <w:docPartPr>
        <w:name w:val="80B8BBB085BD4556A1EF262A63CE8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3E1B9-EFC4-42AA-B186-DFF0F47F840A}"/>
      </w:docPartPr>
      <w:docPartBody>
        <w:p w:rsidR="009B4BD1" w:rsidRDefault="00DA20A2">
          <w:pPr>
            <w:pStyle w:val="80B8BBB085BD4556A1EF262A63CE807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0CF0CF727DF401AABB0E536FE74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14F1-7934-4461-9AC1-8BF9DA515E89}"/>
      </w:docPartPr>
      <w:docPartBody>
        <w:p w:rsidR="009B4BD1" w:rsidRDefault="00DA20A2">
          <w:pPr>
            <w:pStyle w:val="70CF0CF727DF401AABB0E536FE74FE81"/>
          </w:pPr>
          <w:r>
            <w:t>References</w:t>
          </w:r>
        </w:p>
      </w:docPartBody>
    </w:docPart>
    <w:docPart>
      <w:docPartPr>
        <w:name w:val="FD04193769E54176A3288BD6DE5B2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1738D-8146-4692-99F8-D8764C7A9217}"/>
      </w:docPartPr>
      <w:docPartBody>
        <w:p w:rsidR="009B4BD1" w:rsidRDefault="00DA20A2">
          <w:pPr>
            <w:pStyle w:val="FD04193769E54176A3288BD6DE5B2067"/>
          </w:pPr>
          <w:r>
            <w:rPr>
              <w:color w:val="404040" w:themeColor="text1" w:themeTint="BF"/>
              <w:sz w:val="20"/>
            </w:rPr>
            <w:t>[References are available upon request.]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A2"/>
    <w:rsid w:val="00130FFC"/>
    <w:rsid w:val="004D67D7"/>
    <w:rsid w:val="004F58F1"/>
    <w:rsid w:val="0067581E"/>
    <w:rsid w:val="009B4BD1"/>
    <w:rsid w:val="00D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6E4AA95B1C4957A20BE231C3CD196E">
    <w:name w:val="DC6E4AA95B1C4957A20BE231C3CD196E"/>
  </w:style>
  <w:style w:type="paragraph" w:customStyle="1" w:styleId="PersonalInfo">
    <w:name w:val="Personal Info"/>
    <w:basedOn w:val="Normal"/>
    <w:link w:val="PersonalInfoChar"/>
    <w:qFormat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Pr>
      <w:rFonts w:eastAsiaTheme="minorHAnsi"/>
      <w:color w:val="262626" w:themeColor="text1" w:themeTint="D9"/>
      <w:sz w:val="18"/>
    </w:rPr>
  </w:style>
  <w:style w:type="paragraph" w:customStyle="1" w:styleId="DF2CF74B62B8485FB3C8CEF046902D62">
    <w:name w:val="DF2CF74B62B8485FB3C8CEF046902D62"/>
  </w:style>
  <w:style w:type="paragraph" w:customStyle="1" w:styleId="B1E093E309254B2DB41D64A8F0478221">
    <w:name w:val="B1E093E309254B2DB41D64A8F0478221"/>
  </w:style>
  <w:style w:type="paragraph" w:customStyle="1" w:styleId="604FA810DC494727A45E01308F7E14FD">
    <w:name w:val="604FA810DC494727A45E01308F7E14FD"/>
  </w:style>
  <w:style w:type="paragraph" w:customStyle="1" w:styleId="910FE2DB4EED439F9E3F01E159058DF3">
    <w:name w:val="910FE2DB4EED439F9E3F01E159058DF3"/>
  </w:style>
  <w:style w:type="paragraph" w:customStyle="1" w:styleId="5319CF83AF7E4012975A0118B06769E3">
    <w:name w:val="5319CF83AF7E4012975A0118B06769E3"/>
  </w:style>
  <w:style w:type="paragraph" w:customStyle="1" w:styleId="8715EB4C53204DABAE6C40F82D1F6B85">
    <w:name w:val="8715EB4C53204DABAE6C40F82D1F6B85"/>
  </w:style>
  <w:style w:type="paragraph" w:customStyle="1" w:styleId="8573D0C9CF8D4B70A9A977E26D09CFEB">
    <w:name w:val="8573D0C9CF8D4B70A9A977E26D09CFEB"/>
  </w:style>
  <w:style w:type="paragraph" w:customStyle="1" w:styleId="70034BD8DB4546968EA2E716F7927731">
    <w:name w:val="70034BD8DB4546968EA2E716F7927731"/>
  </w:style>
  <w:style w:type="paragraph" w:customStyle="1" w:styleId="9B416611D20748D38EA6067C10E19111">
    <w:name w:val="9B416611D20748D38EA6067C10E19111"/>
  </w:style>
  <w:style w:type="paragraph" w:customStyle="1" w:styleId="3041F09363564B1D8138A109119BB899">
    <w:name w:val="3041F09363564B1D8138A109119BB899"/>
  </w:style>
  <w:style w:type="paragraph" w:customStyle="1" w:styleId="47E1F9B9CEEC4579B9B6E31BFD5961DB">
    <w:name w:val="47E1F9B9CEEC4579B9B6E31BFD5961DB"/>
  </w:style>
  <w:style w:type="paragraph" w:customStyle="1" w:styleId="5993579DE3F94CE6B5032E1278371C33">
    <w:name w:val="5993579DE3F94CE6B5032E1278371C33"/>
  </w:style>
  <w:style w:type="paragraph" w:customStyle="1" w:styleId="D72DE7D00C0E4498B85A4381D6DAE6ED">
    <w:name w:val="D72DE7D00C0E4498B85A4381D6DAE6ED"/>
  </w:style>
  <w:style w:type="paragraph" w:customStyle="1" w:styleId="B0F39A93F5B74B59A2E1795A39DFE846">
    <w:name w:val="B0F39A93F5B74B59A2E1795A39DFE846"/>
  </w:style>
  <w:style w:type="paragraph" w:customStyle="1" w:styleId="44B9251BEF4B4D6FB9B508216B78E572">
    <w:name w:val="44B9251BEF4B4D6FB9B508216B78E572"/>
  </w:style>
  <w:style w:type="paragraph" w:customStyle="1" w:styleId="08BCF0A798D34087805078F9BAB7264F">
    <w:name w:val="08BCF0A798D34087805078F9BAB7264F"/>
  </w:style>
  <w:style w:type="paragraph" w:customStyle="1" w:styleId="1A4AC6EE0D9F4C6588DC264009EE9498">
    <w:name w:val="1A4AC6EE0D9F4C6588DC264009EE9498"/>
  </w:style>
  <w:style w:type="paragraph" w:customStyle="1" w:styleId="3C019267BB314C48908CE271F691AABB">
    <w:name w:val="3C019267BB314C48908CE271F691AABB"/>
  </w:style>
  <w:style w:type="paragraph" w:customStyle="1" w:styleId="F8A450B8D03B4A699171B96548912FDD">
    <w:name w:val="F8A450B8D03B4A699171B96548912FDD"/>
  </w:style>
  <w:style w:type="paragraph" w:customStyle="1" w:styleId="883171CAA59947CE90624E73785F9BEC">
    <w:name w:val="883171CAA59947CE90624E73785F9BEC"/>
  </w:style>
  <w:style w:type="paragraph" w:customStyle="1" w:styleId="6255E5C6592E428F88496BEA5BF8623C">
    <w:name w:val="6255E5C6592E428F88496BEA5BF8623C"/>
  </w:style>
  <w:style w:type="paragraph" w:customStyle="1" w:styleId="702609D566E74DAFBF1E94763EC94023">
    <w:name w:val="702609D566E74DAFBF1E94763EC94023"/>
  </w:style>
  <w:style w:type="paragraph" w:customStyle="1" w:styleId="08F279B3FF274FDEA70D2FA433776748">
    <w:name w:val="08F279B3FF274FDEA70D2FA433776748"/>
  </w:style>
  <w:style w:type="paragraph" w:customStyle="1" w:styleId="011E1E665076427B92681B53D315F38A">
    <w:name w:val="011E1E665076427B92681B53D315F38A"/>
  </w:style>
  <w:style w:type="paragraph" w:customStyle="1" w:styleId="86E7D9E068294401A82E2A7F0F9D9966">
    <w:name w:val="86E7D9E068294401A82E2A7F0F9D9966"/>
  </w:style>
  <w:style w:type="paragraph" w:customStyle="1" w:styleId="1BDDF934CC6C456DBC8B80AD9927FAF3">
    <w:name w:val="1BDDF934CC6C456DBC8B80AD9927FAF3"/>
  </w:style>
  <w:style w:type="paragraph" w:customStyle="1" w:styleId="C5FCADB5864F461E84D274B1D73C67EA">
    <w:name w:val="C5FCADB5864F461E84D274B1D73C67EA"/>
  </w:style>
  <w:style w:type="paragraph" w:customStyle="1" w:styleId="0C3E231CEF604F4EA9F0A1F85DB5B80A">
    <w:name w:val="0C3E231CEF604F4EA9F0A1F85DB5B80A"/>
  </w:style>
  <w:style w:type="paragraph" w:customStyle="1" w:styleId="528E5DAC7D314502ABE03AA6139EE1F6">
    <w:name w:val="528E5DAC7D314502ABE03AA6139EE1F6"/>
  </w:style>
  <w:style w:type="paragraph" w:customStyle="1" w:styleId="E370A9919DA14FA38A1E50095423ACC4">
    <w:name w:val="E370A9919DA14FA38A1E50095423ACC4"/>
  </w:style>
  <w:style w:type="paragraph" w:customStyle="1" w:styleId="D55F608D33B5460D9041D77FF500DFED">
    <w:name w:val="D55F608D33B5460D9041D77FF500DF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675928EB12490C8E5E3F709FF45003">
    <w:name w:val="DA675928EB12490C8E5E3F709FF45003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CE54F2354A5345C195AC96E96C75DC5A">
    <w:name w:val="CE54F2354A5345C195AC96E96C75DC5A"/>
  </w:style>
  <w:style w:type="paragraph" w:customStyle="1" w:styleId="12CB66CB66024F7BAB4543239C569C1B">
    <w:name w:val="12CB66CB66024F7BAB4543239C569C1B"/>
  </w:style>
  <w:style w:type="paragraph" w:customStyle="1" w:styleId="DCBF280030394389A5A35D559C23797D">
    <w:name w:val="DCBF280030394389A5A35D559C23797D"/>
  </w:style>
  <w:style w:type="paragraph" w:customStyle="1" w:styleId="20A00E67F4C849B582175695623D531F">
    <w:name w:val="20A00E67F4C849B582175695623D531F"/>
  </w:style>
  <w:style w:type="paragraph" w:customStyle="1" w:styleId="B3F04F43B1454220B3CC51432BDC05B8">
    <w:name w:val="B3F04F43B1454220B3CC51432BDC05B8"/>
  </w:style>
  <w:style w:type="paragraph" w:customStyle="1" w:styleId="B12F70971FC0460CB6DD93E8FC2C46E4">
    <w:name w:val="B12F70971FC0460CB6DD93E8FC2C46E4"/>
  </w:style>
  <w:style w:type="paragraph" w:customStyle="1" w:styleId="3D61876C5EA54E71BD84613DF11F9ECA">
    <w:name w:val="3D61876C5EA54E71BD84613DF11F9ECA"/>
  </w:style>
  <w:style w:type="paragraph" w:customStyle="1" w:styleId="6A09348A08CB429799A065733C76614A">
    <w:name w:val="6A09348A08CB429799A065733C76614A"/>
  </w:style>
  <w:style w:type="paragraph" w:customStyle="1" w:styleId="E6CF7CEF3F5D4D6D808C98DCDA4FAEDB">
    <w:name w:val="E6CF7CEF3F5D4D6D808C98DCDA4FAEDB"/>
  </w:style>
  <w:style w:type="paragraph" w:customStyle="1" w:styleId="5C7850D7EC2F47369A1185B086C676E7">
    <w:name w:val="5C7850D7EC2F47369A1185B086C676E7"/>
  </w:style>
  <w:style w:type="paragraph" w:customStyle="1" w:styleId="830CD03E7CA04EC296F2910C3F2590E4">
    <w:name w:val="830CD03E7CA04EC296F2910C3F2590E4"/>
  </w:style>
  <w:style w:type="paragraph" w:customStyle="1" w:styleId="CF38A91CC04F430BBE204C5CAC333D27">
    <w:name w:val="CF38A91CC04F430BBE204C5CAC333D27"/>
  </w:style>
  <w:style w:type="paragraph" w:customStyle="1" w:styleId="141A59D8FB8541C993A9AA91CA265850">
    <w:name w:val="141A59D8FB8541C993A9AA91CA265850"/>
  </w:style>
  <w:style w:type="paragraph" w:customStyle="1" w:styleId="AFF2BAFB58F44756BE77C9BE85714E72">
    <w:name w:val="AFF2BAFB58F44756BE77C9BE85714E72"/>
  </w:style>
  <w:style w:type="paragraph" w:customStyle="1" w:styleId="8404F4F6F28C48F28D5453F9B3742200">
    <w:name w:val="8404F4F6F28C48F28D5453F9B3742200"/>
  </w:style>
  <w:style w:type="paragraph" w:customStyle="1" w:styleId="382DEEF75B574BEEB188BC85117D39B0">
    <w:name w:val="382DEEF75B574BEEB188BC85117D39B0"/>
  </w:style>
  <w:style w:type="paragraph" w:customStyle="1" w:styleId="CD9247ECEC9145A8B30DA0283D391EE1">
    <w:name w:val="CD9247ECEC9145A8B30DA0283D391EE1"/>
  </w:style>
  <w:style w:type="paragraph" w:customStyle="1" w:styleId="E0A430F7241348E589EED2D495E52F08">
    <w:name w:val="E0A430F7241348E589EED2D495E52F08"/>
  </w:style>
  <w:style w:type="paragraph" w:customStyle="1" w:styleId="62B9CA0432ED47C4BCC7D43684101862">
    <w:name w:val="62B9CA0432ED47C4BCC7D43684101862"/>
  </w:style>
  <w:style w:type="paragraph" w:customStyle="1" w:styleId="80B8BBB085BD4556A1EF262A63CE807B">
    <w:name w:val="80B8BBB085BD4556A1EF262A63CE807B"/>
  </w:style>
  <w:style w:type="paragraph" w:customStyle="1" w:styleId="70CF0CF727DF401AABB0E536FE74FE81">
    <w:name w:val="70CF0CF727DF401AABB0E536FE74FE81"/>
  </w:style>
  <w:style w:type="paragraph" w:customStyle="1" w:styleId="FD04193769E54176A3288BD6DE5B2067">
    <w:name w:val="FD04193769E54176A3288BD6DE5B20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6E4AA95B1C4957A20BE231C3CD196E">
    <w:name w:val="DC6E4AA95B1C4957A20BE231C3CD196E"/>
  </w:style>
  <w:style w:type="paragraph" w:customStyle="1" w:styleId="PersonalInfo">
    <w:name w:val="Personal Info"/>
    <w:basedOn w:val="Normal"/>
    <w:link w:val="PersonalInfoChar"/>
    <w:qFormat/>
    <w:pPr>
      <w:spacing w:after="0" w:line="240" w:lineRule="auto"/>
    </w:pPr>
    <w:rPr>
      <w:rFonts w:eastAsiaTheme="minorHAnsi"/>
      <w:color w:val="262626" w:themeColor="text1" w:themeTint="D9"/>
      <w:sz w:val="18"/>
    </w:rPr>
  </w:style>
  <w:style w:type="character" w:customStyle="1" w:styleId="PersonalInfoChar">
    <w:name w:val="Personal Info Char"/>
    <w:basedOn w:val="DefaultParagraphFont"/>
    <w:link w:val="PersonalInfo"/>
    <w:rPr>
      <w:rFonts w:eastAsiaTheme="minorHAnsi"/>
      <w:color w:val="262626" w:themeColor="text1" w:themeTint="D9"/>
      <w:sz w:val="18"/>
    </w:rPr>
  </w:style>
  <w:style w:type="paragraph" w:customStyle="1" w:styleId="DF2CF74B62B8485FB3C8CEF046902D62">
    <w:name w:val="DF2CF74B62B8485FB3C8CEF046902D62"/>
  </w:style>
  <w:style w:type="paragraph" w:customStyle="1" w:styleId="B1E093E309254B2DB41D64A8F0478221">
    <w:name w:val="B1E093E309254B2DB41D64A8F0478221"/>
  </w:style>
  <w:style w:type="paragraph" w:customStyle="1" w:styleId="604FA810DC494727A45E01308F7E14FD">
    <w:name w:val="604FA810DC494727A45E01308F7E14FD"/>
  </w:style>
  <w:style w:type="paragraph" w:customStyle="1" w:styleId="910FE2DB4EED439F9E3F01E159058DF3">
    <w:name w:val="910FE2DB4EED439F9E3F01E159058DF3"/>
  </w:style>
  <w:style w:type="paragraph" w:customStyle="1" w:styleId="5319CF83AF7E4012975A0118B06769E3">
    <w:name w:val="5319CF83AF7E4012975A0118B06769E3"/>
  </w:style>
  <w:style w:type="paragraph" w:customStyle="1" w:styleId="8715EB4C53204DABAE6C40F82D1F6B85">
    <w:name w:val="8715EB4C53204DABAE6C40F82D1F6B85"/>
  </w:style>
  <w:style w:type="paragraph" w:customStyle="1" w:styleId="8573D0C9CF8D4B70A9A977E26D09CFEB">
    <w:name w:val="8573D0C9CF8D4B70A9A977E26D09CFEB"/>
  </w:style>
  <w:style w:type="paragraph" w:customStyle="1" w:styleId="70034BD8DB4546968EA2E716F7927731">
    <w:name w:val="70034BD8DB4546968EA2E716F7927731"/>
  </w:style>
  <w:style w:type="paragraph" w:customStyle="1" w:styleId="9B416611D20748D38EA6067C10E19111">
    <w:name w:val="9B416611D20748D38EA6067C10E19111"/>
  </w:style>
  <w:style w:type="paragraph" w:customStyle="1" w:styleId="3041F09363564B1D8138A109119BB899">
    <w:name w:val="3041F09363564B1D8138A109119BB899"/>
  </w:style>
  <w:style w:type="paragraph" w:customStyle="1" w:styleId="47E1F9B9CEEC4579B9B6E31BFD5961DB">
    <w:name w:val="47E1F9B9CEEC4579B9B6E31BFD5961DB"/>
  </w:style>
  <w:style w:type="paragraph" w:customStyle="1" w:styleId="5993579DE3F94CE6B5032E1278371C33">
    <w:name w:val="5993579DE3F94CE6B5032E1278371C33"/>
  </w:style>
  <w:style w:type="paragraph" w:customStyle="1" w:styleId="D72DE7D00C0E4498B85A4381D6DAE6ED">
    <w:name w:val="D72DE7D00C0E4498B85A4381D6DAE6ED"/>
  </w:style>
  <w:style w:type="paragraph" w:customStyle="1" w:styleId="B0F39A93F5B74B59A2E1795A39DFE846">
    <w:name w:val="B0F39A93F5B74B59A2E1795A39DFE846"/>
  </w:style>
  <w:style w:type="paragraph" w:customStyle="1" w:styleId="44B9251BEF4B4D6FB9B508216B78E572">
    <w:name w:val="44B9251BEF4B4D6FB9B508216B78E572"/>
  </w:style>
  <w:style w:type="paragraph" w:customStyle="1" w:styleId="08BCF0A798D34087805078F9BAB7264F">
    <w:name w:val="08BCF0A798D34087805078F9BAB7264F"/>
  </w:style>
  <w:style w:type="paragraph" w:customStyle="1" w:styleId="1A4AC6EE0D9F4C6588DC264009EE9498">
    <w:name w:val="1A4AC6EE0D9F4C6588DC264009EE9498"/>
  </w:style>
  <w:style w:type="paragraph" w:customStyle="1" w:styleId="3C019267BB314C48908CE271F691AABB">
    <w:name w:val="3C019267BB314C48908CE271F691AABB"/>
  </w:style>
  <w:style w:type="paragraph" w:customStyle="1" w:styleId="F8A450B8D03B4A699171B96548912FDD">
    <w:name w:val="F8A450B8D03B4A699171B96548912FDD"/>
  </w:style>
  <w:style w:type="paragraph" w:customStyle="1" w:styleId="883171CAA59947CE90624E73785F9BEC">
    <w:name w:val="883171CAA59947CE90624E73785F9BEC"/>
  </w:style>
  <w:style w:type="paragraph" w:customStyle="1" w:styleId="6255E5C6592E428F88496BEA5BF8623C">
    <w:name w:val="6255E5C6592E428F88496BEA5BF8623C"/>
  </w:style>
  <w:style w:type="paragraph" w:customStyle="1" w:styleId="702609D566E74DAFBF1E94763EC94023">
    <w:name w:val="702609D566E74DAFBF1E94763EC94023"/>
  </w:style>
  <w:style w:type="paragraph" w:customStyle="1" w:styleId="08F279B3FF274FDEA70D2FA433776748">
    <w:name w:val="08F279B3FF274FDEA70D2FA433776748"/>
  </w:style>
  <w:style w:type="paragraph" w:customStyle="1" w:styleId="011E1E665076427B92681B53D315F38A">
    <w:name w:val="011E1E665076427B92681B53D315F38A"/>
  </w:style>
  <w:style w:type="paragraph" w:customStyle="1" w:styleId="86E7D9E068294401A82E2A7F0F9D9966">
    <w:name w:val="86E7D9E068294401A82E2A7F0F9D9966"/>
  </w:style>
  <w:style w:type="paragraph" w:customStyle="1" w:styleId="1BDDF934CC6C456DBC8B80AD9927FAF3">
    <w:name w:val="1BDDF934CC6C456DBC8B80AD9927FAF3"/>
  </w:style>
  <w:style w:type="paragraph" w:customStyle="1" w:styleId="C5FCADB5864F461E84D274B1D73C67EA">
    <w:name w:val="C5FCADB5864F461E84D274B1D73C67EA"/>
  </w:style>
  <w:style w:type="paragraph" w:customStyle="1" w:styleId="0C3E231CEF604F4EA9F0A1F85DB5B80A">
    <w:name w:val="0C3E231CEF604F4EA9F0A1F85DB5B80A"/>
  </w:style>
  <w:style w:type="paragraph" w:customStyle="1" w:styleId="528E5DAC7D314502ABE03AA6139EE1F6">
    <w:name w:val="528E5DAC7D314502ABE03AA6139EE1F6"/>
  </w:style>
  <w:style w:type="paragraph" w:customStyle="1" w:styleId="E370A9919DA14FA38A1E50095423ACC4">
    <w:name w:val="E370A9919DA14FA38A1E50095423ACC4"/>
  </w:style>
  <w:style w:type="paragraph" w:customStyle="1" w:styleId="D55F608D33B5460D9041D77FF500DFED">
    <w:name w:val="D55F608D33B5460D9041D77FF500DF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675928EB12490C8E5E3F709FF45003">
    <w:name w:val="DA675928EB12490C8E5E3F709FF45003"/>
  </w:style>
  <w:style w:type="paragraph" w:customStyle="1" w:styleId="ContentBody">
    <w:name w:val="Content Body"/>
    <w:basedOn w:val="Normal"/>
    <w:link w:val="ContentBodyChar"/>
    <w:qFormat/>
    <w:pPr>
      <w:spacing w:after="0" w:line="240" w:lineRule="auto"/>
    </w:pPr>
    <w:rPr>
      <w:rFonts w:eastAsiaTheme="minorHAnsi"/>
      <w:color w:val="404040" w:themeColor="text1" w:themeTint="BF"/>
      <w:sz w:val="20"/>
    </w:rPr>
  </w:style>
  <w:style w:type="character" w:customStyle="1" w:styleId="ContentBodyChar">
    <w:name w:val="Content Body Char"/>
    <w:basedOn w:val="DefaultParagraphFont"/>
    <w:link w:val="ContentBody"/>
    <w:rPr>
      <w:rFonts w:eastAsiaTheme="minorHAnsi"/>
      <w:color w:val="404040" w:themeColor="text1" w:themeTint="BF"/>
      <w:sz w:val="20"/>
    </w:rPr>
  </w:style>
  <w:style w:type="paragraph" w:customStyle="1" w:styleId="CE54F2354A5345C195AC96E96C75DC5A">
    <w:name w:val="CE54F2354A5345C195AC96E96C75DC5A"/>
  </w:style>
  <w:style w:type="paragraph" w:customStyle="1" w:styleId="12CB66CB66024F7BAB4543239C569C1B">
    <w:name w:val="12CB66CB66024F7BAB4543239C569C1B"/>
  </w:style>
  <w:style w:type="paragraph" w:customStyle="1" w:styleId="DCBF280030394389A5A35D559C23797D">
    <w:name w:val="DCBF280030394389A5A35D559C23797D"/>
  </w:style>
  <w:style w:type="paragraph" w:customStyle="1" w:styleId="20A00E67F4C849B582175695623D531F">
    <w:name w:val="20A00E67F4C849B582175695623D531F"/>
  </w:style>
  <w:style w:type="paragraph" w:customStyle="1" w:styleId="B3F04F43B1454220B3CC51432BDC05B8">
    <w:name w:val="B3F04F43B1454220B3CC51432BDC05B8"/>
  </w:style>
  <w:style w:type="paragraph" w:customStyle="1" w:styleId="B12F70971FC0460CB6DD93E8FC2C46E4">
    <w:name w:val="B12F70971FC0460CB6DD93E8FC2C46E4"/>
  </w:style>
  <w:style w:type="paragraph" w:customStyle="1" w:styleId="3D61876C5EA54E71BD84613DF11F9ECA">
    <w:name w:val="3D61876C5EA54E71BD84613DF11F9ECA"/>
  </w:style>
  <w:style w:type="paragraph" w:customStyle="1" w:styleId="6A09348A08CB429799A065733C76614A">
    <w:name w:val="6A09348A08CB429799A065733C76614A"/>
  </w:style>
  <w:style w:type="paragraph" w:customStyle="1" w:styleId="E6CF7CEF3F5D4D6D808C98DCDA4FAEDB">
    <w:name w:val="E6CF7CEF3F5D4D6D808C98DCDA4FAEDB"/>
  </w:style>
  <w:style w:type="paragraph" w:customStyle="1" w:styleId="5C7850D7EC2F47369A1185B086C676E7">
    <w:name w:val="5C7850D7EC2F47369A1185B086C676E7"/>
  </w:style>
  <w:style w:type="paragraph" w:customStyle="1" w:styleId="830CD03E7CA04EC296F2910C3F2590E4">
    <w:name w:val="830CD03E7CA04EC296F2910C3F2590E4"/>
  </w:style>
  <w:style w:type="paragraph" w:customStyle="1" w:styleId="CF38A91CC04F430BBE204C5CAC333D27">
    <w:name w:val="CF38A91CC04F430BBE204C5CAC333D27"/>
  </w:style>
  <w:style w:type="paragraph" w:customStyle="1" w:styleId="141A59D8FB8541C993A9AA91CA265850">
    <w:name w:val="141A59D8FB8541C993A9AA91CA265850"/>
  </w:style>
  <w:style w:type="paragraph" w:customStyle="1" w:styleId="AFF2BAFB58F44756BE77C9BE85714E72">
    <w:name w:val="AFF2BAFB58F44756BE77C9BE85714E72"/>
  </w:style>
  <w:style w:type="paragraph" w:customStyle="1" w:styleId="8404F4F6F28C48F28D5453F9B3742200">
    <w:name w:val="8404F4F6F28C48F28D5453F9B3742200"/>
  </w:style>
  <w:style w:type="paragraph" w:customStyle="1" w:styleId="382DEEF75B574BEEB188BC85117D39B0">
    <w:name w:val="382DEEF75B574BEEB188BC85117D39B0"/>
  </w:style>
  <w:style w:type="paragraph" w:customStyle="1" w:styleId="CD9247ECEC9145A8B30DA0283D391EE1">
    <w:name w:val="CD9247ECEC9145A8B30DA0283D391EE1"/>
  </w:style>
  <w:style w:type="paragraph" w:customStyle="1" w:styleId="E0A430F7241348E589EED2D495E52F08">
    <w:name w:val="E0A430F7241348E589EED2D495E52F08"/>
  </w:style>
  <w:style w:type="paragraph" w:customStyle="1" w:styleId="62B9CA0432ED47C4BCC7D43684101862">
    <w:name w:val="62B9CA0432ED47C4BCC7D43684101862"/>
  </w:style>
  <w:style w:type="paragraph" w:customStyle="1" w:styleId="80B8BBB085BD4556A1EF262A63CE807B">
    <w:name w:val="80B8BBB085BD4556A1EF262A63CE807B"/>
  </w:style>
  <w:style w:type="paragraph" w:customStyle="1" w:styleId="70CF0CF727DF401AABB0E536FE74FE81">
    <w:name w:val="70CF0CF727DF401AABB0E536FE74FE81"/>
  </w:style>
  <w:style w:type="paragraph" w:customStyle="1" w:styleId="FD04193769E54176A3288BD6DE5B2067">
    <w:name w:val="FD04193769E54176A3288BD6DE5B2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CF9A99F-18DC-4A1C-8BE6-5251DAD9C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TS010378272</Template>
  <TotalTime>9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</vt:lpstr>
    </vt:vector>
  </TitlesOfParts>
  <Company>Hewlett-Packard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</dc:title>
  <dc:creator>jose</dc:creator>
  <cp:lastModifiedBy>angel gonzales</cp:lastModifiedBy>
  <cp:revision>10</cp:revision>
  <cp:lastPrinted>2013-10-01T17:43:00Z</cp:lastPrinted>
  <dcterms:created xsi:type="dcterms:W3CDTF">2013-10-01T17:42:00Z</dcterms:created>
  <dcterms:modified xsi:type="dcterms:W3CDTF">2013-10-07T21:37:00Z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TC103782729990</vt:lpwstr>
  </property>
</Properties>
</file>