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6" w:type="dxa"/>
        <w:tblLayout w:type="fixed"/>
        <w:tblLook w:val="0000"/>
      </w:tblPr>
      <w:tblGrid>
        <w:gridCol w:w="446"/>
        <w:gridCol w:w="6480"/>
        <w:gridCol w:w="1980"/>
      </w:tblGrid>
      <w:tr w:rsidR="00B17D29" w:rsidRPr="00D010D9">
        <w:trPr>
          <w:cantSplit/>
        </w:trPr>
        <w:tc>
          <w:tcPr>
            <w:tcW w:w="8906" w:type="dxa"/>
            <w:gridSpan w:val="3"/>
            <w:tcBorders>
              <w:bottom w:val="single" w:sz="2" w:space="0" w:color="999999"/>
            </w:tcBorders>
          </w:tcPr>
          <w:p w:rsidR="00B17D29" w:rsidRPr="007A65F9" w:rsidRDefault="008911C6" w:rsidP="00911485">
            <w:pPr>
              <w:pStyle w:val="ContactInformation"/>
              <w:rPr>
                <w:b/>
                <w:sz w:val="22"/>
              </w:rPr>
            </w:pPr>
            <w:bookmarkStart w:id="0" w:name="_GoBack"/>
            <w:bookmarkEnd w:id="0"/>
            <w:r w:rsidRPr="007A65F9">
              <w:rPr>
                <w:b/>
                <w:sz w:val="22"/>
              </w:rPr>
              <w:t>Remington Grams</w:t>
            </w:r>
          </w:p>
          <w:p w:rsidR="00B17D29" w:rsidRPr="00D010D9" w:rsidRDefault="008911C6" w:rsidP="00911485">
            <w:pPr>
              <w:pStyle w:val="ContactInformation"/>
            </w:pPr>
            <w:r>
              <w:t>5260 Perry St</w:t>
            </w:r>
            <w:r w:rsidR="00911485">
              <w:t xml:space="preserve">, </w:t>
            </w:r>
            <w:r>
              <w:t>Denver, CO 80212</w:t>
            </w:r>
          </w:p>
          <w:p w:rsidR="00624901" w:rsidRDefault="008911C6" w:rsidP="00911485">
            <w:pPr>
              <w:pStyle w:val="ContactInformation"/>
            </w:pPr>
            <w:r>
              <w:t>(</w:t>
            </w:r>
            <w:r w:rsidR="00811C5E">
              <w:t>970)310-0594</w:t>
            </w:r>
          </w:p>
          <w:p w:rsidR="00624901" w:rsidRPr="00D010D9" w:rsidRDefault="00811C5E" w:rsidP="00911485">
            <w:pPr>
              <w:pStyle w:val="e-mailaddress"/>
            </w:pPr>
            <w:r>
              <w:t>RemingtonGrams@Gmail.com</w:t>
            </w:r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B17D29" w:rsidP="00534EF0">
            <w:pPr>
              <w:pStyle w:val="Heading1"/>
            </w:pPr>
            <w:r>
              <w:t>OBJECTIVE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10D9" w:rsidRDefault="008911C6" w:rsidP="000D2EFE">
            <w:pPr>
              <w:pStyle w:val="BodyText1"/>
            </w:pPr>
            <w:r>
              <w:t xml:space="preserve">To work in a friendly environment while ultimately working towards obtaining a degree in Electronic Engineering Technology </w:t>
            </w: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  <w:tr w:rsidR="00D010D9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10D9" w:rsidRDefault="008911C6" w:rsidP="00534EF0">
            <w:pPr>
              <w:pStyle w:val="bulletedlist"/>
            </w:pPr>
            <w:r>
              <w:t>Ability to follow orders</w:t>
            </w:r>
          </w:p>
          <w:p w:rsidR="00D010D9" w:rsidRPr="00D010D9" w:rsidRDefault="008911C6" w:rsidP="00534EF0">
            <w:pPr>
              <w:pStyle w:val="bulletedlist"/>
            </w:pPr>
            <w:r>
              <w:t>Strong Work ethic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>Good filing and organizational skills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>Experience in handling confidential paperwork</w:t>
            </w:r>
          </w:p>
          <w:p w:rsidR="00D010D9" w:rsidRPr="00D010D9" w:rsidRDefault="008911C6" w:rsidP="00534EF0">
            <w:pPr>
              <w:pStyle w:val="bulletedlist"/>
            </w:pPr>
            <w:r>
              <w:t>Has never missed a day of work</w:t>
            </w:r>
          </w:p>
          <w:p w:rsidR="00534EF0" w:rsidRPr="00D010D9" w:rsidRDefault="00D010D9" w:rsidP="000D2EFE">
            <w:pPr>
              <w:pStyle w:val="bulletedlistlastitem"/>
            </w:pPr>
            <w:r w:rsidRPr="00D010D9">
              <w:t>Good customer</w:t>
            </w:r>
            <w:r w:rsidR="00775413">
              <w:t>-</w:t>
            </w:r>
            <w:r w:rsidRPr="00D010D9">
              <w:t>relations background</w:t>
            </w:r>
          </w:p>
        </w:tc>
      </w:tr>
      <w:tr w:rsidR="00B17D29" w:rsidRPr="00D010D9">
        <w:trPr>
          <w:cantSplit/>
          <w:trHeight w:val="120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Default="008911C6" w:rsidP="00A976CE">
            <w:pPr>
              <w:pStyle w:val="Position"/>
            </w:pPr>
            <w:r>
              <w:t>Café Mexical</w:t>
            </w:r>
            <w:r w:rsidR="008B387B">
              <w:t>i</w:t>
            </w:r>
          </w:p>
        </w:tc>
        <w:tc>
          <w:tcPr>
            <w:tcW w:w="1980" w:type="dxa"/>
            <w:tcBorders>
              <w:top w:val="single" w:sz="2" w:space="0" w:color="999999"/>
            </w:tcBorders>
          </w:tcPr>
          <w:p w:rsidR="00534EF0" w:rsidRPr="007A65F9" w:rsidRDefault="008911C6" w:rsidP="00534EF0">
            <w:pPr>
              <w:pStyle w:val="Dates"/>
              <w:rPr>
                <w:b/>
              </w:rPr>
            </w:pPr>
            <w:r w:rsidRPr="007A65F9">
              <w:rPr>
                <w:b/>
              </w:rPr>
              <w:t>2010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2"/>
          </w:tcPr>
          <w:p w:rsidR="000C0974" w:rsidRDefault="008911C6" w:rsidP="000C0974">
            <w:r>
              <w:rPr>
                <w:rStyle w:val="LocationCharChar"/>
              </w:rPr>
              <w:t xml:space="preserve"> Fort Collins CO</w:t>
            </w:r>
          </w:p>
          <w:p w:rsidR="00534EF0" w:rsidRPr="00D010D9" w:rsidRDefault="008911C6" w:rsidP="000C0974">
            <w:pPr>
              <w:pStyle w:val="bulletedlist"/>
            </w:pPr>
            <w:r>
              <w:t>Prepare food for current business day</w:t>
            </w:r>
          </w:p>
          <w:p w:rsidR="00534EF0" w:rsidRPr="00D010D9" w:rsidRDefault="008911C6" w:rsidP="000C0974">
            <w:pPr>
              <w:pStyle w:val="bulletedlist"/>
            </w:pPr>
            <w:r>
              <w:t>Worked on the line, all positions from Cook to Register</w:t>
            </w:r>
          </w:p>
          <w:p w:rsidR="00534EF0" w:rsidRPr="00D010D9" w:rsidRDefault="008911C6" w:rsidP="000C0974">
            <w:pPr>
              <w:pStyle w:val="bulletedlist"/>
            </w:pPr>
            <w:r>
              <w:t xml:space="preserve">Handled Money and Interacted with People </w:t>
            </w:r>
          </w:p>
          <w:p w:rsidR="00534EF0" w:rsidRPr="00D010D9" w:rsidRDefault="008911C6" w:rsidP="000C0974">
            <w:pPr>
              <w:pStyle w:val="bulletedlist"/>
            </w:pPr>
            <w:r>
              <w:t>Cleanliness was always a top priority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877C27" w:rsidRDefault="00877C27" w:rsidP="00A976CE">
            <w:pPr>
              <w:pStyle w:val="Position"/>
            </w:pPr>
          </w:p>
          <w:p w:rsidR="00534EF0" w:rsidRDefault="008911C6" w:rsidP="00A976CE">
            <w:pPr>
              <w:pStyle w:val="Position"/>
            </w:pPr>
            <w:r>
              <w:t xml:space="preserve">Advertisement </w:t>
            </w:r>
          </w:p>
        </w:tc>
        <w:tc>
          <w:tcPr>
            <w:tcW w:w="1980" w:type="dxa"/>
          </w:tcPr>
          <w:p w:rsidR="00534EF0" w:rsidRPr="007A65F9" w:rsidRDefault="008911C6" w:rsidP="008911C6">
            <w:pPr>
              <w:pStyle w:val="Dates"/>
              <w:rPr>
                <w:b/>
              </w:rPr>
            </w:pPr>
            <w:r w:rsidRPr="007A65F9">
              <w:rPr>
                <w:b/>
              </w:rPr>
              <w:t>2010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2"/>
          </w:tcPr>
          <w:p w:rsidR="000C0974" w:rsidRDefault="008911C6" w:rsidP="00534EF0">
            <w:r>
              <w:rPr>
                <w:rStyle w:val="LocationCharChar"/>
              </w:rPr>
              <w:t>Fort Collins CO</w:t>
            </w:r>
          </w:p>
          <w:p w:rsidR="00534EF0" w:rsidRDefault="008911C6" w:rsidP="000C0974">
            <w:pPr>
              <w:pStyle w:val="bulletedlist"/>
            </w:pPr>
            <w:r>
              <w:t>Danced with a sign on various street corners</w:t>
            </w:r>
          </w:p>
          <w:p w:rsidR="008911C6" w:rsidRPr="00D010D9" w:rsidRDefault="008911C6" w:rsidP="008911C6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8911C6" w:rsidP="00A976CE">
            <w:pPr>
              <w:pStyle w:val="Position"/>
            </w:pPr>
            <w:r>
              <w:t>Wellman Industries</w:t>
            </w:r>
          </w:p>
        </w:tc>
        <w:tc>
          <w:tcPr>
            <w:tcW w:w="1980" w:type="dxa"/>
          </w:tcPr>
          <w:p w:rsidR="00534EF0" w:rsidRPr="007A65F9" w:rsidRDefault="008911C6" w:rsidP="00534EF0">
            <w:pPr>
              <w:pStyle w:val="Dates"/>
              <w:rPr>
                <w:b/>
              </w:rPr>
            </w:pPr>
            <w:r w:rsidRPr="007A65F9">
              <w:rPr>
                <w:b/>
              </w:rPr>
              <w:t>2010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2"/>
            <w:tcBorders>
              <w:bottom w:val="single" w:sz="2" w:space="0" w:color="999999"/>
            </w:tcBorders>
          </w:tcPr>
          <w:p w:rsidR="000C0974" w:rsidRDefault="008911C6" w:rsidP="00534EF0">
            <w:r>
              <w:rPr>
                <w:rStyle w:val="LocationCharChar"/>
              </w:rPr>
              <w:t>Medina OH</w:t>
            </w:r>
          </w:p>
          <w:p w:rsidR="00534EF0" w:rsidRPr="00D010D9" w:rsidRDefault="00877C27" w:rsidP="000C0974">
            <w:pPr>
              <w:pStyle w:val="bulletedlist"/>
            </w:pPr>
            <w:r>
              <w:t>Fabricated brakes and Clutches for Airplanes and Military vehicles</w:t>
            </w:r>
          </w:p>
          <w:p w:rsidR="000C0974" w:rsidRDefault="00877C27" w:rsidP="00877C27">
            <w:pPr>
              <w:pStyle w:val="bulletedlistlastitem"/>
            </w:pPr>
            <w:r>
              <w:t>Worked in dangerous environment where safety and proper procedures were required</w:t>
            </w:r>
          </w:p>
          <w:p w:rsidR="00877C27" w:rsidRDefault="00877C27" w:rsidP="00877C27">
            <w:pPr>
              <w:pStyle w:val="bulletedlistlastitem"/>
            </w:pPr>
            <w:r>
              <w:t xml:space="preserve">Attention to detail required </w:t>
            </w:r>
          </w:p>
          <w:p w:rsidR="00877C27" w:rsidRDefault="00877C27" w:rsidP="00877C27">
            <w:pPr>
              <w:pStyle w:val="bulletedlistlastitem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Medina County Highway Engineers</w:t>
            </w:r>
            <w:r w:rsidR="007A65F9">
              <w:rPr>
                <w:b/>
              </w:rPr>
              <w:t xml:space="preserve">                                                                                  2008</w:t>
            </w:r>
          </w:p>
          <w:p w:rsidR="00877C27" w:rsidRDefault="00877C27" w:rsidP="00877C27">
            <w:pPr>
              <w:pStyle w:val="bulletedlist"/>
            </w:pPr>
            <w:r>
              <w:t>Traffic Management</w:t>
            </w:r>
          </w:p>
          <w:p w:rsidR="00877C27" w:rsidRDefault="00877C27" w:rsidP="00877C27">
            <w:pPr>
              <w:pStyle w:val="bulletedlist"/>
            </w:pPr>
            <w:r>
              <w:t>Highway repair</w:t>
            </w:r>
          </w:p>
          <w:p w:rsidR="00877C27" w:rsidRDefault="00877C27" w:rsidP="007A65F9">
            <w:pPr>
              <w:pStyle w:val="bulletedlist"/>
              <w:numPr>
                <w:ilvl w:val="0"/>
                <w:numId w:val="0"/>
              </w:numPr>
              <w:tabs>
                <w:tab w:val="left" w:pos="5265"/>
              </w:tabs>
              <w:rPr>
                <w:b/>
              </w:rPr>
            </w:pPr>
            <w:r w:rsidRPr="00877C27">
              <w:rPr>
                <w:b/>
              </w:rPr>
              <w:t>United States Marine Corps</w:t>
            </w:r>
            <w:r w:rsidR="007A65F9">
              <w:rPr>
                <w:b/>
              </w:rPr>
              <w:tab/>
              <w:t xml:space="preserve">                                 2003 - 2007</w:t>
            </w:r>
          </w:p>
          <w:p w:rsidR="00877C27" w:rsidRDefault="00877C27" w:rsidP="00877C27">
            <w:pPr>
              <w:pStyle w:val="bulletedlist"/>
            </w:pPr>
            <w:r>
              <w:t>Combat Engineer</w:t>
            </w:r>
          </w:p>
          <w:p w:rsidR="00877C27" w:rsidRDefault="008B387B" w:rsidP="00877C27">
            <w:pPr>
              <w:pStyle w:val="bulletedlist"/>
            </w:pPr>
            <w:r>
              <w:t>Construction</w:t>
            </w:r>
            <w:r w:rsidR="00877C27">
              <w:t xml:space="preserve"> and Demolition</w:t>
            </w:r>
          </w:p>
          <w:p w:rsidR="00877C27" w:rsidRDefault="00877C27" w:rsidP="00877C27">
            <w:pPr>
              <w:pStyle w:val="bulletedlist"/>
            </w:pPr>
            <w:r>
              <w:t>3 tours to Iraq</w:t>
            </w:r>
          </w:p>
          <w:p w:rsidR="00877C27" w:rsidRDefault="00877C27" w:rsidP="00877C27">
            <w:pPr>
              <w:pStyle w:val="bulletedlist"/>
            </w:pPr>
            <w:r>
              <w:t xml:space="preserve">Leadership and </w:t>
            </w:r>
            <w:r w:rsidR="007A65F9">
              <w:t>Management skills Learned</w:t>
            </w:r>
          </w:p>
          <w:p w:rsidR="00877C27" w:rsidRDefault="00877C27" w:rsidP="00877C27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877C27" w:rsidRDefault="00877C27" w:rsidP="00877C27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877C27" w:rsidRPr="00877C27" w:rsidRDefault="00877C27" w:rsidP="00877C27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B17D29" w:rsidRPr="00D010D9">
        <w:trPr>
          <w:cantSplit/>
          <w:trHeight w:val="218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lastRenderedPageBreak/>
              <w:t>EDUCATION</w:t>
            </w:r>
          </w:p>
        </w:tc>
      </w:tr>
    </w:tbl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right w:w="115" w:type="dxa"/>
        </w:tblCellMar>
        <w:tblLook w:val="04A0"/>
      </w:tblPr>
      <w:tblGrid>
        <w:gridCol w:w="8802"/>
        <w:gridCol w:w="288"/>
        <w:gridCol w:w="1512"/>
        <w:gridCol w:w="288"/>
      </w:tblGrid>
      <w:tr w:rsidR="007A65F9" w:rsidTr="007A65F9">
        <w:trPr>
          <w:jc w:val="center"/>
        </w:trPr>
        <w:tc>
          <w:tcPr>
            <w:tcW w:w="10890" w:type="dxa"/>
            <w:gridSpan w:val="4"/>
            <w:vAlign w:val="bottom"/>
          </w:tcPr>
          <w:p w:rsidR="007A65F9" w:rsidRDefault="007A65F9" w:rsidP="007A65F9">
            <w:pPr>
              <w:pStyle w:val="SectionHeading"/>
            </w:pP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sdt>
            <w:sdtPr>
              <w:rPr>
                <w:rStyle w:val="SectionbodytextChar"/>
              </w:rPr>
              <w:id w:val="4805100"/>
              <w:placeholder>
                <w:docPart w:val="681C12934FC744E48A5654D16265F7D7"/>
              </w:placeholder>
            </w:sdtPr>
            <w:sdtEndPr>
              <w:rPr>
                <w:rStyle w:val="DefaultParagraphFont"/>
                <w:rFonts w:ascii="Tahoma" w:hAnsi="Tahoma"/>
                <w:color w:val="auto"/>
                <w:szCs w:val="16"/>
              </w:rPr>
            </w:sdtEndPr>
            <w:sdtContent>
              <w:p w:rsidR="007A65F9" w:rsidRDefault="007A65F9" w:rsidP="002A143A">
                <w:r w:rsidRPr="007A65F9">
                  <w:rPr>
                    <w:rStyle w:val="SectionbodytextChar"/>
                    <w:b/>
                    <w:sz w:val="22"/>
                  </w:rPr>
                  <w:t>Metropolitan State College of Denver</w:t>
                </w:r>
              </w:p>
            </w:sdtContent>
          </w:sdt>
        </w:tc>
        <w:tc>
          <w:tcPr>
            <w:tcW w:w="1800" w:type="dxa"/>
            <w:gridSpan w:val="2"/>
            <w:vAlign w:val="bottom"/>
          </w:tcPr>
          <w:p w:rsidR="007A65F9" w:rsidRDefault="007A65F9" w:rsidP="002A143A"/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Default="008E753C" w:rsidP="002A143A">
            <w:pPr>
              <w:pStyle w:val="Sectionbodytextbold"/>
            </w:pPr>
            <w:sdt>
              <w:sdtPr>
                <w:rPr>
                  <w:rStyle w:val="SectionbodytextboldChar"/>
                </w:rPr>
                <w:id w:val="4805108"/>
                <w:placeholder>
                  <w:docPart w:val="5D2AF8125B744053AD56665485098401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7A65F9" w:rsidRPr="007A65F9">
                  <w:rPr>
                    <w:rStyle w:val="SectionbodytextboldChar"/>
                  </w:rPr>
                  <w:t>Bachelor Degree in Electronic Engineering Technology (In Progress)</w:t>
                </w:r>
              </w:sdtContent>
            </w:sdt>
          </w:p>
        </w:tc>
        <w:tc>
          <w:tcPr>
            <w:tcW w:w="1800" w:type="dxa"/>
            <w:gridSpan w:val="2"/>
            <w:vAlign w:val="bottom"/>
          </w:tcPr>
          <w:p w:rsidR="007A65F9" w:rsidRDefault="008E753C" w:rsidP="002A143A">
            <w:pPr>
              <w:pStyle w:val="Sectionbodytextbold"/>
            </w:pPr>
            <w:sdt>
              <w:sdtPr>
                <w:rPr>
                  <w:rStyle w:val="SectionbodytextboldChar"/>
                </w:rPr>
                <w:id w:val="275215203"/>
                <w:placeholder>
                  <w:docPart w:val="371E7BAB918747BA8D105AB6173478EC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</w:rPr>
              </w:sdtEndPr>
              <w:sdtContent>
                <w:r w:rsidR="007A65F9">
                  <w:rPr>
                    <w:rStyle w:val="SectionbodytextboldChar"/>
                  </w:rPr>
                  <w:t>2011 to Present</w:t>
                </w:r>
              </w:sdtContent>
            </w:sdt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sdt>
            <w:sdtPr>
              <w:rPr>
                <w:rStyle w:val="SectionbodytextChar"/>
              </w:rPr>
              <w:id w:val="4805124"/>
              <w:placeholder>
                <w:docPart w:val="1F7084B3F5714D138864F4E30FAAAD60"/>
              </w:placeholder>
            </w:sdtPr>
            <w:sdtEndPr>
              <w:rPr>
                <w:rStyle w:val="DefaultParagraphFont"/>
              </w:rPr>
            </w:sdtEndPr>
            <w:sdtContent>
              <w:p w:rsidR="007A65F9" w:rsidRDefault="007A65F9" w:rsidP="002A143A">
                <w:pPr>
                  <w:pStyle w:val="Sectionbodytext"/>
                </w:pPr>
                <w:r>
                  <w:rPr>
                    <w:rStyle w:val="SectionbodytextChar"/>
                  </w:rPr>
                  <w:t xml:space="preserve"> </w:t>
                </w:r>
              </w:p>
            </w:sdtContent>
          </w:sdt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Default="007A65F9" w:rsidP="002A143A">
            <w:pPr>
              <w:pStyle w:val="Sectionbodytext"/>
            </w:pPr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</w:tr>
      <w:tr w:rsidR="007A65F9" w:rsidTr="007A65F9">
        <w:trPr>
          <w:jc w:val="center"/>
        </w:trPr>
        <w:tc>
          <w:tcPr>
            <w:tcW w:w="909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sdt>
            <w:sdtPr>
              <w:rPr>
                <w:rStyle w:val="SectionbodytextChar"/>
              </w:rPr>
              <w:id w:val="4805140"/>
              <w:placeholder>
                <w:docPart w:val="E44A9B42FADE495197E7E0510FAD180A"/>
              </w:placeholder>
            </w:sdtPr>
            <w:sdtEndPr>
              <w:rPr>
                <w:rStyle w:val="DefaultParagraphFont"/>
              </w:rPr>
            </w:sdtEndPr>
            <w:sdtContent>
              <w:p w:rsidR="007A65F9" w:rsidRDefault="007A65F9" w:rsidP="002A143A">
                <w:pPr>
                  <w:pStyle w:val="Sectionbodytext"/>
                </w:pPr>
                <w:r w:rsidRPr="007A65F9">
                  <w:rPr>
                    <w:rStyle w:val="SectionbodytextChar"/>
                    <w:b/>
                  </w:rPr>
                  <w:t>Colorado State University, Fort Collins, CO</w:t>
                </w:r>
              </w:p>
            </w:sdtContent>
          </w:sdt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Pr="007A65F9" w:rsidRDefault="008E753C" w:rsidP="002A143A">
            <w:pPr>
              <w:pStyle w:val="Sectionbodytextbold"/>
              <w:rPr>
                <w:b w:val="0"/>
              </w:rPr>
            </w:pPr>
            <w:sdt>
              <w:sdtPr>
                <w:rPr>
                  <w:rStyle w:val="SectionbodytextboldChar"/>
                </w:rPr>
                <w:id w:val="4805148"/>
                <w:placeholder>
                  <w:docPart w:val="250867977771430FA28BCA06EFE664E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7A65F9" w:rsidRPr="007A65F9">
                  <w:rPr>
                    <w:rStyle w:val="SectionbodytextboldChar"/>
                  </w:rPr>
                  <w:t>Bachelor Degree in Electronic Engineering Technology</w:t>
                </w:r>
              </w:sdtContent>
            </w:sdt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bold"/>
            </w:pPr>
            <w:r>
              <w:t>2010 - 2011</w:t>
            </w: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Default="007A65F9" w:rsidP="002A143A">
            <w:pPr>
              <w:pStyle w:val="Sectionbodytext"/>
            </w:pPr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Sectionbodytext"/>
            </w:pPr>
          </w:p>
        </w:tc>
      </w:tr>
      <w:tr w:rsidR="007A65F9" w:rsidTr="007A65F9">
        <w:trPr>
          <w:jc w:val="center"/>
        </w:trPr>
        <w:tc>
          <w:tcPr>
            <w:tcW w:w="9090" w:type="dxa"/>
            <w:gridSpan w:val="2"/>
            <w:vAlign w:val="bottom"/>
          </w:tcPr>
          <w:p w:rsidR="007A65F9" w:rsidRDefault="007A65F9" w:rsidP="002A143A">
            <w:pPr>
              <w:pStyle w:val="ContactInfo"/>
              <w:jc w:val="left"/>
            </w:pPr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>
            <w:pPr>
              <w:pStyle w:val="ContactInfo"/>
              <w:jc w:val="left"/>
            </w:pPr>
          </w:p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Pr="007A65F9" w:rsidRDefault="007A65F9" w:rsidP="002A143A">
            <w:pPr>
              <w:rPr>
                <w:b/>
              </w:rPr>
            </w:pPr>
            <w:r w:rsidRPr="007A65F9">
              <w:rPr>
                <w:rStyle w:val="SectionbodytextChar"/>
                <w:b/>
                <w:sz w:val="22"/>
              </w:rPr>
              <w:t>University of Akron, Akron OH</w:t>
            </w:r>
          </w:p>
        </w:tc>
        <w:tc>
          <w:tcPr>
            <w:tcW w:w="1800" w:type="dxa"/>
            <w:gridSpan w:val="2"/>
            <w:vAlign w:val="bottom"/>
          </w:tcPr>
          <w:p w:rsidR="007A65F9" w:rsidRDefault="007A65F9" w:rsidP="002A143A"/>
        </w:tc>
      </w:tr>
      <w:tr w:rsidR="007A65F9" w:rsidTr="007A65F9">
        <w:trPr>
          <w:gridAfter w:val="1"/>
          <w:wAfter w:w="288" w:type="dxa"/>
          <w:jc w:val="center"/>
        </w:trPr>
        <w:tc>
          <w:tcPr>
            <w:tcW w:w="8802" w:type="dxa"/>
            <w:vAlign w:val="bottom"/>
          </w:tcPr>
          <w:p w:rsidR="007A65F9" w:rsidRPr="007A65F9" w:rsidRDefault="007A65F9" w:rsidP="002A143A">
            <w:pPr>
              <w:pStyle w:val="Sectionbodytextbold"/>
              <w:rPr>
                <w:b w:val="0"/>
              </w:rPr>
            </w:pPr>
            <w:r w:rsidRPr="007A65F9">
              <w:rPr>
                <w:rStyle w:val="SectionbodytextboldChar"/>
              </w:rPr>
              <w:t>Bachelor Degree in Electronic Engineering Technology</w:t>
            </w:r>
          </w:p>
        </w:tc>
        <w:tc>
          <w:tcPr>
            <w:tcW w:w="1800" w:type="dxa"/>
            <w:gridSpan w:val="2"/>
            <w:vAlign w:val="bottom"/>
          </w:tcPr>
          <w:p w:rsidR="007A65F9" w:rsidRDefault="008E753C" w:rsidP="002A143A">
            <w:pPr>
              <w:pStyle w:val="ContactInfo"/>
              <w:jc w:val="left"/>
              <w:rPr>
                <w:b w:val="0"/>
              </w:rPr>
            </w:pPr>
            <w:sdt>
              <w:sdtPr>
                <w:rPr>
                  <w:rStyle w:val="SectionbodytextboldChar"/>
                </w:rPr>
                <w:id w:val="3643737"/>
                <w:placeholder>
                  <w:docPart w:val="BADE11AFDDBD45EE838235CC578E840C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color w:val="403152" w:themeColor="accent4" w:themeShade="80"/>
                </w:rPr>
              </w:sdtEndPr>
              <w:sdtContent>
                <w:r w:rsidR="007A65F9" w:rsidRPr="007A65F9">
                  <w:rPr>
                    <w:rStyle w:val="SectionbodytextboldChar"/>
                  </w:rPr>
                  <w:t>2008 - 2010</w:t>
                </w:r>
              </w:sdtContent>
            </w:sdt>
          </w:p>
        </w:tc>
      </w:tr>
    </w:tbl>
    <w:p w:rsidR="00B17D29" w:rsidRPr="00D010D9" w:rsidRDefault="00B17D29" w:rsidP="00D010D9"/>
    <w:sectPr w:rsidR="00B17D29" w:rsidRPr="00D010D9" w:rsidSect="00F01C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F322D8"/>
    <w:multiLevelType w:val="hybridMultilevel"/>
    <w:tmpl w:val="EBA0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E5FC8"/>
    <w:multiLevelType w:val="hybridMultilevel"/>
    <w:tmpl w:val="579A3E70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7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8911C6"/>
    <w:rsid w:val="000C0974"/>
    <w:rsid w:val="000C1B3A"/>
    <w:rsid w:val="000D2EFE"/>
    <w:rsid w:val="002644E8"/>
    <w:rsid w:val="00483A4E"/>
    <w:rsid w:val="00534EF0"/>
    <w:rsid w:val="00624901"/>
    <w:rsid w:val="00717C3D"/>
    <w:rsid w:val="0073189C"/>
    <w:rsid w:val="00775413"/>
    <w:rsid w:val="007A2820"/>
    <w:rsid w:val="007A65F9"/>
    <w:rsid w:val="007C53C6"/>
    <w:rsid w:val="00811C5E"/>
    <w:rsid w:val="00877C27"/>
    <w:rsid w:val="008911C6"/>
    <w:rsid w:val="008B387B"/>
    <w:rsid w:val="008E753C"/>
    <w:rsid w:val="00911485"/>
    <w:rsid w:val="009D6D1C"/>
    <w:rsid w:val="00A54E42"/>
    <w:rsid w:val="00A976CE"/>
    <w:rsid w:val="00B17D29"/>
    <w:rsid w:val="00B51F14"/>
    <w:rsid w:val="00B949B7"/>
    <w:rsid w:val="00D010D9"/>
    <w:rsid w:val="00E12669"/>
    <w:rsid w:val="00F0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customStyle="1" w:styleId="ContactInfo">
    <w:name w:val="Contact Info"/>
    <w:link w:val="ContactInfoChar"/>
    <w:qFormat/>
    <w:rsid w:val="007A65F9"/>
    <w:pPr>
      <w:jc w:val="right"/>
    </w:pPr>
    <w:rPr>
      <w:rFonts w:asciiTheme="minorHAnsi" w:eastAsiaTheme="minorHAnsi" w:hAnsiTheme="minorHAnsi" w:cstheme="minorBidi"/>
      <w:b/>
      <w:color w:val="403152" w:themeColor="accent4" w:themeShade="80"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7A65F9"/>
    <w:rPr>
      <w:rFonts w:asciiTheme="minorHAnsi" w:eastAsiaTheme="minorHAnsi" w:hAnsiTheme="minorHAnsi" w:cstheme="minorBidi"/>
      <w:b/>
      <w:color w:val="403152" w:themeColor="accent4" w:themeShade="80"/>
      <w:sz w:val="22"/>
      <w:szCs w:val="22"/>
    </w:rPr>
  </w:style>
  <w:style w:type="table" w:styleId="TableGrid">
    <w:name w:val="Table Grid"/>
    <w:basedOn w:val="TableNormal"/>
    <w:uiPriority w:val="59"/>
    <w:rsid w:val="007A65F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7A65F9"/>
    <w:pPr>
      <w:spacing w:before="120" w:line="276" w:lineRule="auto"/>
    </w:pPr>
    <w:rPr>
      <w:rFonts w:asciiTheme="majorHAnsi" w:eastAsiaTheme="minorHAnsi" w:hAnsiTheme="majorHAnsi" w:cstheme="minorBidi"/>
      <w:b/>
      <w:caps/>
      <w:color w:val="595959" w:themeColor="text1" w:themeTint="A6"/>
      <w:sz w:val="22"/>
      <w:szCs w:val="22"/>
    </w:rPr>
  </w:style>
  <w:style w:type="character" w:customStyle="1" w:styleId="SectionHeadingChar">
    <w:name w:val="SectionHeading Char"/>
    <w:basedOn w:val="DefaultParagraphFont"/>
    <w:link w:val="SectionHeading"/>
    <w:rsid w:val="007A65F9"/>
    <w:rPr>
      <w:rFonts w:asciiTheme="majorHAnsi" w:eastAsiaTheme="minorHAnsi" w:hAnsiTheme="majorHAnsi" w:cstheme="minorBidi"/>
      <w:b/>
      <w:caps/>
      <w:color w:val="595959" w:themeColor="text1" w:themeTint="A6"/>
      <w:sz w:val="22"/>
      <w:szCs w:val="22"/>
    </w:rPr>
  </w:style>
  <w:style w:type="paragraph" w:customStyle="1" w:styleId="Sectionbodytext">
    <w:name w:val="Section body text"/>
    <w:link w:val="SectionbodytextChar"/>
    <w:qFormat/>
    <w:rsid w:val="007A65F9"/>
    <w:pPr>
      <w:spacing w:line="276" w:lineRule="auto"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ectionbodytextChar">
    <w:name w:val="Section body text Char"/>
    <w:basedOn w:val="DefaultParagraphFont"/>
    <w:link w:val="Sectionbodytext"/>
    <w:rsid w:val="007A65F9"/>
    <w:rPr>
      <w:rFonts w:asciiTheme="minorHAnsi" w:eastAsiaTheme="minorHAnsi" w:hAnsiTheme="minorHAnsi" w:cstheme="minorBidi"/>
      <w:color w:val="000000" w:themeColor="text1"/>
      <w:szCs w:val="22"/>
    </w:rPr>
  </w:style>
  <w:style w:type="paragraph" w:customStyle="1" w:styleId="Sectionbodytextbold">
    <w:name w:val="Section body text bold"/>
    <w:link w:val="SectionbodytextboldChar"/>
    <w:qFormat/>
    <w:rsid w:val="007A65F9"/>
    <w:rPr>
      <w:rFonts w:asciiTheme="minorHAnsi" w:eastAsiaTheme="minorHAnsi" w:hAnsiTheme="minorHAnsi" w:cstheme="minorBidi"/>
      <w:b/>
      <w:color w:val="000000" w:themeColor="text1"/>
      <w:szCs w:val="22"/>
    </w:rPr>
  </w:style>
  <w:style w:type="character" w:customStyle="1" w:styleId="SectionbodytextboldChar">
    <w:name w:val="Section body text bold Char"/>
    <w:basedOn w:val="DefaultParagraphFont"/>
    <w:link w:val="Sectionbodytextbold"/>
    <w:rsid w:val="007A65F9"/>
    <w:rPr>
      <w:rFonts w:asciiTheme="minorHAnsi" w:eastAsiaTheme="minorHAnsi" w:hAnsiTheme="minorHAnsi" w:cstheme="minorBidi"/>
      <w:b/>
      <w:color w:val="000000" w:themeColor="text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\AppData\Roaming\Microsoft\Templates\TP101894487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1C12934FC744E48A5654D16265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A73E1-C2E6-4628-8033-BFD6E56D4B73}"/>
      </w:docPartPr>
      <w:docPartBody>
        <w:p w:rsidR="0089705E" w:rsidRDefault="00BA21DA" w:rsidP="00BA21DA">
          <w:pPr>
            <w:pStyle w:val="681C12934FC744E48A5654D16265F7D7"/>
          </w:pPr>
          <w:r>
            <w:rPr>
              <w:rStyle w:val="SectionBodyChar"/>
            </w:rPr>
            <w:t>[Elm University, Chapel Hill, NC]</w:t>
          </w:r>
        </w:p>
      </w:docPartBody>
    </w:docPart>
    <w:docPart>
      <w:docPartPr>
        <w:name w:val="5D2AF8125B744053AD5666548509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207B2-7F53-46C4-A88D-A253C127CB4F}"/>
      </w:docPartPr>
      <w:docPartBody>
        <w:p w:rsidR="0089705E" w:rsidRDefault="00BA21DA" w:rsidP="00BA21DA">
          <w:pPr>
            <w:pStyle w:val="5D2AF8125B744053AD56665485098401"/>
          </w:pPr>
          <w:r>
            <w:t>[Ph.D. in English]</w:t>
          </w:r>
        </w:p>
      </w:docPartBody>
    </w:docPart>
    <w:docPart>
      <w:docPartPr>
        <w:name w:val="371E7BAB918747BA8D105AB61734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6210B-FE56-457E-8181-BB831824BC85}"/>
      </w:docPartPr>
      <w:docPartBody>
        <w:p w:rsidR="0089705E" w:rsidRDefault="00BA21DA" w:rsidP="00BA21DA">
          <w:pPr>
            <w:pStyle w:val="371E7BAB918747BA8D105AB6173478EC"/>
          </w:pPr>
          <w:r>
            <w:t>[Pick the Year]</w:t>
          </w:r>
        </w:p>
      </w:docPartBody>
    </w:docPart>
    <w:docPart>
      <w:docPartPr>
        <w:name w:val="1F7084B3F5714D138864F4E30FAA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96A2-32DD-41A6-8774-A7C4C0616948}"/>
      </w:docPartPr>
      <w:docPartBody>
        <w:p w:rsidR="0089705E" w:rsidRDefault="00BA21DA" w:rsidP="00BA21DA">
          <w:pPr>
            <w:pStyle w:val="1F7084B3F5714D138864F4E30FAAAD60"/>
          </w:pPr>
          <w:r>
            <w:t>[Dissertation: “The Cross-Cultural Communication Epidemic of the 21st Century”]</w:t>
          </w:r>
        </w:p>
      </w:docPartBody>
    </w:docPart>
    <w:docPart>
      <w:docPartPr>
        <w:name w:val="E44A9B42FADE495197E7E0510FAD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4AC25-DA26-44DE-AC2D-CD234B90A8A1}"/>
      </w:docPartPr>
      <w:docPartBody>
        <w:p w:rsidR="0089705E" w:rsidRDefault="00BA21DA" w:rsidP="00BA21DA">
          <w:pPr>
            <w:pStyle w:val="E44A9B42FADE495197E7E0510FAD180A"/>
          </w:pPr>
          <w:r>
            <w:t>[Elm University, Chapel Hill, NC]</w:t>
          </w:r>
        </w:p>
      </w:docPartBody>
    </w:docPart>
    <w:docPart>
      <w:docPartPr>
        <w:name w:val="250867977771430FA28BCA06EFE6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7F6C-CC78-4BA4-9318-BF80B7DDB012}"/>
      </w:docPartPr>
      <w:docPartBody>
        <w:p w:rsidR="0089705E" w:rsidRDefault="00BA21DA" w:rsidP="00BA21DA">
          <w:pPr>
            <w:pStyle w:val="250867977771430FA28BCA06EFE664E8"/>
          </w:pPr>
          <w:r>
            <w:t>[M.A. in English]</w:t>
          </w:r>
        </w:p>
      </w:docPartBody>
    </w:docPart>
    <w:docPart>
      <w:docPartPr>
        <w:name w:val="BADE11AFDDBD45EE838235CC578E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90BC-DE23-4F95-AF1E-BA4FAD798E03}"/>
      </w:docPartPr>
      <w:docPartBody>
        <w:p w:rsidR="0089705E" w:rsidRDefault="00BA21DA" w:rsidP="00BA21DA">
          <w:pPr>
            <w:pStyle w:val="BADE11AFDDBD45EE838235CC578E840C"/>
          </w:pPr>
          <w:r>
            <w:rPr>
              <w:rStyle w:val="Sectionbody02Char"/>
            </w:rPr>
            <w:t>[Pick the 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21DA"/>
    <w:rsid w:val="003E27E9"/>
    <w:rsid w:val="0056067D"/>
    <w:rsid w:val="0089705E"/>
    <w:rsid w:val="00BA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C6F09B5F3B411A9A2C219484161B24">
    <w:name w:val="75C6F09B5F3B411A9A2C219484161B24"/>
    <w:rsid w:val="00BA21DA"/>
  </w:style>
  <w:style w:type="paragraph" w:customStyle="1" w:styleId="SectionBody">
    <w:name w:val="Section_Body"/>
    <w:link w:val="SectionBodyChar"/>
    <w:qFormat/>
    <w:rsid w:val="00BA21DA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BA21DA"/>
    <w:rPr>
      <w:rFonts w:eastAsiaTheme="minorHAnsi"/>
      <w:color w:val="000000" w:themeColor="text1"/>
      <w:sz w:val="20"/>
    </w:rPr>
  </w:style>
  <w:style w:type="paragraph" w:customStyle="1" w:styleId="681C12934FC744E48A5654D16265F7D7">
    <w:name w:val="681C12934FC744E48A5654D16265F7D7"/>
    <w:rsid w:val="00BA21DA"/>
  </w:style>
  <w:style w:type="paragraph" w:customStyle="1" w:styleId="5D2AF8125B744053AD56665485098401">
    <w:name w:val="5D2AF8125B744053AD56665485098401"/>
    <w:rsid w:val="00BA21DA"/>
  </w:style>
  <w:style w:type="paragraph" w:customStyle="1" w:styleId="371E7BAB918747BA8D105AB6173478EC">
    <w:name w:val="371E7BAB918747BA8D105AB6173478EC"/>
    <w:rsid w:val="00BA21DA"/>
  </w:style>
  <w:style w:type="paragraph" w:customStyle="1" w:styleId="1F7084B3F5714D138864F4E30FAAAD60">
    <w:name w:val="1F7084B3F5714D138864F4E30FAAAD60"/>
    <w:rsid w:val="00BA21DA"/>
  </w:style>
  <w:style w:type="paragraph" w:customStyle="1" w:styleId="E44A9B42FADE495197E7E0510FAD180A">
    <w:name w:val="E44A9B42FADE495197E7E0510FAD180A"/>
    <w:rsid w:val="00BA21DA"/>
  </w:style>
  <w:style w:type="paragraph" w:customStyle="1" w:styleId="250867977771430FA28BCA06EFE664E8">
    <w:name w:val="250867977771430FA28BCA06EFE664E8"/>
    <w:rsid w:val="00BA21DA"/>
  </w:style>
  <w:style w:type="paragraph" w:customStyle="1" w:styleId="Sectionbody02">
    <w:name w:val="Section_body02"/>
    <w:link w:val="Sectionbody02Char"/>
    <w:qFormat/>
    <w:rsid w:val="00BA21DA"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BA21DA"/>
    <w:rPr>
      <w:rFonts w:eastAsiaTheme="minorHAnsi"/>
      <w:b/>
      <w:color w:val="000000" w:themeColor="text1"/>
      <w:sz w:val="20"/>
    </w:rPr>
  </w:style>
  <w:style w:type="paragraph" w:customStyle="1" w:styleId="BADE11AFDDBD45EE838235CC578E840C">
    <w:name w:val="BADE11AFDDBD45EE838235CC578E840C"/>
    <w:rsid w:val="00BA21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TP101894487_template</Template>
  <TotalTime>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</dc:creator>
  <cp:lastModifiedBy>Rem</cp:lastModifiedBy>
  <cp:revision>3</cp:revision>
  <cp:lastPrinted>2003-10-10T17:13:00Z</cp:lastPrinted>
  <dcterms:created xsi:type="dcterms:W3CDTF">2011-05-04T16:13:00Z</dcterms:created>
  <dcterms:modified xsi:type="dcterms:W3CDTF">2012-01-09T06:48:00Z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