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page" w:tblpXSpec="center" w:tblpY="1"/>
        <w:tblOverlap w:val="never"/>
        <w:tblW w:w="8640" w:type="dxa"/>
        <w:tblLayout w:type="fixed"/>
        <w:tblCellMar>
          <w:top w:w="144" w:type="dxa"/>
          <w:left w:w="29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07"/>
        <w:gridCol w:w="7033"/>
      </w:tblGrid>
      <w:tr w:rsidR="00591E9C">
        <w:trPr>
          <w:trHeight w:val="26"/>
        </w:trPr>
        <w:tc>
          <w:tcPr>
            <w:tcW w:w="1607" w:type="dxa"/>
            <w:vAlign w:val="bottom"/>
          </w:tcPr>
          <w:p w:rsidR="00591E9C" w:rsidRDefault="00591E9C"/>
        </w:tc>
        <w:tc>
          <w:tcPr>
            <w:tcW w:w="7033" w:type="dxa"/>
            <w:tcBorders>
              <w:bottom w:val="single" w:sz="4" w:space="0" w:color="auto"/>
            </w:tcBorders>
            <w:vAlign w:val="bottom"/>
          </w:tcPr>
          <w:sdt>
            <w:sdtPr>
              <w:alias w:val="Author"/>
              <w:id w:val="1159751"/>
              <w:placeholder>
                <w:docPart w:val="8A1A85B95E154E45BC26F8EA29D5C49A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EndPr/>
            <w:sdtContent>
              <w:p w:rsidR="00591E9C" w:rsidRDefault="00955319">
                <w:pPr>
                  <w:pStyle w:val="YourName"/>
                </w:pPr>
                <w:r>
                  <w:t>Ramone Graham</w:t>
                </w:r>
              </w:p>
            </w:sdtContent>
          </w:sdt>
          <w:p w:rsidR="00591E9C" w:rsidRDefault="00955319" w:rsidP="00955319">
            <w:pPr>
              <w:pStyle w:val="ContactInformation"/>
            </w:pPr>
            <w:r>
              <w:t>P.O Box 31394 Aurora, Co 80041</w:t>
            </w:r>
            <w:r w:rsidR="00B514F3">
              <w:rPr>
                <w:rFonts w:ascii="Century Gothic" w:hAnsi="Century Gothic"/>
              </w:rPr>
              <w:t>−</w:t>
            </w:r>
            <w:r w:rsidR="00B514F3">
              <w:t xml:space="preserve"> </w:t>
            </w:r>
            <w:r>
              <w:t>720-621-5122</w:t>
            </w:r>
            <w:r w:rsidR="00B514F3">
              <w:t xml:space="preserve"> </w:t>
            </w:r>
            <w:r>
              <w:rPr>
                <w:rFonts w:ascii="Century Gothic" w:hAnsi="Century Gothic"/>
              </w:rPr>
              <w:t>–</w:t>
            </w:r>
            <w:r w:rsidR="00B514F3">
              <w:t xml:space="preserve"> </w:t>
            </w:r>
            <w:r>
              <w:t>jjgraham30@yahoo.com</w:t>
            </w:r>
          </w:p>
        </w:tc>
      </w:tr>
      <w:tr w:rsidR="00591E9C">
        <w:trPr>
          <w:trHeight w:hRule="exact" w:val="720"/>
        </w:trPr>
        <w:tc>
          <w:tcPr>
            <w:tcW w:w="1607" w:type="dxa"/>
          </w:tcPr>
          <w:p w:rsidR="00591E9C" w:rsidRDefault="00591E9C">
            <w:pPr>
              <w:jc w:val="center"/>
            </w:pPr>
          </w:p>
        </w:tc>
        <w:tc>
          <w:tcPr>
            <w:tcW w:w="7033" w:type="dxa"/>
            <w:tcBorders>
              <w:top w:val="single" w:sz="4" w:space="0" w:color="auto"/>
            </w:tcBorders>
          </w:tcPr>
          <w:p w:rsidR="00591E9C" w:rsidRDefault="00591E9C"/>
        </w:tc>
      </w:tr>
      <w:tr w:rsidR="00591E9C">
        <w:tc>
          <w:tcPr>
            <w:tcW w:w="1607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Objective</w:t>
            </w:r>
          </w:p>
        </w:tc>
        <w:tc>
          <w:tcPr>
            <w:tcW w:w="7033" w:type="dxa"/>
          </w:tcPr>
          <w:p w:rsidR="00591E9C" w:rsidRDefault="00C72893" w:rsidP="00955319">
            <w:pPr>
              <w:pStyle w:val="BodyText"/>
              <w:rPr>
                <w:rFonts w:asciiTheme="majorHAnsi" w:hAnsiTheme="majorHAnsi"/>
              </w:rPr>
            </w:pPr>
            <w:r w:rsidRPr="00C72893">
              <w:rPr>
                <w:rFonts w:asciiTheme="majorHAnsi" w:hAnsiTheme="majorHAnsi"/>
              </w:rPr>
              <w:t>I am a University of Phoenix student and I am looking to find a part-time or full-time warehouse, security, janitorial, or any entry level position.  I have experienced in manual order picking, loading and unloading trucks, furniture moving, janitorial, security, grounds work, and I am open to learn and to be trained in an entry level position. I read, write, and do math very well. I am had working, reliable, dependable, and efficient when completing a task and I would be an asset to any company.</w:t>
            </w:r>
          </w:p>
        </w:tc>
      </w:tr>
      <w:tr w:rsidR="00591E9C">
        <w:tc>
          <w:tcPr>
            <w:tcW w:w="1607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Experience</w:t>
            </w:r>
          </w:p>
        </w:tc>
        <w:tc>
          <w:tcPr>
            <w:tcW w:w="7033" w:type="dxa"/>
          </w:tcPr>
          <w:p w:rsidR="009B5A65" w:rsidRDefault="009B5A65">
            <w:pPr>
              <w:pStyle w:val="JobTitle"/>
              <w:framePr w:hSpace="0" w:wrap="auto" w:vAnchor="margin" w:hAnchor="text" w:xAlign="left" w:yAlign="inline"/>
              <w:suppressOverlap w:val="0"/>
            </w:pPr>
          </w:p>
          <w:p w:rsidR="009B5A65" w:rsidRDefault="009B5A65">
            <w:pPr>
              <w:pStyle w:val="JobTitle"/>
              <w:framePr w:hSpace="0" w:wrap="auto" w:vAnchor="margin" w:hAnchor="text" w:xAlign="left" w:yAlign="inline"/>
              <w:suppressOverlap w:val="0"/>
            </w:pPr>
            <w:r>
              <w:t>University of Phoenix- Student</w:t>
            </w:r>
          </w:p>
          <w:p w:rsidR="009B5A65" w:rsidRDefault="009B5A65">
            <w:pPr>
              <w:pStyle w:val="JobTitle"/>
              <w:framePr w:hSpace="0" w:wrap="auto" w:vAnchor="margin" w:hAnchor="text" w:xAlign="left" w:yAlign="inline"/>
              <w:suppressOverlap w:val="0"/>
            </w:pPr>
            <w:r>
              <w:t xml:space="preserve">Lone Tree, Co </w:t>
            </w:r>
          </w:p>
          <w:p w:rsidR="009B5A65" w:rsidRDefault="00AC31A7">
            <w:pPr>
              <w:pStyle w:val="JobTitle"/>
              <w:framePr w:hSpace="0" w:wrap="auto" w:vAnchor="margin" w:hAnchor="text" w:xAlign="left" w:yAlign="inline"/>
              <w:suppressOverlap w:val="0"/>
            </w:pPr>
            <w:r>
              <w:t xml:space="preserve"> August 2012</w:t>
            </w:r>
            <w:r w:rsidR="009B5A65">
              <w:t xml:space="preserve"> to currently</w:t>
            </w:r>
          </w:p>
          <w:p w:rsidR="009B5A65" w:rsidRDefault="009B5A65">
            <w:pPr>
              <w:pStyle w:val="JobTitle"/>
              <w:framePr w:hSpace="0" w:wrap="auto" w:vAnchor="margin" w:hAnchor="text" w:xAlign="left" w:yAlign="inline"/>
              <w:suppressOverlap w:val="0"/>
            </w:pPr>
          </w:p>
          <w:p w:rsidR="009B5A65" w:rsidRDefault="009B5A65">
            <w:pPr>
              <w:pStyle w:val="JobTitle"/>
              <w:framePr w:hSpace="0" w:wrap="auto" w:vAnchor="margin" w:hAnchor="text" w:xAlign="left" w:yAlign="inline"/>
              <w:suppressOverlap w:val="0"/>
            </w:pPr>
          </w:p>
          <w:p w:rsidR="00591E9C" w:rsidRDefault="00C72893">
            <w:pPr>
              <w:pStyle w:val="JobTitle"/>
              <w:framePr w:hSpace="0" w:wrap="auto" w:vAnchor="margin" w:hAnchor="text" w:xAlign="left" w:yAlign="inline"/>
              <w:suppressOverlap w:val="0"/>
            </w:pPr>
            <w:r>
              <w:t xml:space="preserve">ORDER PICKER/DELIVERY DRIVER ASSITANT/ </w:t>
            </w:r>
            <w:bookmarkStart w:id="0" w:name="_GoBack"/>
            <w:r>
              <w:t xml:space="preserve">Carwash Technician </w:t>
            </w:r>
          </w:p>
          <w:bookmarkEnd w:id="0"/>
          <w:p w:rsidR="00591E9C" w:rsidRDefault="00C72893">
            <w:pPr>
              <w:pStyle w:val="ContactInformation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Labor Ready </w:t>
            </w:r>
            <w:r w:rsidR="00B514F3">
              <w:rPr>
                <w:rFonts w:asciiTheme="majorHAnsi" w:hAnsiTheme="majorHAnsi"/>
              </w:rPr>
              <w:t xml:space="preserve">, </w:t>
            </w:r>
            <w:r>
              <w:rPr>
                <w:rFonts w:asciiTheme="majorHAnsi" w:hAnsiTheme="majorHAnsi"/>
              </w:rPr>
              <w:t>Aurora, Co</w:t>
            </w:r>
          </w:p>
          <w:p w:rsidR="00591E9C" w:rsidRDefault="00D83294">
            <w:pPr>
              <w:pStyle w:val="Dates"/>
            </w:pPr>
            <w:sdt>
              <w:sdtPr>
                <w:id w:val="278192188"/>
                <w:placeholder>
                  <w:docPart w:val="D5F0FD4E53B74054918144EFFC3D7EFD"/>
                </w:placeholder>
                <w:date w:fullDate="2010-02-12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72893">
                  <w:t>February 2010</w:t>
                </w:r>
              </w:sdtContent>
            </w:sdt>
            <w:r w:rsidR="00B514F3">
              <w:t xml:space="preserve"> –</w:t>
            </w:r>
            <w:sdt>
              <w:sdtPr>
                <w:id w:val="278192191"/>
                <w:placeholder>
                  <w:docPart w:val="6811838DC6D1410E972582F4BB38D458"/>
                </w:placeholder>
                <w:date w:fullDate="2012-07-3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C31A7">
                  <w:t>July 2012</w:t>
                </w:r>
              </w:sdtContent>
            </w:sdt>
          </w:p>
          <w:p w:rsidR="00591E9C" w:rsidRDefault="005B1C84">
            <w:pPr>
              <w:pStyle w:val="BodyText"/>
              <w:rPr>
                <w:rFonts w:asciiTheme="majorHAnsi" w:hAnsiTheme="majorHAnsi"/>
              </w:rPr>
            </w:pPr>
            <w:r w:rsidRPr="005B1C84">
              <w:rPr>
                <w:rFonts w:asciiTheme="majorHAnsi" w:hAnsiTheme="majorHAnsi"/>
              </w:rPr>
              <w:t>I worked at various locations I did order picking at an insulation warehouse and I road with the drivers assisting him with dropping off orders. I also did janitorial work around this facility as needed when I was not assisting with picking orders or with deliveries.</w:t>
            </w:r>
          </w:p>
          <w:p w:rsidR="00591E9C" w:rsidRDefault="005B1C84">
            <w:pPr>
              <w:pStyle w:val="BodyText"/>
              <w:rPr>
                <w:rFonts w:asciiTheme="majorHAnsi" w:hAnsiTheme="majorHAnsi"/>
              </w:rPr>
            </w:pPr>
            <w:r w:rsidRPr="005B1C84">
              <w:rPr>
                <w:rFonts w:asciiTheme="majorHAnsi" w:hAnsiTheme="majorHAnsi"/>
              </w:rPr>
              <w:t>I also worked at DIA at budget rental car. I was a car wash attendant I washed the vehicles and parked them.</w:t>
            </w:r>
          </w:p>
          <w:p w:rsidR="00591E9C" w:rsidRDefault="00591E9C" w:rsidP="005B1C84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591E9C">
        <w:tc>
          <w:tcPr>
            <w:tcW w:w="1607" w:type="dxa"/>
          </w:tcPr>
          <w:p w:rsidR="00591E9C" w:rsidRDefault="00591E9C"/>
        </w:tc>
        <w:tc>
          <w:tcPr>
            <w:tcW w:w="7033" w:type="dxa"/>
          </w:tcPr>
          <w:p w:rsidR="00591E9C" w:rsidRDefault="006F2E65">
            <w:pPr>
              <w:pStyle w:val="JobTitle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Furniture mover/ construction laborer</w:t>
            </w:r>
          </w:p>
          <w:p w:rsidR="00591E9C" w:rsidRDefault="006F2E65">
            <w:pPr>
              <w:pStyle w:val="ContactInformation"/>
            </w:pPr>
            <w:r>
              <w:rPr>
                <w:rFonts w:asciiTheme="majorHAnsi" w:hAnsiTheme="majorHAnsi"/>
              </w:rPr>
              <w:t>Labor ready</w:t>
            </w:r>
            <w:r w:rsidR="00B514F3">
              <w:t xml:space="preserve">, </w:t>
            </w:r>
            <w:r>
              <w:rPr>
                <w:rFonts w:asciiTheme="majorHAnsi" w:hAnsiTheme="majorHAnsi"/>
              </w:rPr>
              <w:t>Aurora, Co</w:t>
            </w:r>
          </w:p>
          <w:p w:rsidR="00591E9C" w:rsidRDefault="00D83294">
            <w:pPr>
              <w:pStyle w:val="Dates"/>
            </w:pPr>
            <w:sdt>
              <w:sdtPr>
                <w:id w:val="278192198"/>
                <w:placeholder>
                  <w:docPart w:val="1E3B3B4282FB4E0D8EC529DD36EC8494"/>
                </w:placeholder>
                <w:date w:fullDate="2007-04-23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2E65">
                  <w:t>April 2007</w:t>
                </w:r>
              </w:sdtContent>
            </w:sdt>
            <w:r w:rsidR="00B514F3">
              <w:t xml:space="preserve"> – </w:t>
            </w:r>
            <w:sdt>
              <w:sdtPr>
                <w:id w:val="278192200"/>
                <w:placeholder>
                  <w:docPart w:val="1C67734673164A37B5F665C6A897A1E2"/>
                </w:placeholder>
                <w:date w:fullDate="2009-10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2E65">
                  <w:t>October 2009</w:t>
                </w:r>
              </w:sdtContent>
            </w:sdt>
          </w:p>
          <w:p w:rsidR="00591E9C" w:rsidRDefault="006F2E65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 worked thru labor ready with a local furniture company riding with the driver delivering furniture to various parks of Colorado such as Boulder, Parker, Fort Collins and other cities. </w:t>
            </w:r>
          </w:p>
          <w:p w:rsidR="00591E9C" w:rsidRDefault="006F2E65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 was also assigned to assist and work as a laborer on various construction sites. </w:t>
            </w:r>
          </w:p>
          <w:p w:rsidR="00591E9C" w:rsidRDefault="00591E9C" w:rsidP="006F2E65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591E9C">
        <w:tc>
          <w:tcPr>
            <w:tcW w:w="1607" w:type="dxa"/>
          </w:tcPr>
          <w:p w:rsidR="00591E9C" w:rsidRDefault="00591E9C"/>
        </w:tc>
        <w:tc>
          <w:tcPr>
            <w:tcW w:w="7033" w:type="dxa"/>
          </w:tcPr>
          <w:p w:rsidR="00591E9C" w:rsidRDefault="006F2E65">
            <w:pPr>
              <w:pStyle w:val="JobTitle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 xml:space="preserve">Order Picker </w:t>
            </w:r>
          </w:p>
          <w:p w:rsidR="00591E9C" w:rsidRDefault="006F2E65">
            <w:pPr>
              <w:pStyle w:val="ContactInformation"/>
            </w:pPr>
            <w:r>
              <w:rPr>
                <w:rFonts w:asciiTheme="majorHAnsi" w:hAnsiTheme="majorHAnsi"/>
              </w:rPr>
              <w:t>Snelling Staffing</w:t>
            </w:r>
            <w:r w:rsidR="00B514F3">
              <w:t xml:space="preserve">, </w:t>
            </w:r>
            <w:r>
              <w:rPr>
                <w:rFonts w:asciiTheme="majorHAnsi" w:hAnsiTheme="majorHAnsi"/>
              </w:rPr>
              <w:t>Shreveport, La</w:t>
            </w:r>
          </w:p>
          <w:p w:rsidR="00591E9C" w:rsidRDefault="00D83294">
            <w:pPr>
              <w:pStyle w:val="Dates"/>
            </w:pPr>
            <w:sdt>
              <w:sdtPr>
                <w:id w:val="278192208"/>
                <w:placeholder>
                  <w:docPart w:val="82005094E10748B9A85035AB97B1FEE8"/>
                </w:placeholder>
                <w:date w:fullDate="2004-01-04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2E65">
                  <w:t>January 2004</w:t>
                </w:r>
              </w:sdtContent>
            </w:sdt>
            <w:r w:rsidR="00B514F3">
              <w:t xml:space="preserve"> – </w:t>
            </w:r>
            <w:sdt>
              <w:sdtPr>
                <w:id w:val="278192210"/>
                <w:placeholder>
                  <w:docPart w:val="CAE755D586114C199BE304A503599D69"/>
                </w:placeholder>
                <w:date w:fullDate="2006-12-30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2E65">
                  <w:t>December 2006</w:t>
                </w:r>
              </w:sdtContent>
            </w:sdt>
          </w:p>
          <w:p w:rsidR="00591E9C" w:rsidRDefault="006F2E65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 was </w:t>
            </w:r>
            <w:r w:rsidR="00B2428D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 xml:space="preserve"> manual order picker and loader for a local grocery store distribution center. </w:t>
            </w:r>
          </w:p>
          <w:p w:rsidR="00591E9C" w:rsidRDefault="00591E9C">
            <w:pPr>
              <w:pStyle w:val="BodyText"/>
              <w:rPr>
                <w:rFonts w:asciiTheme="majorHAnsi" w:hAnsiTheme="majorHAnsi"/>
              </w:rPr>
            </w:pPr>
          </w:p>
          <w:p w:rsidR="00591E9C" w:rsidRDefault="00591E9C" w:rsidP="00B2428D">
            <w:pPr>
              <w:pStyle w:val="BodyText"/>
            </w:pPr>
          </w:p>
        </w:tc>
      </w:tr>
      <w:tr w:rsidR="00591E9C">
        <w:tc>
          <w:tcPr>
            <w:tcW w:w="1607" w:type="dxa"/>
          </w:tcPr>
          <w:p w:rsidR="00591E9C" w:rsidRDefault="00591E9C"/>
        </w:tc>
        <w:tc>
          <w:tcPr>
            <w:tcW w:w="7033" w:type="dxa"/>
          </w:tcPr>
          <w:p w:rsidR="00591E9C" w:rsidRDefault="00534DFD">
            <w:pPr>
              <w:pStyle w:val="JobTitle"/>
              <w:framePr w:hSpace="0" w:wrap="auto" w:vAnchor="margin" w:hAnchor="text" w:xAlign="left" w:yAlign="inline"/>
              <w:suppressOverlap w:val="0"/>
              <w:rPr>
                <w:rFonts w:ascii="Century Gothic" w:eastAsiaTheme="minorEastAsia" w:hAnsi="Century Gothic" w:cstheme="minorHAnsi"/>
                <w:b w:val="0"/>
                <w:szCs w:val="24"/>
              </w:rPr>
            </w:pPr>
            <w:r>
              <w:t>Security</w:t>
            </w:r>
            <w:r w:rsidR="00B2428D">
              <w:t xml:space="preserve"> </w:t>
            </w:r>
          </w:p>
          <w:p w:rsidR="00591E9C" w:rsidRDefault="00B2428D">
            <w:pPr>
              <w:pStyle w:val="ContactInformation"/>
            </w:pPr>
            <w:r>
              <w:rPr>
                <w:rFonts w:asciiTheme="majorHAnsi" w:hAnsiTheme="majorHAnsi"/>
              </w:rPr>
              <w:t>Pinkerton Security</w:t>
            </w:r>
            <w:r w:rsidR="00B514F3">
              <w:t xml:space="preserve">, </w:t>
            </w:r>
            <w:r>
              <w:rPr>
                <w:rFonts w:asciiTheme="majorHAnsi" w:hAnsiTheme="majorHAnsi"/>
              </w:rPr>
              <w:t xml:space="preserve">Fontana, </w:t>
            </w:r>
            <w:r w:rsidR="00534DFD">
              <w:rPr>
                <w:rFonts w:asciiTheme="majorHAnsi" w:hAnsiTheme="majorHAnsi"/>
              </w:rPr>
              <w:t>CA</w:t>
            </w:r>
          </w:p>
          <w:p w:rsidR="00591E9C" w:rsidRDefault="00D83294">
            <w:pPr>
              <w:pStyle w:val="Dates"/>
            </w:pPr>
            <w:sdt>
              <w:sdtPr>
                <w:id w:val="278192216"/>
                <w:placeholder>
                  <w:docPart w:val="C77F61E14EC64A069EB600144CB461C4"/>
                </w:placeholder>
                <w:date w:fullDate="2002-01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2428D">
                  <w:t>January 2002</w:t>
                </w:r>
              </w:sdtContent>
            </w:sdt>
            <w:r w:rsidR="00B514F3">
              <w:t xml:space="preserve"> – </w:t>
            </w:r>
            <w:sdt>
              <w:sdtPr>
                <w:id w:val="278192218"/>
                <w:placeholder>
                  <w:docPart w:val="1F1AA938800F44989BD387F20CF808DA"/>
                </w:placeholder>
                <w:date w:fullDate="2003-11-01T00:00:00Z"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2428D">
                  <w:t>November 2003</w:t>
                </w:r>
              </w:sdtContent>
            </w:sdt>
          </w:p>
          <w:p w:rsidR="00591E9C" w:rsidRDefault="00B2428D">
            <w:pPr>
              <w:pStyle w:val="BodyTex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 did overnight security watching construction sites to ensure materials were not stolen. </w:t>
            </w:r>
          </w:p>
          <w:p w:rsidR="00591E9C" w:rsidRDefault="00591E9C" w:rsidP="00B2428D">
            <w:pPr>
              <w:pStyle w:val="BodyText"/>
            </w:pPr>
          </w:p>
        </w:tc>
      </w:tr>
      <w:tr w:rsidR="00591E9C">
        <w:tc>
          <w:tcPr>
            <w:tcW w:w="1607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lastRenderedPageBreak/>
              <w:t>Education</w:t>
            </w:r>
          </w:p>
        </w:tc>
        <w:tc>
          <w:tcPr>
            <w:tcW w:w="7033" w:type="dxa"/>
          </w:tcPr>
          <w:p w:rsidR="00591E9C" w:rsidRDefault="00534DFD">
            <w:pPr>
              <w:pStyle w:val="JobTitle"/>
              <w:framePr w:hSpace="0" w:wrap="auto" w:vAnchor="margin" w:hAnchor="text" w:xAlign="left" w:yAlign="inline"/>
              <w:suppressOverlap w:val="0"/>
            </w:pPr>
            <w:r>
              <w:t>High School</w:t>
            </w:r>
            <w:r w:rsidR="00B2428D">
              <w:t xml:space="preserve">  Diploma</w:t>
            </w:r>
          </w:p>
          <w:p w:rsidR="00591E9C" w:rsidRDefault="00B2428D">
            <w:pPr>
              <w:pStyle w:val="ContactInformation"/>
            </w:pPr>
            <w:r>
              <w:t>Pomona Adult School</w:t>
            </w:r>
            <w:r w:rsidR="00B514F3">
              <w:t xml:space="preserve">, </w:t>
            </w:r>
            <w:r>
              <w:t xml:space="preserve">Pomona, </w:t>
            </w:r>
            <w:r w:rsidR="00534DFD">
              <w:t>CA</w:t>
            </w:r>
          </w:p>
          <w:p w:rsidR="00591E9C" w:rsidRDefault="00B2428D" w:rsidP="00B2428D">
            <w:pPr>
              <w:pStyle w:val="BodyText"/>
            </w:pPr>
            <w:r>
              <w:t>1998</w:t>
            </w:r>
          </w:p>
        </w:tc>
      </w:tr>
      <w:tr w:rsidR="00591E9C">
        <w:tc>
          <w:tcPr>
            <w:tcW w:w="1607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Interests</w:t>
            </w:r>
          </w:p>
        </w:tc>
        <w:tc>
          <w:tcPr>
            <w:tcW w:w="7033" w:type="dxa"/>
          </w:tcPr>
          <w:p w:rsidR="00591E9C" w:rsidRDefault="00534DFD" w:rsidP="00534DFD">
            <w:pPr>
              <w:pStyle w:val="BodyText"/>
            </w:pPr>
            <w:r>
              <w:t xml:space="preserve">My interest is to get a stable job that I can grow with and hopefully in the future when I finish college there will be room for me in the company for advancement. </w:t>
            </w:r>
          </w:p>
        </w:tc>
      </w:tr>
      <w:tr w:rsidR="00591E9C">
        <w:tc>
          <w:tcPr>
            <w:tcW w:w="1607" w:type="dxa"/>
          </w:tcPr>
          <w:p w:rsidR="00591E9C" w:rsidRDefault="00B514F3">
            <w:pPr>
              <w:pStyle w:val="ResumeHeading1"/>
              <w:framePr w:hSpace="0" w:wrap="auto" w:vAnchor="margin" w:hAnchor="text" w:xAlign="left" w:yAlign="inline"/>
              <w:suppressOverlap w:val="0"/>
            </w:pPr>
            <w:r>
              <w:t>References</w:t>
            </w:r>
          </w:p>
        </w:tc>
        <w:tc>
          <w:tcPr>
            <w:tcW w:w="7033" w:type="dxa"/>
          </w:tcPr>
          <w:p w:rsidR="00591E9C" w:rsidRDefault="00B514F3">
            <w:pPr>
              <w:pStyle w:val="BodyText"/>
            </w:pPr>
            <w:r>
              <w:t>References are available on request.</w:t>
            </w:r>
          </w:p>
        </w:tc>
      </w:tr>
    </w:tbl>
    <w:p w:rsidR="00591E9C" w:rsidRDefault="00591E9C">
      <w:pPr>
        <w:pStyle w:val="BodyText"/>
      </w:pPr>
    </w:p>
    <w:sectPr w:rsidR="00591E9C" w:rsidSect="00591E9C">
      <w:footerReference w:type="default" r:id="rId9"/>
      <w:pgSz w:w="12240" w:h="15840"/>
      <w:pgMar w:top="720" w:right="1800" w:bottom="72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94" w:rsidRDefault="00D83294">
      <w:r>
        <w:separator/>
      </w:r>
    </w:p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</w:endnote>
  <w:endnote w:type="continuationSeparator" w:id="0">
    <w:p w:rsidR="00D83294" w:rsidRDefault="00D83294">
      <w:r>
        <w:continuationSeparator/>
      </w:r>
    </w:p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7" w:rightFromText="187" w:vertAnchor="page" w:horzAnchor="page" w:tblpXSpec="center" w:tblpY="14401"/>
      <w:tblOverlap w:val="never"/>
      <w:tblW w:w="8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29" w:type="dxa"/>
        <w:bottom w:w="72" w:type="dxa"/>
        <w:right w:w="115" w:type="dxa"/>
      </w:tblCellMar>
      <w:tblLook w:val="01E0" w:firstRow="1" w:lastRow="1" w:firstColumn="1" w:lastColumn="1" w:noHBand="0" w:noVBand="0"/>
    </w:tblPr>
    <w:tblGrid>
      <w:gridCol w:w="1613"/>
      <w:gridCol w:w="7027"/>
    </w:tblGrid>
    <w:tr w:rsidR="00591E9C">
      <w:tc>
        <w:tcPr>
          <w:tcW w:w="1613" w:type="dxa"/>
        </w:tcPr>
        <w:p w:rsidR="00591E9C" w:rsidRDefault="00591E9C"/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591E9C" w:rsidRDefault="00591E9C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[Your Name]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  <w:p w:rsidR="00591E9C" w:rsidRDefault="00591E9C"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[Street Address, City, ST  ZIP Code]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B514F3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[phone]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  <w:r w:rsidR="00B514F3">
            <w:t xml:space="preserve"> </w: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begin"/>
          </w:r>
          <w:r w:rsidR="00B514F3">
            <w:instrText>MACROBUTTON DoFieldClick [e-mail]</w:instrText>
          </w:r>
          <w:r>
            <w:rPr>
              <w:rFonts w:asciiTheme="majorHAnsi" w:hAnsiTheme="majorHAnsi"/>
              <w:color w:val="7F7F7F" w:themeColor="background1" w:themeShade="7F"/>
              <w:sz w:val="14"/>
              <w:szCs w:val="20"/>
            </w:rPr>
            <w:fldChar w:fldCharType="end"/>
          </w:r>
        </w:p>
      </w:tc>
    </w:tr>
  </w:tbl>
  <w:p w:rsidR="00591E9C" w:rsidRDefault="00591E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94" w:rsidRDefault="00D83294">
      <w:r>
        <w:separator/>
      </w:r>
    </w:p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</w:footnote>
  <w:footnote w:type="continuationSeparator" w:id="0">
    <w:p w:rsidR="00D83294" w:rsidRDefault="00D83294">
      <w:r>
        <w:continuationSeparator/>
      </w:r>
    </w:p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  <w:p w:rsidR="00D83294" w:rsidRDefault="00D832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7CBE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3279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D2C9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FF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71A0B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7085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4E03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C8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98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AE6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14F68CC2"/>
    <w:lvl w:ilvl="0">
      <w:start w:val="1"/>
      <w:numFmt w:val="bullet"/>
      <w:pStyle w:val="BulletedLis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A5"/>
    <w:rsid w:val="00127466"/>
    <w:rsid w:val="00181594"/>
    <w:rsid w:val="00534DFD"/>
    <w:rsid w:val="00591E9C"/>
    <w:rsid w:val="005B1C84"/>
    <w:rsid w:val="006F2E65"/>
    <w:rsid w:val="00955319"/>
    <w:rsid w:val="009B5A65"/>
    <w:rsid w:val="00AC31A7"/>
    <w:rsid w:val="00B2428D"/>
    <w:rsid w:val="00B514F3"/>
    <w:rsid w:val="00C72893"/>
    <w:rsid w:val="00CA0BAE"/>
    <w:rsid w:val="00D037A6"/>
    <w:rsid w:val="00D725A5"/>
    <w:rsid w:val="00D83294"/>
    <w:rsid w:val="00FE243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uiPriority="4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uiPriority="2" w:qFormat="1"/>
    <w:lsdException w:name="Emphasis" w:uiPriority="2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1E9C"/>
    <w:pPr>
      <w:spacing w:after="0" w:line="288" w:lineRule="auto"/>
    </w:pPr>
    <w:rPr>
      <w:rFonts w:ascii="Century Gothic" w:hAnsi="Century Gothic"/>
      <w:sz w:val="16"/>
      <w:szCs w:val="24"/>
    </w:rPr>
  </w:style>
  <w:style w:type="paragraph" w:styleId="Heading1">
    <w:name w:val="heading 1"/>
    <w:basedOn w:val="Normal"/>
    <w:next w:val="Normal"/>
    <w:link w:val="Heading1Char"/>
    <w:semiHidden/>
    <w:unhideWhenUsed/>
    <w:rsid w:val="00591E9C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591E9C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rsid w:val="00591E9C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591E9C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591E9C"/>
    <w:rPr>
      <w:rFonts w:asciiTheme="majorHAnsi" w:eastAsia="Times New Roman" w:hAnsiTheme="majorHAnsi" w:cs="Times New Roman"/>
      <w:b/>
      <w:sz w:val="16"/>
    </w:rPr>
  </w:style>
  <w:style w:type="paragraph" w:styleId="BodyText">
    <w:name w:val="Body Text"/>
    <w:basedOn w:val="Normal"/>
    <w:link w:val="BodyTextChar"/>
    <w:unhideWhenUsed/>
    <w:qFormat/>
    <w:rsid w:val="00591E9C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591E9C"/>
    <w:rPr>
      <w:sz w:val="16"/>
      <w:szCs w:val="24"/>
    </w:rPr>
  </w:style>
  <w:style w:type="paragraph" w:customStyle="1" w:styleId="BulletedList">
    <w:name w:val="Bulleted List"/>
    <w:basedOn w:val="BodyText"/>
    <w:semiHidden/>
    <w:unhideWhenUsed/>
    <w:qFormat/>
    <w:rsid w:val="00591E9C"/>
    <w:pPr>
      <w:numPr>
        <w:numId w:val="1"/>
      </w:numPr>
      <w:spacing w:after="80"/>
      <w:ind w:left="288" w:hanging="288"/>
    </w:pPr>
  </w:style>
  <w:style w:type="table" w:styleId="TableGrid">
    <w:name w:val="Table Grid"/>
    <w:basedOn w:val="TableNormal"/>
    <w:rsid w:val="0059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591E9C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91E9C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91E9C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91E9C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ContactInformation">
    <w:name w:val="Contact Information"/>
    <w:basedOn w:val="Heading2"/>
    <w:qFormat/>
    <w:rsid w:val="00591E9C"/>
    <w:rPr>
      <w:rFonts w:asciiTheme="minorHAnsi" w:hAnsiTheme="minorHAnsi"/>
    </w:rPr>
  </w:style>
  <w:style w:type="paragraph" w:customStyle="1" w:styleId="ResumeHeading1">
    <w:name w:val="Resume Heading 1"/>
    <w:basedOn w:val="Heading3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JobTitle">
    <w:name w:val="Job Title"/>
    <w:basedOn w:val="Heading4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Dates">
    <w:name w:val="Dates"/>
    <w:basedOn w:val="Normal"/>
    <w:qFormat/>
    <w:rsid w:val="00591E9C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C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C728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1" w:unhideWhenUsed="0"/>
    <w:lsdException w:name="heading 3" w:semiHidden="0" w:uiPriority="1" w:unhideWhenUsed="0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header" w:uiPriority="0"/>
    <w:lsdException w:name="footer" w:uiPriority="0"/>
    <w:lsdException w:name="Title" w:uiPriority="4" w:qFormat="1"/>
    <w:lsdException w:name="Default Paragraph Font" w:uiPriority="0"/>
    <w:lsdException w:name="Body Text" w:uiPriority="0" w:qFormat="1"/>
    <w:lsdException w:name="Subtitle" w:uiPriority="5" w:qFormat="1"/>
    <w:lsdException w:name="Date" w:uiPriority="0"/>
    <w:lsdException w:name="Body Text 2" w:uiPriority="0"/>
    <w:lsdException w:name="Block Text" w:uiPriority="3" w:qFormat="1"/>
    <w:lsdException w:name="Strong" w:uiPriority="2" w:qFormat="1"/>
    <w:lsdException w:name="Emphasis" w:uiPriority="2" w:qFormat="1"/>
    <w:lsdException w:name="HTML Top of Form" w:uiPriority="0"/>
    <w:lsdException w:name="HTML Bottom of Form" w:uiPriority="0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Revision" w:uiPriority="0" w:unhideWhenUsed="0"/>
    <w:lsdException w:name="List Paragraph" w:semiHidden="0" w:uiPriority="29" w:unhideWhenUsed="0" w:qFormat="1"/>
    <w:lsdException w:name="Quote" w:semiHidden="0" w:uiPriority="2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91E9C"/>
    <w:pPr>
      <w:spacing w:after="0" w:line="288" w:lineRule="auto"/>
    </w:pPr>
    <w:rPr>
      <w:rFonts w:ascii="Century Gothic" w:hAnsi="Century Gothic"/>
      <w:sz w:val="16"/>
      <w:szCs w:val="24"/>
    </w:rPr>
  </w:style>
  <w:style w:type="paragraph" w:styleId="Heading1">
    <w:name w:val="heading 1"/>
    <w:basedOn w:val="Normal"/>
    <w:next w:val="Normal"/>
    <w:link w:val="Heading1Char"/>
    <w:semiHidden/>
    <w:unhideWhenUsed/>
    <w:rsid w:val="00591E9C"/>
    <w:pPr>
      <w:spacing w:before="240"/>
      <w:outlineLvl w:val="0"/>
    </w:pPr>
    <w:rPr>
      <w:rFonts w:asciiTheme="majorHAnsi" w:eastAsia="Times New Roman" w:hAnsiTheme="majorHAnsi" w:cs="Times New Roman"/>
      <w:b/>
      <w:szCs w:val="2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rsid w:val="00591E9C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kern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rsid w:val="00591E9C"/>
    <w:pPr>
      <w:keepNext/>
      <w:keepLines/>
      <w:outlineLvl w:val="2"/>
    </w:pPr>
    <w:rPr>
      <w:rFonts w:asciiTheme="majorHAnsi" w:eastAsiaTheme="majorEastAsia" w:hAnsiTheme="majorHAnsi" w:cstheme="majorHAns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rsid w:val="00591E9C"/>
    <w:pPr>
      <w:jc w:val="both"/>
      <w:outlineLvl w:val="3"/>
    </w:pPr>
    <w:rPr>
      <w:rFonts w:asciiTheme="majorHAnsi" w:eastAsia="Times New Roman" w:hAnsiTheme="majorHAnsi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591E9C"/>
    <w:rPr>
      <w:rFonts w:asciiTheme="majorHAnsi" w:eastAsia="Times New Roman" w:hAnsiTheme="majorHAnsi" w:cs="Times New Roman"/>
      <w:b/>
      <w:sz w:val="16"/>
    </w:rPr>
  </w:style>
  <w:style w:type="paragraph" w:styleId="BodyText">
    <w:name w:val="Body Text"/>
    <w:basedOn w:val="Normal"/>
    <w:link w:val="BodyTextChar"/>
    <w:unhideWhenUsed/>
    <w:qFormat/>
    <w:rsid w:val="00591E9C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591E9C"/>
    <w:rPr>
      <w:sz w:val="16"/>
      <w:szCs w:val="24"/>
    </w:rPr>
  </w:style>
  <w:style w:type="paragraph" w:customStyle="1" w:styleId="BulletedList">
    <w:name w:val="Bulleted List"/>
    <w:basedOn w:val="BodyText"/>
    <w:semiHidden/>
    <w:unhideWhenUsed/>
    <w:qFormat/>
    <w:rsid w:val="00591E9C"/>
    <w:pPr>
      <w:numPr>
        <w:numId w:val="1"/>
      </w:numPr>
      <w:spacing w:after="80"/>
      <w:ind w:left="288" w:hanging="288"/>
    </w:pPr>
  </w:style>
  <w:style w:type="table" w:styleId="TableGrid">
    <w:name w:val="Table Grid"/>
    <w:basedOn w:val="TableNormal"/>
    <w:rsid w:val="0059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591E9C"/>
    <w:rPr>
      <w:rFonts w:asciiTheme="majorHAnsi" w:eastAsia="Times New Roman" w:hAnsiTheme="majorHAns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591E9C"/>
    <w:rPr>
      <w:rFonts w:asciiTheme="majorHAnsi" w:eastAsiaTheme="majorEastAsia" w:hAnsiTheme="majorHAnsi" w:cstheme="majorHAnsi"/>
      <w:b/>
      <w:color w:val="000000" w:themeColor="text1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91E9C"/>
    <w:rPr>
      <w:rFonts w:asciiTheme="majorHAnsi" w:eastAsiaTheme="majorEastAsia" w:hAnsiTheme="majorHAnsi" w:cstheme="majorBidi"/>
      <w:kern w:val="32"/>
      <w:sz w:val="16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91E9C"/>
    <w:rPr>
      <w:rFonts w:asciiTheme="majorHAnsi" w:eastAsia="Times New Roman" w:hAnsiTheme="majorHAnsi" w:cs="Times New Roman"/>
      <w:b/>
      <w:sz w:val="16"/>
      <w:szCs w:val="20"/>
    </w:rPr>
  </w:style>
  <w:style w:type="paragraph" w:customStyle="1" w:styleId="ContactInformation">
    <w:name w:val="Contact Information"/>
    <w:basedOn w:val="Heading2"/>
    <w:qFormat/>
    <w:rsid w:val="00591E9C"/>
    <w:rPr>
      <w:rFonts w:asciiTheme="minorHAnsi" w:hAnsiTheme="minorHAnsi"/>
    </w:rPr>
  </w:style>
  <w:style w:type="paragraph" w:customStyle="1" w:styleId="ResumeHeading1">
    <w:name w:val="Resume Heading 1"/>
    <w:basedOn w:val="Heading3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JobTitle">
    <w:name w:val="Job Title"/>
    <w:basedOn w:val="Heading4"/>
    <w:qFormat/>
    <w:rsid w:val="00591E9C"/>
    <w:pPr>
      <w:framePr w:hSpace="187" w:wrap="around" w:vAnchor="text" w:hAnchor="page" w:xAlign="center" w:y="1"/>
      <w:suppressOverlap/>
    </w:pPr>
  </w:style>
  <w:style w:type="paragraph" w:customStyle="1" w:styleId="Dates">
    <w:name w:val="Dates"/>
    <w:basedOn w:val="Normal"/>
    <w:qFormat/>
    <w:rsid w:val="00591E9C"/>
    <w:pPr>
      <w:spacing w:after="120"/>
    </w:pPr>
    <w:rPr>
      <w:rFonts w:asciiTheme="minorHAnsi" w:eastAsia="Times New Roman" w:hAnsiTheme="minorHAnsi" w:cs="Times New Roman"/>
      <w:i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9C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C728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2\Downloads\TS010072681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1A85B95E154E45BC26F8EA29D5C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5854-88C4-47CF-B998-DB9ABCECE3D6}"/>
      </w:docPartPr>
      <w:docPartBody>
        <w:p w:rsidR="00AE51BE" w:rsidRDefault="00770971">
          <w:pPr>
            <w:pStyle w:val="8A1A85B95E154E45BC26F8EA29D5C49A"/>
          </w:pPr>
          <w:r>
            <w:t>[Your Name]</w:t>
          </w:r>
        </w:p>
      </w:docPartBody>
    </w:docPart>
    <w:docPart>
      <w:docPartPr>
        <w:name w:val="D5F0FD4E53B74054918144EFFC3D7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6D545-8A83-4B92-B3AA-69E5805C9226}"/>
      </w:docPartPr>
      <w:docPartBody>
        <w:p w:rsidR="00AE51BE" w:rsidRDefault="00770971">
          <w:pPr>
            <w:pStyle w:val="D5F0FD4E53B74054918144EFFC3D7EFD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6811838DC6D1410E972582F4BB38D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9D711-6955-4DA8-AC53-8E934BFC7139}"/>
      </w:docPartPr>
      <w:docPartBody>
        <w:p w:rsidR="00AE51BE" w:rsidRDefault="00770971">
          <w:pPr>
            <w:pStyle w:val="6811838DC6D1410E972582F4BB38D458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1E3B3B4282FB4E0D8EC529DD36EC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94F54-DEE8-4F22-9260-6738997CBF3B}"/>
      </w:docPartPr>
      <w:docPartBody>
        <w:p w:rsidR="00AE51BE" w:rsidRDefault="00770971">
          <w:pPr>
            <w:pStyle w:val="1E3B3B4282FB4E0D8EC529DD36EC8494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1C67734673164A37B5F665C6A897A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5C521-2A61-4F95-BDF5-506BE6554830}"/>
      </w:docPartPr>
      <w:docPartBody>
        <w:p w:rsidR="00AE51BE" w:rsidRDefault="00770971">
          <w:pPr>
            <w:pStyle w:val="1C67734673164A37B5F665C6A897A1E2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82005094E10748B9A85035AB97B1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765D3-45B6-4DD3-902B-AC61F0A6425E}"/>
      </w:docPartPr>
      <w:docPartBody>
        <w:p w:rsidR="00AE51BE" w:rsidRDefault="00770971">
          <w:pPr>
            <w:pStyle w:val="82005094E10748B9A85035AB97B1FEE8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CAE755D586114C199BE304A50359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21599-6517-4FC0-82FA-BB841759AC2C}"/>
      </w:docPartPr>
      <w:docPartBody>
        <w:p w:rsidR="00AE51BE" w:rsidRDefault="00770971">
          <w:pPr>
            <w:pStyle w:val="CAE755D586114C199BE304A503599D69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C77F61E14EC64A069EB600144CB46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713D9-E369-4C22-B1C6-155F8D579208}"/>
      </w:docPartPr>
      <w:docPartBody>
        <w:p w:rsidR="00AE51BE" w:rsidRDefault="00770971">
          <w:pPr>
            <w:pStyle w:val="C77F61E14EC64A069EB600144CB461C4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1F1AA938800F44989BD387F20CF80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45846-DCF0-4545-88AE-7B62F4378526}"/>
      </w:docPartPr>
      <w:docPartBody>
        <w:p w:rsidR="00AE51BE" w:rsidRDefault="00770971">
          <w:pPr>
            <w:pStyle w:val="1F1AA938800F44989BD387F20CF808DA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71"/>
    <w:rsid w:val="00770971"/>
    <w:rsid w:val="008F4017"/>
    <w:rsid w:val="00A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1A85B95E154E45BC26F8EA29D5C49A">
    <w:name w:val="8A1A85B95E154E45BC26F8EA29D5C49A"/>
  </w:style>
  <w:style w:type="paragraph" w:customStyle="1" w:styleId="09F475D370904747905FA7DED6E638E5">
    <w:name w:val="09F475D370904747905FA7DED6E638E5"/>
  </w:style>
  <w:style w:type="paragraph" w:customStyle="1" w:styleId="4823F94300D9450E98C08AC33D287216">
    <w:name w:val="4823F94300D9450E98C08AC33D287216"/>
  </w:style>
  <w:style w:type="paragraph" w:customStyle="1" w:styleId="C5E335F70F854CBC9634509D5F5A481F">
    <w:name w:val="C5E335F70F854CBC9634509D5F5A481F"/>
  </w:style>
  <w:style w:type="paragraph" w:customStyle="1" w:styleId="531DF494C75F4701A3D93933C25EA951">
    <w:name w:val="531DF494C75F4701A3D93933C25EA951"/>
  </w:style>
  <w:style w:type="paragraph" w:customStyle="1" w:styleId="1AAFD3A2B3044D2AAEE3D63914953B36">
    <w:name w:val="1AAFD3A2B3044D2AAEE3D63914953B36"/>
  </w:style>
  <w:style w:type="paragraph" w:customStyle="1" w:styleId="F9AD5F73139A48C09C7BF0E87ABCB4D7">
    <w:name w:val="F9AD5F73139A48C09C7BF0E87ABCB4D7"/>
  </w:style>
  <w:style w:type="paragraph" w:customStyle="1" w:styleId="A9529FED484B4EC2B4F5EC1092815EA9">
    <w:name w:val="A9529FED484B4EC2B4F5EC1092815EA9"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D5F0FD4E53B74054918144EFFC3D7EFD">
    <w:name w:val="D5F0FD4E53B74054918144EFFC3D7EFD"/>
  </w:style>
  <w:style w:type="paragraph" w:customStyle="1" w:styleId="6811838DC6D1410E972582F4BB38D458">
    <w:name w:val="6811838DC6D1410E972582F4BB38D458"/>
  </w:style>
  <w:style w:type="paragraph" w:customStyle="1" w:styleId="0A55906472C14D5F81E3FAC0FC300164">
    <w:name w:val="0A55906472C14D5F81E3FAC0FC300164"/>
  </w:style>
  <w:style w:type="paragraph" w:customStyle="1" w:styleId="E55C4223DD6E41F49AF612FB1FC93B5A">
    <w:name w:val="E55C4223DD6E41F49AF612FB1FC93B5A"/>
  </w:style>
  <w:style w:type="paragraph" w:customStyle="1" w:styleId="12F789BD6F52439FA89AA1D6C7B713BF">
    <w:name w:val="12F789BD6F52439FA89AA1D6C7B713BF"/>
  </w:style>
  <w:style w:type="paragraph" w:customStyle="1" w:styleId="743770D7479B458FA1B10F5CFF381A18">
    <w:name w:val="743770D7479B458FA1B10F5CFF381A18"/>
  </w:style>
  <w:style w:type="paragraph" w:customStyle="1" w:styleId="0AF6DD7D8C8C44FBA560721488FFED31">
    <w:name w:val="0AF6DD7D8C8C44FBA560721488FFED31"/>
  </w:style>
  <w:style w:type="paragraph" w:customStyle="1" w:styleId="E9D9444FEDCC432A96B262E88D346030">
    <w:name w:val="E9D9444FEDCC432A96B262E88D346030"/>
  </w:style>
  <w:style w:type="paragraph" w:customStyle="1" w:styleId="1E3B3B4282FB4E0D8EC529DD36EC8494">
    <w:name w:val="1E3B3B4282FB4E0D8EC529DD36EC8494"/>
  </w:style>
  <w:style w:type="paragraph" w:customStyle="1" w:styleId="1C67734673164A37B5F665C6A897A1E2">
    <w:name w:val="1C67734673164A37B5F665C6A897A1E2"/>
  </w:style>
  <w:style w:type="paragraph" w:customStyle="1" w:styleId="62BA2DF657384C40893C89A35AB0E02E">
    <w:name w:val="62BA2DF657384C40893C89A35AB0E02E"/>
  </w:style>
  <w:style w:type="paragraph" w:customStyle="1" w:styleId="10A257F4758B43088F460EF3FCD10142">
    <w:name w:val="10A257F4758B43088F460EF3FCD10142"/>
  </w:style>
  <w:style w:type="paragraph" w:customStyle="1" w:styleId="2BFD23FF1061453E89F168F3FC53104B">
    <w:name w:val="2BFD23FF1061453E89F168F3FC53104B"/>
  </w:style>
  <w:style w:type="paragraph" w:customStyle="1" w:styleId="548C5487EC484058A0E798E2ADF51B1B">
    <w:name w:val="548C5487EC484058A0E798E2ADF51B1B"/>
  </w:style>
  <w:style w:type="paragraph" w:customStyle="1" w:styleId="6A98A6A567B146F88135A50E925BF893">
    <w:name w:val="6A98A6A567B146F88135A50E925BF893"/>
  </w:style>
  <w:style w:type="paragraph" w:customStyle="1" w:styleId="0E6411A8A96F4051836F3EAE5119B28A">
    <w:name w:val="0E6411A8A96F4051836F3EAE5119B28A"/>
  </w:style>
  <w:style w:type="paragraph" w:customStyle="1" w:styleId="82005094E10748B9A85035AB97B1FEE8">
    <w:name w:val="82005094E10748B9A85035AB97B1FEE8"/>
  </w:style>
  <w:style w:type="paragraph" w:customStyle="1" w:styleId="CAE755D586114C199BE304A503599D69">
    <w:name w:val="CAE755D586114C199BE304A503599D69"/>
  </w:style>
  <w:style w:type="paragraph" w:customStyle="1" w:styleId="F5AB3D68548A44C6B00B261501333062">
    <w:name w:val="F5AB3D68548A44C6B00B261501333062"/>
  </w:style>
  <w:style w:type="paragraph" w:customStyle="1" w:styleId="C9CBDB4EB3084DB781E11C44C9DBC2C2">
    <w:name w:val="C9CBDB4EB3084DB781E11C44C9DBC2C2"/>
  </w:style>
  <w:style w:type="paragraph" w:customStyle="1" w:styleId="D420E6D261E1421EA57B087963DE21A3">
    <w:name w:val="D420E6D261E1421EA57B087963DE21A3"/>
  </w:style>
  <w:style w:type="paragraph" w:customStyle="1" w:styleId="69D3BEFC4E46459F80466C826948E491">
    <w:name w:val="69D3BEFC4E46459F80466C826948E491"/>
  </w:style>
  <w:style w:type="paragraph" w:customStyle="1" w:styleId="D155F02D86784BF9B23B3EA4BE780BE1">
    <w:name w:val="D155F02D86784BF9B23B3EA4BE780BE1"/>
  </w:style>
  <w:style w:type="paragraph" w:customStyle="1" w:styleId="F8AB1CFABF6245F89FF8B47F4E4E89D8">
    <w:name w:val="F8AB1CFABF6245F89FF8B47F4E4E89D8"/>
  </w:style>
  <w:style w:type="paragraph" w:customStyle="1" w:styleId="C77F61E14EC64A069EB600144CB461C4">
    <w:name w:val="C77F61E14EC64A069EB600144CB461C4"/>
  </w:style>
  <w:style w:type="paragraph" w:customStyle="1" w:styleId="1F1AA938800F44989BD387F20CF808DA">
    <w:name w:val="1F1AA938800F44989BD387F20CF808DA"/>
  </w:style>
  <w:style w:type="paragraph" w:customStyle="1" w:styleId="A731C073986E4B4CA81C7CECC116A2D9">
    <w:name w:val="A731C073986E4B4CA81C7CECC116A2D9"/>
  </w:style>
  <w:style w:type="paragraph" w:customStyle="1" w:styleId="858E71295E604F2FA7363713A85B6ED7">
    <w:name w:val="858E71295E604F2FA7363713A85B6ED7"/>
  </w:style>
  <w:style w:type="paragraph" w:customStyle="1" w:styleId="A4A9C83E54324A948924024770091204">
    <w:name w:val="A4A9C83E54324A948924024770091204"/>
  </w:style>
  <w:style w:type="paragraph" w:customStyle="1" w:styleId="0651E06B4C9D48B0AB8073CABF6E7A26">
    <w:name w:val="0651E06B4C9D48B0AB8073CABF6E7A26"/>
  </w:style>
  <w:style w:type="paragraph" w:customStyle="1" w:styleId="6C7374E1EF7B4EC69E0A9A3BFF93E191">
    <w:name w:val="6C7374E1EF7B4EC69E0A9A3BFF93E191"/>
  </w:style>
  <w:style w:type="paragraph" w:customStyle="1" w:styleId="BD344244CC2248C28428871798A75D39">
    <w:name w:val="BD344244CC2248C28428871798A75D39"/>
  </w:style>
  <w:style w:type="paragraph" w:customStyle="1" w:styleId="EBBD26A5C5EA446AA1D9F0777B07DD29">
    <w:name w:val="EBBD26A5C5EA446AA1D9F0777B07DD29"/>
  </w:style>
  <w:style w:type="paragraph" w:customStyle="1" w:styleId="E1C0466F4D894ECF93F3E531B766A847">
    <w:name w:val="E1C0466F4D894ECF93F3E531B766A847"/>
  </w:style>
  <w:style w:type="paragraph" w:customStyle="1" w:styleId="F23BA1A44A0D4061A310E6EDD903E7DE">
    <w:name w:val="F23BA1A44A0D4061A310E6EDD903E7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1A85B95E154E45BC26F8EA29D5C49A">
    <w:name w:val="8A1A85B95E154E45BC26F8EA29D5C49A"/>
  </w:style>
  <w:style w:type="paragraph" w:customStyle="1" w:styleId="09F475D370904747905FA7DED6E638E5">
    <w:name w:val="09F475D370904747905FA7DED6E638E5"/>
  </w:style>
  <w:style w:type="paragraph" w:customStyle="1" w:styleId="4823F94300D9450E98C08AC33D287216">
    <w:name w:val="4823F94300D9450E98C08AC33D287216"/>
  </w:style>
  <w:style w:type="paragraph" w:customStyle="1" w:styleId="C5E335F70F854CBC9634509D5F5A481F">
    <w:name w:val="C5E335F70F854CBC9634509D5F5A481F"/>
  </w:style>
  <w:style w:type="paragraph" w:customStyle="1" w:styleId="531DF494C75F4701A3D93933C25EA951">
    <w:name w:val="531DF494C75F4701A3D93933C25EA951"/>
  </w:style>
  <w:style w:type="paragraph" w:customStyle="1" w:styleId="1AAFD3A2B3044D2AAEE3D63914953B36">
    <w:name w:val="1AAFD3A2B3044D2AAEE3D63914953B36"/>
  </w:style>
  <w:style w:type="paragraph" w:customStyle="1" w:styleId="F9AD5F73139A48C09C7BF0E87ABCB4D7">
    <w:name w:val="F9AD5F73139A48C09C7BF0E87ABCB4D7"/>
  </w:style>
  <w:style w:type="paragraph" w:customStyle="1" w:styleId="A9529FED484B4EC2B4F5EC1092815EA9">
    <w:name w:val="A9529FED484B4EC2B4F5EC1092815EA9"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D5F0FD4E53B74054918144EFFC3D7EFD">
    <w:name w:val="D5F0FD4E53B74054918144EFFC3D7EFD"/>
  </w:style>
  <w:style w:type="paragraph" w:customStyle="1" w:styleId="6811838DC6D1410E972582F4BB38D458">
    <w:name w:val="6811838DC6D1410E972582F4BB38D458"/>
  </w:style>
  <w:style w:type="paragraph" w:customStyle="1" w:styleId="0A55906472C14D5F81E3FAC0FC300164">
    <w:name w:val="0A55906472C14D5F81E3FAC0FC300164"/>
  </w:style>
  <w:style w:type="paragraph" w:customStyle="1" w:styleId="E55C4223DD6E41F49AF612FB1FC93B5A">
    <w:name w:val="E55C4223DD6E41F49AF612FB1FC93B5A"/>
  </w:style>
  <w:style w:type="paragraph" w:customStyle="1" w:styleId="12F789BD6F52439FA89AA1D6C7B713BF">
    <w:name w:val="12F789BD6F52439FA89AA1D6C7B713BF"/>
  </w:style>
  <w:style w:type="paragraph" w:customStyle="1" w:styleId="743770D7479B458FA1B10F5CFF381A18">
    <w:name w:val="743770D7479B458FA1B10F5CFF381A18"/>
  </w:style>
  <w:style w:type="paragraph" w:customStyle="1" w:styleId="0AF6DD7D8C8C44FBA560721488FFED31">
    <w:name w:val="0AF6DD7D8C8C44FBA560721488FFED31"/>
  </w:style>
  <w:style w:type="paragraph" w:customStyle="1" w:styleId="E9D9444FEDCC432A96B262E88D346030">
    <w:name w:val="E9D9444FEDCC432A96B262E88D346030"/>
  </w:style>
  <w:style w:type="paragraph" w:customStyle="1" w:styleId="1E3B3B4282FB4E0D8EC529DD36EC8494">
    <w:name w:val="1E3B3B4282FB4E0D8EC529DD36EC8494"/>
  </w:style>
  <w:style w:type="paragraph" w:customStyle="1" w:styleId="1C67734673164A37B5F665C6A897A1E2">
    <w:name w:val="1C67734673164A37B5F665C6A897A1E2"/>
  </w:style>
  <w:style w:type="paragraph" w:customStyle="1" w:styleId="62BA2DF657384C40893C89A35AB0E02E">
    <w:name w:val="62BA2DF657384C40893C89A35AB0E02E"/>
  </w:style>
  <w:style w:type="paragraph" w:customStyle="1" w:styleId="10A257F4758B43088F460EF3FCD10142">
    <w:name w:val="10A257F4758B43088F460EF3FCD10142"/>
  </w:style>
  <w:style w:type="paragraph" w:customStyle="1" w:styleId="2BFD23FF1061453E89F168F3FC53104B">
    <w:name w:val="2BFD23FF1061453E89F168F3FC53104B"/>
  </w:style>
  <w:style w:type="paragraph" w:customStyle="1" w:styleId="548C5487EC484058A0E798E2ADF51B1B">
    <w:name w:val="548C5487EC484058A0E798E2ADF51B1B"/>
  </w:style>
  <w:style w:type="paragraph" w:customStyle="1" w:styleId="6A98A6A567B146F88135A50E925BF893">
    <w:name w:val="6A98A6A567B146F88135A50E925BF893"/>
  </w:style>
  <w:style w:type="paragraph" w:customStyle="1" w:styleId="0E6411A8A96F4051836F3EAE5119B28A">
    <w:name w:val="0E6411A8A96F4051836F3EAE5119B28A"/>
  </w:style>
  <w:style w:type="paragraph" w:customStyle="1" w:styleId="82005094E10748B9A85035AB97B1FEE8">
    <w:name w:val="82005094E10748B9A85035AB97B1FEE8"/>
  </w:style>
  <w:style w:type="paragraph" w:customStyle="1" w:styleId="CAE755D586114C199BE304A503599D69">
    <w:name w:val="CAE755D586114C199BE304A503599D69"/>
  </w:style>
  <w:style w:type="paragraph" w:customStyle="1" w:styleId="F5AB3D68548A44C6B00B261501333062">
    <w:name w:val="F5AB3D68548A44C6B00B261501333062"/>
  </w:style>
  <w:style w:type="paragraph" w:customStyle="1" w:styleId="C9CBDB4EB3084DB781E11C44C9DBC2C2">
    <w:name w:val="C9CBDB4EB3084DB781E11C44C9DBC2C2"/>
  </w:style>
  <w:style w:type="paragraph" w:customStyle="1" w:styleId="D420E6D261E1421EA57B087963DE21A3">
    <w:name w:val="D420E6D261E1421EA57B087963DE21A3"/>
  </w:style>
  <w:style w:type="paragraph" w:customStyle="1" w:styleId="69D3BEFC4E46459F80466C826948E491">
    <w:name w:val="69D3BEFC4E46459F80466C826948E491"/>
  </w:style>
  <w:style w:type="paragraph" w:customStyle="1" w:styleId="D155F02D86784BF9B23B3EA4BE780BE1">
    <w:name w:val="D155F02D86784BF9B23B3EA4BE780BE1"/>
  </w:style>
  <w:style w:type="paragraph" w:customStyle="1" w:styleId="F8AB1CFABF6245F89FF8B47F4E4E89D8">
    <w:name w:val="F8AB1CFABF6245F89FF8B47F4E4E89D8"/>
  </w:style>
  <w:style w:type="paragraph" w:customStyle="1" w:styleId="C77F61E14EC64A069EB600144CB461C4">
    <w:name w:val="C77F61E14EC64A069EB600144CB461C4"/>
  </w:style>
  <w:style w:type="paragraph" w:customStyle="1" w:styleId="1F1AA938800F44989BD387F20CF808DA">
    <w:name w:val="1F1AA938800F44989BD387F20CF808DA"/>
  </w:style>
  <w:style w:type="paragraph" w:customStyle="1" w:styleId="A731C073986E4B4CA81C7CECC116A2D9">
    <w:name w:val="A731C073986E4B4CA81C7CECC116A2D9"/>
  </w:style>
  <w:style w:type="paragraph" w:customStyle="1" w:styleId="858E71295E604F2FA7363713A85B6ED7">
    <w:name w:val="858E71295E604F2FA7363713A85B6ED7"/>
  </w:style>
  <w:style w:type="paragraph" w:customStyle="1" w:styleId="A4A9C83E54324A948924024770091204">
    <w:name w:val="A4A9C83E54324A948924024770091204"/>
  </w:style>
  <w:style w:type="paragraph" w:customStyle="1" w:styleId="0651E06B4C9D48B0AB8073CABF6E7A26">
    <w:name w:val="0651E06B4C9D48B0AB8073CABF6E7A26"/>
  </w:style>
  <w:style w:type="paragraph" w:customStyle="1" w:styleId="6C7374E1EF7B4EC69E0A9A3BFF93E191">
    <w:name w:val="6C7374E1EF7B4EC69E0A9A3BFF93E191"/>
  </w:style>
  <w:style w:type="paragraph" w:customStyle="1" w:styleId="BD344244CC2248C28428871798A75D39">
    <w:name w:val="BD344244CC2248C28428871798A75D39"/>
  </w:style>
  <w:style w:type="paragraph" w:customStyle="1" w:styleId="EBBD26A5C5EA446AA1D9F0777B07DD29">
    <w:name w:val="EBBD26A5C5EA446AA1D9F0777B07DD29"/>
  </w:style>
  <w:style w:type="paragraph" w:customStyle="1" w:styleId="E1C0466F4D894ECF93F3E531B766A847">
    <w:name w:val="E1C0466F4D894ECF93F3E531B766A847"/>
  </w:style>
  <w:style w:type="paragraph" w:customStyle="1" w:styleId="F23BA1A44A0D4061A310E6EDD903E7DE">
    <w:name w:val="F23BA1A44A0D4061A310E6EDD903E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ustom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E9E5085-C87D-4A83-A5FD-057DE53F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TS010072681 (1)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theme)</vt:lpstr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theme)</dc:title>
  <dc:creator>Ramone Graham</dc:creator>
  <cp:lastModifiedBy>User</cp:lastModifiedBy>
  <cp:revision>2</cp:revision>
  <cp:lastPrinted>2006-08-01T17:47:00Z</cp:lastPrinted>
  <dcterms:created xsi:type="dcterms:W3CDTF">2014-01-10T23:47:00Z</dcterms:created>
  <dcterms:modified xsi:type="dcterms:W3CDTF">2014-01-10T23:47:00Z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TC100726819990</vt:lpwstr>
  </property>
</Properties>
</file>