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6F8" w:rsidRPr="00251FBD" w:rsidRDefault="00251FBD">
      <w:pPr>
        <w:pStyle w:val="Title"/>
        <w:rPr>
          <w:b/>
          <w:sz w:val="40"/>
          <w:szCs w:val="40"/>
        </w:rPr>
      </w:pPr>
      <w:bookmarkStart w:id="0" w:name="_GoBack"/>
      <w:bookmarkEnd w:id="0"/>
      <w:r w:rsidRPr="00251FBD">
        <w:rPr>
          <w:b/>
          <w:sz w:val="40"/>
          <w:szCs w:val="40"/>
        </w:rPr>
        <w:t>Grace T. Swen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B016F8" w:rsidTr="00B016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B016F8" w:rsidRDefault="00B016F8"/>
        </w:tc>
        <w:tc>
          <w:tcPr>
            <w:tcW w:w="4087" w:type="pct"/>
          </w:tcPr>
          <w:p w:rsidR="00B016F8" w:rsidRDefault="00B016F8"/>
        </w:tc>
      </w:tr>
      <w:tr w:rsidR="00B016F8" w:rsidRPr="002D17F6" w:rsidTr="00B016F8">
        <w:tc>
          <w:tcPr>
            <w:tcW w:w="913" w:type="pct"/>
          </w:tcPr>
          <w:p w:rsidR="00B016F8" w:rsidRPr="003921A7" w:rsidRDefault="00B016F8">
            <w:pPr>
              <w:rPr>
                <w:sz w:val="22"/>
                <w:szCs w:val="22"/>
              </w:rPr>
            </w:pPr>
          </w:p>
        </w:tc>
        <w:tc>
          <w:tcPr>
            <w:tcW w:w="4087" w:type="pct"/>
          </w:tcPr>
          <w:p w:rsidR="00B016F8" w:rsidRPr="003921A7" w:rsidRDefault="00251FBD" w:rsidP="00251FBD">
            <w:pPr>
              <w:pStyle w:val="ContactInfo"/>
              <w:rPr>
                <w:sz w:val="22"/>
                <w:szCs w:val="22"/>
              </w:rPr>
            </w:pPr>
            <w:r w:rsidRPr="003921A7">
              <w:rPr>
                <w:sz w:val="22"/>
                <w:szCs w:val="22"/>
              </w:rPr>
              <w:t>1591 68</w:t>
            </w:r>
            <w:r w:rsidRPr="003921A7">
              <w:rPr>
                <w:sz w:val="22"/>
                <w:szCs w:val="22"/>
                <w:vertAlign w:val="superscript"/>
              </w:rPr>
              <w:t>th</w:t>
            </w:r>
            <w:r w:rsidRPr="003921A7">
              <w:rPr>
                <w:sz w:val="22"/>
                <w:szCs w:val="22"/>
              </w:rPr>
              <w:t xml:space="preserve"> Avenue NE Fridley MN 55432</w:t>
            </w:r>
            <w:r w:rsidR="005F589D" w:rsidRPr="003921A7">
              <w:rPr>
                <w:sz w:val="22"/>
                <w:szCs w:val="22"/>
              </w:rPr>
              <w:t> </w:t>
            </w:r>
            <w:r w:rsidR="005F589D" w:rsidRPr="003921A7">
              <w:rPr>
                <w:color w:val="A6A6A6" w:themeColor="background1" w:themeShade="A6"/>
                <w:sz w:val="22"/>
                <w:szCs w:val="22"/>
              </w:rPr>
              <w:t>|</w:t>
            </w:r>
            <w:r w:rsidR="005F589D" w:rsidRPr="003921A7">
              <w:rPr>
                <w:sz w:val="22"/>
                <w:szCs w:val="22"/>
              </w:rPr>
              <w:t> </w:t>
            </w:r>
            <w:r w:rsidRPr="003921A7">
              <w:rPr>
                <w:sz w:val="22"/>
                <w:szCs w:val="22"/>
              </w:rPr>
              <w:t>7636003981</w:t>
            </w:r>
            <w:r w:rsidR="005F589D" w:rsidRPr="003921A7">
              <w:rPr>
                <w:sz w:val="22"/>
                <w:szCs w:val="22"/>
              </w:rPr>
              <w:t> </w:t>
            </w:r>
            <w:r w:rsidR="005F589D" w:rsidRPr="003921A7">
              <w:rPr>
                <w:color w:val="A6A6A6" w:themeColor="background1" w:themeShade="A6"/>
                <w:sz w:val="22"/>
                <w:szCs w:val="22"/>
              </w:rPr>
              <w:t>|</w:t>
            </w:r>
            <w:r w:rsidR="005F589D" w:rsidRPr="003921A7">
              <w:rPr>
                <w:sz w:val="22"/>
                <w:szCs w:val="22"/>
              </w:rPr>
              <w:t> </w:t>
            </w:r>
            <w:r w:rsidRPr="003921A7">
              <w:rPr>
                <w:sz w:val="22"/>
                <w:szCs w:val="22"/>
              </w:rPr>
              <w:t>graceswen@ymailcom</w:t>
            </w:r>
          </w:p>
        </w:tc>
      </w:tr>
    </w:tbl>
    <w:p w:rsidR="00B016F8" w:rsidRPr="00251FBD" w:rsidRDefault="005F589D">
      <w:pPr>
        <w:pStyle w:val="SectionHeading"/>
        <w:rPr>
          <w:b/>
        </w:rPr>
      </w:pPr>
      <w:r w:rsidRPr="00251FBD">
        <w:rPr>
          <w:b/>
        </w:rP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259"/>
        <w:gridCol w:w="7813"/>
      </w:tblGrid>
      <w:tr w:rsidR="00B016F8" w:rsidTr="0025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694" w:type="pct"/>
          </w:tcPr>
          <w:p w:rsidR="00B016F8" w:rsidRDefault="00B016F8"/>
        </w:tc>
        <w:tc>
          <w:tcPr>
            <w:tcW w:w="4306" w:type="pct"/>
          </w:tcPr>
          <w:p w:rsidR="00B016F8" w:rsidRDefault="00B016F8"/>
        </w:tc>
      </w:tr>
      <w:tr w:rsidR="00B016F8" w:rsidTr="00251FBD">
        <w:tc>
          <w:tcPr>
            <w:tcW w:w="694" w:type="pct"/>
          </w:tcPr>
          <w:p w:rsidR="00B016F8" w:rsidRPr="003921A7" w:rsidRDefault="00B016F8">
            <w:pPr>
              <w:rPr>
                <w:sz w:val="22"/>
                <w:szCs w:val="22"/>
              </w:rPr>
            </w:pPr>
          </w:p>
        </w:tc>
        <w:tc>
          <w:tcPr>
            <w:tcW w:w="4306" w:type="pct"/>
          </w:tcPr>
          <w:p w:rsidR="00B016F8" w:rsidRPr="003921A7" w:rsidRDefault="00251FBD" w:rsidP="00251FBD">
            <w:pPr>
              <w:rPr>
                <w:sz w:val="22"/>
                <w:szCs w:val="22"/>
              </w:rPr>
            </w:pPr>
            <w:r w:rsidRPr="003921A7">
              <w:rPr>
                <w:b/>
                <w:sz w:val="22"/>
                <w:szCs w:val="22"/>
              </w:rPr>
              <w:t>Medical Assembly, Machine Operator, Caregiver, Cleaner, and Cook</w:t>
            </w:r>
            <w:r w:rsidRPr="003921A7">
              <w:rPr>
                <w:sz w:val="22"/>
                <w:szCs w:val="22"/>
              </w:rPr>
              <w:t>.</w:t>
            </w:r>
          </w:p>
          <w:p w:rsidR="00251FBD" w:rsidRPr="003921A7" w:rsidRDefault="00251FBD" w:rsidP="00251FBD">
            <w:pPr>
              <w:rPr>
                <w:sz w:val="22"/>
                <w:szCs w:val="22"/>
              </w:rPr>
            </w:pPr>
            <w:r w:rsidRPr="003921A7">
              <w:rPr>
                <w:sz w:val="22"/>
                <w:szCs w:val="22"/>
              </w:rPr>
              <w:t>A dedicated worker who seeks to put her skills to work for the benefit of your company, organizations, clients, residents, patients, or customer.</w:t>
            </w:r>
          </w:p>
        </w:tc>
      </w:tr>
    </w:tbl>
    <w:p w:rsidR="00B016F8" w:rsidRPr="00251FBD" w:rsidRDefault="00251FBD">
      <w:pPr>
        <w:pStyle w:val="SectionHeading"/>
        <w:rPr>
          <w:b/>
        </w:rPr>
      </w:pPr>
      <w:r w:rsidRPr="00251FBD">
        <w:rPr>
          <w:b/>
        </w:rPr>
        <w:t xml:space="preserve">General communication </w:t>
      </w:r>
      <w:r w:rsidR="005F589D" w:rsidRPr="00251FBD">
        <w:rPr>
          <w:b/>
        </w:rPr>
        <w:t>Skills</w:t>
      </w:r>
    </w:p>
    <w:tbl>
      <w:tblPr>
        <w:tblStyle w:val="ResumeTable"/>
        <w:tblW w:w="5297" w:type="pct"/>
        <w:tblLook w:val="04A0" w:firstRow="1" w:lastRow="0" w:firstColumn="1" w:lastColumn="0" w:noHBand="0" w:noVBand="1"/>
        <w:tblDescription w:val="Skills"/>
      </w:tblPr>
      <w:tblGrid>
        <w:gridCol w:w="1755"/>
        <w:gridCol w:w="7856"/>
      </w:tblGrid>
      <w:tr w:rsidR="00B016F8" w:rsidTr="0025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53"/>
        </w:trPr>
        <w:tc>
          <w:tcPr>
            <w:tcW w:w="913" w:type="pct"/>
          </w:tcPr>
          <w:p w:rsidR="00B016F8" w:rsidRDefault="00B016F8"/>
        </w:tc>
        <w:tc>
          <w:tcPr>
            <w:tcW w:w="4087" w:type="pct"/>
          </w:tcPr>
          <w:p w:rsidR="00B016F8" w:rsidRDefault="00B016F8"/>
        </w:tc>
      </w:tr>
      <w:sdt>
        <w:sdtPr>
          <w:rPr>
            <w:sz w:val="22"/>
            <w:szCs w:val="22"/>
          </w:rPr>
          <w:id w:val="1857463929"/>
          <w15:repeatingSection/>
        </w:sdtPr>
        <w:sdtEndPr/>
        <w:sdtContent>
          <w:sdt>
            <w:sdtPr>
              <w:rPr>
                <w:sz w:val="22"/>
                <w:szCs w:val="22"/>
              </w:rPr>
              <w:id w:val="2011181661"/>
              <w:placeholder>
                <w:docPart w:val="D9F4F12BAFD24BEB8231FEDAE5818C40"/>
              </w:placeholder>
              <w15:repeatingSectionItem/>
            </w:sdtPr>
            <w:sdtEndPr/>
            <w:sdtContent>
              <w:tr w:rsidR="00B016F8" w:rsidRPr="003921A7" w:rsidTr="00251FBD">
                <w:trPr>
                  <w:trHeight w:val="1440"/>
                </w:trPr>
                <w:tc>
                  <w:tcPr>
                    <w:tcW w:w="913" w:type="pct"/>
                  </w:tcPr>
                  <w:p w:rsidR="00B016F8" w:rsidRPr="003921A7" w:rsidRDefault="00B016F8">
                    <w:pPr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087" w:type="pct"/>
                  </w:tcPr>
                  <w:p w:rsidR="00251FBD" w:rsidRPr="003921A7" w:rsidRDefault="00251FBD" w:rsidP="00251FBD">
                    <w:pPr>
                      <w:pStyle w:val="ListBullet"/>
                      <w:numPr>
                        <w:ilvl w:val="0"/>
                        <w:numId w:val="6"/>
                      </w:numPr>
                      <w:rPr>
                        <w:sz w:val="22"/>
                        <w:szCs w:val="22"/>
                      </w:rPr>
                    </w:pPr>
                    <w:r w:rsidRPr="003921A7">
                      <w:rPr>
                        <w:sz w:val="22"/>
                        <w:szCs w:val="22"/>
                      </w:rPr>
                      <w:t>Paper work completion</w:t>
                    </w:r>
                  </w:p>
                  <w:p w:rsidR="00251FBD" w:rsidRPr="003921A7" w:rsidRDefault="00251FBD" w:rsidP="00251FBD">
                    <w:pPr>
                      <w:pStyle w:val="ListBullet"/>
                      <w:numPr>
                        <w:ilvl w:val="0"/>
                        <w:numId w:val="6"/>
                      </w:numPr>
                      <w:rPr>
                        <w:sz w:val="22"/>
                        <w:szCs w:val="22"/>
                      </w:rPr>
                    </w:pPr>
                    <w:r w:rsidRPr="003921A7">
                      <w:rPr>
                        <w:sz w:val="22"/>
                        <w:szCs w:val="22"/>
                      </w:rPr>
                      <w:t>Excellent communication skills in English, written and spoken</w:t>
                    </w:r>
                  </w:p>
                  <w:p w:rsidR="002D17F6" w:rsidRPr="003921A7" w:rsidRDefault="00251FBD" w:rsidP="002D17F6">
                    <w:pPr>
                      <w:pStyle w:val="ListBullet"/>
                      <w:numPr>
                        <w:ilvl w:val="0"/>
                        <w:numId w:val="6"/>
                      </w:numPr>
                      <w:rPr>
                        <w:sz w:val="22"/>
                        <w:szCs w:val="22"/>
                      </w:rPr>
                    </w:pPr>
                    <w:r w:rsidRPr="003921A7">
                      <w:rPr>
                        <w:sz w:val="22"/>
                        <w:szCs w:val="22"/>
                      </w:rPr>
                      <w:t>Public speakin</w:t>
                    </w:r>
                    <w:r w:rsidR="002D17F6" w:rsidRPr="003921A7">
                      <w:rPr>
                        <w:sz w:val="22"/>
                        <w:szCs w:val="22"/>
                      </w:rPr>
                      <w:t>g in English for up to 80 people</w:t>
                    </w:r>
                  </w:p>
                  <w:p w:rsidR="002D17F6" w:rsidRPr="003921A7" w:rsidRDefault="00251FBD" w:rsidP="002D17F6">
                    <w:pPr>
                      <w:pStyle w:val="ListBullet"/>
                      <w:numPr>
                        <w:ilvl w:val="0"/>
                        <w:numId w:val="0"/>
                      </w:numPr>
                      <w:ind w:left="720"/>
                      <w:rPr>
                        <w:b/>
                        <w:sz w:val="22"/>
                        <w:szCs w:val="22"/>
                      </w:rPr>
                    </w:pPr>
                    <w:r w:rsidRPr="003921A7">
                      <w:rPr>
                        <w:b/>
                        <w:sz w:val="22"/>
                        <w:szCs w:val="22"/>
                      </w:rPr>
                      <w:t>Miscellaneous Skills, Experience, Interest</w:t>
                    </w:r>
                  </w:p>
                  <w:p w:rsidR="002D17F6" w:rsidRPr="003921A7" w:rsidRDefault="002D17F6" w:rsidP="002D17F6">
                    <w:pPr>
                      <w:pStyle w:val="ListBullet"/>
                      <w:numPr>
                        <w:ilvl w:val="0"/>
                        <w:numId w:val="6"/>
                      </w:numPr>
                      <w:rPr>
                        <w:sz w:val="22"/>
                        <w:szCs w:val="22"/>
                      </w:rPr>
                    </w:pPr>
                    <w:r w:rsidRPr="003921A7">
                      <w:rPr>
                        <w:sz w:val="22"/>
                        <w:szCs w:val="22"/>
                      </w:rPr>
                      <w:t>Computer usage, e.g. Microsoft Office, MES, TRS, Internet Research</w:t>
                    </w:r>
                  </w:p>
                  <w:p w:rsidR="002D17F6" w:rsidRPr="003921A7" w:rsidRDefault="002D17F6" w:rsidP="002D17F6">
                    <w:pPr>
                      <w:pStyle w:val="ListBullet"/>
                      <w:numPr>
                        <w:ilvl w:val="0"/>
                        <w:numId w:val="6"/>
                      </w:numPr>
                      <w:rPr>
                        <w:sz w:val="22"/>
                        <w:szCs w:val="22"/>
                      </w:rPr>
                    </w:pPr>
                    <w:r w:rsidRPr="003921A7">
                      <w:rPr>
                        <w:sz w:val="22"/>
                        <w:szCs w:val="22"/>
                      </w:rPr>
                      <w:t>Experience in caregiving for seniors/ children</w:t>
                    </w:r>
                  </w:p>
                  <w:p w:rsidR="002D17F6" w:rsidRPr="003921A7" w:rsidRDefault="002D17F6" w:rsidP="002D17F6">
                    <w:pPr>
                      <w:pStyle w:val="ListBullet"/>
                      <w:numPr>
                        <w:ilvl w:val="0"/>
                        <w:numId w:val="6"/>
                      </w:numPr>
                      <w:rPr>
                        <w:sz w:val="22"/>
                        <w:szCs w:val="22"/>
                      </w:rPr>
                    </w:pPr>
                    <w:r w:rsidRPr="003921A7">
                      <w:rPr>
                        <w:sz w:val="22"/>
                        <w:szCs w:val="22"/>
                      </w:rPr>
                      <w:t>Cleaning , janitorial work for offices, school buildings and houses</w:t>
                    </w:r>
                  </w:p>
                  <w:p w:rsidR="00B016F8" w:rsidRPr="003921A7" w:rsidRDefault="002D17F6" w:rsidP="002D17F6">
                    <w:pPr>
                      <w:pStyle w:val="ListBullet"/>
                      <w:numPr>
                        <w:ilvl w:val="0"/>
                        <w:numId w:val="6"/>
                      </w:numPr>
                      <w:rPr>
                        <w:sz w:val="22"/>
                        <w:szCs w:val="22"/>
                      </w:rPr>
                    </w:pPr>
                    <w:r w:rsidRPr="003921A7">
                      <w:rPr>
                        <w:sz w:val="22"/>
                        <w:szCs w:val="22"/>
                      </w:rPr>
                      <w:t>Best practice for infection control</w:t>
                    </w:r>
                  </w:p>
                </w:tc>
              </w:tr>
            </w:sdtContent>
          </w:sdt>
        </w:sdtContent>
      </w:sdt>
    </w:tbl>
    <w:p w:rsidR="00B016F8" w:rsidRPr="003921A7" w:rsidRDefault="003921A7">
      <w:pPr>
        <w:pStyle w:val="SectionHeading"/>
        <w:rPr>
          <w:b/>
        </w:rPr>
      </w:pPr>
      <w:r w:rsidRPr="003921A7">
        <w:rPr>
          <w:b/>
        </w:rP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B016F8" w:rsidTr="00B016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B016F8" w:rsidRDefault="00B016F8">
            <w:pPr>
              <w:spacing w:line="240" w:lineRule="auto"/>
            </w:pPr>
          </w:p>
        </w:tc>
        <w:tc>
          <w:tcPr>
            <w:tcW w:w="4087" w:type="pct"/>
          </w:tcPr>
          <w:p w:rsidR="00B016F8" w:rsidRDefault="00B016F8">
            <w:pPr>
              <w:spacing w:line="240" w:lineRule="auto"/>
            </w:pPr>
          </w:p>
        </w:tc>
      </w:tr>
      <w:tr w:rsidR="00B016F8" w:rsidRPr="003921A7" w:rsidTr="00B016F8">
        <w:tc>
          <w:tcPr>
            <w:tcW w:w="913" w:type="pct"/>
          </w:tcPr>
          <w:p w:rsidR="00B016F8" w:rsidRPr="003921A7" w:rsidRDefault="002D17F6" w:rsidP="002D17F6">
            <w:pPr>
              <w:pStyle w:val="Date"/>
              <w:rPr>
                <w:sz w:val="22"/>
                <w:szCs w:val="22"/>
              </w:rPr>
            </w:pPr>
            <w:r w:rsidRPr="003921A7">
              <w:rPr>
                <w:sz w:val="22"/>
                <w:szCs w:val="22"/>
              </w:rPr>
              <w:t>08/20/2014 -09/15/2015</w:t>
            </w:r>
          </w:p>
        </w:tc>
        <w:tc>
          <w:tcPr>
            <w:tcW w:w="4087" w:type="pct"/>
          </w:tcPr>
          <w:p w:rsidR="00B016F8" w:rsidRPr="003921A7" w:rsidRDefault="002D17F6">
            <w:pPr>
              <w:pStyle w:val="Subsection"/>
              <w:rPr>
                <w:sz w:val="22"/>
                <w:szCs w:val="22"/>
              </w:rPr>
            </w:pPr>
            <w:r w:rsidRPr="003921A7">
              <w:rPr>
                <w:sz w:val="22"/>
                <w:szCs w:val="22"/>
              </w:rPr>
              <w:t>Assembly</w:t>
            </w:r>
            <w:r w:rsidR="005F589D" w:rsidRPr="003921A7">
              <w:rPr>
                <w:sz w:val="22"/>
                <w:szCs w:val="22"/>
              </w:rPr>
              <w:t>, </w:t>
            </w:r>
            <w:r w:rsidRPr="003921A7">
              <w:rPr>
                <w:sz w:val="22"/>
                <w:szCs w:val="22"/>
              </w:rPr>
              <w:t>Machine Operator</w:t>
            </w:r>
            <w:r w:rsidR="005F589D" w:rsidRPr="003921A7">
              <w:rPr>
                <w:sz w:val="22"/>
                <w:szCs w:val="22"/>
              </w:rPr>
              <w:t> </w:t>
            </w:r>
            <w:r w:rsidRPr="003921A7">
              <w:rPr>
                <w:rStyle w:val="Emphasis"/>
                <w:sz w:val="22"/>
                <w:szCs w:val="22"/>
              </w:rPr>
              <w:t>Juno pacific</w:t>
            </w:r>
          </w:p>
          <w:p w:rsidR="00B016F8" w:rsidRPr="003921A7" w:rsidRDefault="002D17F6" w:rsidP="002D17F6">
            <w:pPr>
              <w:pStyle w:val="ListBullet"/>
              <w:rPr>
                <w:sz w:val="22"/>
                <w:szCs w:val="22"/>
              </w:rPr>
            </w:pPr>
            <w:r w:rsidRPr="003921A7">
              <w:rPr>
                <w:sz w:val="22"/>
                <w:szCs w:val="22"/>
              </w:rPr>
              <w:t>Quality inspection</w:t>
            </w:r>
          </w:p>
          <w:p w:rsidR="002D17F6" w:rsidRPr="003921A7" w:rsidRDefault="002D17F6" w:rsidP="002D17F6">
            <w:pPr>
              <w:pStyle w:val="ListBullet"/>
              <w:rPr>
                <w:sz w:val="22"/>
                <w:szCs w:val="22"/>
              </w:rPr>
            </w:pPr>
            <w:r w:rsidRPr="003921A7">
              <w:rPr>
                <w:sz w:val="22"/>
                <w:szCs w:val="22"/>
              </w:rPr>
              <w:t xml:space="preserve">Medela kits </w:t>
            </w:r>
          </w:p>
          <w:p w:rsidR="002D17F6" w:rsidRPr="003921A7" w:rsidRDefault="002D17F6" w:rsidP="002D17F6">
            <w:pPr>
              <w:pStyle w:val="ListBullet"/>
              <w:rPr>
                <w:sz w:val="22"/>
                <w:szCs w:val="22"/>
              </w:rPr>
            </w:pPr>
            <w:r w:rsidRPr="003921A7">
              <w:rPr>
                <w:sz w:val="22"/>
                <w:szCs w:val="22"/>
              </w:rPr>
              <w:t>Burst testing</w:t>
            </w:r>
          </w:p>
          <w:p w:rsidR="002D17F6" w:rsidRPr="003921A7" w:rsidRDefault="002D17F6" w:rsidP="002D17F6">
            <w:pPr>
              <w:pStyle w:val="ListBullet"/>
              <w:rPr>
                <w:sz w:val="22"/>
                <w:szCs w:val="22"/>
              </w:rPr>
            </w:pPr>
            <w:r w:rsidRPr="003921A7">
              <w:rPr>
                <w:sz w:val="22"/>
                <w:szCs w:val="22"/>
              </w:rPr>
              <w:t>Making of hand sanitizer</w:t>
            </w:r>
          </w:p>
          <w:p w:rsidR="00C510DA" w:rsidRPr="003921A7" w:rsidRDefault="00C510DA" w:rsidP="002D17F6">
            <w:pPr>
              <w:pStyle w:val="ListBullet"/>
              <w:rPr>
                <w:sz w:val="22"/>
                <w:szCs w:val="22"/>
              </w:rPr>
            </w:pPr>
            <w:r w:rsidRPr="003921A7">
              <w:rPr>
                <w:sz w:val="22"/>
                <w:szCs w:val="22"/>
              </w:rPr>
              <w:t>Visual inspection</w:t>
            </w:r>
          </w:p>
          <w:p w:rsidR="00C510DA" w:rsidRPr="003921A7" w:rsidRDefault="00C510DA" w:rsidP="002D17F6">
            <w:pPr>
              <w:pStyle w:val="ListBullet"/>
              <w:rPr>
                <w:sz w:val="22"/>
                <w:szCs w:val="22"/>
              </w:rPr>
            </w:pPr>
            <w:r w:rsidRPr="003921A7">
              <w:rPr>
                <w:sz w:val="22"/>
                <w:szCs w:val="22"/>
              </w:rPr>
              <w:t>Stretching of balloons to make catheters</w:t>
            </w:r>
          </w:p>
          <w:p w:rsidR="00C510DA" w:rsidRPr="003921A7" w:rsidRDefault="00C510DA" w:rsidP="002D17F6">
            <w:pPr>
              <w:pStyle w:val="ListBullet"/>
              <w:rPr>
                <w:sz w:val="22"/>
                <w:szCs w:val="22"/>
              </w:rPr>
            </w:pPr>
            <w:r w:rsidRPr="003921A7">
              <w:rPr>
                <w:sz w:val="22"/>
                <w:szCs w:val="22"/>
              </w:rPr>
              <w:t>Reading machine every two hours</w:t>
            </w:r>
          </w:p>
          <w:p w:rsidR="00C510DA" w:rsidRPr="003921A7" w:rsidRDefault="00C510DA" w:rsidP="002D17F6">
            <w:pPr>
              <w:pStyle w:val="ListBullet"/>
              <w:rPr>
                <w:sz w:val="22"/>
                <w:szCs w:val="22"/>
              </w:rPr>
            </w:pPr>
            <w:r w:rsidRPr="003921A7">
              <w:rPr>
                <w:sz w:val="22"/>
                <w:szCs w:val="22"/>
              </w:rPr>
              <w:t>Paper work completion, rigorous documentation</w:t>
            </w:r>
          </w:p>
        </w:tc>
      </w:tr>
      <w:sdt>
        <w:sdtPr>
          <w:rPr>
            <w:color w:val="595959" w:themeColor="text1" w:themeTint="A6"/>
            <w:sz w:val="22"/>
            <w:szCs w:val="22"/>
          </w:rPr>
          <w:id w:val="-1144189173"/>
          <w15:repeatingSection/>
        </w:sdtPr>
        <w:sdtEndPr/>
        <w:sdtContent>
          <w:sdt>
            <w:sdtPr>
              <w:rPr>
                <w:color w:val="595959" w:themeColor="text1" w:themeTint="A6"/>
                <w:sz w:val="22"/>
                <w:szCs w:val="22"/>
              </w:rPr>
              <w:id w:val="-693077924"/>
              <w:placeholder>
                <w:docPart w:val="D9F4F12BAFD24BEB8231FEDAE5818C40"/>
              </w:placeholder>
              <w15:repeatingSectionItem/>
            </w:sdtPr>
            <w:sdtEndPr/>
            <w:sdtContent>
              <w:tr w:rsidR="00B016F8" w:rsidTr="00B016F8">
                <w:tc>
                  <w:tcPr>
                    <w:tcW w:w="913" w:type="pct"/>
                  </w:tcPr>
                  <w:p w:rsidR="00B016F8" w:rsidRPr="003921A7" w:rsidRDefault="00C510DA" w:rsidP="00C510DA">
                    <w:pPr>
                      <w:pStyle w:val="Date"/>
                      <w:rPr>
                        <w:sz w:val="22"/>
                        <w:szCs w:val="22"/>
                      </w:rPr>
                    </w:pPr>
                    <w:r w:rsidRPr="003921A7">
                      <w:rPr>
                        <w:sz w:val="22"/>
                        <w:szCs w:val="22"/>
                      </w:rPr>
                      <w:t>01/15/2013-08/10/2014</w:t>
                    </w:r>
                  </w:p>
                </w:tc>
                <w:tc>
                  <w:tcPr>
                    <w:tcW w:w="4087" w:type="pct"/>
                  </w:tcPr>
                  <w:p w:rsidR="00D166BF" w:rsidRPr="003921A7" w:rsidRDefault="00D166BF">
                    <w:pPr>
                      <w:pStyle w:val="Subsection"/>
                      <w:rPr>
                        <w:rStyle w:val="Emphasis"/>
                        <w:sz w:val="22"/>
                        <w:szCs w:val="22"/>
                      </w:rPr>
                    </w:pPr>
                    <w:r w:rsidRPr="003921A7">
                      <w:rPr>
                        <w:sz w:val="22"/>
                        <w:szCs w:val="22"/>
                      </w:rPr>
                      <w:t>Clean Room Operator</w:t>
                    </w:r>
                    <w:r w:rsidR="005F589D" w:rsidRPr="003921A7">
                      <w:rPr>
                        <w:sz w:val="22"/>
                        <w:szCs w:val="22"/>
                      </w:rPr>
                      <w:t>,  </w:t>
                    </w:r>
                    <w:r w:rsidRPr="003921A7">
                      <w:rPr>
                        <w:rStyle w:val="Emphasis"/>
                        <w:sz w:val="22"/>
                        <w:szCs w:val="22"/>
                      </w:rPr>
                      <w:t xml:space="preserve"> Letonnix /Bard</w:t>
                    </w:r>
                  </w:p>
                  <w:p w:rsidR="00D166BF" w:rsidRPr="003921A7" w:rsidRDefault="00D166BF" w:rsidP="00D166BF">
                    <w:pPr>
                      <w:pStyle w:val="Subsection"/>
                      <w:numPr>
                        <w:ilvl w:val="0"/>
                        <w:numId w:val="7"/>
                      </w:numPr>
                      <w:jc w:val="both"/>
                      <w:rPr>
                        <w:iCs/>
                        <w:color w:val="404040" w:themeColor="text1" w:themeTint="BF"/>
                        <w:sz w:val="22"/>
                        <w:szCs w:val="22"/>
                      </w:rPr>
                    </w:pPr>
                    <w:r w:rsidRPr="003921A7">
                      <w:rPr>
                        <w:iCs/>
                        <w:color w:val="404040" w:themeColor="text1" w:themeTint="BF"/>
                        <w:sz w:val="22"/>
                        <w:szCs w:val="22"/>
                      </w:rPr>
                      <w:t>Catheters inspector</w:t>
                    </w:r>
                  </w:p>
                  <w:p w:rsidR="00D166BF" w:rsidRPr="003921A7" w:rsidRDefault="00D166BF" w:rsidP="00D166BF">
                    <w:pPr>
                      <w:pStyle w:val="Subsection"/>
                      <w:numPr>
                        <w:ilvl w:val="0"/>
                        <w:numId w:val="7"/>
                      </w:numPr>
                      <w:jc w:val="both"/>
                      <w:rPr>
                        <w:iCs/>
                        <w:color w:val="404040" w:themeColor="text1" w:themeTint="BF"/>
                        <w:sz w:val="22"/>
                        <w:szCs w:val="22"/>
                      </w:rPr>
                    </w:pPr>
                    <w:r w:rsidRPr="003921A7">
                      <w:rPr>
                        <w:iCs/>
                        <w:color w:val="404040" w:themeColor="text1" w:themeTint="BF"/>
                        <w:sz w:val="22"/>
                        <w:szCs w:val="22"/>
                      </w:rPr>
                      <w:lastRenderedPageBreak/>
                      <w:t>Stent coating</w:t>
                    </w:r>
                  </w:p>
                  <w:p w:rsidR="00D166BF" w:rsidRPr="003921A7" w:rsidRDefault="00D166BF" w:rsidP="00D166BF">
                    <w:pPr>
                      <w:pStyle w:val="Subsection"/>
                      <w:numPr>
                        <w:ilvl w:val="0"/>
                        <w:numId w:val="7"/>
                      </w:numPr>
                      <w:jc w:val="both"/>
                      <w:rPr>
                        <w:iCs/>
                        <w:color w:val="404040" w:themeColor="text1" w:themeTint="BF"/>
                        <w:sz w:val="22"/>
                        <w:szCs w:val="22"/>
                      </w:rPr>
                    </w:pPr>
                    <w:r w:rsidRPr="003921A7">
                      <w:rPr>
                        <w:iCs/>
                        <w:color w:val="404040" w:themeColor="text1" w:themeTint="BF"/>
                        <w:sz w:val="22"/>
                        <w:szCs w:val="22"/>
                      </w:rPr>
                      <w:t>Development of new catheters</w:t>
                    </w:r>
                  </w:p>
                  <w:p w:rsidR="00D166BF" w:rsidRPr="003921A7" w:rsidRDefault="00D166BF" w:rsidP="00D166BF">
                    <w:pPr>
                      <w:pStyle w:val="Subsection"/>
                      <w:numPr>
                        <w:ilvl w:val="0"/>
                        <w:numId w:val="7"/>
                      </w:numPr>
                      <w:jc w:val="both"/>
                      <w:rPr>
                        <w:iCs/>
                        <w:color w:val="404040" w:themeColor="text1" w:themeTint="BF"/>
                        <w:sz w:val="22"/>
                        <w:szCs w:val="22"/>
                      </w:rPr>
                    </w:pPr>
                    <w:r w:rsidRPr="003921A7">
                      <w:rPr>
                        <w:iCs/>
                        <w:color w:val="404040" w:themeColor="text1" w:themeTint="BF"/>
                        <w:sz w:val="22"/>
                        <w:szCs w:val="22"/>
                      </w:rPr>
                      <w:t>Lab testing</w:t>
                    </w:r>
                  </w:p>
                  <w:p w:rsidR="00D166BF" w:rsidRPr="003921A7" w:rsidRDefault="00D166BF" w:rsidP="00D166BF">
                    <w:pPr>
                      <w:pStyle w:val="Subsection"/>
                      <w:ind w:left="540"/>
                      <w:jc w:val="both"/>
                      <w:rPr>
                        <w:iCs/>
                        <w:color w:val="404040" w:themeColor="text1" w:themeTint="BF"/>
                        <w:sz w:val="22"/>
                        <w:szCs w:val="22"/>
                      </w:rPr>
                    </w:pPr>
                  </w:p>
                  <w:p w:rsidR="00B016F8" w:rsidRPr="003921A7" w:rsidRDefault="00B016F8" w:rsidP="00D166BF">
                    <w:pPr>
                      <w:pStyle w:val="ListBullet"/>
                      <w:numPr>
                        <w:ilvl w:val="0"/>
                        <w:numId w:val="0"/>
                      </w:numPr>
                      <w:ind w:left="101" w:hanging="101"/>
                      <w:rPr>
                        <w:sz w:val="22"/>
                        <w:szCs w:val="22"/>
                      </w:rPr>
                    </w:pPr>
                  </w:p>
                </w:tc>
              </w:tr>
            </w:sdtContent>
          </w:sdt>
        </w:sdtContent>
      </w:sdt>
    </w:tbl>
    <w:p w:rsidR="00B016F8" w:rsidRPr="003921A7" w:rsidRDefault="005F589D">
      <w:pPr>
        <w:pStyle w:val="SectionHeading"/>
        <w:rPr>
          <w:b/>
        </w:rPr>
      </w:pPr>
      <w:r w:rsidRPr="003921A7">
        <w:rPr>
          <w:b/>
        </w:rPr>
        <w:lastRenderedPageBreak/>
        <w:t>Education</w:t>
      </w:r>
    </w:p>
    <w:tbl>
      <w:tblPr>
        <w:tblStyle w:val="ResumeTable"/>
        <w:tblpPr w:leftFromText="180" w:rightFromText="180" w:vertAnchor="text" w:horzAnchor="margin" w:tblpY="227"/>
        <w:tblW w:w="4966" w:type="pct"/>
        <w:tblLook w:val="04A0" w:firstRow="1" w:lastRow="0" w:firstColumn="1" w:lastColumn="0" w:noHBand="0" w:noVBand="1"/>
        <w:tblDescription w:val="Education"/>
      </w:tblPr>
      <w:tblGrid>
        <w:gridCol w:w="1645"/>
        <w:gridCol w:w="7365"/>
      </w:tblGrid>
      <w:tr w:rsidR="003921A7" w:rsidTr="00392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"/>
        </w:trPr>
        <w:tc>
          <w:tcPr>
            <w:tcW w:w="913" w:type="pct"/>
          </w:tcPr>
          <w:p w:rsidR="003921A7" w:rsidRDefault="003921A7" w:rsidP="003921A7">
            <w:pPr>
              <w:spacing w:line="240" w:lineRule="auto"/>
            </w:pPr>
          </w:p>
        </w:tc>
        <w:tc>
          <w:tcPr>
            <w:tcW w:w="4087" w:type="pct"/>
          </w:tcPr>
          <w:p w:rsidR="003921A7" w:rsidRDefault="003921A7" w:rsidP="003921A7">
            <w:pPr>
              <w:spacing w:line="240" w:lineRule="auto"/>
            </w:pPr>
          </w:p>
        </w:tc>
      </w:tr>
      <w:tr w:rsidR="003921A7" w:rsidTr="003921A7">
        <w:trPr>
          <w:trHeight w:val="269"/>
        </w:trPr>
        <w:tc>
          <w:tcPr>
            <w:tcW w:w="913" w:type="pct"/>
          </w:tcPr>
          <w:p w:rsidR="003921A7" w:rsidRDefault="003921A7" w:rsidP="003921A7">
            <w:pPr>
              <w:pStyle w:val="Date"/>
            </w:pPr>
            <w:r>
              <w:t>2011</w:t>
            </w:r>
          </w:p>
        </w:tc>
        <w:tc>
          <w:tcPr>
            <w:tcW w:w="4087" w:type="pct"/>
          </w:tcPr>
          <w:p w:rsidR="003921A7" w:rsidRDefault="003921A7" w:rsidP="003921A7">
            <w:pPr>
              <w:pStyle w:val="Subsection"/>
            </w:pPr>
            <w:r>
              <w:t>High School Diploma,  </w:t>
            </w:r>
            <w:r>
              <w:rPr>
                <w:rStyle w:val="Emphasis"/>
              </w:rPr>
              <w:t>JJ Roberts United Methodist School</w:t>
            </w:r>
          </w:p>
        </w:tc>
      </w:tr>
      <w:sdt>
        <w:sdtPr>
          <w:id w:val="1945648944"/>
          <w15:repeatingSection/>
        </w:sdtPr>
        <w:sdtEndPr/>
        <w:sdtContent>
          <w:sdt>
            <w:sdtPr>
              <w:id w:val="1768577862"/>
              <w:placeholder>
                <w:docPart w:val="B90CED0EBE924CDBB70B1202A63AB85F"/>
              </w:placeholder>
              <w15:repeatingSectionItem/>
            </w:sdtPr>
            <w:sdtEndPr/>
            <w:sdtContent>
              <w:tr w:rsidR="003921A7" w:rsidTr="003921A7">
                <w:trPr>
                  <w:trHeight w:val="269"/>
                </w:trPr>
                <w:tc>
                  <w:tcPr>
                    <w:tcW w:w="913" w:type="pct"/>
                  </w:tcPr>
                  <w:p w:rsidR="003921A7" w:rsidRDefault="003921A7" w:rsidP="003921A7">
                    <w:pPr>
                      <w:pStyle w:val="Date"/>
                    </w:pPr>
                    <w:r>
                      <w:t>2015</w:t>
                    </w:r>
                  </w:p>
                </w:tc>
                <w:tc>
                  <w:tcPr>
                    <w:tcW w:w="4087" w:type="pct"/>
                  </w:tcPr>
                  <w:p w:rsidR="003921A7" w:rsidRDefault="003921A7" w:rsidP="003921A7">
                    <w:pPr>
                      <w:pStyle w:val="Subsection"/>
                    </w:pPr>
                    <w:r>
                      <w:t>Some college,  </w:t>
                    </w:r>
                    <w:r>
                      <w:rPr>
                        <w:rStyle w:val="Emphasis"/>
                      </w:rPr>
                      <w:t>north Hennepin community college</w:t>
                    </w:r>
                  </w:p>
                </w:tc>
              </w:tr>
            </w:sdtContent>
          </w:sdt>
        </w:sdtContent>
      </w:sdt>
    </w:tbl>
    <w:p w:rsidR="00B016F8" w:rsidRDefault="00B016F8"/>
    <w:p w:rsidR="00D166BF" w:rsidRDefault="00D166BF"/>
    <w:sectPr w:rsidR="00D166BF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6C4" w:rsidRDefault="00E506C4">
      <w:pPr>
        <w:spacing w:after="0"/>
      </w:pPr>
      <w:r>
        <w:separator/>
      </w:r>
    </w:p>
    <w:p w:rsidR="00E506C4" w:rsidRDefault="00E506C4"/>
  </w:endnote>
  <w:endnote w:type="continuationSeparator" w:id="0">
    <w:p w:rsidR="00E506C4" w:rsidRDefault="00E506C4">
      <w:pPr>
        <w:spacing w:after="0"/>
      </w:pPr>
      <w:r>
        <w:continuationSeparator/>
      </w:r>
    </w:p>
    <w:p w:rsidR="00E506C4" w:rsidRDefault="00E506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6F8" w:rsidRDefault="005F589D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422C15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6C4" w:rsidRDefault="00E506C4">
      <w:pPr>
        <w:spacing w:after="0"/>
      </w:pPr>
      <w:r>
        <w:separator/>
      </w:r>
    </w:p>
    <w:p w:rsidR="00E506C4" w:rsidRDefault="00E506C4"/>
  </w:footnote>
  <w:footnote w:type="continuationSeparator" w:id="0">
    <w:p w:rsidR="00E506C4" w:rsidRDefault="00E506C4">
      <w:pPr>
        <w:spacing w:after="0"/>
      </w:pPr>
      <w:r>
        <w:continuationSeparator/>
      </w:r>
    </w:p>
    <w:p w:rsidR="00E506C4" w:rsidRDefault="00E506C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136826BD"/>
    <w:multiLevelType w:val="hybridMultilevel"/>
    <w:tmpl w:val="AB36D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076BF"/>
    <w:multiLevelType w:val="hybridMultilevel"/>
    <w:tmpl w:val="B91E343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BD"/>
    <w:rsid w:val="00251FBD"/>
    <w:rsid w:val="002D17F6"/>
    <w:rsid w:val="003921A7"/>
    <w:rsid w:val="00422C15"/>
    <w:rsid w:val="005F589D"/>
    <w:rsid w:val="00B016F8"/>
    <w:rsid w:val="00C510DA"/>
    <w:rsid w:val="00D166BF"/>
    <w:rsid w:val="00E5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58607-0B81-4EF9-B186-56188A6C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1A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-Hall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9F4F12BAFD24BEB8231FEDAE5818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78BEB-62A7-43DE-9A71-FE914B3A4EBB}"/>
      </w:docPartPr>
      <w:docPartBody>
        <w:p w:rsidR="001E1288" w:rsidRDefault="00F82C5B">
          <w:pPr>
            <w:pStyle w:val="D9F4F12BAFD24BEB8231FEDAE5818C40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90CED0EBE924CDBB70B1202A63AB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FFB26-DA28-4CCB-9878-F77AB7DEC9A8}"/>
      </w:docPartPr>
      <w:docPartBody>
        <w:p w:rsidR="001E1288" w:rsidRDefault="00151488" w:rsidP="00151488">
          <w:pPr>
            <w:pStyle w:val="B90CED0EBE924CDBB70B1202A63AB85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488"/>
    <w:rsid w:val="00151488"/>
    <w:rsid w:val="001E1288"/>
    <w:rsid w:val="00AF2AB3"/>
    <w:rsid w:val="00F8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D8A352D3924330941E3AFBE53469CC">
    <w:name w:val="1CD8A352D3924330941E3AFBE53469CC"/>
  </w:style>
  <w:style w:type="paragraph" w:customStyle="1" w:styleId="4B02E2239EB34C4FB98E37589E93EBAC">
    <w:name w:val="4B02E2239EB34C4FB98E37589E93EBAC"/>
  </w:style>
  <w:style w:type="paragraph" w:customStyle="1" w:styleId="30E67649DC054B43A94555F6E1F2A05E">
    <w:name w:val="30E67649DC054B43A94555F6E1F2A05E"/>
  </w:style>
  <w:style w:type="paragraph" w:customStyle="1" w:styleId="739D9E687B6F4292AE4151F22FDE92EB">
    <w:name w:val="739D9E687B6F4292AE4151F22FDE92EB"/>
  </w:style>
  <w:style w:type="paragraph" w:customStyle="1" w:styleId="5CF8C01DEB874AF19FA046DA4853EDBE">
    <w:name w:val="5CF8C01DEB874AF19FA046DA4853EDBE"/>
  </w:style>
  <w:style w:type="paragraph" w:customStyle="1" w:styleId="7F287747065946F09FEEBFE752656D94">
    <w:name w:val="7F287747065946F09FEEBFE752656D94"/>
  </w:style>
  <w:style w:type="character" w:styleId="PlaceholderText">
    <w:name w:val="Placeholder Text"/>
    <w:basedOn w:val="DefaultParagraphFont"/>
    <w:uiPriority w:val="99"/>
    <w:semiHidden/>
    <w:rsid w:val="00151488"/>
    <w:rPr>
      <w:color w:val="808080"/>
    </w:rPr>
  </w:style>
  <w:style w:type="paragraph" w:customStyle="1" w:styleId="D9F4F12BAFD24BEB8231FEDAE5818C40">
    <w:name w:val="D9F4F12BAFD24BEB8231FEDAE5818C40"/>
  </w:style>
  <w:style w:type="paragraph" w:customStyle="1" w:styleId="EAEBD681A9DE40C5A0EBE6B90D57B5EF">
    <w:name w:val="EAEBD681A9DE40C5A0EBE6B90D57B5EF"/>
  </w:style>
  <w:style w:type="paragraph" w:customStyle="1" w:styleId="6AD14CA6578C42CF80C59F4FC50FB199">
    <w:name w:val="6AD14CA6578C42CF80C59F4FC50FB199"/>
  </w:style>
  <w:style w:type="paragraph" w:customStyle="1" w:styleId="4C227BA706B6430E82DFEDD054EB28BA">
    <w:name w:val="4C227BA706B6430E82DFEDD054EB28BA"/>
  </w:style>
  <w:style w:type="character" w:styleId="Emphasis">
    <w:name w:val="Emphasis"/>
    <w:basedOn w:val="DefaultParagraphFont"/>
    <w:uiPriority w:val="2"/>
    <w:unhideWhenUsed/>
    <w:qFormat/>
    <w:rsid w:val="00151488"/>
    <w:rPr>
      <w:i/>
      <w:iCs/>
      <w:color w:val="404040" w:themeColor="text1" w:themeTint="BF"/>
    </w:rPr>
  </w:style>
  <w:style w:type="paragraph" w:customStyle="1" w:styleId="EB4A9F1D7C054737B0B36E62CA6321D0">
    <w:name w:val="EB4A9F1D7C054737B0B36E62CA6321D0"/>
  </w:style>
  <w:style w:type="paragraph" w:customStyle="1" w:styleId="01530E762F684D9AB94A072AC1EA40DB">
    <w:name w:val="01530E762F684D9AB94A072AC1EA40DB"/>
  </w:style>
  <w:style w:type="paragraph" w:customStyle="1" w:styleId="07B38AF70553468EB4AF7255CE85415F">
    <w:name w:val="07B38AF70553468EB4AF7255CE85415F"/>
  </w:style>
  <w:style w:type="paragraph" w:customStyle="1" w:styleId="4D554BE1B61B4C9FAF3B9DB6F13D302D">
    <w:name w:val="4D554BE1B61B4C9FAF3B9DB6F13D302D"/>
  </w:style>
  <w:style w:type="paragraph" w:customStyle="1" w:styleId="5CF6AAFA3DD5460CBCD2CBF3C26D3B59">
    <w:name w:val="5CF6AAFA3DD5460CBCD2CBF3C26D3B59"/>
    <w:rsid w:val="00151488"/>
  </w:style>
  <w:style w:type="paragraph" w:customStyle="1" w:styleId="3BA9068CBA7348569EA372CAD6686FAC">
    <w:name w:val="3BA9068CBA7348569EA372CAD6686FAC"/>
    <w:rsid w:val="00151488"/>
  </w:style>
  <w:style w:type="paragraph" w:customStyle="1" w:styleId="DC875428B8904E1E8193C557562A9731">
    <w:name w:val="DC875428B8904E1E8193C557562A9731"/>
    <w:rsid w:val="00151488"/>
  </w:style>
  <w:style w:type="paragraph" w:customStyle="1" w:styleId="318DFED3B9EC4B6FAB342B8FC4C0264C">
    <w:name w:val="318DFED3B9EC4B6FAB342B8FC4C0264C"/>
    <w:rsid w:val="00151488"/>
  </w:style>
  <w:style w:type="paragraph" w:customStyle="1" w:styleId="8DB5C9D9C55B437FA2CA2C2802D89348">
    <w:name w:val="8DB5C9D9C55B437FA2CA2C2802D89348"/>
    <w:rsid w:val="00151488"/>
  </w:style>
  <w:style w:type="paragraph" w:customStyle="1" w:styleId="803441956D2E41E4BD4AE23F16F7CBCB">
    <w:name w:val="803441956D2E41E4BD4AE23F16F7CBCB"/>
    <w:rsid w:val="00151488"/>
  </w:style>
  <w:style w:type="paragraph" w:customStyle="1" w:styleId="65C75BD8345B42E9AB5BB7E7E2342813">
    <w:name w:val="65C75BD8345B42E9AB5BB7E7E2342813"/>
    <w:rsid w:val="00151488"/>
  </w:style>
  <w:style w:type="paragraph" w:customStyle="1" w:styleId="4EABAFFA0F644B7DB7768D55FC3602DF">
    <w:name w:val="4EABAFFA0F644B7DB7768D55FC3602DF"/>
    <w:rsid w:val="00151488"/>
  </w:style>
  <w:style w:type="paragraph" w:customStyle="1" w:styleId="5F58DBB9C7EE4DE688C2387113DE6E4B">
    <w:name w:val="5F58DBB9C7EE4DE688C2387113DE6E4B"/>
    <w:rsid w:val="00151488"/>
  </w:style>
  <w:style w:type="paragraph" w:customStyle="1" w:styleId="88C76E39E47D439499B0643CCD894864">
    <w:name w:val="88C76E39E47D439499B0643CCD894864"/>
    <w:rsid w:val="00151488"/>
  </w:style>
  <w:style w:type="paragraph" w:customStyle="1" w:styleId="E2C90E1ADE5B467487B6F43DBC37A7A2">
    <w:name w:val="E2C90E1ADE5B467487B6F43DBC37A7A2"/>
    <w:rsid w:val="00151488"/>
  </w:style>
  <w:style w:type="paragraph" w:customStyle="1" w:styleId="F54504CBDAF040578C646577AFB6BD0E">
    <w:name w:val="F54504CBDAF040578C646577AFB6BD0E"/>
    <w:rsid w:val="00151488"/>
  </w:style>
  <w:style w:type="paragraph" w:customStyle="1" w:styleId="BD51042CD33B480C8DEF8BD3C9C2C02C">
    <w:name w:val="BD51042CD33B480C8DEF8BD3C9C2C02C"/>
    <w:rsid w:val="00151488"/>
  </w:style>
  <w:style w:type="paragraph" w:customStyle="1" w:styleId="B90CED0EBE924CDBB70B1202A63AB85F">
    <w:name w:val="B90CED0EBE924CDBB70B1202A63AB85F"/>
    <w:rsid w:val="001514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1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ES-Hall</dc:creator>
  <cp:keywords/>
  <cp:lastModifiedBy>SeanKing</cp:lastModifiedBy>
  <cp:revision>2</cp:revision>
  <cp:lastPrinted>2015-09-17T00:33:00Z</cp:lastPrinted>
  <dcterms:created xsi:type="dcterms:W3CDTF">2015-09-21T16:13:00Z</dcterms:created>
  <dcterms:modified xsi:type="dcterms:W3CDTF">2015-09-21T16:13:00Z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