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16D71" w14:textId="77777777" w:rsidR="00075E2D" w:rsidRDefault="00086D53">
      <w:pPr>
        <w:pStyle w:val="Heading1"/>
      </w:pPr>
      <w:r>
        <w:t>Objective</w:t>
      </w:r>
    </w:p>
    <w:sdt>
      <w:sdtPr>
        <w:id w:val="9459735"/>
        <w:placeholder>
          <w:docPart w:val="247AF3517D5BDD4E8F65E130598BBB03"/>
        </w:placeholder>
      </w:sdtPr>
      <w:sdtEndPr/>
      <w:sdtContent>
        <w:p w14:paraId="015080EA" w14:textId="4046CF78" w:rsidR="00075E2D" w:rsidRDefault="005C5DF7">
          <w:pPr>
            <w:pStyle w:val="BodyText"/>
          </w:pPr>
          <w:r>
            <w:t xml:space="preserve">Continue to grow as a person in everything I do and apply myself to the fullest extent. Always try my hardest and succeed in </w:t>
          </w:r>
          <w:r w:rsidR="00540519">
            <w:t xml:space="preserve">any anything I put my mind to. Finish </w:t>
          </w:r>
          <w:r w:rsidR="00452360">
            <w:t xml:space="preserve">my degree program in </w:t>
          </w:r>
          <w:r w:rsidR="00540519">
            <w:t>mechanical engineer</w:t>
          </w:r>
          <w:r w:rsidR="00452360">
            <w:t>ing</w:t>
          </w:r>
          <w:r w:rsidR="00540519">
            <w:t xml:space="preserve">. </w:t>
          </w:r>
        </w:p>
      </w:sdtContent>
    </w:sdt>
    <w:p w14:paraId="086E440A" w14:textId="77777777" w:rsidR="00075E2D" w:rsidRDefault="00086D53">
      <w:pPr>
        <w:pStyle w:val="Heading1"/>
      </w:pPr>
      <w:r>
        <w:t>Experience</w:t>
      </w:r>
      <w:bookmarkStart w:id="0" w:name="_GoBack"/>
      <w:bookmarkEnd w:id="0"/>
    </w:p>
    <w:p w14:paraId="0934DB80" w14:textId="77777777" w:rsidR="00075E2D" w:rsidRDefault="00452360">
      <w:pPr>
        <w:pStyle w:val="Heading2"/>
      </w:pPr>
      <w:sdt>
        <w:sdtPr>
          <w:id w:val="9459739"/>
          <w:placeholder>
            <w:docPart w:val="80DB034B7AE7CA4C947151E53C00D49D"/>
          </w:placeholder>
        </w:sdtPr>
        <w:sdtEndPr/>
        <w:sdtContent>
          <w:r w:rsidR="00540519">
            <w:t>Brookstone</w:t>
          </w:r>
        </w:sdtContent>
      </w:sdt>
      <w:r w:rsidR="00086D53">
        <w:tab/>
      </w:r>
      <w:r w:rsidR="00540519">
        <w:t xml:space="preserve">October 2012 – Present </w:t>
      </w:r>
    </w:p>
    <w:sdt>
      <w:sdtPr>
        <w:id w:val="9459741"/>
        <w:placeholder>
          <w:docPart w:val="9B584625EA34CE479D7F2ABD0DF49D30"/>
        </w:placeholder>
      </w:sdtPr>
      <w:sdtEndPr/>
      <w:sdtContent>
        <w:p w14:paraId="4BD56E64" w14:textId="77777777" w:rsidR="00540519" w:rsidRDefault="00540519" w:rsidP="00540519">
          <w:pPr>
            <w:pStyle w:val="ListBullet"/>
          </w:pPr>
          <w:r>
            <w:t xml:space="preserve">Started as a Seasonal ASM, once my Seasonal SM walked out I was asked to take over the store. I did and in doing so I posted top performing Seasonal Store for the company. </w:t>
          </w:r>
        </w:p>
        <w:p w14:paraId="55F8CCF4" w14:textId="77777777" w:rsidR="00540519" w:rsidRDefault="00540519" w:rsidP="00540519">
          <w:pPr>
            <w:pStyle w:val="ListBullet"/>
          </w:pPr>
          <w:r>
            <w:t xml:space="preserve">After season I was asked to open a new terminal store in Intercontinental Airport, I successfully opened the store and posted high numbers without my terminal being 100% open. </w:t>
          </w:r>
        </w:p>
        <w:p w14:paraId="44DB8DE6" w14:textId="77777777" w:rsidR="00540519" w:rsidRDefault="00540519" w:rsidP="00540519">
          <w:pPr>
            <w:pStyle w:val="ListBullet"/>
          </w:pPr>
          <w:r>
            <w:t xml:space="preserve">Recently I was moved across town due to my wife’s job so I was able to transfer to our Galleria location where I assist in achieving sales goals for one of our highest volume stores. </w:t>
          </w:r>
        </w:p>
        <w:p w14:paraId="35DF818E" w14:textId="77777777" w:rsidR="00075E2D" w:rsidRDefault="00540519" w:rsidP="00540519">
          <w:pPr>
            <w:pStyle w:val="ListBullet"/>
          </w:pPr>
          <w:r>
            <w:t xml:space="preserve"> I have been in charge of everything about running a store i.e. payroll, scheduling, selling, teaching, coaching, operational skills, hiring, etc.. </w:t>
          </w:r>
        </w:p>
      </w:sdtContent>
    </w:sdt>
    <w:p w14:paraId="5A79E59F" w14:textId="77777777" w:rsidR="008D3803" w:rsidRDefault="00452360" w:rsidP="008D3803">
      <w:pPr>
        <w:pStyle w:val="Heading2"/>
      </w:pPr>
      <w:sdt>
        <w:sdtPr>
          <w:id w:val="9459744"/>
          <w:placeholder>
            <w:docPart w:val="369A5A47B9B8D949A77D937C4ED8BE5F"/>
          </w:placeholder>
        </w:sdtPr>
        <w:sdtEndPr/>
        <w:sdtContent>
          <w:r w:rsidR="008D3803">
            <w:t xml:space="preserve">Bio Landscape and Maintenance </w:t>
          </w:r>
        </w:sdtContent>
      </w:sdt>
      <w:r w:rsidR="00086D53">
        <w:tab/>
      </w:r>
      <w:r w:rsidR="008D3803">
        <w:t xml:space="preserve">July 2012 – October 2012 </w:t>
      </w:r>
    </w:p>
    <w:sdt>
      <w:sdtPr>
        <w:id w:val="-1952777712"/>
        <w:placeholder>
          <w:docPart w:val="1042B1F07C1FFA439F708159CC30E87B"/>
        </w:placeholder>
      </w:sdtPr>
      <w:sdtEndPr/>
      <w:sdtContent>
        <w:p w14:paraId="116AF814" w14:textId="77777777" w:rsidR="008D3803" w:rsidRDefault="008D3803" w:rsidP="008D3803">
          <w:pPr>
            <w:pStyle w:val="ListBullet"/>
          </w:pPr>
          <w:r>
            <w:t>In charge of knowing were all Branch Equipment is at all times. Managing the inventory of 20 crews. Perform monthly tool counts.</w:t>
          </w:r>
        </w:p>
        <w:p w14:paraId="4FBBDFA5" w14:textId="77777777" w:rsidR="008D3803" w:rsidRDefault="008D3803" w:rsidP="008D3803">
          <w:pPr>
            <w:pStyle w:val="ListBullet"/>
          </w:pPr>
          <w:r>
            <w:t xml:space="preserve">Aide the branch mechanic in fixing small Sthil Equipment as well as commercial mowers and tractors. </w:t>
          </w:r>
        </w:p>
        <w:p w14:paraId="757FA89C" w14:textId="77777777" w:rsidR="008D3803" w:rsidRDefault="008D3803" w:rsidP="008D3803">
          <w:pPr>
            <w:pStyle w:val="ListBullet"/>
          </w:pPr>
          <w:r>
            <w:t xml:space="preserve">Also responsible for handing out payroll checks to all branch employees. </w:t>
          </w:r>
        </w:p>
      </w:sdtContent>
    </w:sdt>
    <w:p w14:paraId="3D74698D" w14:textId="77777777" w:rsidR="008D3803" w:rsidRPr="008D3803" w:rsidRDefault="008D3803" w:rsidP="008D3803">
      <w:pPr>
        <w:pStyle w:val="BodyText"/>
      </w:pPr>
    </w:p>
    <w:p w14:paraId="360209E2" w14:textId="77777777" w:rsidR="008D3803" w:rsidRDefault="00452360" w:rsidP="008D3803">
      <w:pPr>
        <w:pStyle w:val="Heading2"/>
      </w:pPr>
      <w:sdt>
        <w:sdtPr>
          <w:id w:val="-1763824733"/>
          <w:placeholder>
            <w:docPart w:val="387569298D0C3743A94B6B452A20AF3F"/>
          </w:placeholder>
        </w:sdtPr>
        <w:sdtEndPr/>
        <w:sdtContent>
          <w:r w:rsidR="008D3803">
            <w:t xml:space="preserve">Pier One Imports </w:t>
          </w:r>
        </w:sdtContent>
      </w:sdt>
      <w:r w:rsidR="008D3803">
        <w:tab/>
        <w:t>October 2011 – July 2012</w:t>
      </w:r>
    </w:p>
    <w:sdt>
      <w:sdtPr>
        <w:id w:val="1679698959"/>
        <w:placeholder>
          <w:docPart w:val="405766407C10C44282C637FA4020336A"/>
        </w:placeholder>
      </w:sdtPr>
      <w:sdtEndPr/>
      <w:sdtContent>
        <w:p w14:paraId="0741FDC5" w14:textId="77777777" w:rsidR="008D3803" w:rsidRDefault="008D3803" w:rsidP="008D3803">
          <w:pPr>
            <w:pStyle w:val="ListBullet"/>
          </w:pPr>
          <w:r>
            <w:t xml:space="preserve">Shift leader and acting MOD of the store when Store Manager or Assistant Manager are not present. Also a store key holder. </w:t>
          </w:r>
        </w:p>
        <w:p w14:paraId="09B119CE" w14:textId="77777777" w:rsidR="008D3803" w:rsidRDefault="008D3803" w:rsidP="008D3803">
          <w:pPr>
            <w:pStyle w:val="ListBullet"/>
          </w:pPr>
          <w:r>
            <w:t xml:space="preserve">In charge of many responsibilities including the following: Manage the sales floor, coaching associates, processing freight, access payroll, closing duties (such as bank deposits and paper work). As well as selling merchandise and promoting store charge card. </w:t>
          </w:r>
        </w:p>
      </w:sdtContent>
    </w:sdt>
    <w:p w14:paraId="6A379FE4" w14:textId="77777777" w:rsidR="00075E2D" w:rsidRDefault="00086D53">
      <w:pPr>
        <w:pStyle w:val="Heading1"/>
      </w:pPr>
      <w:r>
        <w:t>Education</w:t>
      </w:r>
    </w:p>
    <w:p w14:paraId="72FDE689" w14:textId="77777777" w:rsidR="00075E2D" w:rsidRDefault="00452360">
      <w:pPr>
        <w:pStyle w:val="Heading2"/>
      </w:pPr>
      <w:sdt>
        <w:sdtPr>
          <w:id w:val="9459748"/>
          <w:placeholder>
            <w:docPart w:val="0A6CC56D41F85D49A606909266FAFD27"/>
          </w:placeholder>
        </w:sdtPr>
        <w:sdtEndPr/>
        <w:sdtContent>
          <w:r w:rsidR="008D3803">
            <w:t xml:space="preserve">San Jacinto College </w:t>
          </w:r>
        </w:sdtContent>
      </w:sdt>
      <w:r w:rsidR="00086D53">
        <w:tab/>
      </w:r>
      <w:r w:rsidR="008D3803">
        <w:t>August 2009- December 2012</w:t>
      </w:r>
    </w:p>
    <w:sdt>
      <w:sdtPr>
        <w:id w:val="9459749"/>
        <w:placeholder>
          <w:docPart w:val="210144694154194F8ED7C8A1EEEDFD0F"/>
        </w:placeholder>
      </w:sdtPr>
      <w:sdtEndPr/>
      <w:sdtContent>
        <w:p w14:paraId="11820784" w14:textId="77777777" w:rsidR="00075E2D" w:rsidRDefault="00E07B5C">
          <w:pPr>
            <w:pStyle w:val="BodyText"/>
          </w:pPr>
          <w:r>
            <w:t xml:space="preserve">I have completed 37 hours total. Currently looking to get back into school and finish my degree for mechanical engineering.  </w:t>
          </w:r>
        </w:p>
      </w:sdtContent>
    </w:sdt>
    <w:p w14:paraId="4466FC3D" w14:textId="77777777" w:rsidR="00075E2D" w:rsidRDefault="00452360">
      <w:pPr>
        <w:pStyle w:val="Heading2"/>
      </w:pPr>
      <w:sdt>
        <w:sdtPr>
          <w:id w:val="9459752"/>
          <w:placeholder>
            <w:docPart w:val="213972672A677D47AAFDAEF806F8D7E3"/>
          </w:placeholder>
        </w:sdtPr>
        <w:sdtEndPr/>
        <w:sdtContent>
          <w:r w:rsidR="00E07B5C">
            <w:t xml:space="preserve">Deer Park High School </w:t>
          </w:r>
        </w:sdtContent>
      </w:sdt>
      <w:r w:rsidR="00086D53">
        <w:tab/>
      </w:r>
      <w:r w:rsidR="00E07B5C">
        <w:t xml:space="preserve">2011 Graduate </w:t>
      </w:r>
    </w:p>
    <w:sdt>
      <w:sdtPr>
        <w:id w:val="9459753"/>
        <w:placeholder>
          <w:docPart w:val="C6CE031A76D06642BE97615916E20DAD"/>
        </w:placeholder>
      </w:sdtPr>
      <w:sdtEndPr/>
      <w:sdtContent>
        <w:p w14:paraId="3DE78D39" w14:textId="77777777" w:rsidR="00075E2D" w:rsidRDefault="00E07B5C">
          <w:pPr>
            <w:pStyle w:val="BodyText"/>
          </w:pPr>
          <w:r>
            <w:t xml:space="preserve">Graduated in the Top 15% of my class. Throughout High school I was involved in many extracurricular activities including: NHS (National Honor Society)- Honors based organization, FCCLA (Family Career and Community Leaders of America) – Community Service based organization (served as President of club senior year), Mu-Alpha Theta – Math Honors organization  </w:t>
          </w:r>
        </w:p>
      </w:sdtContent>
    </w:sdt>
    <w:p w14:paraId="77218E1C" w14:textId="77777777" w:rsidR="00E07B5C" w:rsidRDefault="00E07B5C" w:rsidP="00E07B5C">
      <w:pPr>
        <w:pStyle w:val="Heading1"/>
      </w:pPr>
      <w:r>
        <w:t xml:space="preserve">References </w:t>
      </w:r>
    </w:p>
    <w:p w14:paraId="5D55B02C" w14:textId="77777777" w:rsidR="00E07B5C" w:rsidRDefault="00E07B5C" w:rsidP="00E07B5C">
      <w:pPr>
        <w:pStyle w:val="BodyText"/>
        <w:spacing w:line="240" w:lineRule="auto"/>
      </w:pPr>
      <w:r>
        <w:t xml:space="preserve">Carolyn Schaefer – (832) 217-6872 – Vice President of Kempco Inspections </w:t>
      </w:r>
    </w:p>
    <w:p w14:paraId="3B546652" w14:textId="77777777" w:rsidR="00E07B5C" w:rsidRDefault="00E07B5C" w:rsidP="00E07B5C">
      <w:pPr>
        <w:pStyle w:val="BodyText"/>
        <w:spacing w:line="240" w:lineRule="auto"/>
      </w:pPr>
      <w:r>
        <w:t xml:space="preserve">Steven Kirn – (832) 544-0033 – Store Manager of Brookstone Galleria </w:t>
      </w:r>
    </w:p>
    <w:p w14:paraId="2FE62591" w14:textId="77777777" w:rsidR="00075E2D" w:rsidRDefault="00E07B5C" w:rsidP="00E07B5C">
      <w:pPr>
        <w:pStyle w:val="BodyText"/>
        <w:spacing w:line="240" w:lineRule="auto"/>
      </w:pPr>
      <w:r>
        <w:t xml:space="preserve">Kristen Langdon – (713) 540-2725 Stay at home Mom </w:t>
      </w:r>
    </w:p>
    <w:sectPr w:rsidR="00075E2D" w:rsidSect="00075E2D">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80F44" w14:textId="77777777" w:rsidR="00E07B5C" w:rsidRDefault="00E07B5C">
      <w:pPr>
        <w:spacing w:line="240" w:lineRule="auto"/>
      </w:pPr>
      <w:r>
        <w:separator/>
      </w:r>
    </w:p>
  </w:endnote>
  <w:endnote w:type="continuationSeparator" w:id="0">
    <w:p w14:paraId="125401C7" w14:textId="77777777" w:rsidR="00E07B5C" w:rsidRDefault="00E07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61E2C" w14:textId="77777777" w:rsidR="00E07B5C" w:rsidRDefault="00E07B5C">
    <w:pPr>
      <w:pStyle w:val="Footer"/>
    </w:pPr>
    <w:r>
      <w:fldChar w:fldCharType="begin"/>
    </w:r>
    <w:r>
      <w:instrText xml:space="preserve"> Page </w:instrText>
    </w:r>
    <w:r>
      <w:fldChar w:fldCharType="separate"/>
    </w:r>
    <w:r w:rsidR="00452360">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BF3FC" w14:textId="77777777" w:rsidR="00E07B5C" w:rsidRDefault="00E07B5C">
      <w:pPr>
        <w:spacing w:line="240" w:lineRule="auto"/>
      </w:pPr>
      <w:r>
        <w:separator/>
      </w:r>
    </w:p>
  </w:footnote>
  <w:footnote w:type="continuationSeparator" w:id="0">
    <w:p w14:paraId="7D268B19" w14:textId="77777777" w:rsidR="00E07B5C" w:rsidRDefault="00E07B5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E07B5C" w14:paraId="5517FEFF" w14:textId="77777777">
      <w:tc>
        <w:tcPr>
          <w:tcW w:w="8298" w:type="dxa"/>
          <w:vAlign w:val="center"/>
        </w:tcPr>
        <w:p w14:paraId="72AD3E7C" w14:textId="77777777" w:rsidR="00E07B5C" w:rsidRDefault="00E07B5C">
          <w:pPr>
            <w:pStyle w:val="Title"/>
          </w:pPr>
        </w:p>
      </w:tc>
      <w:tc>
        <w:tcPr>
          <w:tcW w:w="2718" w:type="dxa"/>
          <w:vAlign w:val="center"/>
        </w:tcPr>
        <w:p w14:paraId="7B4304B1" w14:textId="77777777" w:rsidR="00E07B5C" w:rsidRDefault="00E07B5C">
          <w:pPr>
            <w:pStyle w:val="Boxes"/>
          </w:pPr>
          <w:r>
            <w:rPr>
              <w:noProof/>
            </w:rPr>
            <w:drawing>
              <wp:inline distT="0" distB="0" distL="0" distR="0" wp14:anchorId="5B1B35F1" wp14:editId="3DF150D1">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DB63BD6" wp14:editId="03227FC0">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5D8B97BB" wp14:editId="4F48B681">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338E4DFA" wp14:editId="755244DC">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7028B257" wp14:editId="644EAEB6">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149E70DA" w14:textId="77777777" w:rsidR="00E07B5C" w:rsidRDefault="00E07B5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E07B5C" w14:paraId="3779B066" w14:textId="77777777">
      <w:tc>
        <w:tcPr>
          <w:tcW w:w="8298" w:type="dxa"/>
          <w:vAlign w:val="center"/>
        </w:tcPr>
        <w:p w14:paraId="43CC2030" w14:textId="77777777" w:rsidR="00E07B5C" w:rsidRDefault="00E07B5C">
          <w:pPr>
            <w:pStyle w:val="Title"/>
          </w:pPr>
          <w:r>
            <w:fldChar w:fldCharType="begin"/>
          </w:r>
          <w:r>
            <w:instrText xml:space="preserve"> PLACEHOLDER </w:instrText>
          </w:r>
          <w:r>
            <w:fldChar w:fldCharType="begin"/>
          </w:r>
          <w:r>
            <w:instrText xml:space="preserve"> IF </w:instrText>
          </w:r>
          <w:r w:rsidR="00452360">
            <w:fldChar w:fldCharType="begin"/>
          </w:r>
          <w:r w:rsidR="00452360">
            <w:instrText xml:space="preserve"> USERNAME </w:instrText>
          </w:r>
          <w:r w:rsidR="00452360">
            <w:fldChar w:fldCharType="separate"/>
          </w:r>
          <w:r>
            <w:rPr>
              <w:noProof/>
            </w:rPr>
            <w:instrText>Avery Goss</w:instrText>
          </w:r>
          <w:r w:rsidR="00452360">
            <w:rPr>
              <w:noProof/>
            </w:rPr>
            <w:fldChar w:fldCharType="end"/>
          </w:r>
          <w:r>
            <w:instrText xml:space="preserve">="" "[Your Name]" </w:instrText>
          </w:r>
          <w:r w:rsidR="00452360">
            <w:fldChar w:fldCharType="begin"/>
          </w:r>
          <w:r w:rsidR="00452360">
            <w:instrText xml:space="preserve"> USERNAME </w:instrText>
          </w:r>
          <w:r w:rsidR="00452360">
            <w:fldChar w:fldCharType="separate"/>
          </w:r>
          <w:r>
            <w:rPr>
              <w:noProof/>
            </w:rPr>
            <w:instrText>Avery Goss</w:instrText>
          </w:r>
          <w:r w:rsidR="00452360">
            <w:rPr>
              <w:noProof/>
            </w:rPr>
            <w:fldChar w:fldCharType="end"/>
          </w:r>
          <w:r>
            <w:fldChar w:fldCharType="separate"/>
          </w:r>
          <w:r>
            <w:rPr>
              <w:noProof/>
            </w:rPr>
            <w:instrText>Avery Goss</w:instrText>
          </w:r>
          <w:r>
            <w:fldChar w:fldCharType="end"/>
          </w:r>
          <w:r>
            <w:instrText xml:space="preserve"> \* MERGEFORMAT</w:instrText>
          </w:r>
          <w:r>
            <w:fldChar w:fldCharType="separate"/>
          </w:r>
          <w:r w:rsidR="00452360">
            <w:t xml:space="preserve">Avery </w:t>
          </w:r>
          <w:r w:rsidR="00452360">
            <w:rPr>
              <w:noProof/>
            </w:rPr>
            <w:t>Goss</w:t>
          </w:r>
          <w:r>
            <w:fldChar w:fldCharType="end"/>
          </w:r>
        </w:p>
      </w:tc>
      <w:tc>
        <w:tcPr>
          <w:tcW w:w="2718" w:type="dxa"/>
          <w:vAlign w:val="center"/>
        </w:tcPr>
        <w:p w14:paraId="08FB9B18" w14:textId="77777777" w:rsidR="00E07B5C" w:rsidRDefault="00E07B5C">
          <w:pPr>
            <w:pStyle w:val="Boxes"/>
          </w:pPr>
          <w:r>
            <w:rPr>
              <w:noProof/>
            </w:rPr>
            <w:drawing>
              <wp:inline distT="0" distB="0" distL="0" distR="0" wp14:anchorId="399166BE" wp14:editId="1A1F4CB6">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3DCE92BF" wp14:editId="38E07ECE">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176D8160" wp14:editId="5F08FFDD">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774C9FC4" wp14:editId="519A2447">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216E9E39" wp14:editId="2BB8AFCC">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52711A3C" w14:textId="420B8843" w:rsidR="00E07B5C" w:rsidRDefault="00452360">
    <w:pPr>
      <w:pStyle w:val="ContactDetails"/>
    </w:pPr>
    <w:r>
      <w:t>4310 Shaun Dr.</w:t>
    </w:r>
    <w:r w:rsidR="00E07B5C">
      <w:t xml:space="preserve"> </w:t>
    </w:r>
    <w:r w:rsidR="00E07B5C">
      <w:sym w:font="Wingdings 2" w:char="F097"/>
    </w:r>
    <w:r>
      <w:t xml:space="preserve"> Pasadena, TX 77504</w:t>
    </w:r>
    <w:r w:rsidR="00E07B5C">
      <w:t xml:space="preserve"> </w:t>
    </w:r>
    <w:r w:rsidR="00E07B5C">
      <w:sym w:font="Wingdings 2" w:char="F097"/>
    </w:r>
    <w:r w:rsidR="00E07B5C">
      <w:t xml:space="preserve"> Phone: 832-506-1233 </w:t>
    </w:r>
    <w:r w:rsidR="00E07B5C">
      <w:sym w:font="Wingdings 2" w:char="F097"/>
    </w:r>
    <w:r w:rsidR="00E07B5C">
      <w:t xml:space="preserve"> E-Mail: avery_2100@yahoo.com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abstractNum w:abstractNumId="10">
    <w:nsid w:val="2C8D4C88"/>
    <w:multiLevelType w:val="hybridMultilevel"/>
    <w:tmpl w:val="67B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C06AD9"/>
    <w:multiLevelType w:val="hybridMultilevel"/>
    <w:tmpl w:val="AAC0F216"/>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5C5DF7"/>
    <w:rsid w:val="00075E2D"/>
    <w:rsid w:val="00086D53"/>
    <w:rsid w:val="003D270A"/>
    <w:rsid w:val="00452360"/>
    <w:rsid w:val="004E3669"/>
    <w:rsid w:val="00540519"/>
    <w:rsid w:val="005C5DF7"/>
    <w:rsid w:val="008A1340"/>
    <w:rsid w:val="008D3803"/>
    <w:rsid w:val="00974B9C"/>
    <w:rsid w:val="00BB3406"/>
    <w:rsid w:val="00BE2BC8"/>
    <w:rsid w:val="00C87FD5"/>
    <w:rsid w:val="00D548A5"/>
    <w:rsid w:val="00E07B5C"/>
    <w:rsid w:val="00FA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B7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character" w:styleId="Hyperlink">
    <w:name w:val="Hyperlink"/>
    <w:basedOn w:val="DefaultParagraphFont"/>
    <w:uiPriority w:val="99"/>
    <w:unhideWhenUsed/>
    <w:rsid w:val="005C5DF7"/>
    <w:rPr>
      <w:color w:val="00ED8F" w:themeColor="hyperlink"/>
      <w:u w:val="single"/>
    </w:rPr>
  </w:style>
  <w:style w:type="paragraph" w:customStyle="1" w:styleId="BulletedList">
    <w:name w:val="Bulleted List"/>
    <w:next w:val="Normal"/>
    <w:rsid w:val="008D3803"/>
    <w:pPr>
      <w:numPr>
        <w:numId w:val="11"/>
      </w:numPr>
    </w:pPr>
    <w:rPr>
      <w:rFonts w:ascii="Times New Roman" w:eastAsia="Times New Roman" w:hAnsi="Times New Roman" w:cs="Times New Roman"/>
      <w:spacing w:val="-5"/>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character" w:styleId="Hyperlink">
    <w:name w:val="Hyperlink"/>
    <w:basedOn w:val="DefaultParagraphFont"/>
    <w:uiPriority w:val="99"/>
    <w:unhideWhenUsed/>
    <w:rsid w:val="005C5DF7"/>
    <w:rPr>
      <w:color w:val="00ED8F" w:themeColor="hyperlink"/>
      <w:u w:val="single"/>
    </w:rPr>
  </w:style>
  <w:style w:type="paragraph" w:customStyle="1" w:styleId="BulletedList">
    <w:name w:val="Bulleted List"/>
    <w:next w:val="Normal"/>
    <w:rsid w:val="008D3803"/>
    <w:pPr>
      <w:numPr>
        <w:numId w:val="11"/>
      </w:numPr>
    </w:pPr>
    <w:rPr>
      <w:rFonts w:ascii="Times New Roman" w:eastAsia="Times New Roman" w:hAnsi="Times New Roman" w:cs="Times New Roman"/>
      <w:spacing w:val="-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Blocks%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47AF3517D5BDD4E8F65E130598BBB03"/>
        <w:category>
          <w:name w:val="General"/>
          <w:gallery w:val="placeholder"/>
        </w:category>
        <w:types>
          <w:type w:val="bbPlcHdr"/>
        </w:types>
        <w:behaviors>
          <w:behavior w:val="content"/>
        </w:behaviors>
        <w:guid w:val="{EEE6AB40-FA3E-6F47-84BE-A7487A5DDDC9}"/>
      </w:docPartPr>
      <w:docPartBody>
        <w:p w:rsidR="00E14A25" w:rsidRDefault="00E14A25">
          <w:pPr>
            <w:pStyle w:val="247AF3517D5BDD4E8F65E130598BBB03"/>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80DB034B7AE7CA4C947151E53C00D49D"/>
        <w:category>
          <w:name w:val="General"/>
          <w:gallery w:val="placeholder"/>
        </w:category>
        <w:types>
          <w:type w:val="bbPlcHdr"/>
        </w:types>
        <w:behaviors>
          <w:behavior w:val="content"/>
        </w:behaviors>
        <w:guid w:val="{CB67E7E3-654D-E541-A724-CF6EF1921FCD}"/>
      </w:docPartPr>
      <w:docPartBody>
        <w:p w:rsidR="00E14A25" w:rsidRDefault="00E14A25">
          <w:pPr>
            <w:pStyle w:val="80DB034B7AE7CA4C947151E53C00D49D"/>
          </w:pPr>
          <w:r>
            <w:t>Lorem ipsum dolor</w:t>
          </w:r>
        </w:p>
      </w:docPartBody>
    </w:docPart>
    <w:docPart>
      <w:docPartPr>
        <w:name w:val="9B584625EA34CE479D7F2ABD0DF49D30"/>
        <w:category>
          <w:name w:val="General"/>
          <w:gallery w:val="placeholder"/>
        </w:category>
        <w:types>
          <w:type w:val="bbPlcHdr"/>
        </w:types>
        <w:behaviors>
          <w:behavior w:val="content"/>
        </w:behaviors>
        <w:guid w:val="{367C4FB9-47FA-ED40-992A-D22BEC019033}"/>
      </w:docPartPr>
      <w:docPartBody>
        <w:p w:rsidR="00E14A25" w:rsidRDefault="00E14A25">
          <w:pPr>
            <w:pStyle w:val="ListBullet"/>
          </w:pPr>
          <w:r>
            <w:t>Etiam cursus suscipit enim. Nulla facilisi. Integer eleifend diam eu diam. Donec dapibus enim sollicitudin nulla. Nam hendrerit. Nunc id nisi. Curabitur sed neque. Pellentesque placerat consequat pede.</w:t>
          </w:r>
        </w:p>
        <w:p w:rsidR="00E14A25" w:rsidRDefault="00E14A25">
          <w:pPr>
            <w:pStyle w:val="ListBullet"/>
          </w:pPr>
          <w:r>
            <w:t>Nullam dapibus elementum metus. Aenean libero sem, commodo euismod, imperdiet et, molestie vel, neque. Duis nec sapien eu pede consectetuer placerat.</w:t>
          </w:r>
        </w:p>
        <w:p w:rsidR="00E14A25" w:rsidRDefault="00E14A25">
          <w:pPr>
            <w:pStyle w:val="9B584625EA34CE479D7F2ABD0DF49D30"/>
          </w:pPr>
          <w:r>
            <w:t>Pellentesque interdum, tellus non consectetuer mattis, lectus eros volutpat nunc, auctor nonummy nulla lectus nec tellus. Aliquam hendrerit lorem vulputate turpis.</w:t>
          </w:r>
        </w:p>
      </w:docPartBody>
    </w:docPart>
    <w:docPart>
      <w:docPartPr>
        <w:name w:val="369A5A47B9B8D949A77D937C4ED8BE5F"/>
        <w:category>
          <w:name w:val="General"/>
          <w:gallery w:val="placeholder"/>
        </w:category>
        <w:types>
          <w:type w:val="bbPlcHdr"/>
        </w:types>
        <w:behaviors>
          <w:behavior w:val="content"/>
        </w:behaviors>
        <w:guid w:val="{B23D5E89-A849-7049-B59B-EEA7C4040025}"/>
      </w:docPartPr>
      <w:docPartBody>
        <w:p w:rsidR="00E14A25" w:rsidRDefault="00E14A25">
          <w:pPr>
            <w:pStyle w:val="369A5A47B9B8D949A77D937C4ED8BE5F"/>
          </w:pPr>
          <w:r>
            <w:t>Lorem ipsum dolor</w:t>
          </w:r>
        </w:p>
      </w:docPartBody>
    </w:docPart>
    <w:docPart>
      <w:docPartPr>
        <w:name w:val="0A6CC56D41F85D49A606909266FAFD27"/>
        <w:category>
          <w:name w:val="General"/>
          <w:gallery w:val="placeholder"/>
        </w:category>
        <w:types>
          <w:type w:val="bbPlcHdr"/>
        </w:types>
        <w:behaviors>
          <w:behavior w:val="content"/>
        </w:behaviors>
        <w:guid w:val="{F276D9E6-4358-C745-87EF-C7529063BB4F}"/>
      </w:docPartPr>
      <w:docPartBody>
        <w:p w:rsidR="00E14A25" w:rsidRDefault="00E14A25">
          <w:pPr>
            <w:pStyle w:val="0A6CC56D41F85D49A606909266FAFD27"/>
          </w:pPr>
          <w:r>
            <w:t>Aliquam dapibus.</w:t>
          </w:r>
        </w:p>
      </w:docPartBody>
    </w:docPart>
    <w:docPart>
      <w:docPartPr>
        <w:name w:val="210144694154194F8ED7C8A1EEEDFD0F"/>
        <w:category>
          <w:name w:val="General"/>
          <w:gallery w:val="placeholder"/>
        </w:category>
        <w:types>
          <w:type w:val="bbPlcHdr"/>
        </w:types>
        <w:behaviors>
          <w:behavior w:val="content"/>
        </w:behaviors>
        <w:guid w:val="{C3E71D4B-868A-BB4E-942E-A79EC3A60475}"/>
      </w:docPartPr>
      <w:docPartBody>
        <w:p w:rsidR="00E14A25" w:rsidRDefault="00E14A25">
          <w:pPr>
            <w:pStyle w:val="210144694154194F8ED7C8A1EEEDFD0F"/>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213972672A677D47AAFDAEF806F8D7E3"/>
        <w:category>
          <w:name w:val="General"/>
          <w:gallery w:val="placeholder"/>
        </w:category>
        <w:types>
          <w:type w:val="bbPlcHdr"/>
        </w:types>
        <w:behaviors>
          <w:behavior w:val="content"/>
        </w:behaviors>
        <w:guid w:val="{C3F4C09C-1051-EC49-8CDC-6B52378CDAA6}"/>
      </w:docPartPr>
      <w:docPartBody>
        <w:p w:rsidR="00E14A25" w:rsidRDefault="00E14A25">
          <w:pPr>
            <w:pStyle w:val="213972672A677D47AAFDAEF806F8D7E3"/>
          </w:pPr>
          <w:r>
            <w:t>Aliquam dapibus.</w:t>
          </w:r>
        </w:p>
      </w:docPartBody>
    </w:docPart>
    <w:docPart>
      <w:docPartPr>
        <w:name w:val="C6CE031A76D06642BE97615916E20DAD"/>
        <w:category>
          <w:name w:val="General"/>
          <w:gallery w:val="placeholder"/>
        </w:category>
        <w:types>
          <w:type w:val="bbPlcHdr"/>
        </w:types>
        <w:behaviors>
          <w:behavior w:val="content"/>
        </w:behaviors>
        <w:guid w:val="{E46737E7-B9C3-6F48-A901-4BF8C0ADAFB2}"/>
      </w:docPartPr>
      <w:docPartBody>
        <w:p w:rsidR="00E14A25" w:rsidRDefault="00E14A25">
          <w:pPr>
            <w:pStyle w:val="C6CE031A76D06642BE97615916E20DAD"/>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387569298D0C3743A94B6B452A20AF3F"/>
        <w:category>
          <w:name w:val="General"/>
          <w:gallery w:val="placeholder"/>
        </w:category>
        <w:types>
          <w:type w:val="bbPlcHdr"/>
        </w:types>
        <w:behaviors>
          <w:behavior w:val="content"/>
        </w:behaviors>
        <w:guid w:val="{16E8C185-B5B4-684B-BAA9-410F04D830B3}"/>
      </w:docPartPr>
      <w:docPartBody>
        <w:p w:rsidR="00E14A25" w:rsidRDefault="00E14A25" w:rsidP="00E14A25">
          <w:pPr>
            <w:pStyle w:val="387569298D0C3743A94B6B452A20AF3F"/>
          </w:pPr>
          <w:r>
            <w:t>Lorem ipsum dolor</w:t>
          </w:r>
        </w:p>
      </w:docPartBody>
    </w:docPart>
    <w:docPart>
      <w:docPartPr>
        <w:name w:val="405766407C10C44282C637FA4020336A"/>
        <w:category>
          <w:name w:val="General"/>
          <w:gallery w:val="placeholder"/>
        </w:category>
        <w:types>
          <w:type w:val="bbPlcHdr"/>
        </w:types>
        <w:behaviors>
          <w:behavior w:val="content"/>
        </w:behaviors>
        <w:guid w:val="{75506E60-C275-0746-8E8E-609639C80590}"/>
      </w:docPartPr>
      <w:docPartBody>
        <w:p w:rsidR="00E14A25" w:rsidRDefault="00E14A25">
          <w:pPr>
            <w:pStyle w:val="ListBullet"/>
          </w:pPr>
          <w:r>
            <w:t>Etiam cursus suscipit enim. Nulla facilisi. Integer eleifend diam eu diam. Donec dapibus enim sollicitudin nulla. Nam hendrerit. Nunc id nisi. Curabitur sed neque. Pellentesque placerat consequat pede.</w:t>
          </w:r>
        </w:p>
        <w:p w:rsidR="00E14A25" w:rsidRDefault="00E14A25">
          <w:pPr>
            <w:pStyle w:val="ListBullet"/>
          </w:pPr>
          <w:r>
            <w:t>Nullam dapibus elementum metus. Aenean libero sem, commodo euismod, imperdiet et, molestie vel, neque. Duis nec sapien eu pede consectetuer placerat.</w:t>
          </w:r>
        </w:p>
        <w:p w:rsidR="00E14A25" w:rsidRDefault="00E14A25" w:rsidP="00E14A25">
          <w:pPr>
            <w:pStyle w:val="405766407C10C44282C637FA4020336A"/>
          </w:pPr>
          <w:r>
            <w:t>Pellentesque interdum, tellus non consectetuer mattis, lectus eros volutpat nunc, auctor nonummy nulla lectus nec tellus. Aliquam hendrerit lorem vulputate turpis.</w:t>
          </w:r>
        </w:p>
      </w:docPartBody>
    </w:docPart>
    <w:docPart>
      <w:docPartPr>
        <w:name w:val="1042B1F07C1FFA439F708159CC30E87B"/>
        <w:category>
          <w:name w:val="General"/>
          <w:gallery w:val="placeholder"/>
        </w:category>
        <w:types>
          <w:type w:val="bbPlcHdr"/>
        </w:types>
        <w:behaviors>
          <w:behavior w:val="content"/>
        </w:behaviors>
        <w:guid w:val="{0E7CA6FF-EA38-7542-8F05-91914BEE03F9}"/>
      </w:docPartPr>
      <w:docPartBody>
        <w:p w:rsidR="00E14A25" w:rsidRDefault="00E14A25">
          <w:pPr>
            <w:pStyle w:val="ListBullet"/>
          </w:pPr>
          <w:r>
            <w:t>Etiam cursus suscipit enim. Nulla facilisi. Integer eleifend diam eu diam. Donec dapibus enim sollicitudin nulla. Nam hendrerit. Nunc id nisi. Curabitur sed neque. Pellentesque placerat consequat pede.</w:t>
          </w:r>
        </w:p>
        <w:p w:rsidR="00E14A25" w:rsidRDefault="00E14A25">
          <w:pPr>
            <w:pStyle w:val="ListBullet"/>
          </w:pPr>
          <w:r>
            <w:t>Nullam dapibus elementum metus. Aenean libero sem, commodo euismod, imperdiet et, molestie vel, neque. Duis nec sapien eu pede consectetuer placerat.</w:t>
          </w:r>
        </w:p>
        <w:p w:rsidR="00E14A25" w:rsidRDefault="00E14A25" w:rsidP="00E14A25">
          <w:pPr>
            <w:pStyle w:val="1042B1F07C1FFA439F708159CC30E87B"/>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A25"/>
    <w:rsid w:val="00E14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247AF3517D5BDD4E8F65E130598BBB03">
    <w:name w:val="247AF3517D5BDD4E8F65E130598BBB03"/>
  </w:style>
  <w:style w:type="paragraph" w:customStyle="1" w:styleId="80DB034B7AE7CA4C947151E53C00D49D">
    <w:name w:val="80DB034B7AE7CA4C947151E53C00D49D"/>
  </w:style>
  <w:style w:type="paragraph" w:styleId="ListBullet">
    <w:name w:val="List Bullet"/>
    <w:basedOn w:val="Normal"/>
    <w:rsid w:val="00E14A25"/>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9B584625EA34CE479D7F2ABD0DF49D30">
    <w:name w:val="9B584625EA34CE479D7F2ABD0DF49D30"/>
  </w:style>
  <w:style w:type="paragraph" w:customStyle="1" w:styleId="369A5A47B9B8D949A77D937C4ED8BE5F">
    <w:name w:val="369A5A47B9B8D949A77D937C4ED8BE5F"/>
  </w:style>
  <w:style w:type="paragraph" w:customStyle="1" w:styleId="20ACED23B3F86E49A7F4991FAF88E89B">
    <w:name w:val="20ACED23B3F86E49A7F4991FAF88E89B"/>
  </w:style>
  <w:style w:type="paragraph" w:customStyle="1" w:styleId="0A6CC56D41F85D49A606909266FAFD27">
    <w:name w:val="0A6CC56D41F85D49A606909266FAFD27"/>
  </w:style>
  <w:style w:type="paragraph" w:customStyle="1" w:styleId="210144694154194F8ED7C8A1EEEDFD0F">
    <w:name w:val="210144694154194F8ED7C8A1EEEDFD0F"/>
  </w:style>
  <w:style w:type="paragraph" w:customStyle="1" w:styleId="213972672A677D47AAFDAEF806F8D7E3">
    <w:name w:val="213972672A677D47AAFDAEF806F8D7E3"/>
  </w:style>
  <w:style w:type="paragraph" w:customStyle="1" w:styleId="C6CE031A76D06642BE97615916E20DAD">
    <w:name w:val="C6CE031A76D06642BE97615916E20DAD"/>
  </w:style>
  <w:style w:type="paragraph" w:customStyle="1" w:styleId="F0FD1487B5595A46A83D8DC8658D7F81">
    <w:name w:val="F0FD1487B5595A46A83D8DC8658D7F81"/>
  </w:style>
  <w:style w:type="paragraph" w:customStyle="1" w:styleId="387569298D0C3743A94B6B452A20AF3F">
    <w:name w:val="387569298D0C3743A94B6B452A20AF3F"/>
    <w:rsid w:val="00E14A25"/>
  </w:style>
  <w:style w:type="paragraph" w:customStyle="1" w:styleId="405766407C10C44282C637FA4020336A">
    <w:name w:val="405766407C10C44282C637FA4020336A"/>
    <w:rsid w:val="00E14A25"/>
  </w:style>
  <w:style w:type="paragraph" w:customStyle="1" w:styleId="1042B1F07C1FFA439F708159CC30E87B">
    <w:name w:val="1042B1F07C1FFA439F708159CC30E87B"/>
    <w:rsid w:val="00E14A2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247AF3517D5BDD4E8F65E130598BBB03">
    <w:name w:val="247AF3517D5BDD4E8F65E130598BBB03"/>
  </w:style>
  <w:style w:type="paragraph" w:customStyle="1" w:styleId="80DB034B7AE7CA4C947151E53C00D49D">
    <w:name w:val="80DB034B7AE7CA4C947151E53C00D49D"/>
  </w:style>
  <w:style w:type="paragraph" w:styleId="ListBullet">
    <w:name w:val="List Bullet"/>
    <w:basedOn w:val="Normal"/>
    <w:rsid w:val="00E14A25"/>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9B584625EA34CE479D7F2ABD0DF49D30">
    <w:name w:val="9B584625EA34CE479D7F2ABD0DF49D30"/>
  </w:style>
  <w:style w:type="paragraph" w:customStyle="1" w:styleId="369A5A47B9B8D949A77D937C4ED8BE5F">
    <w:name w:val="369A5A47B9B8D949A77D937C4ED8BE5F"/>
  </w:style>
  <w:style w:type="paragraph" w:customStyle="1" w:styleId="20ACED23B3F86E49A7F4991FAF88E89B">
    <w:name w:val="20ACED23B3F86E49A7F4991FAF88E89B"/>
  </w:style>
  <w:style w:type="paragraph" w:customStyle="1" w:styleId="0A6CC56D41F85D49A606909266FAFD27">
    <w:name w:val="0A6CC56D41F85D49A606909266FAFD27"/>
  </w:style>
  <w:style w:type="paragraph" w:customStyle="1" w:styleId="210144694154194F8ED7C8A1EEEDFD0F">
    <w:name w:val="210144694154194F8ED7C8A1EEEDFD0F"/>
  </w:style>
  <w:style w:type="paragraph" w:customStyle="1" w:styleId="213972672A677D47AAFDAEF806F8D7E3">
    <w:name w:val="213972672A677D47AAFDAEF806F8D7E3"/>
  </w:style>
  <w:style w:type="paragraph" w:customStyle="1" w:styleId="C6CE031A76D06642BE97615916E20DAD">
    <w:name w:val="C6CE031A76D06642BE97615916E20DAD"/>
  </w:style>
  <w:style w:type="paragraph" w:customStyle="1" w:styleId="F0FD1487B5595A46A83D8DC8658D7F81">
    <w:name w:val="F0FD1487B5595A46A83D8DC8658D7F81"/>
  </w:style>
  <w:style w:type="paragraph" w:customStyle="1" w:styleId="387569298D0C3743A94B6B452A20AF3F">
    <w:name w:val="387569298D0C3743A94B6B452A20AF3F"/>
    <w:rsid w:val="00E14A25"/>
  </w:style>
  <w:style w:type="paragraph" w:customStyle="1" w:styleId="405766407C10C44282C637FA4020336A">
    <w:name w:val="405766407C10C44282C637FA4020336A"/>
    <w:rsid w:val="00E14A25"/>
  </w:style>
  <w:style w:type="paragraph" w:customStyle="1" w:styleId="1042B1F07C1FFA439F708159CC30E87B">
    <w:name w:val="1042B1F07C1FFA439F708159CC30E87B"/>
    <w:rsid w:val="00E14A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Blocks Resume.dotx</Template>
  <TotalTime>28</TotalTime>
  <Pages>1</Pages>
  <Words>380</Words>
  <Characters>2168</Characters>
  <Application>Microsoft Macintosh Word</Application>
  <DocSecurity>0</DocSecurity>
  <Lines>18</Lines>
  <Paragraphs>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2543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Goss</dc:creator>
  <cp:keywords/>
  <dc:description/>
  <cp:lastModifiedBy>Avery Goss</cp:lastModifiedBy>
  <cp:revision>3</cp:revision>
  <dcterms:created xsi:type="dcterms:W3CDTF">2014-03-04T04:46:00Z</dcterms:created>
  <dcterms:modified xsi:type="dcterms:W3CDTF">2014-05-27T23:23:00Z</dcterms:modified>
  <cp:category/>
</cp:coreProperties>
</file>