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02" w:type="dxa"/>
        <w:jc w:val="center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1"/>
        <w:gridCol w:w="7191"/>
      </w:tblGrid>
      <w:tr w:rsidR="00AD1FCD" w:rsidRPr="00AD1FCD">
        <w:trPr>
          <w:jc w:val="center"/>
        </w:trPr>
        <w:tc>
          <w:tcPr>
            <w:tcW w:w="9702" w:type="dxa"/>
            <w:gridSpan w:val="2"/>
          </w:tcPr>
          <w:p w:rsidR="00AD1FCD" w:rsidRPr="00396D48" w:rsidRDefault="00AD1FCD" w:rsidP="001C36F8">
            <w:pPr>
              <w:jc w:val="center"/>
              <w:rPr>
                <w:rFonts w:ascii="Calibri" w:hAnsi="Calibri" w:cs="Arial"/>
                <w:b/>
                <w:sz w:val="44"/>
                <w:szCs w:val="44"/>
              </w:rPr>
            </w:pPr>
            <w:r w:rsidRPr="00396D48">
              <w:rPr>
                <w:rFonts w:ascii="Calibri" w:hAnsi="Calibri" w:cs="Arial"/>
                <w:b/>
                <w:sz w:val="44"/>
                <w:szCs w:val="44"/>
              </w:rPr>
              <w:t>Brandon D. Gosch</w:t>
            </w:r>
          </w:p>
        </w:tc>
      </w:tr>
      <w:tr w:rsidR="00AD1FCD" w:rsidRPr="00AD1FCD">
        <w:trPr>
          <w:trHeight w:val="530"/>
          <w:jc w:val="center"/>
        </w:trPr>
        <w:tc>
          <w:tcPr>
            <w:tcW w:w="2511" w:type="dxa"/>
          </w:tcPr>
          <w:p w:rsidR="00AD1FCD" w:rsidRDefault="003D4C68" w:rsidP="001C36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3834 3</w:t>
            </w:r>
            <w:r w:rsidRPr="003D4C68">
              <w:rPr>
                <w:rFonts w:ascii="Calibri" w:hAnsi="Calibri" w:cs="Arial"/>
                <w:vertAlign w:val="superscript"/>
              </w:rPr>
              <w:t>rd</w:t>
            </w:r>
            <w:r>
              <w:rPr>
                <w:rFonts w:ascii="Calibri" w:hAnsi="Calibri" w:cs="Arial"/>
              </w:rPr>
              <w:t xml:space="preserve"> Place NW</w:t>
            </w:r>
          </w:p>
          <w:p w:rsidR="003D4C68" w:rsidRPr="00AD1FCD" w:rsidRDefault="003D4C68" w:rsidP="001C36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Rochester, MN 55901</w:t>
            </w:r>
          </w:p>
        </w:tc>
        <w:tc>
          <w:tcPr>
            <w:tcW w:w="7191" w:type="dxa"/>
          </w:tcPr>
          <w:p w:rsidR="00AD1FCD" w:rsidRPr="00AD1FCD" w:rsidRDefault="003D4C68" w:rsidP="00C770A7">
            <w:pPr>
              <w:shd w:val="clear" w:color="auto" w:fill="FFFFFF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1-(507)-398-8008</w:t>
            </w:r>
          </w:p>
          <w:p w:rsidR="00AD1FCD" w:rsidRPr="00AD1FCD" w:rsidRDefault="003D5088" w:rsidP="00C770A7">
            <w:pPr>
              <w:shd w:val="clear" w:color="auto" w:fill="FFFFFF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  <w:bookmarkStart w:id="0" w:name="_GoBack"/>
            <w:bookmarkEnd w:id="0"/>
            <w:r>
              <w:rPr>
                <w:rFonts w:ascii="Calibri" w:hAnsi="Calibri" w:cs="Arial"/>
              </w:rPr>
              <w:t>gosch03@gmail.com</w:t>
            </w:r>
          </w:p>
          <w:p w:rsidR="00AD1FCD" w:rsidRPr="00AD1FCD" w:rsidRDefault="00AD1FCD" w:rsidP="001C36F8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4A3B48" w:rsidRPr="00AD1FCD" w:rsidRDefault="004A3B48" w:rsidP="004A3B48">
      <w:pPr>
        <w:rPr>
          <w:rFonts w:ascii="Calibri" w:hAnsi="Calibri"/>
        </w:rPr>
      </w:pPr>
    </w:p>
    <w:tbl>
      <w:tblPr>
        <w:tblW w:w="9720" w:type="dxa"/>
        <w:tblInd w:w="-425" w:type="dxa"/>
        <w:tblBorders>
          <w:top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7200"/>
      </w:tblGrid>
      <w:tr w:rsidR="004A3B48" w:rsidRPr="00AD1FCD">
        <w:tc>
          <w:tcPr>
            <w:tcW w:w="2520" w:type="dxa"/>
          </w:tcPr>
          <w:p w:rsidR="004A3B48" w:rsidRPr="003C4EA7" w:rsidRDefault="004A3B48" w:rsidP="004A3B48">
            <w:pPr>
              <w:pStyle w:val="Heading1"/>
              <w:rPr>
                <w:rFonts w:ascii="Calibri" w:hAnsi="Calibri"/>
              </w:rPr>
            </w:pPr>
            <w:r w:rsidRPr="003C4EA7">
              <w:rPr>
                <w:rFonts w:ascii="Calibri" w:hAnsi="Calibri"/>
              </w:rPr>
              <w:t>Objective</w:t>
            </w:r>
          </w:p>
        </w:tc>
        <w:tc>
          <w:tcPr>
            <w:tcW w:w="7200" w:type="dxa"/>
          </w:tcPr>
          <w:p w:rsidR="004A3B48" w:rsidRPr="001C36F8" w:rsidRDefault="002A1B64" w:rsidP="001C36F8">
            <w:pPr>
              <w:pStyle w:val="BodyText1"/>
            </w:pPr>
            <w:r w:rsidRPr="001C36F8">
              <w:t xml:space="preserve">To advance my career and experience in </w:t>
            </w:r>
            <w:r w:rsidR="00DE403A">
              <w:t xml:space="preserve">business </w:t>
            </w:r>
          </w:p>
        </w:tc>
      </w:tr>
      <w:tr w:rsidR="004A3B48" w:rsidRPr="00AD1FCD">
        <w:tc>
          <w:tcPr>
            <w:tcW w:w="2520" w:type="dxa"/>
          </w:tcPr>
          <w:p w:rsidR="002F0D79" w:rsidRPr="003C4EA7" w:rsidRDefault="002F0D79" w:rsidP="002F0D79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3C4EA7">
              <w:rPr>
                <w:rFonts w:ascii="Calibri" w:hAnsi="Calibri"/>
                <w:sz w:val="24"/>
                <w:szCs w:val="24"/>
              </w:rPr>
              <w:t>Experience</w:t>
            </w:r>
          </w:p>
        </w:tc>
        <w:tc>
          <w:tcPr>
            <w:tcW w:w="7200" w:type="dxa"/>
          </w:tcPr>
          <w:p w:rsidR="009B0543" w:rsidRDefault="009B0543" w:rsidP="009B0543">
            <w:pPr>
              <w:pStyle w:val="BodyText1"/>
            </w:pPr>
            <w:r>
              <w:t>August  2011 – Present                   Thrivent Financial                    Rochester, MN</w:t>
            </w:r>
          </w:p>
          <w:p w:rsidR="009B0543" w:rsidRDefault="009B0543" w:rsidP="009B0543">
            <w:pPr>
              <w:rPr>
                <w:b/>
              </w:rPr>
            </w:pPr>
            <w:r>
              <w:rPr>
                <w:b/>
              </w:rPr>
              <w:t>Financial Associate</w:t>
            </w:r>
          </w:p>
          <w:p w:rsidR="009B0543" w:rsidRPr="00376BB7" w:rsidRDefault="00376BB7" w:rsidP="009B05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Currently holding my 6 and 63 federal licenses as well as a Minnesota State Life and Health</w:t>
            </w:r>
          </w:p>
          <w:p w:rsidR="00376BB7" w:rsidRPr="00BA530E" w:rsidRDefault="00376BB7" w:rsidP="009B05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Advising clients on their personal financial situation and protection for their families</w:t>
            </w:r>
          </w:p>
          <w:p w:rsidR="00BA530E" w:rsidRPr="00BA530E" w:rsidRDefault="00BA530E" w:rsidP="009B05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I have the current responsibility of working a 100 household client base </w:t>
            </w:r>
          </w:p>
          <w:p w:rsidR="00BA530E" w:rsidRDefault="00BA530E" w:rsidP="00BA530E">
            <w:pPr>
              <w:pStyle w:val="ListParagraph"/>
              <w:ind w:left="360"/>
            </w:pPr>
            <w:r>
              <w:t>and also add new clients to Thrivent</w:t>
            </w:r>
          </w:p>
          <w:p w:rsidR="00BA530E" w:rsidRPr="00376BB7" w:rsidRDefault="00BA530E" w:rsidP="00BA530E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>
              <w:t xml:space="preserve">My responsibilities to my clients range from a simple term life sales to full estate planning of large businesses </w:t>
            </w:r>
          </w:p>
          <w:p w:rsidR="003D4C68" w:rsidRDefault="00376BB7" w:rsidP="001C36F8">
            <w:pPr>
              <w:pStyle w:val="BodyText1"/>
            </w:pPr>
            <w:r>
              <w:t xml:space="preserve">October 2009 – August 2011         </w:t>
            </w:r>
            <w:r w:rsidR="003D4C68">
              <w:t xml:space="preserve"> Yellowbook                               Rochester, MN</w:t>
            </w:r>
          </w:p>
          <w:p w:rsidR="003D4C68" w:rsidRDefault="003D4C68" w:rsidP="003D4C68">
            <w:pPr>
              <w:rPr>
                <w:b/>
              </w:rPr>
            </w:pPr>
            <w:r w:rsidRPr="003D4C68">
              <w:rPr>
                <w:b/>
              </w:rPr>
              <w:t>Account Representative</w:t>
            </w:r>
          </w:p>
          <w:p w:rsidR="003D4C68" w:rsidRPr="003D4C68" w:rsidRDefault="003D4C68" w:rsidP="003D4C68">
            <w:pPr>
              <w:numPr>
                <w:ilvl w:val="0"/>
                <w:numId w:val="22"/>
              </w:numPr>
              <w:rPr>
                <w:b/>
              </w:rPr>
            </w:pPr>
            <w:r>
              <w:t>Worked the Rochester, Austin Albert Lea and La Crosse Winona Directories</w:t>
            </w:r>
          </w:p>
          <w:p w:rsidR="003D4C68" w:rsidRPr="003D4C68" w:rsidRDefault="003D4C68" w:rsidP="003D4C68">
            <w:pPr>
              <w:numPr>
                <w:ilvl w:val="0"/>
                <w:numId w:val="22"/>
              </w:numPr>
              <w:rPr>
                <w:b/>
              </w:rPr>
            </w:pPr>
            <w:r>
              <w:t>Worked with over 200 local business for their marketing needs</w:t>
            </w:r>
          </w:p>
          <w:p w:rsidR="003D4C68" w:rsidRPr="003D4C68" w:rsidRDefault="003D4C68" w:rsidP="003D4C68">
            <w:pPr>
              <w:numPr>
                <w:ilvl w:val="0"/>
                <w:numId w:val="22"/>
              </w:numPr>
              <w:rPr>
                <w:b/>
              </w:rPr>
            </w:pPr>
            <w:r>
              <w:t>Worked with new prospective clients for marketing</w:t>
            </w:r>
          </w:p>
          <w:p w:rsidR="003D4C68" w:rsidRPr="003D4C68" w:rsidRDefault="003D4C68" w:rsidP="003D4C68">
            <w:pPr>
              <w:numPr>
                <w:ilvl w:val="0"/>
                <w:numId w:val="22"/>
              </w:numPr>
              <w:rPr>
                <w:b/>
              </w:rPr>
            </w:pPr>
            <w:r>
              <w:t>Controlled a client base of over $300,000 a year</w:t>
            </w:r>
          </w:p>
          <w:p w:rsidR="003D4C68" w:rsidRPr="00D20B78" w:rsidRDefault="003D4C68" w:rsidP="001C36F8">
            <w:pPr>
              <w:numPr>
                <w:ilvl w:val="0"/>
                <w:numId w:val="22"/>
              </w:numPr>
              <w:rPr>
                <w:b/>
              </w:rPr>
            </w:pPr>
            <w:r>
              <w:t>Worked with business owners from design to long-term marketing strategies</w:t>
            </w:r>
          </w:p>
          <w:p w:rsidR="00D20B78" w:rsidRPr="003D4C68" w:rsidRDefault="00D20B78" w:rsidP="001C36F8">
            <w:pPr>
              <w:numPr>
                <w:ilvl w:val="0"/>
                <w:numId w:val="22"/>
              </w:numPr>
              <w:rPr>
                <w:b/>
              </w:rPr>
            </w:pPr>
            <w:r>
              <w:t>Achieved top 100 rookies for 2009-2010</w:t>
            </w:r>
          </w:p>
          <w:p w:rsidR="0093490F" w:rsidRPr="003C4EA7" w:rsidRDefault="003D4C68" w:rsidP="001C36F8">
            <w:pPr>
              <w:pStyle w:val="BodyText1"/>
            </w:pPr>
            <w:r>
              <w:t>August 2008 – October 2009</w:t>
            </w:r>
            <w:r w:rsidR="003C4EA7" w:rsidRPr="003C4EA7">
              <w:t xml:space="preserve">   </w:t>
            </w:r>
            <w:r w:rsidR="001C36F8">
              <w:t xml:space="preserve">  </w:t>
            </w:r>
            <w:r w:rsidR="003C4EA7" w:rsidRPr="003C4EA7">
              <w:t xml:space="preserve">    </w:t>
            </w:r>
            <w:r w:rsidR="0093490F" w:rsidRPr="003C4EA7">
              <w:t xml:space="preserve">Haymarket Grill </w:t>
            </w:r>
            <w:r w:rsidR="003C4EA7" w:rsidRPr="003C4EA7">
              <w:t xml:space="preserve">                    </w:t>
            </w:r>
            <w:r w:rsidR="001C36F8">
              <w:t xml:space="preserve">    </w:t>
            </w:r>
            <w:r w:rsidR="003C4EA7" w:rsidRPr="003C4EA7">
              <w:t xml:space="preserve"> </w:t>
            </w:r>
            <w:r w:rsidR="0093490F" w:rsidRPr="003C4EA7">
              <w:t>Eau Claire, WI</w:t>
            </w:r>
          </w:p>
          <w:p w:rsidR="003C4EA7" w:rsidRPr="003C4EA7" w:rsidRDefault="003C4EA7" w:rsidP="0093490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C4EA7">
              <w:rPr>
                <w:rFonts w:ascii="Calibri" w:hAnsi="Calibri"/>
                <w:b/>
                <w:sz w:val="22"/>
                <w:szCs w:val="22"/>
              </w:rPr>
              <w:t>Operations Manager</w:t>
            </w:r>
          </w:p>
          <w:p w:rsidR="00383CF5" w:rsidRPr="003C4EA7" w:rsidRDefault="00396D48" w:rsidP="0093490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Working manager; daily bartender and </w:t>
            </w:r>
            <w:r w:rsidR="00D85BAB">
              <w:rPr>
                <w:rFonts w:ascii="Calibri" w:hAnsi="Calibri"/>
                <w:sz w:val="22"/>
                <w:szCs w:val="22"/>
              </w:rPr>
              <w:t>supervisor</w:t>
            </w:r>
          </w:p>
          <w:p w:rsidR="00396D48" w:rsidRPr="00376BB7" w:rsidRDefault="00396D48" w:rsidP="00376BB7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376BB7">
              <w:rPr>
                <w:rFonts w:ascii="Calibri" w:hAnsi="Calibri"/>
                <w:sz w:val="22"/>
                <w:szCs w:val="22"/>
              </w:rPr>
              <w:t>Weekly inventory and ordering</w:t>
            </w:r>
          </w:p>
          <w:p w:rsidR="00396D48" w:rsidRDefault="00396D48" w:rsidP="0093490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Employee scheduling</w:t>
            </w:r>
          </w:p>
          <w:p w:rsidR="0093490F" w:rsidRPr="003C4EA7" w:rsidRDefault="00396D48" w:rsidP="0093490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="0093490F" w:rsidRPr="003C4EA7">
              <w:rPr>
                <w:rFonts w:ascii="Calibri" w:hAnsi="Calibri"/>
                <w:sz w:val="22"/>
                <w:szCs w:val="22"/>
              </w:rPr>
              <w:t xml:space="preserve">uilding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 w:rsidR="0093490F" w:rsidRPr="003C4EA7">
              <w:rPr>
                <w:rFonts w:ascii="Calibri" w:hAnsi="Calibri"/>
                <w:sz w:val="22"/>
                <w:szCs w:val="22"/>
              </w:rPr>
              <w:t>ainten</w:t>
            </w:r>
            <w:r w:rsidR="00383CF5" w:rsidRPr="003C4EA7">
              <w:rPr>
                <w:rFonts w:ascii="Calibri" w:hAnsi="Calibri"/>
                <w:sz w:val="22"/>
                <w:szCs w:val="22"/>
              </w:rPr>
              <w:t>an</w:t>
            </w:r>
            <w:r w:rsidR="0093490F" w:rsidRPr="003C4EA7">
              <w:rPr>
                <w:rFonts w:ascii="Calibri" w:hAnsi="Calibri"/>
                <w:sz w:val="22"/>
                <w:szCs w:val="22"/>
              </w:rPr>
              <w:t>ce</w:t>
            </w:r>
          </w:p>
          <w:p w:rsidR="00383CF5" w:rsidRPr="003C4EA7" w:rsidRDefault="00396D48" w:rsidP="0093490F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383CF5" w:rsidRPr="003C4EA7">
              <w:rPr>
                <w:rFonts w:ascii="Calibri" w:hAnsi="Calibri"/>
                <w:sz w:val="22"/>
                <w:szCs w:val="22"/>
              </w:rPr>
              <w:t>ost control with labor and inventory</w:t>
            </w:r>
          </w:p>
          <w:p w:rsidR="008B48B9" w:rsidRPr="00BA530E" w:rsidRDefault="00D85BAB" w:rsidP="00BA530E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Handle</w:t>
            </w:r>
            <w:r w:rsidR="00383CF5" w:rsidRPr="003C4EA7">
              <w:rPr>
                <w:rFonts w:ascii="Calibri" w:hAnsi="Calibri"/>
                <w:sz w:val="22"/>
                <w:szCs w:val="22"/>
              </w:rPr>
              <w:t xml:space="preserve"> all cash </w:t>
            </w:r>
            <w:r w:rsidR="00885EAA">
              <w:rPr>
                <w:rFonts w:ascii="Calibri" w:hAnsi="Calibri"/>
                <w:sz w:val="22"/>
                <w:szCs w:val="22"/>
              </w:rPr>
              <w:t>flow</w:t>
            </w:r>
          </w:p>
        </w:tc>
      </w:tr>
      <w:tr w:rsidR="004A3B48" w:rsidRPr="00AD1FCD">
        <w:tc>
          <w:tcPr>
            <w:tcW w:w="2520" w:type="dxa"/>
          </w:tcPr>
          <w:p w:rsidR="00AD1FCD" w:rsidRPr="003C4EA7" w:rsidRDefault="00AD1FCD" w:rsidP="00AD1FCD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3C4EA7">
              <w:rPr>
                <w:rFonts w:ascii="Calibri" w:hAnsi="Calibri"/>
                <w:sz w:val="24"/>
                <w:szCs w:val="24"/>
              </w:rPr>
              <w:t>Education</w:t>
            </w:r>
          </w:p>
          <w:p w:rsidR="004A3B48" w:rsidRPr="003C4EA7" w:rsidRDefault="004A3B48" w:rsidP="004A3B4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AD1FCD" w:rsidRPr="001C36F8" w:rsidRDefault="003C4EA7" w:rsidP="001C36F8">
            <w:pPr>
              <w:pStyle w:val="BodyText1"/>
            </w:pPr>
            <w:r w:rsidRPr="001C36F8">
              <w:t xml:space="preserve">2002-2008                       </w:t>
            </w:r>
            <w:r w:rsidR="001C36F8">
              <w:t xml:space="preserve"> </w:t>
            </w:r>
            <w:r w:rsidRPr="001C36F8">
              <w:t xml:space="preserve">  </w:t>
            </w:r>
            <w:r w:rsidR="00AD1FCD" w:rsidRPr="001C36F8">
              <w:t xml:space="preserve">North Dakota State University </w:t>
            </w:r>
            <w:r w:rsidR="001C36F8">
              <w:t xml:space="preserve">                 </w:t>
            </w:r>
            <w:r w:rsidRPr="001C36F8"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 w:rsidR="00AD1FCD" w:rsidRPr="001C36F8">
                  <w:t>Fargo</w:t>
                </w:r>
              </w:smartTag>
              <w:r w:rsidR="00AD1FCD" w:rsidRPr="001C36F8">
                <w:t xml:space="preserve">, </w:t>
              </w:r>
              <w:smartTag w:uri="urn:schemas-microsoft-com:office:smarttags" w:element="State">
                <w:r w:rsidR="00AD1FCD" w:rsidRPr="001C36F8">
                  <w:t>ND</w:t>
                </w:r>
              </w:smartTag>
            </w:smartTag>
          </w:p>
          <w:p w:rsidR="00AD1FCD" w:rsidRPr="001C36F8" w:rsidRDefault="00AD1FCD" w:rsidP="00AD1FCD">
            <w:pPr>
              <w:pStyle w:val="BulletedList"/>
              <w:rPr>
                <w:rFonts w:ascii="Calibri" w:hAnsi="Calibri"/>
                <w:sz w:val="22"/>
                <w:szCs w:val="22"/>
              </w:rPr>
            </w:pPr>
            <w:r w:rsidRPr="001C36F8">
              <w:rPr>
                <w:rFonts w:ascii="Calibri" w:hAnsi="Calibri"/>
                <w:sz w:val="22"/>
                <w:szCs w:val="22"/>
              </w:rPr>
              <w:t>Bachelor of Science in Hospitality and Tourism Management</w:t>
            </w:r>
          </w:p>
          <w:p w:rsidR="003A6A5C" w:rsidRPr="00BA530E" w:rsidRDefault="001C36F8" w:rsidP="00BA530E">
            <w:pPr>
              <w:pStyle w:val="BulletedLi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Minor in Business Administration </w:t>
            </w:r>
          </w:p>
        </w:tc>
      </w:tr>
      <w:tr w:rsidR="004A3B48" w:rsidRPr="00AD1FCD">
        <w:tc>
          <w:tcPr>
            <w:tcW w:w="2520" w:type="dxa"/>
          </w:tcPr>
          <w:p w:rsidR="001C36F8" w:rsidRPr="003C4EA7" w:rsidRDefault="00BA530E" w:rsidP="001C36F8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Community</w:t>
            </w:r>
          </w:p>
          <w:p w:rsidR="004A3B48" w:rsidRPr="003C4EA7" w:rsidRDefault="004A3B48" w:rsidP="004A3B4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:rsidR="004A3B48" w:rsidRDefault="00BA530E" w:rsidP="00BA530E">
            <w:pPr>
              <w:pStyle w:val="BodyText1"/>
            </w:pPr>
            <w:r>
              <w:t>Rochester Community Involvement</w:t>
            </w:r>
          </w:p>
          <w:p w:rsidR="00BA530E" w:rsidRDefault="00BA530E" w:rsidP="00BA530E">
            <w:pPr>
              <w:pStyle w:val="ListParagraph"/>
              <w:numPr>
                <w:ilvl w:val="0"/>
                <w:numId w:val="28"/>
              </w:numPr>
            </w:pPr>
            <w:r>
              <w:t>I am a member of the Rochester Chamber</w:t>
            </w:r>
          </w:p>
          <w:p w:rsidR="00BA530E" w:rsidRDefault="00BA530E" w:rsidP="00BA530E">
            <w:pPr>
              <w:pStyle w:val="ListParagraph"/>
              <w:numPr>
                <w:ilvl w:val="0"/>
                <w:numId w:val="28"/>
              </w:numPr>
            </w:pPr>
            <w:r>
              <w:t>I am a member of Fuel Rochester</w:t>
            </w:r>
          </w:p>
          <w:p w:rsidR="00BA530E" w:rsidRDefault="00BA530E" w:rsidP="00BA530E">
            <w:pPr>
              <w:pStyle w:val="ListParagraph"/>
              <w:numPr>
                <w:ilvl w:val="0"/>
                <w:numId w:val="28"/>
              </w:numPr>
            </w:pPr>
            <w:r>
              <w:t>I am the current president of a Master Network’s networking chapter</w:t>
            </w:r>
          </w:p>
          <w:p w:rsidR="00BA530E" w:rsidRPr="00BA530E" w:rsidRDefault="00BA530E" w:rsidP="00BA530E">
            <w:pPr>
              <w:pStyle w:val="ListParagraph"/>
              <w:numPr>
                <w:ilvl w:val="0"/>
                <w:numId w:val="28"/>
              </w:numPr>
            </w:pPr>
            <w:r>
              <w:t xml:space="preserve">I volunteer for both the Rochester and Med-City Thrivent </w:t>
            </w:r>
            <w:r w:rsidR="00F243AB">
              <w:t>Chapters</w:t>
            </w:r>
          </w:p>
        </w:tc>
      </w:tr>
    </w:tbl>
    <w:p w:rsidR="00825257" w:rsidRPr="00AD1FCD" w:rsidRDefault="00825257" w:rsidP="00475D62">
      <w:pPr>
        <w:rPr>
          <w:rFonts w:ascii="Calibri" w:hAnsi="Calibri"/>
        </w:rPr>
      </w:pPr>
    </w:p>
    <w:p w:rsidR="00370845" w:rsidRPr="00AD1FCD" w:rsidRDefault="00370845" w:rsidP="002F0D79">
      <w:pPr>
        <w:rPr>
          <w:rFonts w:ascii="Calibri" w:hAnsi="Calibri"/>
        </w:rPr>
      </w:pPr>
    </w:p>
    <w:sectPr w:rsidR="00370845" w:rsidRPr="00AD1FCD" w:rsidSect="000D147C"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63" w:rsidRDefault="007D1563">
      <w:r>
        <w:separator/>
      </w:r>
    </w:p>
  </w:endnote>
  <w:endnote w:type="continuationSeparator" w:id="0">
    <w:p w:rsidR="007D1563" w:rsidRDefault="007D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63" w:rsidRDefault="007D1563">
      <w:r>
        <w:separator/>
      </w:r>
    </w:p>
  </w:footnote>
  <w:footnote w:type="continuationSeparator" w:id="0">
    <w:p w:rsidR="007D1563" w:rsidRDefault="007D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131"/>
    <w:multiLevelType w:val="hybridMultilevel"/>
    <w:tmpl w:val="8DC426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27997"/>
    <w:multiLevelType w:val="hybridMultilevel"/>
    <w:tmpl w:val="DCD0A53C"/>
    <w:lvl w:ilvl="0" w:tplc="50B0CD4A">
      <w:start w:val="1"/>
      <w:numFmt w:val="bullet"/>
      <w:lvlText w:val="▪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A659D"/>
    <w:multiLevelType w:val="hybridMultilevel"/>
    <w:tmpl w:val="2A263E44"/>
    <w:lvl w:ilvl="0" w:tplc="CA48A8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885FDC"/>
    <w:multiLevelType w:val="hybridMultilevel"/>
    <w:tmpl w:val="81AC33F8"/>
    <w:lvl w:ilvl="0" w:tplc="CA48A8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67B7F"/>
    <w:multiLevelType w:val="hybridMultilevel"/>
    <w:tmpl w:val="1C5A2962"/>
    <w:lvl w:ilvl="0" w:tplc="CA48A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26A23"/>
    <w:multiLevelType w:val="multilevel"/>
    <w:tmpl w:val="2954DD9C"/>
    <w:lvl w:ilvl="0">
      <w:start w:val="1"/>
      <w:numFmt w:val="bullet"/>
      <w:lvlText w:val="▪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83F4B"/>
    <w:multiLevelType w:val="multilevel"/>
    <w:tmpl w:val="8DC42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D10E2"/>
    <w:multiLevelType w:val="hybridMultilevel"/>
    <w:tmpl w:val="B58EA69C"/>
    <w:lvl w:ilvl="0" w:tplc="CA48A8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A22F32"/>
    <w:multiLevelType w:val="hybridMultilevel"/>
    <w:tmpl w:val="9AF670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E00D96"/>
    <w:multiLevelType w:val="hybridMultilevel"/>
    <w:tmpl w:val="003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F3892"/>
    <w:multiLevelType w:val="multilevel"/>
    <w:tmpl w:val="85A6BE7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57B8A"/>
    <w:multiLevelType w:val="hybridMultilevel"/>
    <w:tmpl w:val="7CCAD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A45B5"/>
    <w:multiLevelType w:val="multilevel"/>
    <w:tmpl w:val="E926EA5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E05EFE"/>
    <w:multiLevelType w:val="hybridMultilevel"/>
    <w:tmpl w:val="1EA4E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2238B"/>
    <w:multiLevelType w:val="hybridMultilevel"/>
    <w:tmpl w:val="85A6BE70"/>
    <w:lvl w:ilvl="0" w:tplc="BFA8145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067E4C"/>
    <w:multiLevelType w:val="hybridMultilevel"/>
    <w:tmpl w:val="1F1030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405335"/>
    <w:multiLevelType w:val="hybridMultilevel"/>
    <w:tmpl w:val="C638FFA0"/>
    <w:lvl w:ilvl="0" w:tplc="CA48A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216D71"/>
    <w:multiLevelType w:val="multilevel"/>
    <w:tmpl w:val="DCD0A53C"/>
    <w:lvl w:ilvl="0">
      <w:start w:val="1"/>
      <w:numFmt w:val="bullet"/>
      <w:lvlText w:val="▪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E695B"/>
    <w:multiLevelType w:val="hybridMultilevel"/>
    <w:tmpl w:val="3D5AFFE0"/>
    <w:lvl w:ilvl="0" w:tplc="CA48A8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D94A59"/>
    <w:multiLevelType w:val="hybridMultilevel"/>
    <w:tmpl w:val="021EA446"/>
    <w:lvl w:ilvl="0" w:tplc="CA48A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C316A"/>
    <w:multiLevelType w:val="hybridMultilevel"/>
    <w:tmpl w:val="CE74BAF0"/>
    <w:lvl w:ilvl="0" w:tplc="CA48A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A309C"/>
    <w:multiLevelType w:val="hybridMultilevel"/>
    <w:tmpl w:val="2954DD9C"/>
    <w:lvl w:ilvl="0" w:tplc="AC8C1CE2">
      <w:start w:val="1"/>
      <w:numFmt w:val="bullet"/>
      <w:lvlText w:val="▪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>
    <w:nsid w:val="69C73731"/>
    <w:multiLevelType w:val="hybridMultilevel"/>
    <w:tmpl w:val="4748F1EA"/>
    <w:lvl w:ilvl="0" w:tplc="CA48A8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E93FCE"/>
    <w:multiLevelType w:val="hybridMultilevel"/>
    <w:tmpl w:val="E926EA5E"/>
    <w:lvl w:ilvl="0" w:tplc="981E598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Trebuchet MS" w:hAnsi="Trebuchet M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C6371"/>
    <w:multiLevelType w:val="hybridMultilevel"/>
    <w:tmpl w:val="0F5238E8"/>
    <w:lvl w:ilvl="0" w:tplc="CA48A8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9748B"/>
    <w:multiLevelType w:val="hybridMultilevel"/>
    <w:tmpl w:val="861C87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B25FF"/>
    <w:multiLevelType w:val="hybridMultilevel"/>
    <w:tmpl w:val="5CB87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1"/>
  </w:num>
  <w:num w:numId="4">
    <w:abstractNumId w:val="15"/>
  </w:num>
  <w:num w:numId="5">
    <w:abstractNumId w:val="8"/>
  </w:num>
  <w:num w:numId="6">
    <w:abstractNumId w:val="27"/>
  </w:num>
  <w:num w:numId="7">
    <w:abstractNumId w:val="24"/>
  </w:num>
  <w:num w:numId="8">
    <w:abstractNumId w:val="12"/>
  </w:num>
  <w:num w:numId="9">
    <w:abstractNumId w:val="21"/>
  </w:num>
  <w:num w:numId="10">
    <w:abstractNumId w:val="5"/>
  </w:num>
  <w:num w:numId="11">
    <w:abstractNumId w:val="1"/>
  </w:num>
  <w:num w:numId="12">
    <w:abstractNumId w:val="17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  <w:num w:numId="17">
    <w:abstractNumId w:val="25"/>
  </w:num>
  <w:num w:numId="18">
    <w:abstractNumId w:val="16"/>
  </w:num>
  <w:num w:numId="19">
    <w:abstractNumId w:val="4"/>
  </w:num>
  <w:num w:numId="20">
    <w:abstractNumId w:val="19"/>
  </w:num>
  <w:num w:numId="21">
    <w:abstractNumId w:val="18"/>
  </w:num>
  <w:num w:numId="22">
    <w:abstractNumId w:val="20"/>
  </w:num>
  <w:num w:numId="23">
    <w:abstractNumId w:val="9"/>
  </w:num>
  <w:num w:numId="24">
    <w:abstractNumId w:val="13"/>
  </w:num>
  <w:num w:numId="25">
    <w:abstractNumId w:val="3"/>
  </w:num>
  <w:num w:numId="26">
    <w:abstractNumId w:val="23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B9"/>
    <w:rsid w:val="000C72F3"/>
    <w:rsid w:val="000D147C"/>
    <w:rsid w:val="000D7287"/>
    <w:rsid w:val="00130AA9"/>
    <w:rsid w:val="00151028"/>
    <w:rsid w:val="00156D1A"/>
    <w:rsid w:val="00166B34"/>
    <w:rsid w:val="001C36F8"/>
    <w:rsid w:val="00240619"/>
    <w:rsid w:val="00291022"/>
    <w:rsid w:val="002A1B64"/>
    <w:rsid w:val="002A2B4B"/>
    <w:rsid w:val="002B03E9"/>
    <w:rsid w:val="002B3125"/>
    <w:rsid w:val="002D00C4"/>
    <w:rsid w:val="002F0D79"/>
    <w:rsid w:val="002F50AE"/>
    <w:rsid w:val="00370845"/>
    <w:rsid w:val="00376BB7"/>
    <w:rsid w:val="00383CF5"/>
    <w:rsid w:val="003946B4"/>
    <w:rsid w:val="00396D48"/>
    <w:rsid w:val="003A6A5C"/>
    <w:rsid w:val="003C4EA7"/>
    <w:rsid w:val="003D4C68"/>
    <w:rsid w:val="003D5088"/>
    <w:rsid w:val="0044795C"/>
    <w:rsid w:val="00475D62"/>
    <w:rsid w:val="004A3B48"/>
    <w:rsid w:val="0057234B"/>
    <w:rsid w:val="00582F20"/>
    <w:rsid w:val="005A620A"/>
    <w:rsid w:val="00647625"/>
    <w:rsid w:val="006A7305"/>
    <w:rsid w:val="006C1BAA"/>
    <w:rsid w:val="00755540"/>
    <w:rsid w:val="00783F28"/>
    <w:rsid w:val="007A0E43"/>
    <w:rsid w:val="007D1563"/>
    <w:rsid w:val="007F753A"/>
    <w:rsid w:val="008021EC"/>
    <w:rsid w:val="00805B8A"/>
    <w:rsid w:val="00825257"/>
    <w:rsid w:val="008417F6"/>
    <w:rsid w:val="00885EAA"/>
    <w:rsid w:val="008A132F"/>
    <w:rsid w:val="008B48B9"/>
    <w:rsid w:val="008F73D8"/>
    <w:rsid w:val="0093490F"/>
    <w:rsid w:val="00937024"/>
    <w:rsid w:val="00965914"/>
    <w:rsid w:val="00966EC1"/>
    <w:rsid w:val="00983F58"/>
    <w:rsid w:val="009B0543"/>
    <w:rsid w:val="009B47C5"/>
    <w:rsid w:val="009D6660"/>
    <w:rsid w:val="009F21EC"/>
    <w:rsid w:val="00A22FE7"/>
    <w:rsid w:val="00A85D78"/>
    <w:rsid w:val="00A925D6"/>
    <w:rsid w:val="00AB6036"/>
    <w:rsid w:val="00AD1FCD"/>
    <w:rsid w:val="00AE315F"/>
    <w:rsid w:val="00B060AD"/>
    <w:rsid w:val="00B14860"/>
    <w:rsid w:val="00B54F58"/>
    <w:rsid w:val="00B61C70"/>
    <w:rsid w:val="00B67ACE"/>
    <w:rsid w:val="00B82F79"/>
    <w:rsid w:val="00BA530E"/>
    <w:rsid w:val="00C75DD0"/>
    <w:rsid w:val="00C770A7"/>
    <w:rsid w:val="00C93E4B"/>
    <w:rsid w:val="00CB7185"/>
    <w:rsid w:val="00CE7121"/>
    <w:rsid w:val="00D20B78"/>
    <w:rsid w:val="00D85BAB"/>
    <w:rsid w:val="00DA2110"/>
    <w:rsid w:val="00DE403A"/>
    <w:rsid w:val="00E14C8F"/>
    <w:rsid w:val="00E405D2"/>
    <w:rsid w:val="00E74578"/>
    <w:rsid w:val="00E8333B"/>
    <w:rsid w:val="00EF12D5"/>
    <w:rsid w:val="00F113BC"/>
    <w:rsid w:val="00F243A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1C36F8"/>
    <w:pPr>
      <w:tabs>
        <w:tab w:val="left" w:pos="2160"/>
        <w:tab w:val="right" w:pos="6480"/>
      </w:tabs>
      <w:spacing w:before="240" w:after="40" w:line="220" w:lineRule="atLeast"/>
    </w:pPr>
    <w:rPr>
      <w:rFonts w:ascii="Calibri" w:hAnsi="Calibri"/>
      <w:sz w:val="22"/>
      <w:szCs w:val="22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3708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1C36F8"/>
    <w:pPr>
      <w:tabs>
        <w:tab w:val="left" w:pos="2160"/>
        <w:tab w:val="right" w:pos="6480"/>
      </w:tabs>
      <w:spacing w:before="240" w:after="40" w:line="220" w:lineRule="atLeast"/>
    </w:pPr>
    <w:rPr>
      <w:rFonts w:ascii="Calibri" w:hAnsi="Calibri"/>
      <w:sz w:val="22"/>
      <w:szCs w:val="22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3708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Gosch</vt:lpstr>
    </vt:vector>
  </TitlesOfParts>
  <Company>Microsoft Corporation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Gosch</dc:title>
  <dc:creator>CLUSTERS</dc:creator>
  <cp:lastModifiedBy>Brandon Gosch</cp:lastModifiedBy>
  <cp:revision>3</cp:revision>
  <cp:lastPrinted>2008-05-19T20:32:00Z</cp:lastPrinted>
  <dcterms:created xsi:type="dcterms:W3CDTF">2012-09-24T17:50:00Z</dcterms:created>
  <dcterms:modified xsi:type="dcterms:W3CDTF">2012-09-24T17:53:00Z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