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inorEastAsia" w:hAnsiTheme="minorHAnsi" w:cstheme="minorBidi"/>
          <w:b w:val="0"/>
          <w:bCs/>
          <w:caps w:val="0"/>
          <w:color w:val="auto"/>
          <w:kern w:val="0"/>
          <w:sz w:val="21"/>
          <w:szCs w:val="22"/>
          <w14:ligatures w14:val="none"/>
          <w14:numForm w14:val="default"/>
        </w:rPr>
        <w:alias w:val="Resume Name"/>
        <w:tag w:val="Resumen Name"/>
        <w:id w:val="-925414414"/>
        <w:placeholder>
          <w:docPart w:val="5DAE2B5BC5154B0D8CDFDF6576162EDE"/>
        </w:placeholder>
        <w:docPartList>
          <w:docPartGallery w:val="Quick Parts"/>
          <w:docPartCategory w:val=" Resume Name"/>
        </w:docPartList>
      </w:sdtPr>
      <w:sdtEndPr>
        <w:rPr>
          <w:b/>
        </w:rPr>
      </w:sdtEndPr>
      <w:sdtContent>
        <w:tbl>
          <w:tblPr>
            <w:tblW w:w="5165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385"/>
            <w:gridCol w:w="1028"/>
          </w:tblGrid>
          <w:tr w:rsidR="00C63BB6">
            <w:trPr>
              <w:trHeight w:val="710"/>
              <w:jc w:val="center"/>
            </w:trPr>
            <w:tc>
              <w:tcPr>
                <w:tcW w:w="5000" w:type="pct"/>
                <w:tcBorders>
                  <w:top w:val="single" w:sz="4" w:space="0" w:color="6B7C71" w:themeColor="accent1" w:themeShade="BF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vAlign w:val="center"/>
              </w:tcPr>
              <w:p w:rsidR="00C63BB6" w:rsidRDefault="00AC4FFF">
                <w:pPr>
                  <w:pStyle w:val="PersonalName"/>
                  <w:jc w:val="center"/>
                </w:pPr>
                <w:sdt>
                  <w:sdtPr>
                    <w:rPr>
                      <w:b w:val="0"/>
                      <w:bCs/>
                    </w:rPr>
                    <w:alias w:val="Author"/>
                    <w:id w:val="-747420753"/>
                    <w:placeholder>
                      <w:docPart w:val="613E5603042F40ACB378148180637ABC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/>
                  </w:sdtPr>
                  <w:sdtEndPr/>
                  <w:sdtContent>
                    <w:r w:rsidR="00F22D79">
                      <w:rPr>
                        <w:b w:val="0"/>
                        <w:bCs/>
                      </w:rPr>
                      <w:t>JASMIN S. GORE</w:t>
                    </w:r>
                  </w:sdtContent>
                </w:sdt>
              </w:p>
            </w:tc>
            <w:tc>
              <w:tcPr>
                <w:tcW w:w="0" w:type="pct"/>
                <w:vMerge w:val="restart"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  <w:tcMar>
                  <w:left w:w="158" w:type="dxa"/>
                  <w:right w:w="0" w:type="dxa"/>
                </w:tcMar>
                <w:vAlign w:val="center"/>
              </w:tcPr>
              <w:p w:rsidR="00C63BB6" w:rsidRDefault="003B11A1">
                <w:pPr>
                  <w:pStyle w:val="NoSpacing"/>
                  <w:ind w:left="71" w:hanging="71"/>
                  <w:jc w:val="right"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inline distT="0" distB="0" distL="0" distR="0" wp14:anchorId="4DAA7989" wp14:editId="20056AD7">
                          <wp:extent cx="548640" cy="640080"/>
                          <wp:effectExtent l="0" t="0" r="3810" b="7620"/>
                          <wp:docPr id="5" name="Rectangle 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548640" cy="640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3">
                                      <a:lumMod val="60000"/>
                                      <a:lumOff val="40000"/>
                                    </a:schemeClr>
                                  </a:solidFill>
                                  <a:ln w="6350"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rect w14:anchorId="2679CD4B" id="Rectangle 5" o:spid="_x0000_s1026" style="width:43.2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" fillcolor="#d2ce97 [1942]" strokecolor="#6b7c71 [2404]" strokeweight=".5pt">
                          <w10:anchorlock/>
                        </v:rect>
                      </w:pict>
                    </mc:Fallback>
                  </mc:AlternateContent>
                </w:r>
              </w:p>
            </w:tc>
          </w:tr>
          <w:tr w:rsidR="00C63BB6">
            <w:trPr>
              <w:trHeight w:val="20"/>
              <w:jc w:val="center"/>
            </w:trPr>
            <w:tc>
              <w:tcPr>
                <w:tcW w:w="5000" w:type="pct"/>
                <w:tcBorders>
                  <w:top w:val="nil"/>
                  <w:left w:val="single" w:sz="4" w:space="0" w:color="6B7C71" w:themeColor="accent1" w:themeShade="BF"/>
                  <w:bottom w:val="single" w:sz="4" w:space="0" w:color="6B7C71" w:themeColor="accent1" w:themeShade="BF"/>
                  <w:right w:val="single" w:sz="4" w:space="0" w:color="6B7C71" w:themeColor="accent1" w:themeShade="BF"/>
                </w:tcBorders>
                <w:shd w:val="clear" w:color="auto" w:fill="93A299" w:themeFill="accent1"/>
                <w:vAlign w:val="center"/>
              </w:tcPr>
              <w:p w:rsidR="00C63BB6" w:rsidRDefault="00F22D79" w:rsidP="00F22D79">
                <w:pPr>
                  <w:pStyle w:val="NoSpacing"/>
                  <w:jc w:val="center"/>
                  <w:rPr>
                    <w:caps/>
                    <w:color w:val="FFFFFF" w:themeColor="background1"/>
                  </w:rPr>
                </w:pPr>
                <w:r>
                  <w:rPr>
                    <w:caps/>
                    <w:color w:val="FFFFFF" w:themeColor="background1"/>
                  </w:rPr>
                  <w:t>112 Thomas ranch road union s.c 29379</w:t>
                </w:r>
              </w:p>
            </w:tc>
            <w:tc>
              <w:tcPr>
                <w:tcW w:w="0" w:type="pct"/>
                <w:vMerge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</w:tcPr>
              <w:p w:rsidR="00C63BB6" w:rsidRDefault="00C63BB6">
                <w:pPr>
                  <w:pStyle w:val="NoSpacing"/>
                </w:pPr>
              </w:p>
            </w:tc>
          </w:tr>
          <w:tr w:rsidR="00C63BB6">
            <w:trPr>
              <w:trHeight w:val="80"/>
              <w:jc w:val="center"/>
            </w:trPr>
            <w:tc>
              <w:tcPr>
                <w:tcW w:w="5000" w:type="pct"/>
                <w:tcBorders>
                  <w:top w:val="single" w:sz="4" w:space="0" w:color="6B7C71" w:themeColor="accent1" w:themeShade="BF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C63BB6" w:rsidRDefault="00AC4FFF" w:rsidP="007F1F02">
                <w:pPr>
                  <w:pStyle w:val="NoSpacing"/>
                  <w:jc w:val="center"/>
                  <w:rPr>
                    <w:caps/>
                    <w:color w:val="93A299" w:themeColor="accent1"/>
                    <w:sz w:val="18"/>
                    <w:szCs w:val="18"/>
                  </w:rPr>
                </w:pPr>
                <w:sdt>
                  <w:sdtPr>
                    <w:rPr>
                      <w:color w:val="93A299" w:themeColor="accent1"/>
                      <w:sz w:val="18"/>
                      <w:szCs w:val="18"/>
                    </w:rPr>
                    <w:alias w:val="Phone"/>
                    <w:id w:val="-1808010215"/>
                    <w:placeholder>
                      <w:docPart w:val="668CF3B647094643BA003C8B7AA73D1F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:text/>
                  </w:sdtPr>
                  <w:sdtEndPr/>
                  <w:sdtContent>
                    <w:r w:rsidR="00F22D79">
                      <w:rPr>
                        <w:color w:val="93A299" w:themeColor="accent1"/>
                        <w:sz w:val="18"/>
                        <w:szCs w:val="18"/>
                      </w:rPr>
                      <w:t>803-444-0528</w:t>
                    </w:r>
                  </w:sdtContent>
                </w:sdt>
                <w:r w:rsidR="003B11A1">
                  <w:rPr>
                    <w:color w:val="93A299" w:themeColor="accent1"/>
                    <w:sz w:val="18"/>
                    <w:szCs w:val="18"/>
                  </w:rPr>
                  <w:t xml:space="preserve">  ▪  </w:t>
                </w:r>
                <w:r w:rsidR="003B11A1">
                  <w:rPr>
                    <w:rFonts w:eastAsiaTheme="minorEastAsia"/>
                    <w:color w:val="93A299" w:themeColor="accent1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color w:val="93A299" w:themeColor="accent1"/>
                      <w:sz w:val="18"/>
                      <w:szCs w:val="18"/>
                    </w:rPr>
                    <w:alias w:val="E-mail Address"/>
                    <w:id w:val="-725216357"/>
                    <w:placeholder>
                      <w:docPart w:val="9CFF0EBB896C4E3DBECF1113894611D9"/>
                    </w:placeholder>
                    <w:dataBinding w:prefixMappings="xmlns:ns0='http://schemas.microsoft.com/office/2006/coverPageProps' " w:xpath="/ns0:CoverPageProperties[1]/ns0:CompanyEmail[1]" w:storeItemID="{55AF091B-3C7A-41E3-B477-F2FDAA23CFDA}"/>
                    <w:text/>
                  </w:sdtPr>
                  <w:sdtEndPr/>
                  <w:sdtContent>
                    <w:r w:rsidR="00F22D79">
                      <w:rPr>
                        <w:color w:val="93A299" w:themeColor="accent1"/>
                        <w:sz w:val="18"/>
                        <w:szCs w:val="18"/>
                      </w:rPr>
                      <w:t>jasmine.gore@ymail</w:t>
                    </w:r>
                    <w:r w:rsidR="007F1F02">
                      <w:rPr>
                        <w:color w:val="93A299" w:themeColor="accent1"/>
                        <w:sz w:val="18"/>
                        <w:szCs w:val="18"/>
                      </w:rPr>
                      <w:t>.com</w:t>
                    </w:r>
                  </w:sdtContent>
                </w:sdt>
                <w:r w:rsidR="007F1F02">
                  <w:rPr>
                    <w:color w:val="93A299" w:themeColor="accent1"/>
                    <w:sz w:val="18"/>
                    <w:szCs w:val="18"/>
                  </w:rPr>
                  <w:t xml:space="preserve">   </w:t>
                </w:r>
              </w:p>
            </w:tc>
            <w:tc>
              <w:tcPr>
                <w:tcW w:w="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C63BB6" w:rsidRDefault="00C63BB6">
                <w:pPr>
                  <w:pStyle w:val="NoSpacing"/>
                </w:pPr>
              </w:p>
            </w:tc>
          </w:tr>
        </w:tbl>
        <w:p w:rsidR="00C63BB6" w:rsidRDefault="00AC4FFF">
          <w:pPr>
            <w:rPr>
              <w:b/>
              <w:bCs/>
            </w:rPr>
          </w:pPr>
        </w:p>
      </w:sdtContent>
    </w:sdt>
    <w:p w:rsidR="00C63BB6" w:rsidRDefault="003B11A1">
      <w:pPr>
        <w:pStyle w:val="SectionHeading"/>
      </w:pPr>
      <w:r>
        <w:t>Objectives</w:t>
      </w:r>
    </w:p>
    <w:p w:rsidR="00C63BB6" w:rsidRDefault="007F1F02">
      <w:r>
        <w:t>To become a team member of a growing company.</w:t>
      </w:r>
    </w:p>
    <w:p w:rsidR="00C63BB6" w:rsidRDefault="003B11A1">
      <w:pPr>
        <w:pStyle w:val="SectionHeading"/>
      </w:pPr>
      <w:r>
        <w:t>Experience</w:t>
      </w:r>
    </w:p>
    <w:p w:rsidR="00C63BB6" w:rsidRDefault="000D3D58">
      <w:pPr>
        <w:pStyle w:val="Subsection"/>
      </w:pPr>
      <w:r>
        <w:lastRenderedPageBreak/>
        <w:t>Industrial Cleaning OCT 2013- PRESENT</w:t>
      </w:r>
    </w:p>
    <w:p w:rsidR="000D3D58" w:rsidRDefault="000D3D58">
      <w:pPr>
        <w:pStyle w:val="Subsection"/>
      </w:pPr>
      <w:r>
        <w:t>Automation Personnel Services Greer S.C</w:t>
      </w:r>
    </w:p>
    <w:p w:rsidR="000D3D58" w:rsidRDefault="000D3D58">
      <w:pPr>
        <w:pStyle w:val="Subsection"/>
      </w:pPr>
    </w:p>
    <w:p w:rsidR="000D3D58" w:rsidRDefault="000D3D58">
      <w:pPr>
        <w:pStyle w:val="Subsection"/>
      </w:pPr>
      <w:r>
        <w:t>WAREHOUSE</w:t>
      </w:r>
    </w:p>
    <w:p w:rsidR="000D3D58" w:rsidRDefault="000D3D58">
      <w:pPr>
        <w:pStyle w:val="Subsection"/>
      </w:pPr>
    </w:p>
    <w:p w:rsidR="000D3D58" w:rsidRDefault="000D3D58">
      <w:pPr>
        <w:pStyle w:val="Subsection"/>
      </w:pPr>
      <w:r>
        <w:t>LIGHT INDUSTRIAL CLEANING</w:t>
      </w:r>
    </w:p>
    <w:p w:rsidR="000D3D58" w:rsidRDefault="000D3D58">
      <w:pPr>
        <w:pStyle w:val="Subsection"/>
      </w:pPr>
    </w:p>
    <w:p w:rsidR="000D3D58" w:rsidRDefault="000D3D58">
      <w:pPr>
        <w:pStyle w:val="Subsection"/>
      </w:pPr>
      <w:r>
        <w:t>PRODUCTION</w:t>
      </w:r>
    </w:p>
    <w:p w:rsidR="000D3D58" w:rsidRDefault="000D3D58">
      <w:pPr>
        <w:pStyle w:val="Subsection"/>
      </w:pPr>
    </w:p>
    <w:p w:rsidR="000D3D58" w:rsidRDefault="003D5121">
      <w:pPr>
        <w:pStyle w:val="Subsection"/>
      </w:pPr>
      <w:r>
        <w:t>ASSEMBLY</w:t>
      </w:r>
    </w:p>
    <w:p w:rsidR="003D5121" w:rsidRDefault="003D5121">
      <w:pPr>
        <w:pStyle w:val="Subsection"/>
      </w:pPr>
    </w:p>
    <w:p w:rsidR="003D5121" w:rsidRDefault="003D5121">
      <w:pPr>
        <w:pStyle w:val="Subsection"/>
      </w:pPr>
      <w:r>
        <w:t>MANUFACTURING</w:t>
      </w:r>
    </w:p>
    <w:p w:rsidR="003D5121" w:rsidRDefault="003D5121">
      <w:pPr>
        <w:pStyle w:val="Subsection"/>
      </w:pPr>
    </w:p>
    <w:p w:rsidR="003D5121" w:rsidRDefault="003D5121">
      <w:pPr>
        <w:pStyle w:val="Subsection"/>
      </w:pPr>
      <w:r>
        <w:t>FORKLIFT (TRAINING)</w:t>
      </w:r>
    </w:p>
    <w:p w:rsidR="003D5121" w:rsidRDefault="003D5121">
      <w:pPr>
        <w:pStyle w:val="Subsection"/>
        <w:rPr>
          <w:vanish/>
          <w:specVanish/>
        </w:rPr>
      </w:pPr>
    </w:p>
    <w:p w:rsidR="007F1F02" w:rsidRDefault="007F1F02" w:rsidP="000D3D58">
      <w:pPr>
        <w:pStyle w:val="Subsection"/>
      </w:pPr>
    </w:p>
    <w:p w:rsidR="000D3D58" w:rsidRDefault="000D3D58" w:rsidP="000D3D58">
      <w:pPr>
        <w:pStyle w:val="Subsection"/>
      </w:pPr>
    </w:p>
    <w:p w:rsidR="003D5121" w:rsidRDefault="003D5121" w:rsidP="000D3D58">
      <w:pPr>
        <w:pStyle w:val="Subsection"/>
      </w:pPr>
      <w:r>
        <w:t>HEAVENLY HEALTH CARE SEP 2012- OCT 2013</w:t>
      </w:r>
    </w:p>
    <w:p w:rsidR="003D5121" w:rsidRDefault="003D5121" w:rsidP="000D3D58">
      <w:pPr>
        <w:pStyle w:val="Subsection"/>
      </w:pPr>
      <w:r>
        <w:t xml:space="preserve"> 364 S.PINE ST SPARTANBURG S.C 29364</w:t>
      </w:r>
      <w:r w:rsidR="00F45DB3">
        <w:t xml:space="preserve"> </w:t>
      </w:r>
    </w:p>
    <w:p w:rsidR="003D5121" w:rsidRDefault="003D5121" w:rsidP="000D3D58">
      <w:pPr>
        <w:pStyle w:val="Subsection"/>
      </w:pPr>
    </w:p>
    <w:p w:rsidR="003D5121" w:rsidRDefault="003D5121" w:rsidP="000D3D58">
      <w:pPr>
        <w:pStyle w:val="Subsection"/>
      </w:pPr>
      <w:r>
        <w:t>TRANSFERS</w:t>
      </w:r>
    </w:p>
    <w:p w:rsidR="003D5121" w:rsidRDefault="003D5121" w:rsidP="000D3D58">
      <w:pPr>
        <w:pStyle w:val="Subsection"/>
      </w:pPr>
    </w:p>
    <w:p w:rsidR="003D5121" w:rsidRDefault="003D5121" w:rsidP="000D3D58">
      <w:pPr>
        <w:pStyle w:val="Subsection"/>
      </w:pPr>
      <w:r>
        <w:t>VITALS</w:t>
      </w:r>
    </w:p>
    <w:p w:rsidR="003D5121" w:rsidRDefault="003D5121" w:rsidP="000D3D58">
      <w:pPr>
        <w:pStyle w:val="Subsection"/>
      </w:pPr>
    </w:p>
    <w:p w:rsidR="003D5121" w:rsidRDefault="003D5121" w:rsidP="000D3D58">
      <w:pPr>
        <w:pStyle w:val="Subsection"/>
      </w:pPr>
      <w:r>
        <w:t>BATHS</w:t>
      </w:r>
    </w:p>
    <w:p w:rsidR="003D5121" w:rsidRDefault="003D5121" w:rsidP="000D3D58">
      <w:pPr>
        <w:pStyle w:val="Subsection"/>
      </w:pPr>
    </w:p>
    <w:p w:rsidR="003D5121" w:rsidRDefault="003D5121" w:rsidP="000D3D58">
      <w:pPr>
        <w:pStyle w:val="Subsection"/>
      </w:pPr>
      <w:r>
        <w:t xml:space="preserve">HOUSEKEEPING </w:t>
      </w:r>
    </w:p>
    <w:p w:rsidR="003D5121" w:rsidRDefault="003D5121" w:rsidP="000D3D58">
      <w:pPr>
        <w:pStyle w:val="Subsection"/>
      </w:pPr>
    </w:p>
    <w:p w:rsidR="003D5121" w:rsidRDefault="003D5121" w:rsidP="000D3D58">
      <w:pPr>
        <w:pStyle w:val="Subsection"/>
      </w:pPr>
      <w:r>
        <w:t>BLOOD PRESSURE</w:t>
      </w:r>
    </w:p>
    <w:p w:rsidR="003D5121" w:rsidRDefault="003D5121" w:rsidP="000D3D58">
      <w:pPr>
        <w:pStyle w:val="Subsection"/>
      </w:pPr>
    </w:p>
    <w:p w:rsidR="003D5121" w:rsidRDefault="003D5121" w:rsidP="000D3D58">
      <w:pPr>
        <w:pStyle w:val="Subsection"/>
      </w:pPr>
    </w:p>
    <w:p w:rsidR="003D5121" w:rsidRDefault="003D5121" w:rsidP="000D3D58">
      <w:pPr>
        <w:pStyle w:val="Subsection"/>
      </w:pPr>
      <w:r>
        <w:t>BELKS DISTURBUTION CENTER SEP 2012- JAN 2012</w:t>
      </w:r>
    </w:p>
    <w:p w:rsidR="003D5121" w:rsidRDefault="003D5121" w:rsidP="000D3D58">
      <w:pPr>
        <w:pStyle w:val="Subsection"/>
      </w:pPr>
      <w:r>
        <w:t>3805 FURMAN L. F</w:t>
      </w:r>
      <w:r w:rsidR="00F45DB3">
        <w:t>ENDLEY HIGHWAY JONESVILLE S.C 29353</w:t>
      </w:r>
    </w:p>
    <w:p w:rsidR="00F45DB3" w:rsidRDefault="00F45DB3" w:rsidP="000D3D58">
      <w:pPr>
        <w:pStyle w:val="Subsection"/>
      </w:pPr>
    </w:p>
    <w:p w:rsidR="003D5121" w:rsidRDefault="003D5121" w:rsidP="000D3D58">
      <w:pPr>
        <w:pStyle w:val="Subsection"/>
      </w:pPr>
      <w:r>
        <w:t xml:space="preserve">RF SCANNING </w:t>
      </w:r>
    </w:p>
    <w:p w:rsidR="003D5121" w:rsidRDefault="003D5121" w:rsidP="000D3D58">
      <w:pPr>
        <w:pStyle w:val="Subsection"/>
      </w:pPr>
    </w:p>
    <w:p w:rsidR="003D5121" w:rsidRDefault="003D5121" w:rsidP="000D3D58">
      <w:pPr>
        <w:pStyle w:val="Subsection"/>
      </w:pPr>
      <w:r>
        <w:t>PRODUCTION</w:t>
      </w:r>
    </w:p>
    <w:p w:rsidR="003D5121" w:rsidRDefault="003D5121" w:rsidP="000D3D58">
      <w:pPr>
        <w:pStyle w:val="Subsection"/>
      </w:pPr>
    </w:p>
    <w:p w:rsidR="003D5121" w:rsidRDefault="003D5121" w:rsidP="000D3D58">
      <w:pPr>
        <w:pStyle w:val="Subsection"/>
      </w:pPr>
      <w:r>
        <w:t xml:space="preserve">SHIPPING </w:t>
      </w:r>
    </w:p>
    <w:p w:rsidR="003D5121" w:rsidRDefault="003D5121" w:rsidP="000D3D58">
      <w:pPr>
        <w:pStyle w:val="Subsection"/>
      </w:pPr>
    </w:p>
    <w:p w:rsidR="003D5121" w:rsidRDefault="003D5121" w:rsidP="000D3D58">
      <w:pPr>
        <w:pStyle w:val="Subsection"/>
      </w:pPr>
      <w:r>
        <w:t>RECEIVING</w:t>
      </w:r>
    </w:p>
    <w:p w:rsidR="003D5121" w:rsidRDefault="003D5121" w:rsidP="000D3D58">
      <w:pPr>
        <w:pStyle w:val="Subsection"/>
      </w:pPr>
    </w:p>
    <w:p w:rsidR="00F45DB3" w:rsidRDefault="00F45DB3" w:rsidP="000D3D58">
      <w:pPr>
        <w:pStyle w:val="Subsection"/>
      </w:pPr>
      <w:r>
        <w:t>WAREHOUSE</w:t>
      </w:r>
    </w:p>
    <w:p w:rsidR="000D3D58" w:rsidRDefault="000D3D58" w:rsidP="000D3D58">
      <w:pPr>
        <w:pStyle w:val="Subsection"/>
      </w:pPr>
    </w:p>
    <w:p w:rsidR="000D3D58" w:rsidRDefault="00F45DB3" w:rsidP="000D3D58">
      <w:pPr>
        <w:pStyle w:val="Subsection"/>
      </w:pPr>
      <w:r>
        <w:t>RENFRO CORP JULY 2008- FEB 2012</w:t>
      </w:r>
    </w:p>
    <w:p w:rsidR="00F45DB3" w:rsidRDefault="00F45DB3" w:rsidP="000D3D58">
      <w:pPr>
        <w:pStyle w:val="Subsection"/>
      </w:pPr>
      <w:r>
        <w:t>25214 SC HIGHWAY 121 WHITEMIRE S.C 29178</w:t>
      </w:r>
    </w:p>
    <w:p w:rsidR="00F45DB3" w:rsidRDefault="00F45DB3" w:rsidP="000D3D58">
      <w:pPr>
        <w:pStyle w:val="Subsection"/>
      </w:pPr>
    </w:p>
    <w:p w:rsidR="00F45DB3" w:rsidRDefault="00F45DB3" w:rsidP="000D3D58">
      <w:pPr>
        <w:pStyle w:val="Subsection"/>
      </w:pPr>
      <w:r>
        <w:t>MANUFACTURING</w:t>
      </w:r>
    </w:p>
    <w:p w:rsidR="00F45DB3" w:rsidRDefault="00F45DB3" w:rsidP="000D3D58">
      <w:pPr>
        <w:pStyle w:val="Subsection"/>
      </w:pPr>
    </w:p>
    <w:p w:rsidR="00F45DB3" w:rsidRDefault="00F45DB3" w:rsidP="000D3D58">
      <w:pPr>
        <w:pStyle w:val="Subsection"/>
      </w:pPr>
      <w:r>
        <w:t>EXPORTER</w:t>
      </w:r>
    </w:p>
    <w:p w:rsidR="00F45DB3" w:rsidRDefault="00F45DB3" w:rsidP="000D3D58">
      <w:pPr>
        <w:pStyle w:val="Subsection"/>
      </w:pPr>
    </w:p>
    <w:p w:rsidR="00F45DB3" w:rsidRDefault="00F45DB3" w:rsidP="000D3D58">
      <w:pPr>
        <w:pStyle w:val="Subsection"/>
      </w:pPr>
      <w:r>
        <w:t>RECEIVING</w:t>
      </w:r>
    </w:p>
    <w:p w:rsidR="00F45DB3" w:rsidRDefault="00F45DB3" w:rsidP="000D3D58">
      <w:pPr>
        <w:pStyle w:val="Subsection"/>
      </w:pPr>
    </w:p>
    <w:p w:rsidR="00F45DB3" w:rsidRDefault="00F45DB3" w:rsidP="000D3D58">
      <w:pPr>
        <w:pStyle w:val="Subsection"/>
      </w:pPr>
      <w:r>
        <w:lastRenderedPageBreak/>
        <w:t>SEEMER</w:t>
      </w:r>
    </w:p>
    <w:p w:rsidR="00F45DB3" w:rsidRDefault="00F45DB3" w:rsidP="000D3D58">
      <w:pPr>
        <w:pStyle w:val="Subsection"/>
      </w:pPr>
    </w:p>
    <w:p w:rsidR="00F45DB3" w:rsidRDefault="00F45DB3" w:rsidP="000D3D58">
      <w:pPr>
        <w:pStyle w:val="Subsection"/>
      </w:pPr>
      <w:r>
        <w:t xml:space="preserve">WAREHOUSE </w:t>
      </w:r>
    </w:p>
    <w:p w:rsidR="00F45DB3" w:rsidRDefault="00F45DB3" w:rsidP="000D3D58">
      <w:pPr>
        <w:pStyle w:val="Subsection"/>
      </w:pPr>
    </w:p>
    <w:p w:rsidR="00F45DB3" w:rsidRDefault="00F45DB3" w:rsidP="000D3D58">
      <w:pPr>
        <w:pStyle w:val="Subsection"/>
      </w:pPr>
      <w:r>
        <w:t>PRODUCTION</w:t>
      </w:r>
    </w:p>
    <w:p w:rsidR="00F45DB3" w:rsidRDefault="00F45DB3" w:rsidP="000D3D58">
      <w:pPr>
        <w:pStyle w:val="Subsection"/>
      </w:pPr>
    </w:p>
    <w:p w:rsidR="00F45DB3" w:rsidRDefault="00F45DB3" w:rsidP="000D3D58">
      <w:pPr>
        <w:pStyle w:val="Subsection"/>
      </w:pPr>
    </w:p>
    <w:p w:rsidR="000D3D58" w:rsidRPr="000D3D58" w:rsidRDefault="000D3D58" w:rsidP="000D3D58">
      <w:pPr>
        <w:pStyle w:val="Subsection"/>
      </w:pPr>
    </w:p>
    <w:p w:rsidR="00E7023F" w:rsidRDefault="00F262AE" w:rsidP="00E7023F">
      <w:pPr>
        <w:pStyle w:val="Subsection"/>
      </w:pPr>
      <w:r>
        <w:t>PATIENT CLINI</w:t>
      </w:r>
      <w:r w:rsidR="00F45DB3">
        <w:t>CAL ASSISANT JAN 2009-AUG 2012</w:t>
      </w:r>
    </w:p>
    <w:p w:rsidR="00E7023F" w:rsidRDefault="00E7023F" w:rsidP="00E7023F">
      <w:pPr>
        <w:rPr>
          <w:rFonts w:ascii="Arial" w:hAnsi="Arial" w:cs="Arial"/>
          <w:color w:val="222222"/>
        </w:rPr>
      </w:pPr>
      <w:r>
        <w:t>QUAILTY HEALTH MANA</w:t>
      </w:r>
      <w:r w:rsidR="00CB447F">
        <w:t xml:space="preserve">GEMENT </w:t>
      </w:r>
      <w:r w:rsidR="00CB447F">
        <w:rPr>
          <w:rFonts w:ascii="Arial" w:hAnsi="Arial" w:cs="Arial"/>
          <w:color w:val="222222"/>
        </w:rPr>
        <w:t>134 Garner Rd, Spartanburg, SC 29303</w:t>
      </w:r>
    </w:p>
    <w:p w:rsidR="00CB447F" w:rsidRDefault="00CB447F" w:rsidP="00E7023F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CUSTOMER SERVICE </w:t>
      </w:r>
    </w:p>
    <w:p w:rsidR="00CB447F" w:rsidRDefault="00CB447F" w:rsidP="00E7023F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MIRCOSOFT OFFICE</w:t>
      </w:r>
    </w:p>
    <w:p w:rsidR="00CB447F" w:rsidRDefault="00CB447F" w:rsidP="00E7023F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CONDUCTING MEETINGS</w:t>
      </w:r>
    </w:p>
    <w:p w:rsidR="00CB447F" w:rsidRDefault="00CB447F" w:rsidP="00E7023F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CONFERENCE CALLS</w:t>
      </w:r>
    </w:p>
    <w:p w:rsidR="00CB447F" w:rsidRDefault="00F262AE" w:rsidP="00E7023F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SOME MEDICAL CODING AND BILLING</w:t>
      </w:r>
    </w:p>
    <w:p w:rsidR="00F262AE" w:rsidRDefault="00F262AE" w:rsidP="00F45DB3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PATIENT RELATIONS</w:t>
      </w:r>
    </w:p>
    <w:p w:rsidR="00F45DB3" w:rsidRDefault="00F45DB3" w:rsidP="00F45DB3"/>
    <w:p w:rsidR="00C63BB6" w:rsidRDefault="003B11A1">
      <w:pPr>
        <w:pStyle w:val="SectionHeading"/>
      </w:pPr>
      <w:r>
        <w:t>Education</w:t>
      </w:r>
      <w:bookmarkStart w:id="0" w:name="_GoBack"/>
      <w:bookmarkEnd w:id="0"/>
    </w:p>
    <w:p w:rsidR="00C63BB6" w:rsidRDefault="00E7023F">
      <w:pPr>
        <w:pStyle w:val="Subsection"/>
      </w:pPr>
      <w:r>
        <w:rPr>
          <w:color w:val="564B3C" w:themeColor="text2"/>
        </w:rPr>
        <w:t>UNION COUNTY HIGH SCHOOL 2008 DIPLOMA</w:t>
      </w:r>
    </w:p>
    <w:p w:rsidR="00E7023F" w:rsidRDefault="00F22D79" w:rsidP="00E7023F">
      <w:pPr>
        <w:spacing w:after="0" w:line="240" w:lineRule="auto"/>
        <w:rPr>
          <w:color w:val="564B3C" w:themeColor="text2"/>
        </w:rPr>
      </w:pPr>
      <w:r>
        <w:rPr>
          <w:color w:val="564B3C" w:themeColor="text2"/>
        </w:rPr>
        <w:t>SCC 2013 Enrolled IN ADN Program</w:t>
      </w:r>
    </w:p>
    <w:p w:rsidR="00E7023F" w:rsidRDefault="00E7023F" w:rsidP="00E7023F">
      <w:pPr>
        <w:spacing w:after="0" w:line="240" w:lineRule="auto"/>
        <w:rPr>
          <w:color w:val="564B3C" w:themeColor="text2"/>
        </w:rPr>
      </w:pPr>
    </w:p>
    <w:p w:rsidR="00E7023F" w:rsidRDefault="00E7023F" w:rsidP="00E7023F">
      <w:pPr>
        <w:spacing w:after="0" w:line="240" w:lineRule="auto"/>
        <w:rPr>
          <w:color w:val="564B3C" w:themeColor="text2"/>
        </w:rPr>
      </w:pPr>
    </w:p>
    <w:p w:rsidR="00C63BB6" w:rsidRDefault="003B11A1" w:rsidP="00E7023F">
      <w:pPr>
        <w:spacing w:after="0" w:line="240" w:lineRule="auto"/>
      </w:pPr>
      <w:r>
        <w:t>References</w:t>
      </w:r>
    </w:p>
    <w:p w:rsidR="00C63BB6" w:rsidRDefault="00E7023F">
      <w:pPr>
        <w:tabs>
          <w:tab w:val="left" w:pos="267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TERSA THOMAS (MANAGER)</w:t>
      </w:r>
    </w:p>
    <w:p w:rsidR="00E7023F" w:rsidRDefault="00E7023F">
      <w:pPr>
        <w:tabs>
          <w:tab w:val="left" w:pos="267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704-864-3000</w:t>
      </w:r>
    </w:p>
    <w:p w:rsidR="00E7023F" w:rsidRDefault="00F22D79">
      <w:pPr>
        <w:tabs>
          <w:tab w:val="left" w:pos="267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ASHLEY NORMAN</w:t>
      </w:r>
      <w:r w:rsidR="00E7023F">
        <w:rPr>
          <w:color w:val="000000" w:themeColor="text1"/>
        </w:rPr>
        <w:t xml:space="preserve"> (MANAGER)</w:t>
      </w:r>
    </w:p>
    <w:p w:rsidR="00E7023F" w:rsidRDefault="00F22D79">
      <w:pPr>
        <w:tabs>
          <w:tab w:val="left" w:pos="267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864-251-0718</w:t>
      </w:r>
    </w:p>
    <w:p w:rsidR="00E7023F" w:rsidRDefault="00F22D79">
      <w:pPr>
        <w:tabs>
          <w:tab w:val="left" w:pos="267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SHARON</w:t>
      </w:r>
      <w:r w:rsidR="00F262AE">
        <w:rPr>
          <w:color w:val="000000" w:themeColor="text1"/>
        </w:rPr>
        <w:t xml:space="preserve"> RICE</w:t>
      </w:r>
      <w:r w:rsidR="00E7023F">
        <w:rPr>
          <w:color w:val="000000" w:themeColor="text1"/>
        </w:rPr>
        <w:t xml:space="preserve"> (MANAGER)</w:t>
      </w:r>
    </w:p>
    <w:p w:rsidR="00E7023F" w:rsidRDefault="00F262AE">
      <w:pPr>
        <w:tabs>
          <w:tab w:val="left" w:pos="267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864-347-7118</w:t>
      </w:r>
    </w:p>
    <w:sectPr w:rsidR="00E7023F">
      <w:footerReference w:type="default" r:id="rId10"/>
      <w:headerReference w:type="first" r:id="rId11"/>
      <w:type w:val="continuous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FFF" w:rsidRDefault="00AC4FFF">
      <w:pPr>
        <w:spacing w:after="0" w:line="240" w:lineRule="auto"/>
      </w:pPr>
      <w:r>
        <w:separator/>
      </w:r>
    </w:p>
  </w:endnote>
  <w:endnote w:type="continuationSeparator" w:id="0">
    <w:p w:rsidR="00AC4FFF" w:rsidRDefault="00AC4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BB6" w:rsidRDefault="003B11A1">
    <w:pPr>
      <w:pStyle w:val="Footer"/>
    </w:pP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editId="577F9C1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7" name="Bkgd: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63BB6" w:rsidRDefault="00C63BB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Bkgd: 1" o:spid="_x0000_s1026" style="position:absolute;margin-left:0;margin-top:0;width:588.75pt;height:763.5pt;z-index:-251653120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" stroked="f" strokeweight="1pt">
              <v:fill r:id="rId1" o:title="" recolor="t" rotate="t" type="tile"/>
              <v:imagedata recolortarget="white [2257]"/>
              <v:textbox inset="2.53903mm,1.2695mm,2.53903mm,1.2695mm">
                <w:txbxContent>
                  <w:p w:rsidR="00C63BB6" w:rsidRDefault="00C63BB6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editId="55950E0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9060" cy="8558530"/>
              <wp:effectExtent l="0" t="0" r="0" b="0"/>
              <wp:wrapNone/>
              <wp:docPr id="9" name="Bkgd: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49060" cy="85585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63BB6" w:rsidRDefault="00C63BB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Bkgd: 2" o:spid="_x0000_s1027" style="position:absolute;margin-left:0;margin-top:0;width:507.8pt;height:673.9pt;z-index:-251652096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" stroked="f" strokeweight="2pt">
              <v:fill opacity="54484f"/>
              <v:textbox inset="2.53903mm,1.2695mm,2.53903mm,1.2695mm">
                <w:txbxContent>
                  <w:p w:rsidR="00C63BB6" w:rsidRDefault="00C63BB6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editId="4020270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98870" cy="8229600"/>
              <wp:effectExtent l="0" t="0" r="0" b="0"/>
              <wp:wrapNone/>
              <wp:docPr id="11" name="Bkgd: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887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63BB6" w:rsidRDefault="00C63BB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Bkgd: 3" o:spid="_x0000_s1028" style="position:absolute;margin-left:0;margin-top:0;width:488.1pt;height:9in;z-index:-251651072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" stroked="f" strokeweight=".5pt">
              <v:stroke linestyle="thinThin"/>
              <v:textbox inset="2.53903mm,1.2695mm,2.53903mm,1.2695mm">
                <w:txbxContent>
                  <w:p w:rsidR="00C63BB6" w:rsidRDefault="00C63BB6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editId="12486D2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9372600</wp:posOffset>
                  </wp:positionV>
                </mc:Fallback>
              </mc:AlternateContent>
              <wp:extent cx="6127750" cy="246380"/>
              <wp:effectExtent l="0" t="0" r="0" b="0"/>
              <wp:wrapSquare wrapText="bothSides"/>
              <wp:docPr id="13" name="Da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775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63BB6" w:rsidRDefault="00AC4FFF">
                          <w:pPr>
                            <w:spacing w:after="0" w:line="240" w:lineRule="auto"/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alias w:val="Author"/>
                              <w:id w:val="-1660617785"/>
                              <w:placeholder>
                                <w:docPart w:val="8E3088E853064E8ABDB4558557015BC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F22D79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JASMIN S. GORE</w:t>
                              </w:r>
                            </w:sdtContent>
                          </w:sdt>
                          <w:r w:rsidR="003B11A1">
                            <w:rPr>
                              <w:b/>
                              <w:bCs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r w:rsidR="003B11A1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 Page </w:t>
                          </w:r>
                          <w:r w:rsidR="003B11A1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 w:rsidR="003B11A1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="003B11A1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45DB3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3</w:t>
                          </w:r>
                          <w:r w:rsidR="003B11A1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ate" o:spid="_x0000_s1029" style="position:absolute;margin-left:0;margin-top:0;width:482.5pt;height:19.4pt;z-index:251666432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" filled="f" stroked="f" strokeweight="2pt">
              <v:textbox inset="0,0,0,0">
                <w:txbxContent>
                  <w:p w:rsidR="00C63BB6" w:rsidRDefault="00AC4FFF">
                    <w:pPr>
                      <w:spacing w:after="0" w:line="240" w:lineRule="auto"/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sdt>
                      <w:sdtP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alias w:val="Author"/>
                        <w:id w:val="-1660617785"/>
                        <w:placeholder>
                          <w:docPart w:val="8E3088E853064E8ABDB4558557015BC9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/>
                      </w:sdtPr>
                      <w:sdtEndPr/>
                      <w:sdtContent>
                        <w:r w:rsidR="00F22D79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JASMIN S. GORE</w:t>
                        </w:r>
                      </w:sdtContent>
                    </w:sdt>
                    <w:r w:rsidR="003B11A1">
                      <w:rPr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r w:rsidR="003B11A1">
                      <w:rPr>
                        <w:color w:val="A6A6A6" w:themeColor="background1" w:themeShade="A6"/>
                        <w:sz w:val="18"/>
                        <w:szCs w:val="18"/>
                      </w:rPr>
                      <w:t xml:space="preserve">  Page </w:t>
                    </w:r>
                    <w:r w:rsidR="003B11A1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 w:rsidR="003B11A1">
                      <w:rPr>
                        <w:color w:val="A6A6A6" w:themeColor="background1" w:themeShade="A6"/>
                        <w:sz w:val="18"/>
                        <w:szCs w:val="18"/>
                      </w:rPr>
                      <w:instrText xml:space="preserve"> PAGE   \* MERGEFORMAT </w:instrText>
                    </w:r>
                    <w:r w:rsidR="003B11A1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F45DB3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3</w:t>
                    </w:r>
                    <w:r w:rsidR="003B11A1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FFF" w:rsidRDefault="00AC4FFF">
      <w:pPr>
        <w:spacing w:after="0" w:line="240" w:lineRule="auto"/>
      </w:pPr>
      <w:r>
        <w:separator/>
      </w:r>
    </w:p>
  </w:footnote>
  <w:footnote w:type="continuationSeparator" w:id="0">
    <w:p w:rsidR="00AC4FFF" w:rsidRDefault="00AC4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BB6" w:rsidRDefault="003B11A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editId="48A3F32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2" name="Rounded 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w14:anchorId="1BE67174" id="Rounded Rectangle 17" o:spid="_x0000_s1026" style="position:absolute;margin-left:0;margin-top:0;width:588.75pt;height:763.5pt;z-index:-251657216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" stroked="f" strokeweight="1pt">
              <v:fill r:id="rId1" o:title="" recolor="t" rotate="t" type="tile"/>
              <v:imagedata recolortarget="white [2257]"/>
              <v:textbox inset="0,0,0,0"/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editId="0B2792B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3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w14:anchorId="6F7C446C" id="Rectangle 19" o:spid="_x0000_s1026" style="position:absolute;margin-left:0;margin-top:0;width:546.85pt;height:711.35pt;z-index:-251656192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" stroked="f" strokeweight="2pt">
              <v:fill opacity="54484f"/>
              <v:textbox inset="0,0,0,0"/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editId="0833DCA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7190" cy="8756015"/>
              <wp:effectExtent l="0" t="0" r="0" b="0"/>
              <wp:wrapNone/>
              <wp:docPr id="4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7190" cy="8756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105100</wp14:pctWidth>
              </wp14:sizeRelH>
              <wp14:sizeRelV relativeFrom="margin">
                <wp14:pctHeight>100800</wp14:pctHeight>
              </wp14:sizeRelV>
            </wp:anchor>
          </w:drawing>
        </mc:Choice>
        <mc:Fallback>
          <w:pict>
            <v:rect w14:anchorId="7BC843A8" id="Rectangle 21" o:spid="_x0000_s1026" style="position:absolute;margin-left:0;margin-top:0;width:529.7pt;height:689.45pt;z-index:-251655168;visibility:visible;mso-wrap-style:square;mso-width-percent:1051;mso-height-percent:1008;mso-wrap-distance-left:9pt;mso-wrap-distance-top:0;mso-wrap-distance-right:9pt;mso-wrap-distance-bottom:0;mso-position-horizontal:center;mso-position-horizontal-relative:margin;mso-position-vertical:center;mso-position-vertical-relative:margin;mso-width-percent:1051;mso-height-percent:10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" stroked="f" strokeweight=".5pt">
              <v:stroke linestyle="thinThin"/>
              <v:textbox inset="2.53903mm,1.2695mm,2.53903mm,1.269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8172A"/>
    <w:multiLevelType w:val="hybridMultilevel"/>
    <w:tmpl w:val="C5CA8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281752F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02"/>
    <w:rsid w:val="000D3D58"/>
    <w:rsid w:val="003B11A1"/>
    <w:rsid w:val="003D5121"/>
    <w:rsid w:val="003D60BE"/>
    <w:rsid w:val="00403088"/>
    <w:rsid w:val="007F1F02"/>
    <w:rsid w:val="00AC4FFF"/>
    <w:rsid w:val="00C478A4"/>
    <w:rsid w:val="00C63BB6"/>
    <w:rsid w:val="00CB447F"/>
    <w:rsid w:val="00E7023F"/>
    <w:rsid w:val="00F22D79"/>
    <w:rsid w:val="00F262AE"/>
    <w:rsid w:val="00F4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75F3A8-3E35-4469-83D0-74CA3D134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32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after="0" w:line="324" w:lineRule="auto"/>
      <w:outlineLvl w:val="9"/>
    </w:pPr>
    <w:rPr>
      <w:b/>
      <w:caps w:val="0"/>
      <w:color w:val="6B7C71" w:themeColor="accent1" w:themeShade="BF"/>
      <w:sz w:val="28"/>
      <w14:numForm w14:val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Normal"/>
    <w:next w:val="Normal"/>
    <w:qFormat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Pr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">
    <w:name w:val="Subsection"/>
    <w:basedOn w:val="Heading2"/>
    <w:qFormat/>
    <w:pPr>
      <w:spacing w:before="0"/>
    </w:pPr>
    <w:rPr>
      <w:rFonts w:asciiTheme="minorHAnsi" w:hAnsiTheme="minorHAnsi"/>
      <w:color w:val="93A299" w:themeColor="accen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33\Apothecar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DAE2B5BC5154B0D8CDFDF6576162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2356B-825A-4293-B1B8-8E65F1847309}"/>
      </w:docPartPr>
      <w:docPartBody>
        <w:p w:rsidR="0008554B" w:rsidRDefault="0030794F">
          <w:pPr>
            <w:pStyle w:val="5DAE2B5BC5154B0D8CDFDF6576162EDE"/>
          </w:pPr>
          <w:r>
            <w:t>Choose a building block.</w:t>
          </w:r>
        </w:p>
      </w:docPartBody>
    </w:docPart>
    <w:docPart>
      <w:docPartPr>
        <w:name w:val="613E5603042F40ACB378148180637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11951-772E-4C80-9DC8-1C5E82D99258}"/>
      </w:docPartPr>
      <w:docPartBody>
        <w:p w:rsidR="0008554B" w:rsidRDefault="0030794F">
          <w:pPr>
            <w:pStyle w:val="613E5603042F40ACB378148180637ABC"/>
          </w:pPr>
          <w:r>
            <w:t>[Type Your Name]</w:t>
          </w:r>
        </w:p>
      </w:docPartBody>
    </w:docPart>
    <w:docPart>
      <w:docPartPr>
        <w:name w:val="668CF3B647094643BA003C8B7AA73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7717A-4207-4BBD-B034-35987FD30811}"/>
      </w:docPartPr>
      <w:docPartBody>
        <w:p w:rsidR="0008554B" w:rsidRDefault="0030794F">
          <w:pPr>
            <w:pStyle w:val="668CF3B647094643BA003C8B7AA73D1F"/>
          </w:pPr>
          <w:r>
            <w:rPr>
              <w:color w:val="44546A" w:themeColor="text2"/>
            </w:rPr>
            <w:t>[Type your phone number]</w:t>
          </w:r>
        </w:p>
      </w:docPartBody>
    </w:docPart>
    <w:docPart>
      <w:docPartPr>
        <w:name w:val="9CFF0EBB896C4E3DBECF111389461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6F025-0753-4AD4-B1BC-6CC7A715A29E}"/>
      </w:docPartPr>
      <w:docPartBody>
        <w:p w:rsidR="0008554B" w:rsidRDefault="0030794F">
          <w:pPr>
            <w:pStyle w:val="9CFF0EBB896C4E3DBECF1113894611D9"/>
          </w:pPr>
          <w:r>
            <w:rPr>
              <w:color w:val="44546A" w:themeColor="text2"/>
            </w:rPr>
            <w:t>[Type your e-mail]</w:t>
          </w:r>
        </w:p>
      </w:docPartBody>
    </w:docPart>
    <w:docPart>
      <w:docPartPr>
        <w:name w:val="8E3088E853064E8ABDB4558557015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BD208-508F-4ABC-A9EA-E03EB257CA7A}"/>
      </w:docPartPr>
      <w:docPartBody>
        <w:p w:rsidR="0008554B" w:rsidRDefault="0030794F">
          <w:pPr>
            <w:pStyle w:val="8E3088E853064E8ABDB4558557015BC9"/>
          </w:pPr>
          <w:r>
            <w:rPr>
              <w:color w:val="A6A6A6" w:themeColor="background1" w:themeShade="A6"/>
              <w:sz w:val="18"/>
              <w:szCs w:val="18"/>
            </w:rP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94F"/>
    <w:rsid w:val="0008554B"/>
    <w:rsid w:val="00087904"/>
    <w:rsid w:val="0030794F"/>
    <w:rsid w:val="00E6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AE2B5BC5154B0D8CDFDF6576162EDE">
    <w:name w:val="5DAE2B5BC5154B0D8CDFDF6576162EDE"/>
  </w:style>
  <w:style w:type="paragraph" w:customStyle="1" w:styleId="613E5603042F40ACB378148180637ABC">
    <w:name w:val="613E5603042F40ACB378148180637ABC"/>
  </w:style>
  <w:style w:type="paragraph" w:customStyle="1" w:styleId="62B99B8BE15F47DA9EDB4994F62B4A47">
    <w:name w:val="62B99B8BE15F47DA9EDB4994F62B4A47"/>
  </w:style>
  <w:style w:type="paragraph" w:customStyle="1" w:styleId="668CF3B647094643BA003C8B7AA73D1F">
    <w:name w:val="668CF3B647094643BA003C8B7AA73D1F"/>
  </w:style>
  <w:style w:type="paragraph" w:customStyle="1" w:styleId="9CFF0EBB896C4E3DBECF1113894611D9">
    <w:name w:val="9CFF0EBB896C4E3DBECF1113894611D9"/>
  </w:style>
  <w:style w:type="paragraph" w:customStyle="1" w:styleId="6ADD12667F4E44A9806613AEFB7C2A3A">
    <w:name w:val="6ADD12667F4E44A9806613AEFB7C2A3A"/>
  </w:style>
  <w:style w:type="paragraph" w:customStyle="1" w:styleId="433C30FDF88F4C03BE26F89EF47FFA46">
    <w:name w:val="433C30FDF88F4C03BE26F89EF47FFA46"/>
  </w:style>
  <w:style w:type="paragraph" w:customStyle="1" w:styleId="6FFC2D33E8AF46828046D490C5C1DD72">
    <w:name w:val="6FFC2D33E8AF46828046D490C5C1DD72"/>
  </w:style>
  <w:style w:type="paragraph" w:customStyle="1" w:styleId="DA1AA97C2D8B4536B5E15A57B7D13DB0">
    <w:name w:val="DA1AA97C2D8B4536B5E15A57B7D13DB0"/>
  </w:style>
  <w:style w:type="paragraph" w:customStyle="1" w:styleId="FF989282EF5642378F294F12C6EF4C1F">
    <w:name w:val="FF989282EF5642378F294F12C6EF4C1F"/>
  </w:style>
  <w:style w:type="paragraph" w:customStyle="1" w:styleId="85249495984849F09AB3089B5E030806">
    <w:name w:val="85249495984849F09AB3089B5E030806"/>
  </w:style>
  <w:style w:type="paragraph" w:customStyle="1" w:styleId="31334DE5D1B34C8DB50DE60CEB405925">
    <w:name w:val="31334DE5D1B34C8DB50DE60CEB405925"/>
  </w:style>
  <w:style w:type="paragraph" w:customStyle="1" w:styleId="C638BDAF50CD4675BE2A81B9FBE5C095">
    <w:name w:val="C638BDAF50CD4675BE2A81B9FBE5C095"/>
  </w:style>
  <w:style w:type="paragraph" w:customStyle="1" w:styleId="CD47C2036934473BA970053457B45650">
    <w:name w:val="CD47C2036934473BA970053457B45650"/>
  </w:style>
  <w:style w:type="paragraph" w:customStyle="1" w:styleId="5C3D541C3FF844DB9F4DACADBB37E879">
    <w:name w:val="5C3D541C3FF844DB9F4DACADBB37E879"/>
  </w:style>
  <w:style w:type="paragraph" w:customStyle="1" w:styleId="EA553831DBCF4152A6900A2130DF3E79">
    <w:name w:val="EA553831DBCF4152A6900A2130DF3E79"/>
  </w:style>
  <w:style w:type="paragraph" w:customStyle="1" w:styleId="77DAB5B2CB004A419C77D062A968C903">
    <w:name w:val="77DAB5B2CB004A419C77D062A968C903"/>
  </w:style>
  <w:style w:type="paragraph" w:customStyle="1" w:styleId="668F7A7BFCC24DD39EE87F9DF398CAB1">
    <w:name w:val="668F7A7BFCC24DD39EE87F9DF398CAB1"/>
  </w:style>
  <w:style w:type="paragraph" w:customStyle="1" w:styleId="47F01C4B2F6641219A6C6872AF0D33D5">
    <w:name w:val="47F01C4B2F6641219A6C6872AF0D33D5"/>
  </w:style>
  <w:style w:type="paragraph" w:customStyle="1" w:styleId="8E3088E853064E8ABDB4558557015BC9">
    <w:name w:val="8E3088E853064E8ABDB4558557015B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4683 cable rd sharon sc 29742</CompanyAddress>
  <CompanyPhone>803-444-0528</CompanyPhone>
  <CompanyFax/>
  <CompanyEmail>jasmine.gore@ymail.com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D0B2503F-66CB-4114-94F7-986653C3A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ApothecaryResume</Template>
  <TotalTime>0</TotalTime>
  <Pages>3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 S. GORE</dc:creator>
  <cp:lastModifiedBy>ashley</cp:lastModifiedBy>
  <cp:revision>2</cp:revision>
  <dcterms:created xsi:type="dcterms:W3CDTF">2014-01-24T03:00:00Z</dcterms:created>
  <dcterms:modified xsi:type="dcterms:W3CDTF">2014-01-24T03:00:00Z</dcterms:modified>
</cp:coreProperties>
</file>