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501FCD" w:rsidP="00EB5FEF">
            <w:pPr>
              <w:pStyle w:val="StyleContactInfo"/>
            </w:pPr>
            <w:r>
              <w:t>11366 Kingston St.</w:t>
            </w:r>
            <w:r w:rsidR="00F561DD" w:rsidRPr="00A43F4E">
              <w:t xml:space="preserve"> </w:t>
            </w:r>
            <w:r w:rsidR="00EB5FEF">
              <w:t>Henderson</w:t>
            </w:r>
            <w:r w:rsidR="008744C3">
              <w:t xml:space="preserve"> </w:t>
            </w:r>
            <w:r w:rsidR="00EB5FEF">
              <w:t>,Co 80640</w:t>
            </w:r>
            <w:r>
              <w:t xml:space="preserve"> </w:t>
            </w:r>
            <w:r w:rsidR="00430460">
              <w:sym w:font="Symbol" w:char="F0B7"/>
            </w:r>
            <w:r w:rsidR="00EB5FEF">
              <w:t>720-278-4028</w:t>
            </w:r>
            <w:r>
              <w:t xml:space="preserve"> </w:t>
            </w:r>
            <w:r w:rsidR="00430460">
              <w:sym w:font="Symbol" w:char="F0B7"/>
            </w:r>
            <w:r w:rsidR="00EB5FEF">
              <w:t>rgonzal1813@gmail.com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EB5FEF" w:rsidP="001E6339">
            <w:pPr>
              <w:pStyle w:val="YourName"/>
            </w:pPr>
            <w:r>
              <w:t>Richard Gonzalez</w:t>
            </w:r>
          </w:p>
        </w:tc>
      </w:tr>
      <w:tr w:rsidR="00F561DD" w:rsidTr="00EB5FEF">
        <w:trPr>
          <w:trHeight w:val="57"/>
        </w:trPr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6D6DEC" w:rsidRDefault="006D6DEC" w:rsidP="00B67166">
            <w:pPr>
              <w:pStyle w:val="BodyText1"/>
            </w:pPr>
            <w:r>
              <w:t>05/2008-08/2008</w:t>
            </w:r>
          </w:p>
          <w:p w:rsidR="006D6DEC" w:rsidRDefault="006D6DEC" w:rsidP="006D6DEC">
            <w:pPr>
              <w:pStyle w:val="BodyText1"/>
              <w:rPr>
                <w:rFonts w:ascii="Tahoma" w:hAnsi="Tahoma" w:cs="Tahoma"/>
                <w:b/>
                <w:sz w:val="20"/>
              </w:rPr>
            </w:pPr>
          </w:p>
          <w:p w:rsidR="006D6DEC" w:rsidRDefault="006D6DEC" w:rsidP="006D6DEC">
            <w:pPr>
              <w:pStyle w:val="BodyText1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Cashier</w:t>
            </w:r>
          </w:p>
          <w:p w:rsidR="006D6DEC" w:rsidRPr="006D6DEC" w:rsidRDefault="006D6DEC" w:rsidP="006D6DEC">
            <w:pPr>
              <w:pStyle w:val="BodyText1"/>
              <w:numPr>
                <w:ilvl w:val="0"/>
                <w:numId w:val="6"/>
              </w:numPr>
              <w:rPr>
                <w:rFonts w:ascii="Tahoma" w:hAnsi="Tahoma" w:cs="Tahoma"/>
                <w:b/>
                <w:sz w:val="20"/>
              </w:rPr>
            </w:pPr>
            <w:r>
              <w:rPr>
                <w:sz w:val="20"/>
              </w:rPr>
              <w:t xml:space="preserve">Take customer </w:t>
            </w:r>
            <w:r w:rsidRPr="006D6DEC">
              <w:rPr>
                <w:sz w:val="20"/>
              </w:rPr>
              <w:t>orders</w:t>
            </w:r>
          </w:p>
          <w:p w:rsidR="006D6DEC" w:rsidRPr="006D6DEC" w:rsidRDefault="006D6DEC" w:rsidP="006D6DEC">
            <w:pPr>
              <w:pStyle w:val="BodyText1"/>
              <w:numPr>
                <w:ilvl w:val="0"/>
                <w:numId w:val="6"/>
              </w:numPr>
              <w:rPr>
                <w:rFonts w:ascii="Tahoma" w:hAnsi="Tahoma" w:cs="Tahoma"/>
                <w:b/>
                <w:sz w:val="20"/>
              </w:rPr>
            </w:pPr>
            <w:r>
              <w:rPr>
                <w:sz w:val="20"/>
              </w:rPr>
              <w:t>Handling money.</w:t>
            </w:r>
          </w:p>
          <w:p w:rsidR="006D6DEC" w:rsidRPr="006D6DEC" w:rsidRDefault="006D6DEC" w:rsidP="006D6DEC">
            <w:pPr>
              <w:pStyle w:val="BodyText1"/>
              <w:numPr>
                <w:ilvl w:val="0"/>
                <w:numId w:val="6"/>
              </w:numPr>
              <w:rPr>
                <w:rFonts w:ascii="Tahoma" w:hAnsi="Tahoma" w:cs="Tahoma"/>
                <w:b/>
                <w:sz w:val="20"/>
              </w:rPr>
            </w:pPr>
            <w:r>
              <w:rPr>
                <w:sz w:val="20"/>
              </w:rPr>
              <w:t>Cleaning.</w:t>
            </w:r>
          </w:p>
          <w:p w:rsidR="006D6DEC" w:rsidRDefault="006D6DEC" w:rsidP="00B67166">
            <w:pPr>
              <w:pStyle w:val="BodyText1"/>
            </w:pPr>
          </w:p>
          <w:p w:rsidR="00B67166" w:rsidRPr="00B67166" w:rsidRDefault="00EB5FEF" w:rsidP="00B67166">
            <w:pPr>
              <w:pStyle w:val="BodyText1"/>
            </w:pPr>
            <w:r>
              <w:t>05/2011-11/2012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6D6DEC" w:rsidRDefault="006D6DEC" w:rsidP="00B67166">
            <w:pPr>
              <w:pStyle w:val="BodyText"/>
            </w:pPr>
            <w:r>
              <w:t>Los Burritos</w:t>
            </w:r>
          </w:p>
          <w:p w:rsidR="006D6DEC" w:rsidRDefault="006D6DEC" w:rsidP="00B67166">
            <w:pPr>
              <w:pStyle w:val="BodyText"/>
            </w:pPr>
          </w:p>
          <w:p w:rsidR="006D6DEC" w:rsidRDefault="006D6DEC" w:rsidP="00B67166">
            <w:pPr>
              <w:pStyle w:val="BodyText"/>
            </w:pPr>
          </w:p>
          <w:p w:rsidR="006D6DEC" w:rsidRDefault="006D6DEC" w:rsidP="00B67166">
            <w:pPr>
              <w:pStyle w:val="BodyText"/>
            </w:pPr>
          </w:p>
          <w:p w:rsidR="006D6DEC" w:rsidRDefault="006D6DEC" w:rsidP="00B67166">
            <w:pPr>
              <w:pStyle w:val="BodyText"/>
            </w:pPr>
          </w:p>
          <w:p w:rsidR="006D6DEC" w:rsidRDefault="006D6DEC" w:rsidP="00B67166">
            <w:pPr>
              <w:pStyle w:val="BodyText"/>
            </w:pPr>
          </w:p>
          <w:p w:rsidR="006D6DEC" w:rsidRDefault="006D6DEC" w:rsidP="00B67166">
            <w:pPr>
              <w:pStyle w:val="BodyText"/>
            </w:pPr>
          </w:p>
          <w:p w:rsidR="00B67166" w:rsidRDefault="006D6DEC" w:rsidP="00B67166">
            <w:pPr>
              <w:pStyle w:val="BodyText"/>
            </w:pPr>
            <w:proofErr w:type="spellStart"/>
            <w:r>
              <w:t>Walmart</w:t>
            </w:r>
            <w:proofErr w:type="spellEnd"/>
          </w:p>
          <w:p w:rsidR="006D6DEC" w:rsidRPr="00D62111" w:rsidRDefault="006D6DEC" w:rsidP="00B67166">
            <w:pPr>
              <w:pStyle w:val="BodyText"/>
            </w:pP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6D6DEC" w:rsidRDefault="006D6DEC" w:rsidP="00B67166">
            <w:pPr>
              <w:pStyle w:val="BodyText3"/>
            </w:pPr>
            <w:r>
              <w:t>Littleton,</w:t>
            </w:r>
            <w:r w:rsidR="008744C3">
              <w:t xml:space="preserve"> </w:t>
            </w:r>
            <w:r>
              <w:t>Co</w:t>
            </w:r>
          </w:p>
          <w:p w:rsidR="006D6DEC" w:rsidRDefault="006D6DEC" w:rsidP="00B67166">
            <w:pPr>
              <w:pStyle w:val="BodyText3"/>
            </w:pPr>
          </w:p>
          <w:p w:rsidR="006D6DEC" w:rsidRDefault="006D6DEC" w:rsidP="00B67166">
            <w:pPr>
              <w:pStyle w:val="BodyText3"/>
            </w:pPr>
          </w:p>
          <w:p w:rsidR="006D6DEC" w:rsidRDefault="006D6DEC" w:rsidP="00B67166">
            <w:pPr>
              <w:pStyle w:val="BodyText3"/>
            </w:pPr>
          </w:p>
          <w:p w:rsidR="006D6DEC" w:rsidRDefault="006D6DEC" w:rsidP="00B67166">
            <w:pPr>
              <w:pStyle w:val="BodyText3"/>
            </w:pPr>
          </w:p>
          <w:p w:rsidR="006D6DEC" w:rsidRDefault="006D6DEC" w:rsidP="00B67166">
            <w:pPr>
              <w:pStyle w:val="BodyText3"/>
            </w:pPr>
          </w:p>
          <w:p w:rsidR="006D6DEC" w:rsidRDefault="006D6DEC" w:rsidP="00B67166">
            <w:pPr>
              <w:pStyle w:val="BodyText3"/>
            </w:pPr>
          </w:p>
          <w:p w:rsidR="00B67166" w:rsidRPr="00D62111" w:rsidRDefault="00EB5FEF" w:rsidP="00B67166">
            <w:pPr>
              <w:pStyle w:val="BodyText3"/>
            </w:pPr>
            <w:r>
              <w:t>Brighton,</w:t>
            </w:r>
            <w:r w:rsidR="008744C3">
              <w:t xml:space="preserve"> </w:t>
            </w:r>
            <w:r>
              <w:t>Co</w:t>
            </w:r>
          </w:p>
        </w:tc>
      </w:tr>
      <w:tr w:rsidR="00B67166" w:rsidTr="00EB5FEF">
        <w:trPr>
          <w:trHeight w:val="992"/>
        </w:trPr>
        <w:tc>
          <w:tcPr>
            <w:tcW w:w="9090" w:type="dxa"/>
            <w:gridSpan w:val="4"/>
          </w:tcPr>
          <w:p w:rsidR="00B67166" w:rsidRDefault="00EB5FEF" w:rsidP="00F561DD">
            <w:pPr>
              <w:pStyle w:val="Heading2"/>
            </w:pPr>
            <w:r>
              <w:t>Courtesy Associate</w:t>
            </w:r>
          </w:p>
          <w:p w:rsidR="00B67166" w:rsidRPr="006D6DEC" w:rsidRDefault="00EB5FEF" w:rsidP="00A43F4E">
            <w:pPr>
              <w:pStyle w:val="BulletedList"/>
              <w:rPr>
                <w:sz w:val="20"/>
              </w:rPr>
            </w:pPr>
            <w:r w:rsidRPr="006D6DEC">
              <w:rPr>
                <w:sz w:val="20"/>
              </w:rPr>
              <w:t>Retrieve Carts</w:t>
            </w:r>
          </w:p>
          <w:p w:rsidR="00B67166" w:rsidRDefault="00EB5FEF" w:rsidP="00D62111">
            <w:pPr>
              <w:pStyle w:val="BulletedList"/>
              <w:rPr>
                <w:sz w:val="20"/>
              </w:rPr>
            </w:pPr>
            <w:r w:rsidRPr="006D6DEC">
              <w:rPr>
                <w:sz w:val="20"/>
              </w:rPr>
              <w:t>Help customers with carry-outs</w:t>
            </w:r>
          </w:p>
          <w:p w:rsidR="008744C3" w:rsidRDefault="008744C3" w:rsidP="008744C3"/>
          <w:p w:rsidR="008744C3" w:rsidRDefault="008744C3" w:rsidP="008744C3"/>
          <w:p w:rsidR="008744C3" w:rsidRPr="008744C3" w:rsidRDefault="008744C3" w:rsidP="008744C3">
            <w:r>
              <w:t>04/2013 – 07/2013                                                Home Depot                                                         Thornton, Co</w:t>
            </w:r>
          </w:p>
          <w:p w:rsidR="00B67166" w:rsidRDefault="00B67166" w:rsidP="00EB5FEF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37263E" w:rsidTr="00B85A3C">
        <w:trPr>
          <w:trHeight w:hRule="exact" w:val="205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  <w:p w:rsidR="00B85A3C" w:rsidRDefault="00B85A3C" w:rsidP="00B85A3C">
            <w:pPr>
              <w:pStyle w:val="BodyText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Garden Recovery</w:t>
            </w:r>
          </w:p>
          <w:p w:rsidR="00B85A3C" w:rsidRPr="00B85A3C" w:rsidRDefault="00B85A3C" w:rsidP="00B85A3C">
            <w:pPr>
              <w:pStyle w:val="BodyText"/>
              <w:numPr>
                <w:ilvl w:val="0"/>
                <w:numId w:val="7"/>
              </w:num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t>Stock shelves in garden department.</w:t>
            </w:r>
          </w:p>
          <w:p w:rsidR="00B85A3C" w:rsidRPr="00B85A3C" w:rsidRDefault="00B85A3C" w:rsidP="00B85A3C">
            <w:pPr>
              <w:pStyle w:val="BodyText"/>
              <w:numPr>
                <w:ilvl w:val="0"/>
                <w:numId w:val="7"/>
              </w:num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t>Clean up the garden area.</w:t>
            </w:r>
          </w:p>
          <w:p w:rsidR="00B85A3C" w:rsidRPr="00B85A3C" w:rsidRDefault="00B85A3C" w:rsidP="00B85A3C">
            <w:pPr>
              <w:pStyle w:val="BodyText"/>
              <w:ind w:left="36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85A3C" w:rsidRDefault="00B85A3C" w:rsidP="00B85A3C">
            <w:pPr>
              <w:pStyle w:val="BodyText"/>
              <w:jc w:val="left"/>
            </w:pPr>
          </w:p>
          <w:p w:rsidR="00B85A3C" w:rsidRDefault="00B85A3C" w:rsidP="00B85A3C">
            <w:pPr>
              <w:pStyle w:val="BodyText"/>
              <w:jc w:val="left"/>
            </w:pPr>
          </w:p>
          <w:p w:rsidR="00B85A3C" w:rsidRPr="00B85A3C" w:rsidRDefault="00B85A3C" w:rsidP="00B85A3C">
            <w:pPr>
              <w:pStyle w:val="BodyText"/>
              <w:jc w:val="left"/>
            </w:pP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EB5FEF" w:rsidP="00B67166">
            <w:pPr>
              <w:pStyle w:val="BodyText1"/>
            </w:pPr>
            <w:r>
              <w:t>2006-2009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EB5FEF" w:rsidP="00B67166">
            <w:pPr>
              <w:pStyle w:val="BodyText"/>
            </w:pPr>
            <w:r>
              <w:t>Prairie View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EB5FEF" w:rsidP="00B67166">
            <w:pPr>
              <w:pStyle w:val="BodyText3"/>
            </w:pPr>
            <w:r>
              <w:t>Henderson,</w:t>
            </w:r>
            <w:r w:rsidR="008744C3">
              <w:t xml:space="preserve"> </w:t>
            </w:r>
            <w:r>
              <w:t>Co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EB5FEF" w:rsidP="00A43F4E">
            <w:pPr>
              <w:pStyle w:val="Heading2"/>
            </w:pPr>
            <w:r>
              <w:t>Diploma</w:t>
            </w:r>
          </w:p>
          <w:p w:rsidR="00B67166" w:rsidRDefault="00B67166" w:rsidP="00EB5FEF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 w:rsidTr="00B85A3C">
        <w:trPr>
          <w:trHeight w:val="872"/>
        </w:trPr>
        <w:tc>
          <w:tcPr>
            <w:tcW w:w="909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D62111" w:rsidRDefault="00EB5FEF" w:rsidP="00B67166">
            <w:pPr>
              <w:pStyle w:val="BodyText1"/>
            </w:pPr>
            <w:r>
              <w:t xml:space="preserve">Samantha Gonzalez                   720-318-2202                         </w:t>
            </w:r>
            <w:proofErr w:type="spellStart"/>
            <w:r>
              <w:t>Layfayette</w:t>
            </w:r>
            <w:proofErr w:type="spellEnd"/>
            <w:r>
              <w:t>,</w:t>
            </w:r>
            <w:r w:rsidR="008744C3">
              <w:t xml:space="preserve"> </w:t>
            </w:r>
            <w:r>
              <w:t>Co</w:t>
            </w:r>
          </w:p>
        </w:tc>
        <w:bookmarkStart w:id="0" w:name="_GoBack"/>
        <w:bookmarkEnd w:id="0"/>
      </w:tr>
      <w:tr w:rsidR="00EB5FEF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EB5FEF" w:rsidRDefault="00EB5FEF" w:rsidP="00B67166">
            <w:pPr>
              <w:pStyle w:val="BodyText1"/>
            </w:pPr>
            <w:r>
              <w:t xml:space="preserve">Andrea </w:t>
            </w:r>
            <w:proofErr w:type="spellStart"/>
            <w:r>
              <w:t>DeLeon</w:t>
            </w:r>
            <w:proofErr w:type="spellEnd"/>
            <w:r>
              <w:t xml:space="preserve">                          303-246-5124                         Brighton,</w:t>
            </w:r>
            <w:r w:rsidR="008744C3">
              <w:t xml:space="preserve"> </w:t>
            </w:r>
            <w:r>
              <w:t>Co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FE2" w:rsidRDefault="00D26FE2">
      <w:r>
        <w:separator/>
      </w:r>
    </w:p>
  </w:endnote>
  <w:endnote w:type="continuationSeparator" w:id="0">
    <w:p w:rsidR="00D26FE2" w:rsidRDefault="00D2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FE2" w:rsidRDefault="00D26FE2">
      <w:r>
        <w:separator/>
      </w:r>
    </w:p>
  </w:footnote>
  <w:footnote w:type="continuationSeparator" w:id="0">
    <w:p w:rsidR="00D26FE2" w:rsidRDefault="00D26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7051"/>
    <w:multiLevelType w:val="hybridMultilevel"/>
    <w:tmpl w:val="B6E870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B51C9"/>
    <w:multiLevelType w:val="hybridMultilevel"/>
    <w:tmpl w:val="DC0A2D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64CC3"/>
    <w:multiLevelType w:val="hybridMultilevel"/>
    <w:tmpl w:val="1C54352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6E8061CB"/>
    <w:multiLevelType w:val="hybridMultilevel"/>
    <w:tmpl w:val="0BE824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FEF"/>
    <w:rsid w:val="001014A0"/>
    <w:rsid w:val="00166568"/>
    <w:rsid w:val="001E6339"/>
    <w:rsid w:val="002802E5"/>
    <w:rsid w:val="00365AEA"/>
    <w:rsid w:val="0037263E"/>
    <w:rsid w:val="00430460"/>
    <w:rsid w:val="004467E5"/>
    <w:rsid w:val="00501FCD"/>
    <w:rsid w:val="00536728"/>
    <w:rsid w:val="005E1236"/>
    <w:rsid w:val="006A52DF"/>
    <w:rsid w:val="006D6DEC"/>
    <w:rsid w:val="00727993"/>
    <w:rsid w:val="00763259"/>
    <w:rsid w:val="008744C3"/>
    <w:rsid w:val="009167A3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85A3C"/>
    <w:rsid w:val="00BB2FAB"/>
    <w:rsid w:val="00C5369F"/>
    <w:rsid w:val="00C8736B"/>
    <w:rsid w:val="00D26FE2"/>
    <w:rsid w:val="00D43291"/>
    <w:rsid w:val="00D467AD"/>
    <w:rsid w:val="00D62111"/>
    <w:rsid w:val="00D73271"/>
    <w:rsid w:val="00D84BB5"/>
    <w:rsid w:val="00EB5FEF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ynthia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</dc:creator>
  <cp:lastModifiedBy>cynthia</cp:lastModifiedBy>
  <cp:revision>5</cp:revision>
  <cp:lastPrinted>2002-06-26T19:17:00Z</cp:lastPrinted>
  <dcterms:created xsi:type="dcterms:W3CDTF">2012-12-10T22:29:00Z</dcterms:created>
  <dcterms:modified xsi:type="dcterms:W3CDTF">2013-09-05T15:57:00Z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