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85"/>
        <w:gridCol w:w="3475"/>
        <w:gridCol w:w="2510"/>
      </w:tblGrid>
      <w:tr w:rsidR="00511719">
        <w:trPr>
          <w:trHeight w:val="45"/>
        </w:trPr>
        <w:sdt>
          <w:sdtPr>
            <w:alias w:val="Author"/>
            <w:id w:val="89610595"/>
            <w:placeholder>
              <w:docPart w:val="E8D0FFA04A4B468890DE88B082DB2FB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511719" w:rsidRDefault="005B51EB">
                <w:pPr>
                  <w:pStyle w:val="YourName"/>
                </w:pPr>
                <w:r>
                  <w:t>John Gonzales</w:t>
                </w:r>
              </w:p>
            </w:tc>
          </w:sdtContent>
        </w:sdt>
      </w:tr>
      <w:tr w:rsidR="00511719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511719" w:rsidRDefault="005B51EB" w:rsidP="005B51EB">
            <w:pPr>
              <w:pStyle w:val="AllCapsCopy"/>
            </w:pPr>
            <w:r>
              <w:t>23 Linda Ridge loop</w:t>
            </w:r>
            <w:r w:rsidR="00074CB8">
              <w:t xml:space="preserve">, </w:t>
            </w:r>
            <w:r>
              <w:t>ephrata</w:t>
            </w:r>
            <w:r w:rsidR="00074CB8">
              <w:t>,</w:t>
            </w:r>
            <w:r>
              <w:t xml:space="preserve"> wa 98823</w:t>
            </w:r>
            <w:r w:rsidR="00074CB8">
              <w:t xml:space="preserve"> </w:t>
            </w:r>
            <w:r>
              <w:t>(509)431-8136</w:t>
            </w:r>
            <w:r w:rsidR="00074CB8">
              <w:t xml:space="preserve">, </w:t>
            </w:r>
            <w:sdt>
              <w:sdtPr>
                <w:id w:val="270048422"/>
                <w:placeholder>
                  <w:docPart w:val="50628DE0EFFC4FB1BE41BE6B6EEA0A7F"/>
                </w:placeholder>
              </w:sdtPr>
              <w:sdtEndPr/>
              <w:sdtContent>
                <w:r>
                  <w:t>j</w:t>
                </w:r>
                <w:r w:rsidR="00492C7F">
                  <w:t>ohngonzales821@gmail.com</w:t>
                </w:r>
              </w:sdtContent>
            </w:sdt>
          </w:p>
        </w:tc>
      </w:tr>
      <w:tr w:rsidR="00511719">
        <w:trPr>
          <w:trHeight w:val="37"/>
        </w:trPr>
        <w:tc>
          <w:tcPr>
            <w:tcW w:w="8640" w:type="dxa"/>
            <w:gridSpan w:val="3"/>
          </w:tcPr>
          <w:p w:rsidR="00511719" w:rsidRPr="005E3936" w:rsidRDefault="00074CB8">
            <w:pPr>
              <w:pStyle w:val="SectionHeadings"/>
              <w:rPr>
                <w:sz w:val="28"/>
                <w:szCs w:val="28"/>
              </w:rPr>
            </w:pPr>
            <w:r w:rsidRPr="005E3936">
              <w:rPr>
                <w:sz w:val="28"/>
                <w:szCs w:val="28"/>
              </w:rPr>
              <w:t>Objective</w:t>
            </w:r>
          </w:p>
        </w:tc>
      </w:tr>
      <w:tr w:rsidR="00511719">
        <w:tc>
          <w:tcPr>
            <w:tcW w:w="8640" w:type="dxa"/>
            <w:gridSpan w:val="3"/>
            <w:tcMar>
              <w:bottom w:w="144" w:type="dxa"/>
            </w:tcMar>
          </w:tcPr>
          <w:p w:rsidR="00511719" w:rsidRPr="005E3936" w:rsidRDefault="0039542D" w:rsidP="0039542D">
            <w:pPr>
              <w:pStyle w:val="Copy"/>
              <w:rPr>
                <w:sz w:val="24"/>
                <w:szCs w:val="24"/>
              </w:rPr>
            </w:pPr>
            <w:r w:rsidRPr="005E3936">
              <w:rPr>
                <w:sz w:val="24"/>
                <w:szCs w:val="24"/>
              </w:rPr>
              <w:t xml:space="preserve">To secure a position with a </w:t>
            </w:r>
            <w:r w:rsidR="00D4041C" w:rsidRPr="005E3936">
              <w:rPr>
                <w:sz w:val="24"/>
                <w:szCs w:val="24"/>
              </w:rPr>
              <w:t>well-established organization with a stable environment that will lead to a lasting relationship and rewarding career.</w:t>
            </w:r>
          </w:p>
        </w:tc>
      </w:tr>
      <w:tr w:rsidR="00511719">
        <w:trPr>
          <w:trHeight w:val="37"/>
        </w:trPr>
        <w:tc>
          <w:tcPr>
            <w:tcW w:w="8640" w:type="dxa"/>
            <w:gridSpan w:val="3"/>
          </w:tcPr>
          <w:p w:rsidR="00511719" w:rsidRPr="005E3936" w:rsidRDefault="00074CB8">
            <w:pPr>
              <w:pStyle w:val="SectionHeadings"/>
              <w:rPr>
                <w:sz w:val="28"/>
                <w:szCs w:val="28"/>
              </w:rPr>
            </w:pPr>
            <w:r w:rsidRPr="005E3936">
              <w:rPr>
                <w:sz w:val="28"/>
                <w:szCs w:val="28"/>
              </w:rPr>
              <w:t>Experience</w:t>
            </w:r>
          </w:p>
        </w:tc>
      </w:tr>
      <w:tr w:rsidR="00511719">
        <w:tc>
          <w:tcPr>
            <w:tcW w:w="2890" w:type="dxa"/>
            <w:tcMar>
              <w:bottom w:w="0" w:type="dxa"/>
            </w:tcMar>
            <w:vAlign w:val="center"/>
          </w:tcPr>
          <w:p w:rsidR="00511719" w:rsidRDefault="0027757E">
            <w:pPr>
              <w:pStyle w:val="AllCapsCopy"/>
            </w:pPr>
            <w:sdt>
              <w:sdtPr>
                <w:id w:val="270048427"/>
                <w:placeholder>
                  <w:docPart w:val="47EF82308FCC4F408846E9C51C666ED7"/>
                </w:placeholder>
                <w:date w:fullDate="2008-04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041C">
                  <w:t>4/3/2008</w:t>
                </w:r>
              </w:sdtContent>
            </w:sdt>
            <w:r w:rsidR="00074CB8">
              <w:t xml:space="preserve"> to </w:t>
            </w:r>
            <w:sdt>
              <w:sdtPr>
                <w:id w:val="270048429"/>
                <w:placeholder>
                  <w:docPart w:val="F527A898BDB84F06B0BF6FE74AEC5A3B"/>
                </w:placeholder>
                <w:date w:fullDate="2014-0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041C">
                  <w:t>2/20/2014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11719" w:rsidRPr="005E3936" w:rsidRDefault="00D4041C" w:rsidP="005E3936">
            <w:pPr>
              <w:pStyle w:val="Copy"/>
              <w:ind w:left="440"/>
              <w:rPr>
                <w:b/>
                <w:sz w:val="24"/>
                <w:szCs w:val="24"/>
              </w:rPr>
            </w:pPr>
            <w:r w:rsidRPr="005E3936">
              <w:rPr>
                <w:b/>
                <w:sz w:val="24"/>
                <w:szCs w:val="24"/>
              </w:rPr>
              <w:t>Grant County PUD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11719" w:rsidRDefault="00D4041C" w:rsidP="00D4041C">
            <w:pPr>
              <w:pStyle w:val="Italics"/>
            </w:pPr>
            <w:r>
              <w:t xml:space="preserve">Ephrata, WA </w:t>
            </w:r>
          </w:p>
        </w:tc>
      </w:tr>
      <w:tr w:rsidR="0051171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511719" w:rsidRPr="005E3936" w:rsidRDefault="00D4041C">
            <w:pPr>
              <w:pStyle w:val="JobTitle"/>
              <w:rPr>
                <w:sz w:val="22"/>
              </w:rPr>
            </w:pPr>
            <w:r w:rsidRPr="005E3936">
              <w:rPr>
                <w:sz w:val="22"/>
              </w:rPr>
              <w:t>Courie</w:t>
            </w:r>
            <w:bookmarkStart w:id="0" w:name="_GoBack"/>
            <w:bookmarkEnd w:id="0"/>
            <w:r w:rsidRPr="005E3936">
              <w:rPr>
                <w:sz w:val="22"/>
              </w:rPr>
              <w:t>r</w:t>
            </w:r>
          </w:p>
          <w:p w:rsidR="00511719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Delivery and pick up of parts and equipment</w:t>
            </w:r>
          </w:p>
          <w:p w:rsidR="00D4041C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Delivery and pick up mail</w:t>
            </w:r>
          </w:p>
          <w:p w:rsidR="00D4041C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Posted mail</w:t>
            </w:r>
          </w:p>
          <w:p w:rsidR="00D4041C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Forklift certified</w:t>
            </w:r>
          </w:p>
        </w:tc>
      </w:tr>
      <w:tr w:rsidR="00511719">
        <w:tc>
          <w:tcPr>
            <w:tcW w:w="2890" w:type="dxa"/>
            <w:tcMar>
              <w:bottom w:w="0" w:type="dxa"/>
            </w:tcMar>
            <w:vAlign w:val="center"/>
          </w:tcPr>
          <w:p w:rsidR="00511719" w:rsidRDefault="0027757E">
            <w:pPr>
              <w:pStyle w:val="AllCapsCopy"/>
            </w:pPr>
            <w:sdt>
              <w:sdtPr>
                <w:id w:val="270048433"/>
                <w:placeholder>
                  <w:docPart w:val="6CDC61EDEB9A47578F5F78C449F68C11"/>
                </w:placeholder>
                <w:date w:fullDate="1998-09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041C">
                  <w:t>9/3/1998</w:t>
                </w:r>
              </w:sdtContent>
            </w:sdt>
            <w:r w:rsidR="00074CB8">
              <w:t xml:space="preserve"> to </w:t>
            </w:r>
            <w:sdt>
              <w:sdtPr>
                <w:id w:val="270048435"/>
                <w:placeholder>
                  <w:docPart w:val="E7572D3CFD8E4A4D82345CC0B521A89A"/>
                </w:placeholder>
                <w:date w:fullDate="2008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041C">
                  <w:t>12/31/2008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11719" w:rsidRPr="005E3936" w:rsidRDefault="00D4041C" w:rsidP="005E3936">
            <w:pPr>
              <w:pStyle w:val="Copy"/>
              <w:ind w:left="440"/>
              <w:rPr>
                <w:b/>
                <w:sz w:val="24"/>
                <w:szCs w:val="24"/>
              </w:rPr>
            </w:pPr>
            <w:r w:rsidRPr="005E3936">
              <w:rPr>
                <w:b/>
                <w:sz w:val="24"/>
                <w:szCs w:val="24"/>
              </w:rPr>
              <w:t>Moore Furniture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11719" w:rsidRDefault="00D4041C" w:rsidP="00D4041C">
            <w:pPr>
              <w:pStyle w:val="Italics"/>
            </w:pPr>
            <w:r>
              <w:t>Ephrata, WA</w:t>
            </w:r>
          </w:p>
        </w:tc>
      </w:tr>
      <w:tr w:rsidR="0051171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511719" w:rsidRPr="005E3936" w:rsidRDefault="00D4041C">
            <w:pPr>
              <w:pStyle w:val="JobTitle"/>
              <w:rPr>
                <w:sz w:val="22"/>
              </w:rPr>
            </w:pPr>
            <w:r w:rsidRPr="005E3936">
              <w:rPr>
                <w:sz w:val="22"/>
              </w:rPr>
              <w:t>Warehouse manager</w:t>
            </w:r>
          </w:p>
          <w:p w:rsidR="00511719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 xml:space="preserve">Delivery of furniture </w:t>
            </w:r>
          </w:p>
          <w:p w:rsidR="00D4041C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Repair furniture</w:t>
            </w:r>
          </w:p>
          <w:p w:rsidR="00D4041C" w:rsidRPr="005E3936" w:rsidRDefault="00D4041C" w:rsidP="00D4041C">
            <w:pPr>
              <w:pStyle w:val="ResponsibilitiesAchievements"/>
              <w:rPr>
                <w:sz w:val="22"/>
              </w:rPr>
            </w:pPr>
            <w:r w:rsidRPr="005E3936">
              <w:rPr>
                <w:sz w:val="22"/>
              </w:rPr>
              <w:t>Forklift use</w:t>
            </w:r>
          </w:p>
          <w:p w:rsidR="00D4041C" w:rsidRDefault="00D4041C" w:rsidP="00D4041C">
            <w:pPr>
              <w:pStyle w:val="ResponsibilitiesAchievements"/>
            </w:pPr>
            <w:r w:rsidRPr="005E3936">
              <w:rPr>
                <w:sz w:val="22"/>
              </w:rPr>
              <w:t>Inventory and sales</w:t>
            </w:r>
          </w:p>
        </w:tc>
      </w:tr>
      <w:tr w:rsidR="00511719">
        <w:tc>
          <w:tcPr>
            <w:tcW w:w="2890" w:type="dxa"/>
            <w:tcMar>
              <w:bottom w:w="0" w:type="dxa"/>
            </w:tcMar>
            <w:vAlign w:val="center"/>
          </w:tcPr>
          <w:p w:rsidR="00511719" w:rsidRDefault="0027757E">
            <w:pPr>
              <w:pStyle w:val="AllCapsCopy"/>
            </w:pPr>
            <w:sdt>
              <w:sdtPr>
                <w:id w:val="270048441"/>
                <w:placeholder>
                  <w:docPart w:val="F8F7FB860DB040FA831454F9B630F2EA"/>
                </w:placeholder>
                <w:date w:fullDate="1998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3936">
                  <w:t>2/4/1998</w:t>
                </w:r>
              </w:sdtContent>
            </w:sdt>
            <w:r w:rsidR="00074CB8">
              <w:t xml:space="preserve"> to </w:t>
            </w:r>
            <w:sdt>
              <w:sdtPr>
                <w:id w:val="270048443"/>
                <w:placeholder>
                  <w:docPart w:val="C8662CF42C0D44E1B6A1AC4B777065A0"/>
                </w:placeholder>
                <w:date w:fullDate="1998-07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3936">
                  <w:t>7/31/1998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11719" w:rsidRPr="005E3936" w:rsidRDefault="005E3936" w:rsidP="005E3936">
            <w:pPr>
              <w:pStyle w:val="Copy"/>
              <w:ind w:left="440"/>
              <w:rPr>
                <w:b/>
                <w:sz w:val="24"/>
                <w:szCs w:val="24"/>
              </w:rPr>
            </w:pPr>
            <w:r w:rsidRPr="005E3936">
              <w:rPr>
                <w:b/>
                <w:sz w:val="24"/>
                <w:szCs w:val="24"/>
              </w:rPr>
              <w:t>UPS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11719" w:rsidRDefault="005E3936" w:rsidP="005E3936">
            <w:pPr>
              <w:pStyle w:val="Italics"/>
            </w:pPr>
            <w:r>
              <w:t>Oak Creek, WA</w:t>
            </w:r>
          </w:p>
        </w:tc>
      </w:tr>
      <w:tr w:rsidR="00511719" w:rsidTr="00BE52C4">
        <w:trPr>
          <w:trHeight w:val="565"/>
        </w:trPr>
        <w:tc>
          <w:tcPr>
            <w:tcW w:w="8640" w:type="dxa"/>
            <w:gridSpan w:val="3"/>
            <w:tcMar>
              <w:bottom w:w="144" w:type="dxa"/>
            </w:tcMar>
          </w:tcPr>
          <w:p w:rsidR="00511719" w:rsidRPr="005E3936" w:rsidRDefault="005E3936">
            <w:pPr>
              <w:pStyle w:val="JobTitle"/>
              <w:rPr>
                <w:rFonts w:asciiTheme="minorHAnsi" w:hAnsiTheme="minorHAnsi"/>
                <w:spacing w:val="2"/>
                <w:sz w:val="22"/>
              </w:rPr>
            </w:pPr>
            <w:r w:rsidRPr="005E3936">
              <w:rPr>
                <w:sz w:val="22"/>
              </w:rPr>
              <w:t>Loader</w:t>
            </w:r>
          </w:p>
          <w:p w:rsidR="00511719" w:rsidRDefault="005E3936" w:rsidP="005E3936">
            <w:pPr>
              <w:pStyle w:val="ResponsibilitiesAchievements"/>
            </w:pPr>
            <w:r w:rsidRPr="005E3936">
              <w:rPr>
                <w:sz w:val="22"/>
              </w:rPr>
              <w:t>Loading trucks</w:t>
            </w:r>
            <w:r>
              <w:t xml:space="preserve"> </w:t>
            </w:r>
          </w:p>
        </w:tc>
      </w:tr>
      <w:tr w:rsidR="00511719" w:rsidTr="00BE52C4">
        <w:trPr>
          <w:trHeight w:val="45"/>
        </w:trPr>
        <w:tc>
          <w:tcPr>
            <w:tcW w:w="2890" w:type="dxa"/>
            <w:tcMar>
              <w:bottom w:w="0" w:type="dxa"/>
            </w:tcMar>
            <w:vAlign w:val="center"/>
          </w:tcPr>
          <w:p w:rsidR="00511719" w:rsidRDefault="00511719" w:rsidP="00BE52C4">
            <w:pPr>
              <w:pStyle w:val="AllCapsCopy"/>
              <w:spacing w:line="276" w:lineRule="auto"/>
            </w:pP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11719" w:rsidRDefault="00511719">
            <w:pPr>
              <w:pStyle w:val="Copy"/>
            </w:pP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11719" w:rsidRDefault="00511719">
            <w:pPr>
              <w:pStyle w:val="Italics"/>
            </w:pPr>
          </w:p>
        </w:tc>
      </w:tr>
      <w:tr w:rsidR="00511719">
        <w:trPr>
          <w:trHeight w:val="432"/>
        </w:trPr>
        <w:tc>
          <w:tcPr>
            <w:tcW w:w="8640" w:type="dxa"/>
            <w:gridSpan w:val="3"/>
          </w:tcPr>
          <w:p w:rsidR="00511719" w:rsidRPr="00074CB8" w:rsidRDefault="00074CB8" w:rsidP="00BE52C4">
            <w:pPr>
              <w:pStyle w:val="SectionHeadings"/>
              <w:spacing w:before="0" w:after="0"/>
              <w:rPr>
                <w:sz w:val="28"/>
                <w:szCs w:val="28"/>
              </w:rPr>
            </w:pPr>
            <w:r w:rsidRPr="00074CB8">
              <w:rPr>
                <w:sz w:val="28"/>
                <w:szCs w:val="28"/>
              </w:rPr>
              <w:t>Education</w:t>
            </w:r>
          </w:p>
        </w:tc>
      </w:tr>
      <w:tr w:rsidR="00511719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511719" w:rsidRDefault="00074CB8" w:rsidP="00074CB8">
            <w:pPr>
              <w:pStyle w:val="Heading4"/>
              <w:outlineLvl w:val="3"/>
            </w:pPr>
            <w:r>
              <w:t>1992 to 1994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11719" w:rsidRPr="00074CB8" w:rsidRDefault="00074CB8" w:rsidP="00074CB8">
            <w:pPr>
              <w:pStyle w:val="Copy"/>
              <w:rPr>
                <w:sz w:val="24"/>
                <w:szCs w:val="24"/>
              </w:rPr>
            </w:pPr>
            <w:r w:rsidRPr="00074CB8">
              <w:rPr>
                <w:sz w:val="24"/>
                <w:szCs w:val="24"/>
              </w:rPr>
              <w:t>North Central Bible College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11719" w:rsidRDefault="00074CB8" w:rsidP="00074CB8">
            <w:pPr>
              <w:pStyle w:val="Italics"/>
            </w:pPr>
            <w:r>
              <w:t>Minneapolis, MN</w:t>
            </w:r>
          </w:p>
        </w:tc>
      </w:tr>
      <w:tr w:rsidR="00511719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511719" w:rsidRDefault="00074CB8">
            <w:pPr>
              <w:pStyle w:val="JobTitle"/>
            </w:pPr>
            <w:r>
              <w:t>No Degree</w:t>
            </w:r>
          </w:p>
          <w:p w:rsidR="00511719" w:rsidRDefault="00074CB8" w:rsidP="00074CB8">
            <w:pPr>
              <w:pStyle w:val="ResponsibilitiesAchievements"/>
            </w:pPr>
            <w:r>
              <w:t>Accounting/Business</w:t>
            </w:r>
          </w:p>
        </w:tc>
      </w:tr>
      <w:tr w:rsidR="00511719">
        <w:trPr>
          <w:trHeight w:val="37"/>
        </w:trPr>
        <w:tc>
          <w:tcPr>
            <w:tcW w:w="8640" w:type="dxa"/>
            <w:gridSpan w:val="3"/>
          </w:tcPr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345"/>
              <w:gridCol w:w="2405"/>
            </w:tblGrid>
            <w:tr w:rsidR="00074CB8" w:rsidTr="00BC18C2">
              <w:trPr>
                <w:trHeight w:val="37"/>
              </w:trPr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074CB8" w:rsidRDefault="00074CB8" w:rsidP="00074CB8">
                  <w:pPr>
                    <w:pStyle w:val="Heading4"/>
                    <w:outlineLvl w:val="3"/>
                  </w:pPr>
                  <w:r>
                    <w:t>1988 to 1992</w:t>
                  </w: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074CB8" w:rsidRPr="00074CB8" w:rsidRDefault="00074CB8" w:rsidP="00074CB8">
                  <w:pPr>
                    <w:pStyle w:val="Copy"/>
                    <w:rPr>
                      <w:sz w:val="24"/>
                      <w:szCs w:val="24"/>
                    </w:rPr>
                  </w:pPr>
                  <w:proofErr w:type="spellStart"/>
                  <w:r w:rsidRPr="00074CB8">
                    <w:rPr>
                      <w:sz w:val="24"/>
                      <w:szCs w:val="24"/>
                    </w:rPr>
                    <w:t>Horlick</w:t>
                  </w:r>
                  <w:proofErr w:type="spellEnd"/>
                  <w:r w:rsidRPr="00074CB8">
                    <w:rPr>
                      <w:sz w:val="24"/>
                      <w:szCs w:val="24"/>
                    </w:rPr>
                    <w:t xml:space="preserve"> High School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074CB8" w:rsidRDefault="00074CB8" w:rsidP="00074CB8">
                  <w:pPr>
                    <w:pStyle w:val="Italics"/>
                  </w:pPr>
                  <w:r>
                    <w:t>Racine, WI</w:t>
                  </w:r>
                </w:p>
              </w:tc>
            </w:tr>
            <w:tr w:rsidR="00074CB8" w:rsidTr="00BC18C2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074CB8" w:rsidRDefault="00074CB8" w:rsidP="00BC18C2">
                  <w:pPr>
                    <w:pStyle w:val="JobTitle"/>
                  </w:pPr>
                  <w:r>
                    <w:t>Diploma</w:t>
                  </w:r>
                </w:p>
                <w:p w:rsidR="00074CB8" w:rsidRDefault="00074CB8" w:rsidP="00074CB8">
                  <w:pPr>
                    <w:pStyle w:val="ResponsibilitiesAchievements"/>
                  </w:pPr>
                  <w:r>
                    <w:t>General classes</w:t>
                  </w:r>
                </w:p>
              </w:tc>
            </w:tr>
          </w:tbl>
          <w:p w:rsidR="00074CB8" w:rsidRDefault="00074CB8" w:rsidP="00074CB8">
            <w:pPr>
              <w:pStyle w:val="SectionHeadings"/>
              <w:spacing w:before="0"/>
            </w:pPr>
          </w:p>
          <w:p w:rsidR="00511719" w:rsidRPr="00074CB8" w:rsidRDefault="00074CB8">
            <w:pPr>
              <w:pStyle w:val="SectionHeadings"/>
              <w:rPr>
                <w:sz w:val="28"/>
                <w:szCs w:val="28"/>
              </w:rPr>
            </w:pPr>
            <w:r w:rsidRPr="00074CB8">
              <w:rPr>
                <w:sz w:val="28"/>
                <w:szCs w:val="28"/>
              </w:rPr>
              <w:t>References</w:t>
            </w:r>
          </w:p>
        </w:tc>
      </w:tr>
      <w:tr w:rsidR="00511719">
        <w:tc>
          <w:tcPr>
            <w:tcW w:w="8640" w:type="dxa"/>
            <w:gridSpan w:val="3"/>
          </w:tcPr>
          <w:p w:rsidR="00511719" w:rsidRDefault="00074CB8">
            <w:pPr>
              <w:pStyle w:val="Copy"/>
            </w:pPr>
            <w:r>
              <w:t>References are available on request.</w:t>
            </w:r>
          </w:p>
        </w:tc>
      </w:tr>
    </w:tbl>
    <w:p w:rsidR="00511719" w:rsidRDefault="00511719"/>
    <w:sectPr w:rsidR="00511719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7C6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586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31C4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E342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94"/>
    <w:rsid w:val="00074CB8"/>
    <w:rsid w:val="0027757E"/>
    <w:rsid w:val="0039542D"/>
    <w:rsid w:val="003D06DD"/>
    <w:rsid w:val="00492C7F"/>
    <w:rsid w:val="00511719"/>
    <w:rsid w:val="005B51EB"/>
    <w:rsid w:val="005E3936"/>
    <w:rsid w:val="007B3C94"/>
    <w:rsid w:val="00BE52C4"/>
    <w:rsid w:val="00D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D0FFA04A4B468890DE88B082DB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A673-EA09-4E57-AA45-4291510D189F}"/>
      </w:docPartPr>
      <w:docPartBody>
        <w:p w:rsidR="00D75484" w:rsidRDefault="00283D72">
          <w:pPr>
            <w:pStyle w:val="E8D0FFA04A4B468890DE88B082DB2FB9"/>
          </w:pPr>
          <w:r>
            <w:t>[Your name]</w:t>
          </w:r>
        </w:p>
      </w:docPartBody>
    </w:docPart>
    <w:docPart>
      <w:docPartPr>
        <w:name w:val="50628DE0EFFC4FB1BE41BE6B6EEA0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5043-4B11-4AEF-90E3-5A426996BF25}"/>
      </w:docPartPr>
      <w:docPartBody>
        <w:p w:rsidR="00D75484" w:rsidRDefault="00283D72">
          <w:pPr>
            <w:pStyle w:val="50628DE0EFFC4FB1BE41BE6B6EEA0A7F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47EF82308FCC4F408846E9C51C66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B91A9-66C6-4302-A7C1-FFC71940BADF}"/>
      </w:docPartPr>
      <w:docPartBody>
        <w:p w:rsidR="00D75484" w:rsidRDefault="00283D72">
          <w:pPr>
            <w:pStyle w:val="47EF82308FCC4F408846E9C51C666ED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527A898BDB84F06B0BF6FE74AEC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E5CE-2984-4D02-95D1-D549D08CAFC5}"/>
      </w:docPartPr>
      <w:docPartBody>
        <w:p w:rsidR="00D75484" w:rsidRDefault="00283D72">
          <w:pPr>
            <w:pStyle w:val="F527A898BDB84F06B0BF6FE74AEC5A3B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6CDC61EDEB9A47578F5F78C449F6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876D-C418-499C-B491-AF3DE1E87E56}"/>
      </w:docPartPr>
      <w:docPartBody>
        <w:p w:rsidR="00D75484" w:rsidRDefault="00283D72">
          <w:pPr>
            <w:pStyle w:val="6CDC61EDEB9A47578F5F78C449F68C1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7572D3CFD8E4A4D82345CC0B521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F662-567B-463A-8313-1AABB04C92B5}"/>
      </w:docPartPr>
      <w:docPartBody>
        <w:p w:rsidR="00D75484" w:rsidRDefault="00283D72">
          <w:pPr>
            <w:pStyle w:val="E7572D3CFD8E4A4D82345CC0B521A89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8F7FB860DB040FA831454F9B630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AFD2-0D03-435A-9118-A92063E833FF}"/>
      </w:docPartPr>
      <w:docPartBody>
        <w:p w:rsidR="00D75484" w:rsidRDefault="00283D72">
          <w:pPr>
            <w:pStyle w:val="F8F7FB860DB040FA831454F9B630F2E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8662CF42C0D44E1B6A1AC4B7770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8F52-48C3-4304-909C-4A555F81A2D3}"/>
      </w:docPartPr>
      <w:docPartBody>
        <w:p w:rsidR="00D75484" w:rsidRDefault="00283D72">
          <w:pPr>
            <w:pStyle w:val="C8662CF42C0D44E1B6A1AC4B777065A0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4E"/>
    <w:rsid w:val="00283D72"/>
    <w:rsid w:val="00314B4E"/>
    <w:rsid w:val="00D65A29"/>
    <w:rsid w:val="00D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D0FFA04A4B468890DE88B082DB2FB9">
    <w:name w:val="E8D0FFA04A4B468890DE88B082DB2FB9"/>
  </w:style>
  <w:style w:type="paragraph" w:customStyle="1" w:styleId="65D93271E8E14CACA615040AE5A6A52D">
    <w:name w:val="65D93271E8E14CACA615040AE5A6A52D"/>
  </w:style>
  <w:style w:type="paragraph" w:customStyle="1" w:styleId="07D044FAFE6F483BA3324FFD30FFD75F">
    <w:name w:val="07D044FAFE6F483BA3324FFD30FFD75F"/>
  </w:style>
  <w:style w:type="paragraph" w:customStyle="1" w:styleId="2E24D02BCB784D8F9EB69D5C534765CA">
    <w:name w:val="2E24D02BCB784D8F9EB69D5C534765CA"/>
  </w:style>
  <w:style w:type="character" w:styleId="PlaceholderText">
    <w:name w:val="Placeholder Text"/>
    <w:basedOn w:val="DefaultParagraphFont"/>
    <w:uiPriority w:val="99"/>
    <w:semiHidden/>
    <w:rsid w:val="00314B4E"/>
    <w:rPr>
      <w:color w:val="808080"/>
    </w:rPr>
  </w:style>
  <w:style w:type="paragraph" w:customStyle="1" w:styleId="50628DE0EFFC4FB1BE41BE6B6EEA0A7F">
    <w:name w:val="50628DE0EFFC4FB1BE41BE6B6EEA0A7F"/>
  </w:style>
  <w:style w:type="paragraph" w:customStyle="1" w:styleId="578976ED020C440F9EE05AE9015EAA05">
    <w:name w:val="578976ED020C440F9EE05AE9015EAA05"/>
  </w:style>
  <w:style w:type="paragraph" w:customStyle="1" w:styleId="47EF82308FCC4F408846E9C51C666ED7">
    <w:name w:val="47EF82308FCC4F408846E9C51C666ED7"/>
  </w:style>
  <w:style w:type="paragraph" w:customStyle="1" w:styleId="F527A898BDB84F06B0BF6FE74AEC5A3B">
    <w:name w:val="F527A898BDB84F06B0BF6FE74AEC5A3B"/>
  </w:style>
  <w:style w:type="paragraph" w:customStyle="1" w:styleId="3B1814AE68614CFD92A7A53BA062E11A">
    <w:name w:val="3B1814AE68614CFD92A7A53BA062E11A"/>
  </w:style>
  <w:style w:type="paragraph" w:customStyle="1" w:styleId="027CD22D02624BC8AD34461351B343AB">
    <w:name w:val="027CD22D02624BC8AD34461351B343AB"/>
  </w:style>
  <w:style w:type="paragraph" w:customStyle="1" w:styleId="4443409AA679432F85BFB9C3CA39F546">
    <w:name w:val="4443409AA679432F85BFB9C3CA39F546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99D3D5EAE77F495989C717672C451CAA">
    <w:name w:val="99D3D5EAE77F495989C717672C451CAA"/>
  </w:style>
  <w:style w:type="paragraph" w:customStyle="1" w:styleId="6CDC61EDEB9A47578F5F78C449F68C11">
    <w:name w:val="6CDC61EDEB9A47578F5F78C449F68C11"/>
  </w:style>
  <w:style w:type="paragraph" w:customStyle="1" w:styleId="E7572D3CFD8E4A4D82345CC0B521A89A">
    <w:name w:val="E7572D3CFD8E4A4D82345CC0B521A89A"/>
  </w:style>
  <w:style w:type="paragraph" w:customStyle="1" w:styleId="09BB5DB4DE6C4417B0DA37EDEAB3BEE4">
    <w:name w:val="09BB5DB4DE6C4417B0DA37EDEAB3BEE4"/>
  </w:style>
  <w:style w:type="paragraph" w:customStyle="1" w:styleId="3747870E2AEB4F5D8520447595D2FE4D">
    <w:name w:val="3747870E2AEB4F5D8520447595D2FE4D"/>
  </w:style>
  <w:style w:type="paragraph" w:customStyle="1" w:styleId="9FD521733E1F430B84478139ABE69B74">
    <w:name w:val="9FD521733E1F430B84478139ABE69B74"/>
  </w:style>
  <w:style w:type="paragraph" w:customStyle="1" w:styleId="FA91C600298B483DAF4F76C3ED5E60A2">
    <w:name w:val="FA91C600298B483DAF4F76C3ED5E60A2"/>
  </w:style>
  <w:style w:type="paragraph" w:customStyle="1" w:styleId="F8F7FB860DB040FA831454F9B630F2EA">
    <w:name w:val="F8F7FB860DB040FA831454F9B630F2EA"/>
  </w:style>
  <w:style w:type="paragraph" w:customStyle="1" w:styleId="C8662CF42C0D44E1B6A1AC4B777065A0">
    <w:name w:val="C8662CF42C0D44E1B6A1AC4B777065A0"/>
  </w:style>
  <w:style w:type="paragraph" w:customStyle="1" w:styleId="94F86C2E65284D048F8C91CEF66D01E0">
    <w:name w:val="94F86C2E65284D048F8C91CEF66D01E0"/>
  </w:style>
  <w:style w:type="paragraph" w:customStyle="1" w:styleId="5B242E911441452595FE383B9D232CCD">
    <w:name w:val="5B242E911441452595FE383B9D232CCD"/>
  </w:style>
  <w:style w:type="paragraph" w:customStyle="1" w:styleId="F4BC274707DF413CAC8856E905F55375">
    <w:name w:val="F4BC274707DF413CAC8856E905F55375"/>
  </w:style>
  <w:style w:type="paragraph" w:customStyle="1" w:styleId="75BA865A1D3B4236A9C19C59DBEC9C4A">
    <w:name w:val="75BA865A1D3B4236A9C19C59DBEC9C4A"/>
  </w:style>
  <w:style w:type="paragraph" w:customStyle="1" w:styleId="9864C49FDADA4182B76F0FBEDDA138A2">
    <w:name w:val="9864C49FDADA4182B76F0FBEDDA138A2"/>
  </w:style>
  <w:style w:type="paragraph" w:customStyle="1" w:styleId="1B7F1230DE5943CCB44A93D84414658B">
    <w:name w:val="1B7F1230DE5943CCB44A93D84414658B"/>
  </w:style>
  <w:style w:type="paragraph" w:customStyle="1" w:styleId="F6422B4813594E4EA1B001ED41BD7103">
    <w:name w:val="F6422B4813594E4EA1B001ED41BD7103"/>
  </w:style>
  <w:style w:type="paragraph" w:customStyle="1" w:styleId="969A553F2EB24CD6A52BC5227F413E64">
    <w:name w:val="969A553F2EB24CD6A52BC5227F413E64"/>
  </w:style>
  <w:style w:type="paragraph" w:customStyle="1" w:styleId="6B4BF70225634C76A59DEA41E9868BDD">
    <w:name w:val="6B4BF70225634C76A59DEA41E9868BDD"/>
  </w:style>
  <w:style w:type="paragraph" w:customStyle="1" w:styleId="B12492FF4EF74D89B5379AC58DAA51BF">
    <w:name w:val="B12492FF4EF74D89B5379AC58DAA51BF"/>
  </w:style>
  <w:style w:type="paragraph" w:customStyle="1" w:styleId="330A232D6A714746BEC5913C28D69866">
    <w:name w:val="330A232D6A714746BEC5913C28D69866"/>
  </w:style>
  <w:style w:type="paragraph" w:customStyle="1" w:styleId="B20B5FB7AAC4422CA8DAEE45F572A8B7">
    <w:name w:val="B20B5FB7AAC4422CA8DAEE45F572A8B7"/>
  </w:style>
  <w:style w:type="paragraph" w:customStyle="1" w:styleId="1D0EDB2B6ABE454BB4EB52DF5C29271D">
    <w:name w:val="1D0EDB2B6ABE454BB4EB52DF5C29271D"/>
  </w:style>
  <w:style w:type="paragraph" w:customStyle="1" w:styleId="3D7DDEBF4C8B432597C37F4479008B3F">
    <w:name w:val="3D7DDEBF4C8B432597C37F4479008B3F"/>
  </w:style>
  <w:style w:type="paragraph" w:customStyle="1" w:styleId="765044008775440B9A3FB3600D4AE93A">
    <w:name w:val="765044008775440B9A3FB3600D4AE93A"/>
    <w:rsid w:val="00314B4E"/>
  </w:style>
  <w:style w:type="paragraph" w:customStyle="1" w:styleId="8EBA270FB153450E9074C33186197F27">
    <w:name w:val="8EBA270FB153450E9074C33186197F27"/>
    <w:rsid w:val="00314B4E"/>
  </w:style>
  <w:style w:type="paragraph" w:customStyle="1" w:styleId="28483D7B25754BAB9B0E3353969473A5">
    <w:name w:val="28483D7B25754BAB9B0E3353969473A5"/>
    <w:rsid w:val="00314B4E"/>
  </w:style>
  <w:style w:type="paragraph" w:customStyle="1" w:styleId="F7DCABB8AEE148B288EC80A7A9517C2E">
    <w:name w:val="F7DCABB8AEE148B288EC80A7A9517C2E"/>
    <w:rsid w:val="00314B4E"/>
  </w:style>
  <w:style w:type="paragraph" w:customStyle="1" w:styleId="C351F44320984AD7ADB5E94AC42AF6CD">
    <w:name w:val="C351F44320984AD7ADB5E94AC42AF6CD"/>
    <w:rsid w:val="00314B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D0FFA04A4B468890DE88B082DB2FB9">
    <w:name w:val="E8D0FFA04A4B468890DE88B082DB2FB9"/>
  </w:style>
  <w:style w:type="paragraph" w:customStyle="1" w:styleId="65D93271E8E14CACA615040AE5A6A52D">
    <w:name w:val="65D93271E8E14CACA615040AE5A6A52D"/>
  </w:style>
  <w:style w:type="paragraph" w:customStyle="1" w:styleId="07D044FAFE6F483BA3324FFD30FFD75F">
    <w:name w:val="07D044FAFE6F483BA3324FFD30FFD75F"/>
  </w:style>
  <w:style w:type="paragraph" w:customStyle="1" w:styleId="2E24D02BCB784D8F9EB69D5C534765CA">
    <w:name w:val="2E24D02BCB784D8F9EB69D5C534765CA"/>
  </w:style>
  <w:style w:type="character" w:styleId="PlaceholderText">
    <w:name w:val="Placeholder Text"/>
    <w:basedOn w:val="DefaultParagraphFont"/>
    <w:uiPriority w:val="99"/>
    <w:semiHidden/>
    <w:rsid w:val="00314B4E"/>
    <w:rPr>
      <w:color w:val="808080"/>
    </w:rPr>
  </w:style>
  <w:style w:type="paragraph" w:customStyle="1" w:styleId="50628DE0EFFC4FB1BE41BE6B6EEA0A7F">
    <w:name w:val="50628DE0EFFC4FB1BE41BE6B6EEA0A7F"/>
  </w:style>
  <w:style w:type="paragraph" w:customStyle="1" w:styleId="578976ED020C440F9EE05AE9015EAA05">
    <w:name w:val="578976ED020C440F9EE05AE9015EAA05"/>
  </w:style>
  <w:style w:type="paragraph" w:customStyle="1" w:styleId="47EF82308FCC4F408846E9C51C666ED7">
    <w:name w:val="47EF82308FCC4F408846E9C51C666ED7"/>
  </w:style>
  <w:style w:type="paragraph" w:customStyle="1" w:styleId="F527A898BDB84F06B0BF6FE74AEC5A3B">
    <w:name w:val="F527A898BDB84F06B0BF6FE74AEC5A3B"/>
  </w:style>
  <w:style w:type="paragraph" w:customStyle="1" w:styleId="3B1814AE68614CFD92A7A53BA062E11A">
    <w:name w:val="3B1814AE68614CFD92A7A53BA062E11A"/>
  </w:style>
  <w:style w:type="paragraph" w:customStyle="1" w:styleId="027CD22D02624BC8AD34461351B343AB">
    <w:name w:val="027CD22D02624BC8AD34461351B343AB"/>
  </w:style>
  <w:style w:type="paragraph" w:customStyle="1" w:styleId="4443409AA679432F85BFB9C3CA39F546">
    <w:name w:val="4443409AA679432F85BFB9C3CA39F546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99D3D5EAE77F495989C717672C451CAA">
    <w:name w:val="99D3D5EAE77F495989C717672C451CAA"/>
  </w:style>
  <w:style w:type="paragraph" w:customStyle="1" w:styleId="6CDC61EDEB9A47578F5F78C449F68C11">
    <w:name w:val="6CDC61EDEB9A47578F5F78C449F68C11"/>
  </w:style>
  <w:style w:type="paragraph" w:customStyle="1" w:styleId="E7572D3CFD8E4A4D82345CC0B521A89A">
    <w:name w:val="E7572D3CFD8E4A4D82345CC0B521A89A"/>
  </w:style>
  <w:style w:type="paragraph" w:customStyle="1" w:styleId="09BB5DB4DE6C4417B0DA37EDEAB3BEE4">
    <w:name w:val="09BB5DB4DE6C4417B0DA37EDEAB3BEE4"/>
  </w:style>
  <w:style w:type="paragraph" w:customStyle="1" w:styleId="3747870E2AEB4F5D8520447595D2FE4D">
    <w:name w:val="3747870E2AEB4F5D8520447595D2FE4D"/>
  </w:style>
  <w:style w:type="paragraph" w:customStyle="1" w:styleId="9FD521733E1F430B84478139ABE69B74">
    <w:name w:val="9FD521733E1F430B84478139ABE69B74"/>
  </w:style>
  <w:style w:type="paragraph" w:customStyle="1" w:styleId="FA91C600298B483DAF4F76C3ED5E60A2">
    <w:name w:val="FA91C600298B483DAF4F76C3ED5E60A2"/>
  </w:style>
  <w:style w:type="paragraph" w:customStyle="1" w:styleId="F8F7FB860DB040FA831454F9B630F2EA">
    <w:name w:val="F8F7FB860DB040FA831454F9B630F2EA"/>
  </w:style>
  <w:style w:type="paragraph" w:customStyle="1" w:styleId="C8662CF42C0D44E1B6A1AC4B777065A0">
    <w:name w:val="C8662CF42C0D44E1B6A1AC4B777065A0"/>
  </w:style>
  <w:style w:type="paragraph" w:customStyle="1" w:styleId="94F86C2E65284D048F8C91CEF66D01E0">
    <w:name w:val="94F86C2E65284D048F8C91CEF66D01E0"/>
  </w:style>
  <w:style w:type="paragraph" w:customStyle="1" w:styleId="5B242E911441452595FE383B9D232CCD">
    <w:name w:val="5B242E911441452595FE383B9D232CCD"/>
  </w:style>
  <w:style w:type="paragraph" w:customStyle="1" w:styleId="F4BC274707DF413CAC8856E905F55375">
    <w:name w:val="F4BC274707DF413CAC8856E905F55375"/>
  </w:style>
  <w:style w:type="paragraph" w:customStyle="1" w:styleId="75BA865A1D3B4236A9C19C59DBEC9C4A">
    <w:name w:val="75BA865A1D3B4236A9C19C59DBEC9C4A"/>
  </w:style>
  <w:style w:type="paragraph" w:customStyle="1" w:styleId="9864C49FDADA4182B76F0FBEDDA138A2">
    <w:name w:val="9864C49FDADA4182B76F0FBEDDA138A2"/>
  </w:style>
  <w:style w:type="paragraph" w:customStyle="1" w:styleId="1B7F1230DE5943CCB44A93D84414658B">
    <w:name w:val="1B7F1230DE5943CCB44A93D84414658B"/>
  </w:style>
  <w:style w:type="paragraph" w:customStyle="1" w:styleId="F6422B4813594E4EA1B001ED41BD7103">
    <w:name w:val="F6422B4813594E4EA1B001ED41BD7103"/>
  </w:style>
  <w:style w:type="paragraph" w:customStyle="1" w:styleId="969A553F2EB24CD6A52BC5227F413E64">
    <w:name w:val="969A553F2EB24CD6A52BC5227F413E64"/>
  </w:style>
  <w:style w:type="paragraph" w:customStyle="1" w:styleId="6B4BF70225634C76A59DEA41E9868BDD">
    <w:name w:val="6B4BF70225634C76A59DEA41E9868BDD"/>
  </w:style>
  <w:style w:type="paragraph" w:customStyle="1" w:styleId="B12492FF4EF74D89B5379AC58DAA51BF">
    <w:name w:val="B12492FF4EF74D89B5379AC58DAA51BF"/>
  </w:style>
  <w:style w:type="paragraph" w:customStyle="1" w:styleId="330A232D6A714746BEC5913C28D69866">
    <w:name w:val="330A232D6A714746BEC5913C28D69866"/>
  </w:style>
  <w:style w:type="paragraph" w:customStyle="1" w:styleId="B20B5FB7AAC4422CA8DAEE45F572A8B7">
    <w:name w:val="B20B5FB7AAC4422CA8DAEE45F572A8B7"/>
  </w:style>
  <w:style w:type="paragraph" w:customStyle="1" w:styleId="1D0EDB2B6ABE454BB4EB52DF5C29271D">
    <w:name w:val="1D0EDB2B6ABE454BB4EB52DF5C29271D"/>
  </w:style>
  <w:style w:type="paragraph" w:customStyle="1" w:styleId="3D7DDEBF4C8B432597C37F4479008B3F">
    <w:name w:val="3D7DDEBF4C8B432597C37F4479008B3F"/>
  </w:style>
  <w:style w:type="paragraph" w:customStyle="1" w:styleId="765044008775440B9A3FB3600D4AE93A">
    <w:name w:val="765044008775440B9A3FB3600D4AE93A"/>
    <w:rsid w:val="00314B4E"/>
  </w:style>
  <w:style w:type="paragraph" w:customStyle="1" w:styleId="8EBA270FB153450E9074C33186197F27">
    <w:name w:val="8EBA270FB153450E9074C33186197F27"/>
    <w:rsid w:val="00314B4E"/>
  </w:style>
  <w:style w:type="paragraph" w:customStyle="1" w:styleId="28483D7B25754BAB9B0E3353969473A5">
    <w:name w:val="28483D7B25754BAB9B0E3353969473A5"/>
    <w:rsid w:val="00314B4E"/>
  </w:style>
  <w:style w:type="paragraph" w:customStyle="1" w:styleId="F7DCABB8AEE148B288EC80A7A9517C2E">
    <w:name w:val="F7DCABB8AEE148B288EC80A7A9517C2E"/>
    <w:rsid w:val="00314B4E"/>
  </w:style>
  <w:style w:type="paragraph" w:customStyle="1" w:styleId="C351F44320984AD7ADB5E94AC42AF6CD">
    <w:name w:val="C351F44320984AD7ADB5E94AC42AF6CD"/>
    <w:rsid w:val="00314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108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John Gonzales</dc:creator>
  <cp:lastModifiedBy>Tammy</cp:lastModifiedBy>
  <cp:revision>2</cp:revision>
  <cp:lastPrinted>2006-08-01T17:47:00Z</cp:lastPrinted>
  <dcterms:created xsi:type="dcterms:W3CDTF">2014-02-26T00:50:00Z</dcterms:created>
  <dcterms:modified xsi:type="dcterms:W3CDTF">2014-03-18T00:20:00Z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