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0"/>
        <w:gridCol w:w="539"/>
        <w:gridCol w:w="91"/>
        <w:gridCol w:w="3959"/>
        <w:gridCol w:w="2251"/>
      </w:tblGrid>
      <w:tr w:rsidR="00971E9D" w:rsidRPr="0021599F" w14:paraId="4836F985" w14:textId="77777777">
        <w:trPr>
          <w:trHeight w:hRule="exact" w:val="288"/>
        </w:trPr>
        <w:tc>
          <w:tcPr>
            <w:tcW w:w="9090" w:type="dxa"/>
            <w:gridSpan w:val="5"/>
          </w:tcPr>
          <w:p w14:paraId="54291C7E" w14:textId="2B370750" w:rsidR="00971E9D" w:rsidRPr="00A43F4E" w:rsidRDefault="003F58EA" w:rsidP="00A62122">
            <w:pPr>
              <w:pStyle w:val="StyleContactInfo"/>
            </w:pPr>
            <w:r>
              <w:t>8710 13</w:t>
            </w:r>
            <w:r w:rsidRPr="003F58EA">
              <w:rPr>
                <w:vertAlign w:val="superscript"/>
              </w:rPr>
              <w:t>th</w:t>
            </w:r>
            <w:r>
              <w:t xml:space="preserve"> Street Road</w:t>
            </w:r>
            <w:r w:rsidR="00F561DD" w:rsidRPr="00A43F4E">
              <w:t xml:space="preserve">, </w:t>
            </w:r>
            <w:r w:rsidR="00A62122">
              <w:t xml:space="preserve">Greeley, CO 80634 </w:t>
            </w:r>
            <w:r w:rsidR="00430460">
              <w:sym w:font="Symbol" w:char="F0B7"/>
            </w:r>
            <w:r w:rsidR="00A62122">
              <w:t xml:space="preserve"> 720-629-3026</w:t>
            </w:r>
            <w:r>
              <w:t xml:space="preserve"> </w:t>
            </w:r>
            <w:r>
              <w:sym w:font="Symbol" w:char="F0B7"/>
            </w:r>
            <w:r>
              <w:t xml:space="preserve"> gtflyfisher@yahoo.com</w:t>
            </w:r>
            <w:bookmarkStart w:id="0" w:name="_GoBack"/>
            <w:bookmarkEnd w:id="0"/>
          </w:p>
        </w:tc>
      </w:tr>
      <w:tr w:rsidR="00971E9D" w:rsidRPr="00DC1DF3" w14:paraId="64CF2C03" w14:textId="77777777">
        <w:trPr>
          <w:trHeight w:hRule="exact" w:val="720"/>
        </w:trPr>
        <w:tc>
          <w:tcPr>
            <w:tcW w:w="9090" w:type="dxa"/>
            <w:gridSpan w:val="5"/>
          </w:tcPr>
          <w:p w14:paraId="000F44CD" w14:textId="77777777" w:rsidR="00971E9D" w:rsidRPr="001E6339" w:rsidRDefault="00A62122" w:rsidP="001E6339">
            <w:pPr>
              <w:pStyle w:val="YourName"/>
            </w:pPr>
            <w:r>
              <w:t>GERALD TRUJILLO</w:t>
            </w:r>
          </w:p>
        </w:tc>
      </w:tr>
      <w:tr w:rsidR="00F561DD" w14:paraId="56A0AFB3" w14:textId="77777777">
        <w:tc>
          <w:tcPr>
            <w:tcW w:w="9090" w:type="dxa"/>
            <w:gridSpan w:val="5"/>
            <w:tcBorders>
              <w:bottom w:val="single" w:sz="12" w:space="0" w:color="auto"/>
            </w:tcBorders>
          </w:tcPr>
          <w:p w14:paraId="7AD84A20" w14:textId="77777777" w:rsidR="00F561DD" w:rsidRPr="0070617C" w:rsidRDefault="00A62122" w:rsidP="00F561DD">
            <w:pPr>
              <w:pStyle w:val="Heading1"/>
            </w:pPr>
            <w:r>
              <w:t>Skills</w:t>
            </w:r>
          </w:p>
        </w:tc>
      </w:tr>
      <w:tr w:rsidR="00F561DD" w14:paraId="29AD4CBE" w14:textId="77777777">
        <w:tc>
          <w:tcPr>
            <w:tcW w:w="9090" w:type="dxa"/>
            <w:gridSpan w:val="5"/>
            <w:tcBorders>
              <w:top w:val="single" w:sz="12" w:space="0" w:color="auto"/>
            </w:tcBorders>
          </w:tcPr>
          <w:p w14:paraId="6D814C74" w14:textId="77777777" w:rsidR="00865572" w:rsidRDefault="00865572" w:rsidP="00865572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14:paraId="145EE399" w14:textId="77777777" w:rsidR="00A62122" w:rsidRDefault="00A62122" w:rsidP="00A62122">
            <w:pPr>
              <w:pStyle w:val="BulletedList"/>
            </w:pPr>
            <w:r>
              <w:t>Certified Train the Trainer</w:t>
            </w:r>
          </w:p>
          <w:p w14:paraId="663613A8" w14:textId="77777777" w:rsidR="00A62122" w:rsidRDefault="00A62122" w:rsidP="00865572">
            <w:pPr>
              <w:pStyle w:val="BulletedList"/>
            </w:pPr>
            <w:r>
              <w:t>Root Cause Analysis Process Lead and Participant</w:t>
            </w:r>
          </w:p>
          <w:p w14:paraId="174E15F6" w14:textId="76FB0143" w:rsidR="00B356B4" w:rsidRPr="00B356B4" w:rsidRDefault="00B356B4" w:rsidP="00B356B4">
            <w:pPr>
              <w:pStyle w:val="ListParagraph"/>
              <w:numPr>
                <w:ilvl w:val="0"/>
                <w:numId w:val="6"/>
              </w:numPr>
            </w:pPr>
            <w:r>
              <w:t>Quality Assurance Verifier</w:t>
            </w:r>
          </w:p>
        </w:tc>
      </w:tr>
      <w:tr w:rsidR="00F561DD" w14:paraId="7983A636" w14:textId="77777777" w:rsidTr="00213892">
        <w:tc>
          <w:tcPr>
            <w:tcW w:w="9090" w:type="dxa"/>
            <w:gridSpan w:val="5"/>
            <w:tcBorders>
              <w:bottom w:val="single" w:sz="12" w:space="0" w:color="auto"/>
            </w:tcBorders>
          </w:tcPr>
          <w:p w14:paraId="7865EEB6" w14:textId="77777777"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213892" w14:paraId="3A06CE88" w14:textId="77777777" w:rsidTr="00213892">
        <w:trPr>
          <w:trHeight w:val="555"/>
        </w:trPr>
        <w:tc>
          <w:tcPr>
            <w:tcW w:w="2880" w:type="dxa"/>
            <w:gridSpan w:val="3"/>
            <w:tcBorders>
              <w:top w:val="single" w:sz="12" w:space="0" w:color="auto"/>
            </w:tcBorders>
          </w:tcPr>
          <w:p w14:paraId="4EEFD552" w14:textId="48197672" w:rsidR="00213892" w:rsidRDefault="00213892" w:rsidP="00D9690B">
            <w:pPr>
              <w:pStyle w:val="BodyText1"/>
            </w:pPr>
            <w:proofErr w:type="gramStart"/>
            <w:r>
              <w:t>February,</w:t>
            </w:r>
            <w:proofErr w:type="gramEnd"/>
            <w:r>
              <w:t xml:space="preserve"> 2016 to Present</w:t>
            </w:r>
          </w:p>
        </w:tc>
        <w:tc>
          <w:tcPr>
            <w:tcW w:w="3959" w:type="dxa"/>
            <w:tcBorders>
              <w:top w:val="single" w:sz="12" w:space="0" w:color="auto"/>
            </w:tcBorders>
          </w:tcPr>
          <w:p w14:paraId="61D79D21" w14:textId="0135E620" w:rsidR="00213892" w:rsidRDefault="00213892" w:rsidP="00B67166">
            <w:pPr>
              <w:pStyle w:val="BodyText"/>
            </w:pPr>
            <w:proofErr w:type="spellStart"/>
            <w:r>
              <w:t>Safelite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27B3DBDF" w14:textId="4E2257C6" w:rsidR="00213892" w:rsidRDefault="00213892" w:rsidP="00B67166">
            <w:pPr>
              <w:pStyle w:val="BodyText3"/>
            </w:pPr>
            <w:r>
              <w:t>Loveland, Colorado</w:t>
            </w:r>
          </w:p>
        </w:tc>
      </w:tr>
      <w:tr w:rsidR="00213892" w14:paraId="29F24DEC" w14:textId="77777777" w:rsidTr="005970ED">
        <w:trPr>
          <w:trHeight w:val="947"/>
        </w:trPr>
        <w:tc>
          <w:tcPr>
            <w:tcW w:w="9090" w:type="dxa"/>
            <w:gridSpan w:val="5"/>
            <w:tcBorders>
              <w:bottom w:val="single" w:sz="2" w:space="0" w:color="auto"/>
            </w:tcBorders>
          </w:tcPr>
          <w:p w14:paraId="1F23B172" w14:textId="67511F1E" w:rsidR="00213892" w:rsidRDefault="00213892" w:rsidP="00213892">
            <w:pPr>
              <w:pStyle w:val="Heading2"/>
            </w:pPr>
            <w:r>
              <w:t>Repair Specialist</w:t>
            </w:r>
          </w:p>
          <w:p w14:paraId="375B17D7" w14:textId="7541599F" w:rsidR="00213892" w:rsidRPr="00A43F4E" w:rsidRDefault="00213892" w:rsidP="00213892">
            <w:pPr>
              <w:pStyle w:val="BulletedList"/>
            </w:pPr>
            <w:r>
              <w:t>Repair and install windshields in automobiles</w:t>
            </w:r>
          </w:p>
          <w:p w14:paraId="13ACB2D6" w14:textId="77777777" w:rsidR="00213892" w:rsidRDefault="00213892" w:rsidP="00213892">
            <w:pPr>
              <w:pStyle w:val="BulletedList"/>
            </w:pPr>
            <w:r>
              <w:t xml:space="preserve">Customer Service </w:t>
            </w:r>
            <w:r w:rsidR="009741F2">
              <w:t>including customer communication and service</w:t>
            </w:r>
          </w:p>
          <w:p w14:paraId="4887A22B" w14:textId="77777777" w:rsidR="0039721D" w:rsidRDefault="009741F2" w:rsidP="0039721D">
            <w:pPr>
              <w:pStyle w:val="ListParagraph"/>
              <w:numPr>
                <w:ilvl w:val="0"/>
                <w:numId w:val="5"/>
              </w:numPr>
            </w:pPr>
            <w:r>
              <w:t>Equipment Testing</w:t>
            </w:r>
          </w:p>
          <w:p w14:paraId="56919447" w14:textId="128D0F10" w:rsidR="0039721D" w:rsidRPr="009741F2" w:rsidRDefault="0039721D" w:rsidP="0039721D">
            <w:pPr>
              <w:ind w:left="360"/>
            </w:pPr>
          </w:p>
        </w:tc>
      </w:tr>
      <w:tr w:rsidR="009741F2" w14:paraId="2DD98A03" w14:textId="77777777" w:rsidTr="00B356B4">
        <w:trPr>
          <w:trHeight w:val="123"/>
        </w:trPr>
        <w:tc>
          <w:tcPr>
            <w:tcW w:w="9090" w:type="dxa"/>
            <w:gridSpan w:val="5"/>
            <w:tcBorders>
              <w:top w:val="single" w:sz="2" w:space="0" w:color="auto"/>
            </w:tcBorders>
          </w:tcPr>
          <w:p w14:paraId="0212FF51" w14:textId="77777777" w:rsidR="009741F2" w:rsidRDefault="009741F2" w:rsidP="00213892">
            <w:pPr>
              <w:pStyle w:val="Heading2"/>
            </w:pPr>
          </w:p>
        </w:tc>
      </w:tr>
      <w:tr w:rsidR="00B67166" w14:paraId="03D447AF" w14:textId="77777777" w:rsidTr="00213892">
        <w:trPr>
          <w:trHeight w:val="555"/>
        </w:trPr>
        <w:tc>
          <w:tcPr>
            <w:tcW w:w="2880" w:type="dxa"/>
            <w:gridSpan w:val="3"/>
          </w:tcPr>
          <w:p w14:paraId="4A8C6D9D" w14:textId="77777777" w:rsidR="00B67166" w:rsidRPr="00B67166" w:rsidRDefault="00D9690B" w:rsidP="00D9690B">
            <w:pPr>
              <w:pStyle w:val="BodyText1"/>
            </w:pPr>
            <w:proofErr w:type="gramStart"/>
            <w:r>
              <w:t>February,</w:t>
            </w:r>
            <w:proofErr w:type="gramEnd"/>
            <w:r>
              <w:t xml:space="preserve"> 2005 to June, 2015</w:t>
            </w:r>
          </w:p>
        </w:tc>
        <w:tc>
          <w:tcPr>
            <w:tcW w:w="3959" w:type="dxa"/>
          </w:tcPr>
          <w:p w14:paraId="0855ED97" w14:textId="77777777" w:rsidR="00B67166" w:rsidRPr="00D62111" w:rsidRDefault="00A62122" w:rsidP="00B67166">
            <w:pPr>
              <w:pStyle w:val="BodyText"/>
            </w:pPr>
            <w:r>
              <w:t>Covidien</w:t>
            </w:r>
          </w:p>
        </w:tc>
        <w:tc>
          <w:tcPr>
            <w:tcW w:w="2251" w:type="dxa"/>
          </w:tcPr>
          <w:p w14:paraId="63886D41" w14:textId="77777777" w:rsidR="00B67166" w:rsidRPr="00D62111" w:rsidRDefault="00A62122" w:rsidP="00B67166">
            <w:pPr>
              <w:pStyle w:val="BodyText3"/>
            </w:pPr>
            <w:r>
              <w:t>Gunbarrel, Colorado</w:t>
            </w:r>
          </w:p>
        </w:tc>
      </w:tr>
      <w:tr w:rsidR="00B67166" w14:paraId="4E845D8F" w14:textId="77777777" w:rsidTr="009741F2">
        <w:trPr>
          <w:trHeight w:val="884"/>
        </w:trPr>
        <w:tc>
          <w:tcPr>
            <w:tcW w:w="9090" w:type="dxa"/>
            <w:gridSpan w:val="5"/>
          </w:tcPr>
          <w:p w14:paraId="01CEBBBA" w14:textId="77777777" w:rsidR="00B67166" w:rsidRDefault="00A62122" w:rsidP="00F561DD">
            <w:pPr>
              <w:pStyle w:val="Heading2"/>
            </w:pPr>
            <w:r>
              <w:t>Specialist</w:t>
            </w:r>
          </w:p>
          <w:p w14:paraId="7304760E" w14:textId="77777777" w:rsidR="00B67166" w:rsidRPr="00A43F4E" w:rsidRDefault="00A62122" w:rsidP="00A43F4E">
            <w:pPr>
              <w:pStyle w:val="BulletedList"/>
            </w:pPr>
            <w:r>
              <w:t>Quality assurance inspection of medical products</w:t>
            </w:r>
          </w:p>
          <w:p w14:paraId="0D31ECBB" w14:textId="77777777" w:rsidR="00B67166" w:rsidRPr="00D62111" w:rsidRDefault="00A62122" w:rsidP="00D62111">
            <w:pPr>
              <w:pStyle w:val="BulletedList"/>
            </w:pPr>
            <w:r>
              <w:t>Shipping and Receiving medical products</w:t>
            </w:r>
          </w:p>
          <w:p w14:paraId="4F536CDE" w14:textId="77777777" w:rsidR="00B67166" w:rsidRDefault="00A62122" w:rsidP="00A62122">
            <w:pPr>
              <w:pStyle w:val="BulletedList"/>
            </w:pPr>
            <w:r>
              <w:t>Product assembly</w:t>
            </w:r>
          </w:p>
        </w:tc>
      </w:tr>
      <w:tr w:rsidR="0037263E" w14:paraId="5017D789" w14:textId="77777777">
        <w:trPr>
          <w:trHeight w:hRule="exact" w:val="144"/>
        </w:trPr>
        <w:tc>
          <w:tcPr>
            <w:tcW w:w="9090" w:type="dxa"/>
            <w:gridSpan w:val="5"/>
            <w:tcBorders>
              <w:bottom w:val="single" w:sz="2" w:space="0" w:color="999999"/>
            </w:tcBorders>
          </w:tcPr>
          <w:p w14:paraId="470619C8" w14:textId="77777777" w:rsidR="0037263E" w:rsidRDefault="0037263E" w:rsidP="00F561DD">
            <w:pPr>
              <w:pStyle w:val="Heading2"/>
            </w:pPr>
          </w:p>
        </w:tc>
      </w:tr>
      <w:tr w:rsidR="00B67166" w14:paraId="358934C9" w14:textId="77777777" w:rsidTr="00A62122">
        <w:trPr>
          <w:trHeight w:val="510"/>
        </w:trPr>
        <w:tc>
          <w:tcPr>
            <w:tcW w:w="2789" w:type="dxa"/>
            <w:gridSpan w:val="2"/>
            <w:tcBorders>
              <w:top w:val="single" w:sz="2" w:space="0" w:color="999999"/>
            </w:tcBorders>
          </w:tcPr>
          <w:p w14:paraId="3DB4805B" w14:textId="77777777" w:rsidR="00B67166" w:rsidRPr="0070617C" w:rsidRDefault="00A62122" w:rsidP="00D62111">
            <w:pPr>
              <w:pStyle w:val="BodyText1"/>
              <w:tabs>
                <w:tab w:val="left" w:pos="2520"/>
              </w:tabs>
            </w:pPr>
            <w:r>
              <w:t>April, 2003 to January, 2005</w:t>
            </w:r>
          </w:p>
        </w:tc>
        <w:tc>
          <w:tcPr>
            <w:tcW w:w="4050" w:type="dxa"/>
            <w:gridSpan w:val="2"/>
            <w:tcBorders>
              <w:top w:val="single" w:sz="2" w:space="0" w:color="999999"/>
            </w:tcBorders>
          </w:tcPr>
          <w:p w14:paraId="50ACF7E0" w14:textId="77777777" w:rsidR="00B67166" w:rsidRPr="0070617C" w:rsidRDefault="00A62122" w:rsidP="00B67166">
            <w:pPr>
              <w:pStyle w:val="BodyText"/>
            </w:pPr>
            <w:r>
              <w:t>Sprint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14:paraId="16AE3DE5" w14:textId="77777777" w:rsidR="00B67166" w:rsidRPr="0070617C" w:rsidRDefault="00A62122" w:rsidP="00B67166">
            <w:pPr>
              <w:pStyle w:val="BodyText3"/>
            </w:pPr>
            <w:r>
              <w:t>Boulder, Colorado</w:t>
            </w:r>
          </w:p>
        </w:tc>
      </w:tr>
      <w:tr w:rsidR="00B67166" w14:paraId="0F425070" w14:textId="77777777" w:rsidTr="00865572">
        <w:trPr>
          <w:trHeight w:val="1095"/>
        </w:trPr>
        <w:tc>
          <w:tcPr>
            <w:tcW w:w="9090" w:type="dxa"/>
            <w:gridSpan w:val="5"/>
          </w:tcPr>
          <w:p w14:paraId="6BBADE81" w14:textId="77777777" w:rsidR="00B224C8" w:rsidRDefault="00A62122" w:rsidP="00B224C8">
            <w:pPr>
              <w:pStyle w:val="Heading2"/>
            </w:pPr>
            <w:r>
              <w:t>Customer Service Representative</w:t>
            </w:r>
          </w:p>
          <w:p w14:paraId="7AF6F2BF" w14:textId="77777777" w:rsidR="00B224C8" w:rsidRPr="00A43F4E" w:rsidRDefault="00A62122" w:rsidP="00B224C8">
            <w:pPr>
              <w:pStyle w:val="BulletedList"/>
            </w:pPr>
            <w:r>
              <w:t>Provide customer service through handling of general phone calls, complaints and troubleshooting</w:t>
            </w:r>
          </w:p>
          <w:p w14:paraId="6ECB7B33" w14:textId="77777777" w:rsidR="00B67166" w:rsidRDefault="00A62122" w:rsidP="00A62122">
            <w:pPr>
              <w:pStyle w:val="BulletedList"/>
            </w:pPr>
            <w:r>
              <w:t>Sales of products</w:t>
            </w:r>
          </w:p>
        </w:tc>
      </w:tr>
      <w:tr w:rsidR="0037263E" w14:paraId="74270660" w14:textId="77777777" w:rsidTr="00865572">
        <w:trPr>
          <w:trHeight w:hRule="exact" w:val="144"/>
        </w:trPr>
        <w:tc>
          <w:tcPr>
            <w:tcW w:w="9090" w:type="dxa"/>
            <w:gridSpan w:val="5"/>
          </w:tcPr>
          <w:p w14:paraId="7E14845E" w14:textId="77777777" w:rsidR="0037263E" w:rsidRDefault="0037263E" w:rsidP="00727993">
            <w:pPr>
              <w:pStyle w:val="Heading2"/>
            </w:pPr>
          </w:p>
        </w:tc>
      </w:tr>
      <w:tr w:rsidR="00F561DD" w14:paraId="01B7F327" w14:textId="77777777" w:rsidTr="00865572"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182C9760" w14:textId="77777777"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14:paraId="7461DC5A" w14:textId="77777777" w:rsidTr="00865572">
        <w:trPr>
          <w:trHeight w:val="525"/>
        </w:trPr>
        <w:tc>
          <w:tcPr>
            <w:tcW w:w="2250" w:type="dxa"/>
            <w:tcBorders>
              <w:top w:val="single" w:sz="12" w:space="0" w:color="auto"/>
            </w:tcBorders>
          </w:tcPr>
          <w:p w14:paraId="08F7D844" w14:textId="77777777" w:rsidR="00B67166" w:rsidRDefault="00A62122" w:rsidP="00B67166">
            <w:pPr>
              <w:pStyle w:val="BodyText1"/>
            </w:pPr>
            <w:r>
              <w:t>May, 1981</w:t>
            </w:r>
          </w:p>
        </w:tc>
        <w:tc>
          <w:tcPr>
            <w:tcW w:w="4589" w:type="dxa"/>
            <w:gridSpan w:val="3"/>
            <w:tcBorders>
              <w:top w:val="single" w:sz="12" w:space="0" w:color="auto"/>
            </w:tcBorders>
          </w:tcPr>
          <w:p w14:paraId="27306BEB" w14:textId="77777777" w:rsidR="00B67166" w:rsidRDefault="00A62122" w:rsidP="00B67166">
            <w:pPr>
              <w:pStyle w:val="BodyText"/>
            </w:pPr>
            <w:r>
              <w:t>Skyline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07A8DE39" w14:textId="77777777" w:rsidR="00B67166" w:rsidRDefault="00A62122" w:rsidP="00B67166">
            <w:pPr>
              <w:pStyle w:val="BodyText3"/>
            </w:pPr>
            <w:r>
              <w:t>Longmont, Colorado</w:t>
            </w:r>
          </w:p>
        </w:tc>
      </w:tr>
      <w:tr w:rsidR="00B67166" w14:paraId="227A2F3E" w14:textId="77777777" w:rsidTr="00865572">
        <w:trPr>
          <w:trHeight w:val="555"/>
        </w:trPr>
        <w:tc>
          <w:tcPr>
            <w:tcW w:w="9090" w:type="dxa"/>
            <w:gridSpan w:val="5"/>
            <w:tcBorders>
              <w:bottom w:val="single" w:sz="2" w:space="0" w:color="999999"/>
            </w:tcBorders>
          </w:tcPr>
          <w:p w14:paraId="694F4E42" w14:textId="77777777" w:rsidR="00B67166" w:rsidRDefault="00A62122" w:rsidP="00A62122">
            <w:pPr>
              <w:pStyle w:val="Heading2"/>
            </w:pPr>
            <w:r>
              <w:t>Graduated with Diploma</w:t>
            </w:r>
          </w:p>
        </w:tc>
      </w:tr>
      <w:tr w:rsidR="00A62122" w14:paraId="588B7C61" w14:textId="77777777" w:rsidTr="00865572">
        <w:trPr>
          <w:trHeight w:val="555"/>
        </w:trPr>
        <w:tc>
          <w:tcPr>
            <w:tcW w:w="2250" w:type="dxa"/>
            <w:tcBorders>
              <w:top w:val="single" w:sz="2" w:space="0" w:color="999999"/>
            </w:tcBorders>
          </w:tcPr>
          <w:p w14:paraId="44731B44" w14:textId="77777777" w:rsidR="00A62122" w:rsidRDefault="00A62122" w:rsidP="00A62122">
            <w:pPr>
              <w:pStyle w:val="BodyText1"/>
            </w:pPr>
            <w:r>
              <w:t>1990</w:t>
            </w:r>
          </w:p>
        </w:tc>
        <w:tc>
          <w:tcPr>
            <w:tcW w:w="4589" w:type="dxa"/>
            <w:gridSpan w:val="3"/>
            <w:tcBorders>
              <w:top w:val="single" w:sz="2" w:space="0" w:color="999999"/>
            </w:tcBorders>
          </w:tcPr>
          <w:p w14:paraId="0EE9CCF5" w14:textId="77777777" w:rsidR="00A62122" w:rsidRDefault="00A62122" w:rsidP="00A62122">
            <w:pPr>
              <w:pStyle w:val="BodyText1"/>
              <w:jc w:val="center"/>
            </w:pPr>
            <w:r>
              <w:t>Denver Institute of Technology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14:paraId="3A6890E5" w14:textId="77777777" w:rsidR="00A62122" w:rsidRDefault="00A62122" w:rsidP="00A62122">
            <w:pPr>
              <w:pStyle w:val="BodyText1"/>
              <w:jc w:val="center"/>
            </w:pPr>
            <w:r>
              <w:t>Denver, Colorado</w:t>
            </w:r>
          </w:p>
        </w:tc>
      </w:tr>
      <w:tr w:rsidR="00A62122" w14:paraId="09188031" w14:textId="77777777">
        <w:trPr>
          <w:trHeight w:val="555"/>
        </w:trPr>
        <w:tc>
          <w:tcPr>
            <w:tcW w:w="9090" w:type="dxa"/>
            <w:gridSpan w:val="5"/>
          </w:tcPr>
          <w:p w14:paraId="7A2F713F" w14:textId="77777777" w:rsidR="00A62122" w:rsidRDefault="00A62122" w:rsidP="00A62122">
            <w:pPr>
              <w:pStyle w:val="Heading2"/>
            </w:pPr>
            <w:r>
              <w:t>Electronic Test Technician Certificate</w:t>
            </w:r>
          </w:p>
        </w:tc>
      </w:tr>
      <w:tr w:rsidR="00F561DD" w:rsidRPr="007A5F3F" w14:paraId="2505FCBE" w14:textId="77777777">
        <w:tc>
          <w:tcPr>
            <w:tcW w:w="9090" w:type="dxa"/>
            <w:gridSpan w:val="5"/>
            <w:tcBorders>
              <w:bottom w:val="single" w:sz="12" w:space="0" w:color="auto"/>
            </w:tcBorders>
          </w:tcPr>
          <w:p w14:paraId="0BFA867C" w14:textId="77777777"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14:paraId="1B525F03" w14:textId="77777777">
        <w:tc>
          <w:tcPr>
            <w:tcW w:w="9090" w:type="dxa"/>
            <w:gridSpan w:val="5"/>
            <w:tcBorders>
              <w:top w:val="single" w:sz="12" w:space="0" w:color="auto"/>
            </w:tcBorders>
          </w:tcPr>
          <w:p w14:paraId="71BDD99D" w14:textId="77777777"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14:paraId="4213BD0C" w14:textId="77777777"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E0532" w14:textId="77777777" w:rsidR="00D6116E" w:rsidRDefault="00D6116E">
      <w:r>
        <w:separator/>
      </w:r>
    </w:p>
  </w:endnote>
  <w:endnote w:type="continuationSeparator" w:id="0">
    <w:p w14:paraId="394E180E" w14:textId="77777777" w:rsidR="00D6116E" w:rsidRDefault="00D6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0CA95" w14:textId="77777777" w:rsidR="00D6116E" w:rsidRDefault="00D6116E">
      <w:r>
        <w:separator/>
      </w:r>
    </w:p>
  </w:footnote>
  <w:footnote w:type="continuationSeparator" w:id="0">
    <w:p w14:paraId="26DA6710" w14:textId="77777777" w:rsidR="00D6116E" w:rsidRDefault="00D6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E415" w14:textId="77777777"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14:paraId="45E6DFE8" w14:textId="77777777"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364CA"/>
    <w:multiLevelType w:val="hybridMultilevel"/>
    <w:tmpl w:val="D5745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74167"/>
    <w:multiLevelType w:val="hybridMultilevel"/>
    <w:tmpl w:val="AA921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7736CAA"/>
    <w:multiLevelType w:val="hybridMultilevel"/>
    <w:tmpl w:val="04965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22"/>
    <w:rsid w:val="00047450"/>
    <w:rsid w:val="000C1298"/>
    <w:rsid w:val="001014A0"/>
    <w:rsid w:val="001E6339"/>
    <w:rsid w:val="00213892"/>
    <w:rsid w:val="002802E5"/>
    <w:rsid w:val="00365AEA"/>
    <w:rsid w:val="0037263E"/>
    <w:rsid w:val="0039721D"/>
    <w:rsid w:val="003F58EA"/>
    <w:rsid w:val="00430460"/>
    <w:rsid w:val="004467E5"/>
    <w:rsid w:val="005270D8"/>
    <w:rsid w:val="00536728"/>
    <w:rsid w:val="005970ED"/>
    <w:rsid w:val="0061206E"/>
    <w:rsid w:val="006A52DF"/>
    <w:rsid w:val="00727993"/>
    <w:rsid w:val="00763259"/>
    <w:rsid w:val="007D42BA"/>
    <w:rsid w:val="00865572"/>
    <w:rsid w:val="00971E9D"/>
    <w:rsid w:val="009741F2"/>
    <w:rsid w:val="00A43F4E"/>
    <w:rsid w:val="00A62122"/>
    <w:rsid w:val="00AA47AE"/>
    <w:rsid w:val="00AB451F"/>
    <w:rsid w:val="00AD63E4"/>
    <w:rsid w:val="00B224C8"/>
    <w:rsid w:val="00B356B4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116E"/>
    <w:rsid w:val="00D62111"/>
    <w:rsid w:val="00D63D4D"/>
    <w:rsid w:val="00D73271"/>
    <w:rsid w:val="00D9690B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7E2EB"/>
  <w15:docId w15:val="{0D06656B-764F-45CB-BB02-29504AC2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monsc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hammonsc</dc:creator>
  <cp:lastModifiedBy>Cathy Trujillo</cp:lastModifiedBy>
  <cp:revision>7</cp:revision>
  <cp:lastPrinted>2019-02-18T21:56:00Z</cp:lastPrinted>
  <dcterms:created xsi:type="dcterms:W3CDTF">2019-02-18T21:33:00Z</dcterms:created>
  <dcterms:modified xsi:type="dcterms:W3CDTF">2019-05-08T00:46:00Z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