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800"/>
      </w:tblGrid>
      <w:tr w:rsidR="001851A9" w:rsidTr="00D218CC">
        <w:trPr>
          <w:trHeight w:val="256"/>
          <w:jc w:val="center"/>
        </w:trPr>
        <w:tc>
          <w:tcPr>
            <w:tcW w:w="0" w:type="auto"/>
          </w:tcPr>
          <w:bookmarkStart w:id="0" w:name="_GoBack"/>
          <w:bookmarkEnd w:id="0"/>
          <w:p w:rsidR="001851A9" w:rsidRDefault="00900127">
            <w:pPr>
              <w:pStyle w:val="SectionTitle"/>
            </w:pPr>
            <w:sdt>
              <w:sdtPr>
                <w:id w:val="1481961"/>
                <w:placeholder>
                  <w:docPart w:val="586F7ADD81654AE4AF44FEDBD3B5DEF1"/>
                </w:placeholder>
                <w:showingPlcHdr/>
              </w:sdtPr>
              <w:sdtEndPr/>
              <w:sdtContent>
                <w:r w:rsidR="005C23F7">
                  <w:t>Objectives</w:t>
                </w:r>
              </w:sdtContent>
            </w:sdt>
          </w:p>
        </w:tc>
      </w:tr>
      <w:tr w:rsidR="001851A9" w:rsidRPr="003F51EC" w:rsidTr="00D218CC">
        <w:trPr>
          <w:trHeight w:val="257"/>
          <w:jc w:val="center"/>
        </w:trPr>
        <w:tc>
          <w:tcPr>
            <w:tcW w:w="0" w:type="auto"/>
          </w:tcPr>
          <w:sdt>
            <w:sdtPr>
              <w:id w:val="1482153"/>
              <w:placeholder>
                <w:docPart w:val="A6E5332E39D34B739988C6E758B2D773"/>
              </w:placeholder>
            </w:sdtPr>
            <w:sdtEndPr/>
            <w:sdtContent>
              <w:p w:rsidR="00AE53EF" w:rsidRDefault="00564CBB" w:rsidP="00564CBB">
                <w:pPr>
                  <w:pStyle w:val="Default"/>
                  <w:rPr>
                    <w:sz w:val="20"/>
                    <w:szCs w:val="20"/>
                  </w:rPr>
                </w:pPr>
                <w:r w:rsidRPr="00564CBB">
                  <w:rPr>
                    <w:sz w:val="22"/>
                    <w:szCs w:val="20"/>
                  </w:rPr>
                  <w:t>Highly motivated data entry, customer support specialist with broad-based computer experience. Resourceful problem solver able to analyze situations rapidly to provide competent solutions. Respected individual who adapts quickly to a challenge, leads by example, and is accustomed to working under strict deadlines</w:t>
                </w:r>
                <w:r>
                  <w:rPr>
                    <w:sz w:val="20"/>
                    <w:szCs w:val="20"/>
                  </w:rPr>
                  <w:t xml:space="preserve">. </w:t>
                </w:r>
              </w:p>
              <w:p w:rsidR="00AE53EF" w:rsidRDefault="00AE53EF" w:rsidP="00564CBB">
                <w:pPr>
                  <w:pStyle w:val="Default"/>
                </w:pPr>
              </w:p>
              <w:p w:rsidR="001851A9" w:rsidRPr="003F51EC" w:rsidRDefault="00900127" w:rsidP="00564CBB">
                <w:pPr>
                  <w:pStyle w:val="Default"/>
                </w:pPr>
              </w:p>
            </w:sdtContent>
          </w:sdt>
        </w:tc>
      </w:tr>
      <w:tr w:rsidR="00AA1866" w:rsidRPr="00AA1866" w:rsidTr="00D218CC">
        <w:trPr>
          <w:trHeight w:val="227"/>
          <w:jc w:val="center"/>
        </w:trPr>
        <w:tc>
          <w:tcPr>
            <w:tcW w:w="0" w:type="auto"/>
          </w:tcPr>
          <w:p w:rsidR="00AA1866" w:rsidRDefault="00900127" w:rsidP="002D4529">
            <w:pPr>
              <w:pStyle w:val="Sectiondetails"/>
              <w:tabs>
                <w:tab w:val="left" w:pos="1968"/>
              </w:tabs>
            </w:pPr>
            <w:sdt>
              <w:sdtPr>
                <w:id w:val="1844741169"/>
                <w:placeholder>
                  <w:docPart w:val="AA0A119450064FDD9A78E469D8731BE0"/>
                </w:placeholder>
                <w:showingPlcHdr/>
              </w:sdtPr>
              <w:sdtEndPr/>
              <w:sdtContent>
                <w:r w:rsidR="002D4529" w:rsidRPr="002D4529">
                  <w:rPr>
                    <w:rFonts w:asciiTheme="majorHAnsi" w:hAnsiTheme="majorHAnsi"/>
                    <w:b/>
                    <w:sz w:val="28"/>
                    <w:szCs w:val="28"/>
                  </w:rPr>
                  <w:t>Experience</w:t>
                </w:r>
              </w:sdtContent>
            </w:sdt>
            <w:r w:rsidR="002D4529">
              <w:tab/>
            </w:r>
          </w:p>
          <w:p w:rsidR="002D4529" w:rsidRDefault="002D4529" w:rsidP="002D4529">
            <w:pPr>
              <w:pStyle w:val="Sectiondetails"/>
              <w:tabs>
                <w:tab w:val="left" w:pos="1968"/>
              </w:tabs>
            </w:pPr>
            <w:r>
              <w:t>Date of Employment :06/8/2013-01/08/2014</w:t>
            </w:r>
          </w:p>
          <w:p w:rsidR="002D4529" w:rsidRDefault="002D4529" w:rsidP="002D4529">
            <w:pPr>
              <w:pStyle w:val="Sectiondetails"/>
              <w:tabs>
                <w:tab w:val="left" w:pos="1968"/>
              </w:tabs>
            </w:pPr>
            <w:r>
              <w:t>National Multi</w:t>
            </w:r>
            <w:r w:rsidR="00CE7676">
              <w:t xml:space="preserve"> </w:t>
            </w:r>
            <w:r>
              <w:t>List Service</w:t>
            </w:r>
          </w:p>
          <w:p w:rsidR="002D4529" w:rsidRDefault="00B92EF8" w:rsidP="002D4529">
            <w:pPr>
              <w:pStyle w:val="Sectiondetails"/>
              <w:tabs>
                <w:tab w:val="left" w:pos="1968"/>
              </w:tabs>
            </w:pPr>
            <w:r>
              <w:t>Denver, CO</w:t>
            </w:r>
          </w:p>
          <w:p w:rsidR="00B92EF8" w:rsidRDefault="00B92EF8" w:rsidP="002D4529">
            <w:pPr>
              <w:pStyle w:val="Sectiondetails"/>
              <w:tabs>
                <w:tab w:val="left" w:pos="1968"/>
              </w:tabs>
            </w:pPr>
          </w:p>
          <w:p w:rsidR="00B92EF8" w:rsidRDefault="00B92EF8" w:rsidP="002D4529">
            <w:pPr>
              <w:pStyle w:val="Sectiondetails"/>
              <w:tabs>
                <w:tab w:val="left" w:pos="1968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B92EF8">
              <w:rPr>
                <w:rFonts w:asciiTheme="majorHAnsi" w:hAnsiTheme="majorHAnsi"/>
                <w:b/>
                <w:sz w:val="24"/>
                <w:szCs w:val="24"/>
              </w:rPr>
              <w:t>OFFICE ASSISTANCE</w:t>
            </w:r>
          </w:p>
          <w:p w:rsidR="00B92EF8" w:rsidRDefault="00B92EF8" w:rsidP="00B92EF8">
            <w:pPr>
              <w:pStyle w:val="Bulletedlist"/>
            </w:pPr>
            <w:r>
              <w:t>Answered Phone Lines</w:t>
            </w:r>
          </w:p>
          <w:p w:rsidR="00B92EF8" w:rsidRDefault="00B92EF8" w:rsidP="00B92EF8">
            <w:pPr>
              <w:pStyle w:val="Bulletedlist"/>
            </w:pPr>
            <w:r>
              <w:t>Update Listings</w:t>
            </w:r>
          </w:p>
          <w:p w:rsidR="00B92EF8" w:rsidRDefault="00B92EF8" w:rsidP="00B92EF8">
            <w:pPr>
              <w:pStyle w:val="Bulletedlist"/>
            </w:pPr>
            <w:r>
              <w:t>Managed the Floor</w:t>
            </w:r>
          </w:p>
          <w:p w:rsidR="00B92EF8" w:rsidRDefault="00B92EF8" w:rsidP="00B92EF8">
            <w:pPr>
              <w:pStyle w:val="Bulletedlist"/>
            </w:pPr>
            <w:r>
              <w:t>Faxed And Filed Paper Work</w:t>
            </w:r>
          </w:p>
          <w:p w:rsidR="00B92EF8" w:rsidRPr="00B92EF8" w:rsidRDefault="00B92EF8" w:rsidP="00B92EF8">
            <w:pPr>
              <w:pStyle w:val="Bulletedlist"/>
            </w:pPr>
            <w:r>
              <w:t xml:space="preserve"> Input Data and Did YouTube Videos</w:t>
            </w:r>
          </w:p>
          <w:p w:rsidR="002D4529" w:rsidRPr="00AA1866" w:rsidRDefault="002D4529" w:rsidP="002D4529">
            <w:pPr>
              <w:pStyle w:val="Sectiondetails"/>
              <w:tabs>
                <w:tab w:val="left" w:pos="1968"/>
              </w:tabs>
            </w:pPr>
          </w:p>
        </w:tc>
      </w:tr>
      <w:tr w:rsidR="001851A9" w:rsidTr="00D218CC">
        <w:trPr>
          <w:trHeight w:val="227"/>
          <w:jc w:val="center"/>
        </w:trPr>
        <w:sdt>
          <w:sdtPr>
            <w:id w:val="1482146"/>
            <w:placeholder>
              <w:docPart w:val="8C3B3991DF5840CAA91A46FDCEF028A1"/>
            </w:placeholder>
            <w:showingPlcHdr/>
          </w:sdtPr>
          <w:sdtEndPr/>
          <w:sdtContent>
            <w:tc>
              <w:tcPr>
                <w:tcW w:w="0" w:type="auto"/>
              </w:tcPr>
              <w:p w:rsidR="001851A9" w:rsidRDefault="005C23F7">
                <w:pPr>
                  <w:pStyle w:val="SectionTitle"/>
                </w:pPr>
                <w:r>
                  <w:t>Experience</w:t>
                </w:r>
              </w:p>
            </w:tc>
          </w:sdtContent>
        </w:sdt>
      </w:tr>
      <w:tr w:rsidR="001851A9" w:rsidRPr="004D6CD3" w:rsidTr="00D218CC">
        <w:trPr>
          <w:trHeight w:val="239"/>
          <w:jc w:val="center"/>
        </w:trPr>
        <w:tc>
          <w:tcPr>
            <w:tcW w:w="0" w:type="auto"/>
          </w:tcPr>
          <w:p w:rsidR="001851A9" w:rsidRPr="003F51EC" w:rsidRDefault="00900127" w:rsidP="004D6CD3">
            <w:pPr>
              <w:pStyle w:val="Sectiondetails"/>
            </w:pPr>
            <w:sdt>
              <w:sdtPr>
                <w:id w:val="1482295"/>
                <w:placeholder>
                  <w:docPart w:val="2552FC57A6B249458358CAB394A109F1"/>
                </w:placeholder>
                <w:showingPlcHdr/>
              </w:sdtPr>
              <w:sdtEndPr/>
              <w:sdtContent>
                <w:r w:rsidR="005C23F7" w:rsidRPr="003F51EC">
                  <w:t>Date of Employment :</w:t>
                </w:r>
              </w:sdtContent>
            </w:sdt>
            <w:r w:rsidR="004D6CD3">
              <w:t>10/10/2011-12/05/2012</w:t>
            </w:r>
          </w:p>
        </w:tc>
      </w:tr>
      <w:tr w:rsidR="001851A9" w:rsidRPr="003F51EC" w:rsidTr="00D218CC">
        <w:trPr>
          <w:trHeight w:val="223"/>
          <w:jc w:val="center"/>
        </w:trPr>
        <w:tc>
          <w:tcPr>
            <w:tcW w:w="0" w:type="auto"/>
          </w:tcPr>
          <w:p w:rsidR="001851A9" w:rsidRPr="003F51EC" w:rsidRDefault="00564CBB" w:rsidP="00564CBB">
            <w:pPr>
              <w:pStyle w:val="Sectiondetails"/>
            </w:pPr>
            <w:r>
              <w:t>Simms Metal</w:t>
            </w:r>
          </w:p>
        </w:tc>
      </w:tr>
      <w:tr w:rsidR="001851A9" w:rsidRPr="003F51EC" w:rsidTr="00D218CC">
        <w:trPr>
          <w:trHeight w:val="403"/>
          <w:jc w:val="center"/>
        </w:trPr>
        <w:tc>
          <w:tcPr>
            <w:tcW w:w="0" w:type="auto"/>
          </w:tcPr>
          <w:sdt>
            <w:sdtPr>
              <w:id w:val="1482322"/>
              <w:placeholder>
                <w:docPart w:val="12691F012BCE4A76816456CCE3020D25"/>
              </w:placeholder>
            </w:sdtPr>
            <w:sdtEndPr/>
            <w:sdtContent>
              <w:p w:rsidR="001851A9" w:rsidRPr="003F51EC" w:rsidRDefault="000372B1" w:rsidP="000372B1">
                <w:pPr>
                  <w:pStyle w:val="Sectiondetails"/>
                </w:pPr>
                <w:r>
                  <w:t>Denver, CO</w:t>
                </w:r>
              </w:p>
            </w:sdtContent>
          </w:sdt>
        </w:tc>
      </w:tr>
      <w:tr w:rsidR="00AA1866" w:rsidRPr="00AA1866" w:rsidTr="00D218CC">
        <w:trPr>
          <w:trHeight w:val="271"/>
          <w:jc w:val="center"/>
        </w:trPr>
        <w:tc>
          <w:tcPr>
            <w:tcW w:w="0" w:type="auto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D218CC">
        <w:trPr>
          <w:trHeight w:val="271"/>
          <w:jc w:val="center"/>
        </w:trPr>
        <w:sdt>
          <w:sdtPr>
            <w:id w:val="1482412"/>
            <w:placeholder>
              <w:docPart w:val="5DBB5D6FAE1541A4B67F3214E7DFEF9A"/>
            </w:placeholder>
          </w:sdtPr>
          <w:sdtEndPr/>
          <w:sdtContent>
            <w:tc>
              <w:tcPr>
                <w:tcW w:w="0" w:type="auto"/>
              </w:tcPr>
              <w:p w:rsidR="001851A9" w:rsidRDefault="000372B1" w:rsidP="000372B1">
                <w:pPr>
                  <w:pStyle w:val="SectionTitle"/>
                </w:pPr>
                <w:r>
                  <w:t>Scale Operator</w:t>
                </w:r>
              </w:p>
            </w:tc>
          </w:sdtContent>
        </w:sdt>
      </w:tr>
      <w:tr w:rsidR="001851A9" w:rsidTr="00D218CC">
        <w:trPr>
          <w:trHeight w:val="943"/>
          <w:jc w:val="center"/>
        </w:trPr>
        <w:tc>
          <w:tcPr>
            <w:tcW w:w="0" w:type="auto"/>
          </w:tcPr>
          <w:sdt>
            <w:sdtPr>
              <w:id w:val="1482417"/>
              <w:placeholder>
                <w:docPart w:val="49BE97A29FFB4A9A93ACC4BE68DDEFC6"/>
              </w:placeholder>
            </w:sdtPr>
            <w:sdtEndPr/>
            <w:sdtContent>
              <w:p w:rsidR="000372B1" w:rsidRDefault="000372B1" w:rsidP="00AA1866">
                <w:pPr>
                  <w:pStyle w:val="Bulletedlist"/>
                </w:pPr>
                <w:r>
                  <w:t>Accepted payment from customers</w:t>
                </w:r>
              </w:p>
              <w:p w:rsidR="001851A9" w:rsidRPr="00AA1866" w:rsidRDefault="000372B1" w:rsidP="00AA1866">
                <w:pPr>
                  <w:pStyle w:val="Bulletedlist"/>
                </w:pPr>
                <w:r>
                  <w:t>Filing customer account paper work</w:t>
                </w:r>
              </w:p>
            </w:sdtContent>
          </w:sdt>
          <w:p w:rsidR="001851A9" w:rsidRPr="00AA1866" w:rsidRDefault="00900127" w:rsidP="00AA1866">
            <w:pPr>
              <w:pStyle w:val="Bulletedlist"/>
            </w:pPr>
            <w:sdt>
              <w:sdtPr>
                <w:id w:val="1482428"/>
                <w:placeholder>
                  <w:docPart w:val="C3A47A75477D4506B1D1AFF59A4A7986"/>
                </w:placeholder>
              </w:sdtPr>
              <w:sdtEndPr/>
              <w:sdtContent>
                <w:r w:rsidR="000372B1">
                  <w:t>Accounts Payable</w:t>
                </w:r>
              </w:sdtContent>
            </w:sdt>
          </w:p>
          <w:sdt>
            <w:sdtPr>
              <w:id w:val="1482429"/>
              <w:placeholder>
                <w:docPart w:val="DB28D52B2A414CD28FDDB21063BBED9F"/>
              </w:placeholder>
            </w:sdtPr>
            <w:sdtEndPr/>
            <w:sdtContent>
              <w:p w:rsidR="000372B1" w:rsidRDefault="000372B1" w:rsidP="000372B1">
                <w:pPr>
                  <w:pStyle w:val="Bulletedlist"/>
                </w:pPr>
                <w:r>
                  <w:t>Provide information to customer upon request</w:t>
                </w:r>
              </w:p>
              <w:p w:rsidR="001851A9" w:rsidRDefault="000372B1" w:rsidP="000372B1">
                <w:pPr>
                  <w:pStyle w:val="Bulletedlist"/>
                </w:pPr>
                <w:r>
                  <w:t>Provided quotes for potential customers</w:t>
                </w:r>
              </w:p>
            </w:sdtContent>
          </w:sdt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0" w:type="auto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39"/>
            <w:placeholder>
              <w:docPart w:val="53ABE6D9FD2F42F0A8BADA240472C609"/>
            </w:placeholder>
            <w:showingPlcHdr/>
          </w:sdtPr>
          <w:sdtEndPr/>
          <w:sdtContent>
            <w:tc>
              <w:tcPr>
                <w:tcW w:w="0" w:type="auto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4D6CD3">
            <w:pPr>
              <w:pStyle w:val="Sectiondetails"/>
            </w:pPr>
            <w:sdt>
              <w:sdtPr>
                <w:id w:val="7189940"/>
                <w:placeholder>
                  <w:docPart w:val="6D47000B6FE34B5F884C594F3267933C"/>
                </w:placeholder>
                <w:showingPlcHdr/>
              </w:sdtPr>
              <w:sdtEndPr/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r w:rsidR="004D6CD3">
              <w:t>05/01/2008-09/13/2011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0" w:type="auto"/>
          </w:tcPr>
          <w:p w:rsidR="001851A9" w:rsidRPr="003F51EC" w:rsidRDefault="00900127" w:rsidP="000372B1">
            <w:pPr>
              <w:pStyle w:val="Sectiondetails"/>
            </w:pPr>
            <w:sdt>
              <w:sdtPr>
                <w:id w:val="7189942"/>
                <w:placeholder>
                  <w:docPart w:val="496162A538D74B8588E4BAE086B0BF15"/>
                </w:placeholder>
              </w:sdtPr>
              <w:sdtEndPr/>
              <w:sdtContent>
                <w:r w:rsidR="000372B1">
                  <w:t>Atlas Metal &amp; Iron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0" w:type="auto"/>
          </w:tcPr>
          <w:p w:rsidR="001851A9" w:rsidRPr="003F51EC" w:rsidRDefault="00900127" w:rsidP="000372B1">
            <w:pPr>
              <w:pStyle w:val="Sectiondetails"/>
            </w:pPr>
            <w:sdt>
              <w:sdtPr>
                <w:id w:val="7189943"/>
                <w:placeholder>
                  <w:docPart w:val="979877725B1D4DCBAF4B300D2C400471"/>
                </w:placeholder>
              </w:sdtPr>
              <w:sdtEndPr/>
              <w:sdtContent>
                <w:r w:rsidR="000372B1">
                  <w:t>Denver, CO</w:t>
                </w:r>
              </w:sdtContent>
            </w:sdt>
          </w:p>
        </w:tc>
      </w:tr>
      <w:tr w:rsidR="00AA1866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0" w:type="auto"/>
          </w:tcPr>
          <w:p w:rsidR="00AA1866" w:rsidRPr="003F51EC" w:rsidRDefault="00AA1866" w:rsidP="003F51EC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sdt>
          <w:sdtPr>
            <w:id w:val="7189944"/>
            <w:placeholder>
              <w:docPart w:val="970F37505A144272A34EA1482F69FE2A"/>
            </w:placeholder>
          </w:sdtPr>
          <w:sdtEndPr/>
          <w:sdtContent>
            <w:tc>
              <w:tcPr>
                <w:tcW w:w="0" w:type="auto"/>
              </w:tcPr>
              <w:p w:rsidR="001851A9" w:rsidRDefault="000372B1" w:rsidP="000372B1">
                <w:pPr>
                  <w:pStyle w:val="SectionTitle"/>
                  <w:tabs>
                    <w:tab w:val="left" w:pos="-108"/>
                  </w:tabs>
                  <w:ind w:left="-108"/>
                </w:pPr>
                <w:r>
                  <w:t>Customer Service</w:t>
                </w:r>
              </w:p>
            </w:tc>
          </w:sdtContent>
        </w:sdt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0" w:type="auto"/>
          </w:tcPr>
          <w:sdt>
            <w:sdtPr>
              <w:id w:val="7189945"/>
              <w:placeholder>
                <w:docPart w:val="53DA995BCCE749DD86725AF10839E667"/>
              </w:placeholder>
            </w:sdtPr>
            <w:sdtEndPr/>
            <w:sdtContent>
              <w:p w:rsidR="001851A9" w:rsidRPr="00AA1866" w:rsidRDefault="000372B1" w:rsidP="00AA1866">
                <w:pPr>
                  <w:pStyle w:val="Bulletedlist"/>
                </w:pPr>
                <w:r>
                  <w:t>Answered telephones and provided customers information requested</w:t>
                </w:r>
              </w:p>
            </w:sdtContent>
          </w:sdt>
          <w:p w:rsidR="001851A9" w:rsidRPr="00AA1866" w:rsidRDefault="00900127" w:rsidP="00AA1866">
            <w:pPr>
              <w:pStyle w:val="Bulletedlist"/>
            </w:pPr>
            <w:sdt>
              <w:sdtPr>
                <w:id w:val="7189946"/>
                <w:placeholder>
                  <w:docPart w:val="C271AE60BED94D60BD5FAC2C7717575F"/>
                </w:placeholder>
              </w:sdtPr>
              <w:sdtEndPr/>
              <w:sdtContent>
                <w:r w:rsidR="000372B1">
                  <w:t>Weighing metal for customer when brought in</w:t>
                </w:r>
              </w:sdtContent>
            </w:sdt>
          </w:p>
          <w:sdt>
            <w:sdtPr>
              <w:id w:val="7189947"/>
              <w:placeholder>
                <w:docPart w:val="6CEA6AD65AF44B7697DDCDAED433E405"/>
              </w:placeholder>
            </w:sdtPr>
            <w:sdtEndPr/>
            <w:sdtContent>
              <w:p w:rsidR="000372B1" w:rsidRDefault="000372B1" w:rsidP="000372B1">
                <w:pPr>
                  <w:pStyle w:val="Bulletedlist"/>
                </w:pPr>
                <w:r>
                  <w:t>Data Entry</w:t>
                </w:r>
              </w:p>
              <w:p w:rsidR="000372B1" w:rsidRDefault="000372B1" w:rsidP="000372B1">
                <w:pPr>
                  <w:pStyle w:val="Bulletedlist"/>
                </w:pPr>
                <w:r>
                  <w:t>Accounts payable</w:t>
                </w:r>
              </w:p>
              <w:p w:rsidR="000372B1" w:rsidRDefault="000372B1" w:rsidP="000372B1">
                <w:pPr>
                  <w:pStyle w:val="Bulletedlist"/>
                </w:pPr>
                <w:r>
                  <w:t xml:space="preserve">Filing account information </w:t>
                </w:r>
              </w:p>
              <w:p w:rsidR="001851A9" w:rsidRPr="00AA1866" w:rsidRDefault="000372B1" w:rsidP="000372B1">
                <w:pPr>
                  <w:pStyle w:val="Bulletedlist"/>
                </w:pPr>
                <w:r>
                  <w:t>Faxing information upon request</w:t>
                </w:r>
              </w:p>
            </w:sdtContent>
          </w:sdt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2"/>
            <w:placeholder>
              <w:docPart w:val="C8916545108A4C46BCBA79203F5DE379"/>
            </w:placeholder>
            <w:showingPlcHdr/>
          </w:sdtPr>
          <w:sdtEndPr/>
          <w:sdtContent>
            <w:tc>
              <w:tcPr>
                <w:tcW w:w="0" w:type="auto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4D6CD3">
            <w:pPr>
              <w:pStyle w:val="Sectiondetails"/>
            </w:pPr>
            <w:sdt>
              <w:sdtPr>
                <w:id w:val="7189973"/>
                <w:placeholder>
                  <w:docPart w:val="B672680E68B2479380A7599D68A774AA"/>
                </w:placeholder>
                <w:showingPlcHdr/>
              </w:sdtPr>
              <w:sdtEndPr/>
              <w:sdtContent>
                <w:r w:rsidR="005C23F7" w:rsidRPr="003F51EC">
                  <w:t>Date of Employment :</w:t>
                </w:r>
              </w:sdtContent>
            </w:sdt>
            <w:r w:rsidR="004D6CD3">
              <w:t>11/10/2004-4/30/2008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087114">
            <w:pPr>
              <w:pStyle w:val="Sectiondetails"/>
            </w:pPr>
            <w:sdt>
              <w:sdtPr>
                <w:id w:val="7189975"/>
                <w:placeholder>
                  <w:docPart w:val="51867C3BA254443284EF57D1D88297E4"/>
                </w:placeholder>
              </w:sdtPr>
              <w:sdtEndPr/>
              <w:sdtContent>
                <w:proofErr w:type="spellStart"/>
                <w:r w:rsidR="00087114">
                  <w:t>Certifit</w:t>
                </w:r>
                <w:proofErr w:type="spellEnd"/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087114">
            <w:pPr>
              <w:pStyle w:val="Sectiondetails"/>
            </w:pPr>
            <w:sdt>
              <w:sdtPr>
                <w:id w:val="7189976"/>
                <w:placeholder>
                  <w:docPart w:val="F09F005CC1F14DE091143BC998449BAF"/>
                </w:placeholder>
              </w:sdtPr>
              <w:sdtEndPr/>
              <w:sdtContent>
                <w:r w:rsidR="00087114">
                  <w:t>Denver, CO</w:t>
                </w:r>
              </w:sdtContent>
            </w:sdt>
          </w:p>
        </w:tc>
      </w:tr>
      <w:tr w:rsidR="00AA1866" w:rsidRPr="00AA1866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7"/>
            <w:placeholder>
              <w:docPart w:val="453510C569D942F196D81CAA8F0D90D1"/>
            </w:placeholder>
          </w:sdtPr>
          <w:sdtEndPr/>
          <w:sdtContent>
            <w:tc>
              <w:tcPr>
                <w:tcW w:w="0" w:type="auto"/>
              </w:tcPr>
              <w:p w:rsidR="001851A9" w:rsidRDefault="006B747D" w:rsidP="006B747D">
                <w:pPr>
                  <w:pStyle w:val="SectionTitle"/>
                  <w:ind w:hanging="108"/>
                </w:pPr>
                <w:r>
                  <w:t>Customer Specialist</w:t>
                </w:r>
              </w:p>
            </w:tc>
          </w:sdtContent>
        </w:sdt>
      </w:tr>
      <w:tr w:rsidR="001851A9" w:rsidRPr="00AA1866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sdt>
            <w:sdtPr>
              <w:id w:val="7189978"/>
              <w:placeholder>
                <w:docPart w:val="B98280D2F59F4BD5B75E5990353D8D68"/>
              </w:placeholder>
            </w:sdtPr>
            <w:sdtEndPr/>
            <w:sdtContent>
              <w:p w:rsidR="00087114" w:rsidRDefault="00087114" w:rsidP="00087114">
                <w:pPr>
                  <w:pStyle w:val="Bulletedlist"/>
                </w:pPr>
                <w:r>
                  <w:t>Answered Multiple phone lines</w:t>
                </w:r>
              </w:p>
              <w:p w:rsidR="001851A9" w:rsidRPr="00AA1866" w:rsidRDefault="00087114" w:rsidP="00087114">
                <w:pPr>
                  <w:pStyle w:val="Bulletedlist"/>
                </w:pPr>
                <w:r>
                  <w:t>Provided information to customers regarding Inventory and pricing</w:t>
                </w:r>
              </w:p>
            </w:sdtContent>
          </w:sdt>
          <w:p w:rsidR="001851A9" w:rsidRPr="00AA1866" w:rsidRDefault="00900127" w:rsidP="00AA1866">
            <w:pPr>
              <w:pStyle w:val="Bulletedlist"/>
            </w:pPr>
            <w:sdt>
              <w:sdtPr>
                <w:id w:val="7189979"/>
                <w:placeholder>
                  <w:docPart w:val="B777F0664655462AA49A4D9CB9098EE2"/>
                </w:placeholder>
              </w:sdtPr>
              <w:sdtEndPr/>
              <w:sdtContent>
                <w:r w:rsidR="00087114">
                  <w:t>Set aside merchandise for will call</w:t>
                </w:r>
              </w:sdtContent>
            </w:sdt>
          </w:p>
          <w:sdt>
            <w:sdtPr>
              <w:id w:val="7189980"/>
              <w:placeholder>
                <w:docPart w:val="4AE43EDF81C54AF296F5E22702EEBB8F"/>
              </w:placeholder>
            </w:sdtPr>
            <w:sdtEndPr/>
            <w:sdtContent>
              <w:p w:rsidR="00087114" w:rsidRDefault="00087114" w:rsidP="00087114">
                <w:pPr>
                  <w:pStyle w:val="Bulletedlist"/>
                </w:pPr>
                <w:r>
                  <w:t>Preparation of merchandise for delivery</w:t>
                </w:r>
              </w:p>
              <w:p w:rsidR="006B747D" w:rsidRDefault="00087114" w:rsidP="00087114">
                <w:pPr>
                  <w:pStyle w:val="Bulletedlist"/>
                </w:pPr>
                <w:r>
                  <w:t>Filing and faxing of account information</w:t>
                </w:r>
              </w:p>
              <w:p w:rsidR="001851A9" w:rsidRPr="00AA1866" w:rsidRDefault="006B747D" w:rsidP="00087114">
                <w:pPr>
                  <w:pStyle w:val="Bulletedlist"/>
                </w:pPr>
                <w:r>
                  <w:t>Took care of complaints regarding damaged merchandise</w:t>
                </w:r>
              </w:p>
            </w:sdtContent>
          </w:sdt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05"/>
            <w:placeholder>
              <w:docPart w:val="2819072AB9F8440AB012BF7C11874906"/>
            </w:placeholder>
            <w:showingPlcHdr/>
          </w:sdtPr>
          <w:sdtEndPr/>
          <w:sdtContent>
            <w:tc>
              <w:tcPr>
                <w:tcW w:w="0" w:type="auto"/>
              </w:tcPr>
              <w:p w:rsidR="001851A9" w:rsidRDefault="00087114" w:rsidP="00087114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413BEE">
            <w:pPr>
              <w:pStyle w:val="Sectiondetails"/>
            </w:pPr>
            <w:sdt>
              <w:sdtPr>
                <w:id w:val="7190006"/>
                <w:placeholder>
                  <w:docPart w:val="DF74A80F305B4131AB6FB5BC03CB2587"/>
                </w:placeholder>
                <w:showingPlcHdr/>
              </w:sdtPr>
              <w:sdtEndPr/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7190007"/>
                <w:placeholder>
                  <w:docPart w:val="E04917212D294B5383A37F0FF934B139"/>
                </w:placeholder>
                <w:showingPlcHdr/>
                <w:date w:fullDate="2004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3BEE" w:rsidRPr="003F51EC">
                  <w:t>Date</w:t>
                </w:r>
              </w:sdtContent>
            </w:sdt>
            <w:r w:rsidR="00413BEE">
              <w:t xml:space="preserve"> 02/14/2001-10/13/2004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6B747D">
            <w:pPr>
              <w:pStyle w:val="Sectiondetails"/>
            </w:pPr>
            <w:sdt>
              <w:sdtPr>
                <w:id w:val="7190008"/>
                <w:placeholder>
                  <w:docPart w:val="433CB9C9018A4FE0B805580CEDE55027"/>
                </w:placeholder>
              </w:sdtPr>
              <w:sdtEndPr/>
              <w:sdtContent>
                <w:r w:rsidR="006B747D">
                  <w:t>Dupree and Company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6B747D">
            <w:pPr>
              <w:pStyle w:val="Sectiondetails"/>
            </w:pPr>
            <w:sdt>
              <w:sdtPr>
                <w:id w:val="7190009"/>
                <w:placeholder>
                  <w:docPart w:val="0412E50FBC9D4FB2AD6935C21439F078"/>
                </w:placeholder>
              </w:sdtPr>
              <w:sdtEndPr/>
              <w:sdtContent>
                <w:r w:rsidR="006B747D">
                  <w:t>Denver, CO</w:t>
                </w:r>
              </w:sdtContent>
            </w:sdt>
          </w:p>
        </w:tc>
      </w:tr>
      <w:tr w:rsidR="00AA1866" w:rsidRPr="00AA1866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10"/>
            <w:placeholder>
              <w:docPart w:val="E77718F571AA4CA1B3CB266DACA14E3F"/>
            </w:placeholder>
          </w:sdtPr>
          <w:sdtEndPr/>
          <w:sdtContent>
            <w:tc>
              <w:tcPr>
                <w:tcW w:w="0" w:type="auto"/>
              </w:tcPr>
              <w:p w:rsidR="001851A9" w:rsidRDefault="006B747D" w:rsidP="006B747D">
                <w:pPr>
                  <w:pStyle w:val="SectionTitle"/>
                  <w:tabs>
                    <w:tab w:val="left" w:pos="118"/>
                  </w:tabs>
                  <w:ind w:left="-108"/>
                </w:pPr>
                <w:r>
                  <w:t>Customer Specialist</w:t>
                </w:r>
              </w:p>
            </w:tc>
          </w:sdtContent>
        </w:sdt>
      </w:tr>
      <w:tr w:rsidR="001851A9" w:rsidRPr="00AA1866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sdt>
            <w:sdtPr>
              <w:id w:val="7190011"/>
              <w:placeholder>
                <w:docPart w:val="B9095065E8E4486DBB73768158FDE9A0"/>
              </w:placeholder>
            </w:sdtPr>
            <w:sdtEndPr/>
            <w:sdtContent>
              <w:p w:rsidR="001851A9" w:rsidRPr="00AA1866" w:rsidRDefault="006B747D" w:rsidP="00AA1866">
                <w:pPr>
                  <w:pStyle w:val="Bulletedlist"/>
                </w:pPr>
                <w:r>
                  <w:t>Answered multiple phone lines</w:t>
                </w:r>
              </w:p>
            </w:sdtContent>
          </w:sdt>
          <w:p w:rsidR="001851A9" w:rsidRPr="00AA1866" w:rsidRDefault="00900127" w:rsidP="00AA1866">
            <w:pPr>
              <w:pStyle w:val="Bulletedlist"/>
            </w:pPr>
            <w:sdt>
              <w:sdtPr>
                <w:id w:val="7190012"/>
                <w:placeholder>
                  <w:docPart w:val="3DDA7517CCF1445F9FB75D6E363839AA"/>
                </w:placeholder>
              </w:sdtPr>
              <w:sdtEndPr/>
              <w:sdtContent>
                <w:r w:rsidR="006B747D">
                  <w:t>Scheduling of pick date for customers</w:t>
                </w:r>
              </w:sdtContent>
            </w:sdt>
          </w:p>
          <w:sdt>
            <w:sdtPr>
              <w:id w:val="7190013"/>
              <w:placeholder>
                <w:docPart w:val="6C00F9977FBD407F932A11676678DFB6"/>
              </w:placeholder>
            </w:sdtPr>
            <w:sdtEndPr/>
            <w:sdtContent>
              <w:p w:rsidR="006B747D" w:rsidRDefault="006B747D" w:rsidP="006B747D">
                <w:pPr>
                  <w:pStyle w:val="Bulletedlist"/>
                </w:pPr>
                <w:r>
                  <w:t>Data Entry</w:t>
                </w:r>
              </w:p>
              <w:p w:rsidR="006B747D" w:rsidRDefault="006B747D" w:rsidP="006B747D">
                <w:pPr>
                  <w:pStyle w:val="Bulletedlist"/>
                </w:pPr>
                <w:r>
                  <w:t>Provide customer with Information regarding procedures.</w:t>
                </w:r>
              </w:p>
              <w:p w:rsidR="001851A9" w:rsidRPr="00AA1866" w:rsidRDefault="006B747D" w:rsidP="006B747D">
                <w:pPr>
                  <w:pStyle w:val="Bulletedlist"/>
                </w:pPr>
                <w:r>
                  <w:t xml:space="preserve">Mailing of Tax Documents requested due to misplacement or delivery driver failed to leave. </w:t>
                </w:r>
              </w:p>
            </w:sdtContent>
          </w:sdt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sdt>
          <w:sdtPr>
            <w:id w:val="1483710"/>
            <w:placeholder>
              <w:docPart w:val="2662DED979BB459EB2CB929966420356"/>
            </w:placeholder>
            <w:showingPlcHdr/>
          </w:sdtPr>
          <w:sdtEndPr/>
          <w:sdtContent>
            <w:tc>
              <w:tcPr>
                <w:tcW w:w="0" w:type="auto"/>
              </w:tcPr>
              <w:p w:rsidR="001851A9" w:rsidRDefault="005C23F7">
                <w:pPr>
                  <w:pStyle w:val="SectionTitle"/>
                  <w:rPr>
                    <w:rStyle w:val="SectionTitleChar"/>
                  </w:rPr>
                </w:pPr>
                <w:r>
                  <w:t>Professional Education</w:t>
                </w:r>
              </w:p>
            </w:tc>
          </w:sdtContent>
        </w:sdt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0" w:type="auto"/>
          </w:tcPr>
          <w:p w:rsidR="00916189" w:rsidRPr="003F51EC" w:rsidRDefault="00900127" w:rsidP="00916189">
            <w:pPr>
              <w:pStyle w:val="Sectiondetails"/>
            </w:pPr>
            <w:sdt>
              <w:sdtPr>
                <w:id w:val="1483718"/>
                <w:placeholder>
                  <w:docPart w:val="1480B6ADA262457DBC84BCE3FD6D2678"/>
                </w:placeholder>
                <w:showingPlcHdr/>
              </w:sdtPr>
              <w:sdtEndPr/>
              <w:sdtContent>
                <w:r w:rsidR="005C23F7" w:rsidRPr="003F51EC">
                  <w:t>Dates of Attendance :</w:t>
                </w:r>
              </w:sdtContent>
            </w:sdt>
            <w:r w:rsidR="005C23F7" w:rsidRPr="003F51EC">
              <w:t xml:space="preserve">   </w:t>
            </w:r>
            <w:sdt>
              <w:sdtPr>
                <w:id w:val="1483734"/>
                <w:placeholder>
                  <w:docPart w:val="17E1679E85F649FA8865082EBFB2A239"/>
                </w:placeholder>
                <w:date w:fullDate="1992-0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6189">
                  <w:t>2/1/1992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505553"/>
                <w:placeholder>
                  <w:docPart w:val="AFEED573898D45BFA2B8C4B5B24DA833"/>
                </w:placeholder>
                <w:showingPlcHdr/>
              </w:sdtPr>
              <w:sdtEndPr/>
              <w:sdtContent>
                <w:r w:rsidR="005C23F7" w:rsidRPr="003F51EC">
                  <w:t>To</w:t>
                </w:r>
              </w:sdtContent>
            </w:sdt>
            <w:r w:rsidR="005C23F7" w:rsidRPr="003F51EC">
              <w:t xml:space="preserve"> </w:t>
            </w:r>
            <w:r w:rsidR="00916189">
              <w:t xml:space="preserve">  5/1993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0" w:type="auto"/>
          </w:tcPr>
          <w:p w:rsidR="001851A9" w:rsidRPr="003F51EC" w:rsidRDefault="00900127" w:rsidP="00916189">
            <w:pPr>
              <w:pStyle w:val="Sectiondetails"/>
            </w:pPr>
            <w:sdt>
              <w:sdtPr>
                <w:id w:val="1483830"/>
                <w:placeholder>
                  <w:docPart w:val="40CCCE51D20C4430A51EFC7FC7EA0D88"/>
                </w:placeholder>
              </w:sdtPr>
              <w:sdtEndPr/>
              <w:sdtContent>
                <w:r w:rsidR="00916189">
                  <w:t>A.C.E.S.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3836"/>
                <w:placeholder>
                  <w:docPart w:val="9E56BDC5E498435993687ACA4962F053"/>
                </w:placeholder>
              </w:sdtPr>
              <w:sdtEndPr/>
              <w:sdtContent>
                <w:r w:rsidR="00916189">
                  <w:t>Denver, CO</w:t>
                </w:r>
              </w:sdtContent>
            </w:sdt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1483865"/>
            <w:placeholder>
              <w:docPart w:val="5811C11F6D644A04B325E872BB618EA8"/>
            </w:placeholder>
          </w:sdtPr>
          <w:sdtEndPr/>
          <w:sdtContent>
            <w:tc>
              <w:tcPr>
                <w:tcW w:w="0" w:type="auto"/>
              </w:tcPr>
              <w:p w:rsidR="001851A9" w:rsidRPr="003F51EC" w:rsidRDefault="00916189" w:rsidP="00916189">
                <w:pPr>
                  <w:pStyle w:val="Sectiondetails"/>
                </w:pPr>
                <w:r>
                  <w:t>Basic Computer Certification</w:t>
                </w:r>
              </w:p>
            </w:tc>
          </w:sdtContent>
        </w:sdt>
      </w:tr>
      <w:tr w:rsidR="0091618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916189" w:rsidRPr="003F51EC" w:rsidRDefault="00916189" w:rsidP="00916189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00127" w:rsidP="00916189">
            <w:pPr>
              <w:pStyle w:val="Bulletedlist"/>
              <w:numPr>
                <w:ilvl w:val="0"/>
                <w:numId w:val="0"/>
              </w:numPr>
            </w:pPr>
            <w:sdt>
              <w:sdtPr>
                <w:id w:val="766583447"/>
                <w:placeholder>
                  <w:docPart w:val="1CEABE44CD594466923127666C88194F"/>
                </w:placeholder>
              </w:sdtPr>
              <w:sdtEndPr/>
              <w:sdtContent>
                <w:sdt>
                  <w:sdtPr>
                    <w:id w:val="625736627"/>
                    <w:placeholder>
                      <w:docPart w:val="44F36ABDC33C4405938EA1D611169DD3"/>
                    </w:placeholder>
                    <w:showingPlcHdr/>
                  </w:sdtPr>
                  <w:sdtEndPr/>
                  <w:sdtContent>
                    <w:r w:rsidR="00916189" w:rsidRPr="003F51EC">
                      <w:t>Dates of Attendance :</w:t>
                    </w:r>
                  </w:sdtContent>
                </w:sdt>
                <w:r w:rsidR="00916189" w:rsidRPr="003F51EC">
                  <w:t xml:space="preserve">   </w:t>
                </w:r>
                <w:r w:rsidR="00916189">
                  <w:t>11/2008</w:t>
                </w:r>
              </w:sdtContent>
            </w:sdt>
            <w:r w:rsidR="00916189">
              <w:t xml:space="preserve">    </w:t>
            </w: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0" w:type="auto"/>
          </w:tcPr>
          <w:sdt>
            <w:sdtPr>
              <w:id w:val="298109607"/>
              <w:placeholder>
                <w:docPart w:val="8B857D6A551C4591832470747C76933D"/>
              </w:placeholder>
            </w:sdtPr>
            <w:sdtEndPr/>
            <w:sdtContent>
              <w:p w:rsidR="00916189" w:rsidRDefault="00916189" w:rsidP="00916189">
                <w:pPr>
                  <w:pStyle w:val="Sectiondetails"/>
                </w:pPr>
                <w:r>
                  <w:t xml:space="preserve">City and County of Denver   </w:t>
                </w:r>
                <w:proofErr w:type="spellStart"/>
                <w:r>
                  <w:t>Denver</w:t>
                </w:r>
                <w:proofErr w:type="spellEnd"/>
                <w:r>
                  <w:t>, CO</w:t>
                </w:r>
              </w:p>
            </w:sdtContent>
          </w:sdt>
        </w:tc>
      </w:tr>
      <w:tr w:rsidR="0091618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0" w:type="auto"/>
          </w:tcPr>
          <w:p w:rsidR="00916189" w:rsidRDefault="00916189" w:rsidP="00916189">
            <w:pPr>
              <w:pStyle w:val="Sectiondetails"/>
            </w:pPr>
            <w:r>
              <w:t>Work Key</w:t>
            </w:r>
          </w:p>
        </w:tc>
      </w:tr>
      <w:tr w:rsidR="0091618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0" w:type="auto"/>
          </w:tcPr>
          <w:p w:rsidR="00916189" w:rsidRDefault="00916189" w:rsidP="00916189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sdt>
          <w:sdtPr>
            <w:id w:val="1483997"/>
            <w:placeholder>
              <w:docPart w:val="294D811E11AE4229A7C687A51D4D3DF8"/>
            </w:placeholder>
            <w:showingPlcHdr/>
          </w:sdtPr>
          <w:sdtEndPr/>
          <w:sdtContent>
            <w:tc>
              <w:tcPr>
                <w:tcW w:w="0" w:type="auto"/>
              </w:tcPr>
              <w:p w:rsidR="001851A9" w:rsidRDefault="005C23F7">
                <w:pPr>
                  <w:pStyle w:val="SectionTitle"/>
                </w:pPr>
                <w:r>
                  <w:t>Academic Education</w:t>
                </w:r>
              </w:p>
            </w:tc>
          </w:sdtContent>
        </w:sdt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126"/>
          <w:jc w:val="center"/>
        </w:trPr>
        <w:tc>
          <w:tcPr>
            <w:tcW w:w="0" w:type="auto"/>
          </w:tcPr>
          <w:p w:rsidR="001851A9" w:rsidRPr="003F51EC" w:rsidRDefault="00900127" w:rsidP="006B747D">
            <w:pPr>
              <w:pStyle w:val="Sectiondetails"/>
            </w:pPr>
            <w:sdt>
              <w:sdtPr>
                <w:id w:val="1483987"/>
                <w:placeholder>
                  <w:docPart w:val="0DBFB7D81F9641DB8F20C8812CC23A4E"/>
                </w:placeholder>
                <w:showingPlcHdr/>
              </w:sdtPr>
              <w:sdtEndPr/>
              <w:sdtContent>
                <w:r w:rsidR="005C23F7" w:rsidRPr="003F51EC">
                  <w:t>Dates of Attendance :</w:t>
                </w:r>
              </w:sdtContent>
            </w:sdt>
            <w:r w:rsidR="005C23F7" w:rsidRPr="003F51EC">
              <w:t xml:space="preserve">   </w:t>
            </w:r>
            <w:sdt>
              <w:sdtPr>
                <w:id w:val="1483989"/>
                <w:placeholder>
                  <w:docPart w:val="A3EAC05B30604457904A3FCD8093DE74"/>
                </w:placeholder>
                <w:date w:fullDate="1992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747D">
                  <w:t>3/1/1992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505558"/>
                <w:placeholder>
                  <w:docPart w:val="E8C2C730C613417FB0E96D56CCF4E437"/>
                </w:placeholder>
                <w:showingPlcHdr/>
              </w:sdtPr>
              <w:sdtEndPr/>
              <w:sdtContent>
                <w:r w:rsidR="00916189" w:rsidRPr="003F51EC">
                  <w:t>To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0" w:type="auto"/>
          </w:tcPr>
          <w:p w:rsidR="001851A9" w:rsidRPr="003F51EC" w:rsidRDefault="00900127" w:rsidP="00916189">
            <w:pPr>
              <w:pStyle w:val="Sectiondetails"/>
            </w:pPr>
            <w:sdt>
              <w:sdtPr>
                <w:id w:val="1484004"/>
                <w:placeholder>
                  <w:docPart w:val="092EF10AD9A24C6A992941D9FC6BF5AD"/>
                </w:placeholder>
              </w:sdtPr>
              <w:sdtEndPr/>
              <w:sdtContent>
                <w:r w:rsidR="00916189">
                  <w:t>Emily Griffith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3993"/>
                <w:placeholder>
                  <w:docPart w:val="203EAD70F5BC47B598463FB27C9EA34A"/>
                </w:placeholder>
              </w:sdtPr>
              <w:sdtEndPr/>
              <w:sdtContent>
                <w:r w:rsidR="00916189">
                  <w:t>Denver, CO</w:t>
                </w:r>
              </w:sdtContent>
            </w:sdt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0" w:type="auto"/>
          </w:tcPr>
          <w:p w:rsidR="001851A9" w:rsidRPr="003F51EC" w:rsidRDefault="00916189" w:rsidP="00916189">
            <w:pPr>
              <w:pStyle w:val="Sectiondetails"/>
            </w:pPr>
            <w:r>
              <w:t>Basic Studies</w:t>
            </w:r>
          </w:p>
        </w:tc>
      </w:tr>
      <w:tr w:rsidR="001851A9" w:rsidRPr="003F51EC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0" w:type="auto"/>
          </w:tcPr>
          <w:sdt>
            <w:sdtPr>
              <w:id w:val="1483995"/>
              <w:placeholder>
                <w:docPart w:val="E3BDC1248C35412FA5EF8AF98E600F3C"/>
              </w:placeholder>
            </w:sdtPr>
            <w:sdtEndPr/>
            <w:sdtContent>
              <w:sdt>
                <w:sdtPr>
                  <w:id w:val="-1068562308"/>
                  <w:placeholder>
                    <w:docPart w:val="AF0D4924AE114F408A2F56EB1ED3316C"/>
                  </w:placeholder>
                </w:sdtPr>
                <w:sdtEndPr/>
                <w:sdtContent>
                  <w:p w:rsidR="001851A9" w:rsidRPr="003F51EC" w:rsidRDefault="00916189" w:rsidP="00916189">
                    <w:pPr>
                      <w:pStyle w:val="Bulletedlist"/>
                    </w:pPr>
                    <w:r>
                      <w:t>G.E.D.</w:t>
                    </w:r>
                  </w:p>
                </w:sdtContent>
              </w:sdt>
            </w:sdtContent>
          </w:sdt>
        </w:tc>
      </w:tr>
      <w:tr w:rsidR="001851A9" w:rsidRPr="00AA1866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0" w:type="auto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0" w:type="auto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218C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0" w:type="auto"/>
          </w:tcPr>
          <w:sdt>
            <w:sdtPr>
              <w:id w:val="1484071"/>
              <w:placeholder>
                <w:docPart w:val="0C915ACDB29C49249627F8ACA63691A7"/>
              </w:placeholder>
              <w:showingPlcHdr/>
            </w:sdtPr>
            <w:sdtEndPr/>
            <w:sdtContent>
              <w:p w:rsidR="001851A9" w:rsidRDefault="005C23F7">
                <w:pPr>
                  <w:pStyle w:val="SectionTitle"/>
                </w:pPr>
                <w:r>
                  <w:t>References</w:t>
                </w:r>
              </w:p>
            </w:sdtContent>
          </w:sdt>
          <w:sdt>
            <w:sdtPr>
              <w:rPr>
                <w:rStyle w:val="SectiondetailsChar"/>
              </w:rPr>
              <w:id w:val="1484101"/>
              <w:placeholder>
                <w:docPart w:val="F5ACF7ECF8524B3AB0D9AF3D9F8B11B2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1851A9" w:rsidRDefault="005C23F7">
                <w:pPr>
                  <w:pStyle w:val="Sectiondetails"/>
                </w:pPr>
                <w:r>
                  <w:t>References are available on requests</w:t>
                </w:r>
              </w:p>
            </w:sdtContent>
          </w:sdt>
        </w:tc>
      </w:tr>
    </w:tbl>
    <w:p w:rsidR="001851A9" w:rsidRDefault="001851A9"/>
    <w:sectPr w:rsidR="001851A9" w:rsidSect="00AA1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27" w:rsidRDefault="00900127">
      <w:pPr>
        <w:spacing w:after="0" w:line="240" w:lineRule="auto"/>
      </w:pPr>
      <w:r>
        <w:separator/>
      </w:r>
    </w:p>
  </w:endnote>
  <w:endnote w:type="continuationSeparator" w:id="0">
    <w:p w:rsidR="00900127" w:rsidRDefault="0090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0E" w:rsidRDefault="002D5B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EndPr/>
    <w:sdtContent>
      <w:p w:rsidR="001851A9" w:rsidRDefault="00D531EE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F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0E" w:rsidRDefault="002D5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27" w:rsidRDefault="00900127">
      <w:pPr>
        <w:spacing w:after="0" w:line="240" w:lineRule="auto"/>
      </w:pPr>
      <w:r>
        <w:separator/>
      </w:r>
    </w:p>
  </w:footnote>
  <w:footnote w:type="continuationSeparator" w:id="0">
    <w:p w:rsidR="00900127" w:rsidRDefault="0090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0E" w:rsidRDefault="002D5B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66" w:rsidRDefault="00AA1866">
    <w:pPr>
      <w:pStyle w:val="Header"/>
    </w:pPr>
  </w:p>
  <w:p w:rsidR="000412F3" w:rsidRDefault="000412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FB5B71" w:rsidP="00564CBB">
          <w:pPr>
            <w:pStyle w:val="Nam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095AC69" wp14:editId="690418BA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3810" r="0" b="9525"/>
                    <wp:wrapNone/>
                    <wp:docPr id="2" name="Freeform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90052C" id="Freeform 11" o:spid="_x0000_s1026" style="position:absolute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hGQQAALI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" path="m,1584c,815,,46,,46v,,5628,,11256,c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D357694" wp14:editId="6712F1E4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10795" t="12700" r="10160" b="12700"/>
                    <wp:wrapNone/>
                    <wp:docPr id="1" name="Free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F30116" id="Freeform 10" o:spid="_x0000_s1026" style="position:absolute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Lydq6l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</w:rPr>
              <w:id w:val="-945232183"/>
              <w:placeholder>
                <w:docPart w:val="AF0D4924AE114F408A2F56EB1ED3316C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564CBB">
                <w:rPr>
                  <w:rStyle w:val="NameChar"/>
                </w:rPr>
                <w:t>Susan T</w:t>
              </w:r>
              <w:r w:rsidR="00564CBB" w:rsidRPr="00D218CC">
                <w:t>.</w:t>
              </w:r>
              <w:r w:rsidR="00564CBB">
                <w:rPr>
                  <w:rStyle w:val="NameChar"/>
                </w:rPr>
                <w:t xml:space="preserve"> Gentry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Pr="00AA1866" w:rsidRDefault="00900127" w:rsidP="00AA1866">
          <w:pPr>
            <w:pStyle w:val="ContactInfo"/>
          </w:pPr>
          <w:sdt>
            <w:sdtPr>
              <w:rPr>
                <w:rStyle w:val="ContactInfoChar"/>
              </w:rPr>
              <w:id w:val="577644927"/>
            </w:sdtPr>
            <w:sdtEndPr>
              <w:rPr>
                <w:rStyle w:val="DefaultParagraphFont"/>
              </w:rPr>
            </w:sdtEndPr>
            <w:sdtContent>
              <w:r w:rsidR="00564CBB">
                <w:rPr>
                  <w:rStyle w:val="ContactInfoChar"/>
                </w:rPr>
                <w:t>5861 E. 67</w:t>
              </w:r>
              <w:r w:rsidR="00564CBB" w:rsidRPr="00564CBB">
                <w:rPr>
                  <w:rStyle w:val="ContactInfoChar"/>
                  <w:vertAlign w:val="superscript"/>
                </w:rPr>
                <w:t>th</w:t>
              </w:r>
              <w:r w:rsidR="00564CBB">
                <w:rPr>
                  <w:rStyle w:val="ContactInfoChar"/>
                </w:rPr>
                <w:t xml:space="preserve"> Ave.</w:t>
              </w:r>
            </w:sdtContent>
          </w:sdt>
          <w:r w:rsidR="00AA1866" w:rsidRPr="00AA1866">
            <w:t>,</w:t>
          </w:r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877825385"/>
              <w:placeholder>
                <w:docPart w:val="8B857D6A551C4591832470747C76933D"/>
              </w:placeholder>
            </w:sdtPr>
            <w:sdtEndPr>
              <w:rPr>
                <w:rStyle w:val="DefaultParagraphFont"/>
              </w:rPr>
            </w:sdtEndPr>
            <w:sdtContent>
              <w:r w:rsidR="00564CBB">
                <w:rPr>
                  <w:rStyle w:val="ContactInfoChar"/>
                </w:rPr>
                <w:t>Commerce City, CO 80022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1259799009"/>
              <w:placeholder>
                <w:docPart w:val="1CEABE44CD594466923127666C88194F"/>
              </w:placeholder>
            </w:sdtPr>
            <w:sdtEndPr>
              <w:rPr>
                <w:rStyle w:val="DefaultParagraphFont"/>
              </w:rPr>
            </w:sdtEndPr>
            <w:sdtContent>
              <w:r w:rsidR="002D4529">
                <w:rPr>
                  <w:rStyle w:val="ContactInfoChar"/>
                </w:rPr>
                <w:t>(720) 394-0135</w:t>
              </w:r>
            </w:sdtContent>
          </w:sdt>
        </w:p>
        <w:p w:rsidR="001851A9" w:rsidRPr="00AA1866" w:rsidRDefault="00900127" w:rsidP="00564CBB">
          <w:pPr>
            <w:pStyle w:val="ContactInfo"/>
          </w:pPr>
          <w:sdt>
            <w:sdtPr>
              <w:rPr>
                <w:rStyle w:val="ContactInfoChar"/>
              </w:rPr>
              <w:id w:val="1560127951"/>
            </w:sdtPr>
            <w:sdtEndPr>
              <w:rPr>
                <w:rStyle w:val="DefaultParagraphFont"/>
              </w:rPr>
            </w:sdtEndPr>
            <w:sdtContent>
              <w:r w:rsidR="002D5B0E">
                <w:rPr>
                  <w:rStyle w:val="ContactInfoChar"/>
                </w:rPr>
                <w:t>[suemart186@outlook</w:t>
              </w:r>
              <w:r w:rsidR="00564CBB">
                <w:rPr>
                  <w:rStyle w:val="ContactInfoChar"/>
                </w:rPr>
                <w:t>.com</w:t>
              </w:r>
              <w:r w:rsidR="00AA1866" w:rsidRPr="00AA1866">
                <w:t>]</w:t>
              </w:r>
            </w:sdtContent>
          </w:sdt>
          <w:r w:rsidR="005C23F7" w:rsidRPr="00AA1866">
            <w:t xml:space="preserve"> </w:t>
          </w:r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C6A1D"/>
    <w:multiLevelType w:val="hybridMultilevel"/>
    <w:tmpl w:val="769CA14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BB"/>
    <w:rsid w:val="000372B1"/>
    <w:rsid w:val="000412F3"/>
    <w:rsid w:val="00087114"/>
    <w:rsid w:val="000F4408"/>
    <w:rsid w:val="001851A9"/>
    <w:rsid w:val="0028107D"/>
    <w:rsid w:val="00296DAA"/>
    <w:rsid w:val="002D4529"/>
    <w:rsid w:val="002D5B0E"/>
    <w:rsid w:val="003F1E16"/>
    <w:rsid w:val="003F51EC"/>
    <w:rsid w:val="003F7CDE"/>
    <w:rsid w:val="00413BEE"/>
    <w:rsid w:val="00441265"/>
    <w:rsid w:val="00447FD8"/>
    <w:rsid w:val="004D6CD3"/>
    <w:rsid w:val="00564CBB"/>
    <w:rsid w:val="005C23F7"/>
    <w:rsid w:val="006B747D"/>
    <w:rsid w:val="00742F01"/>
    <w:rsid w:val="008E5D7E"/>
    <w:rsid w:val="00900127"/>
    <w:rsid w:val="00913F13"/>
    <w:rsid w:val="00916189"/>
    <w:rsid w:val="00A11C70"/>
    <w:rsid w:val="00A13F9B"/>
    <w:rsid w:val="00AA1866"/>
    <w:rsid w:val="00AE53EF"/>
    <w:rsid w:val="00B87F5A"/>
    <w:rsid w:val="00B92EF8"/>
    <w:rsid w:val="00CE7676"/>
    <w:rsid w:val="00D218CC"/>
    <w:rsid w:val="00D27C04"/>
    <w:rsid w:val="00D531EE"/>
    <w:rsid w:val="00D96883"/>
    <w:rsid w:val="00F34115"/>
    <w:rsid w:val="00F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D4190-C3CB-44E6-9B07-C2C309DA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paragraph" w:customStyle="1" w:styleId="Default">
    <w:name w:val="Default"/>
    <w:rsid w:val="00564CB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duran\Application%20Data\Microsoft\Templates\Chron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6F7ADD81654AE4AF44FEDBD3B5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C3D46-BDBE-4081-BDB2-46A1F1E3BEB5}"/>
      </w:docPartPr>
      <w:docPartBody>
        <w:p w:rsidR="002B0313" w:rsidRDefault="0090290C">
          <w:pPr>
            <w:pStyle w:val="586F7ADD81654AE4AF44FEDBD3B5DEF1"/>
          </w:pPr>
          <w:r>
            <w:t>Objectives</w:t>
          </w:r>
        </w:p>
      </w:docPartBody>
    </w:docPart>
    <w:docPart>
      <w:docPartPr>
        <w:name w:val="A6E5332E39D34B739988C6E758B2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70FF-93F4-431F-92F8-BEE7C7B70C86}"/>
      </w:docPartPr>
      <w:docPartBody>
        <w:p w:rsidR="002B0313" w:rsidRDefault="0090290C">
          <w:pPr>
            <w:pStyle w:val="A6E5332E39D34B739988C6E758B2D773"/>
          </w:pPr>
          <w:r w:rsidRPr="003F51EC">
            <w:t>Describe your career goal or ideal job.</w:t>
          </w:r>
        </w:p>
      </w:docPartBody>
    </w:docPart>
    <w:docPart>
      <w:docPartPr>
        <w:name w:val="8C3B3991DF5840CAA91A46FDCEF0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CAE0-0F0C-4B8A-AEB0-ADD2C7EA97F8}"/>
      </w:docPartPr>
      <w:docPartBody>
        <w:p w:rsidR="002B0313" w:rsidRDefault="0090290C">
          <w:pPr>
            <w:pStyle w:val="8C3B3991DF5840CAA91A46FDCEF028A1"/>
          </w:pPr>
          <w:r>
            <w:t>Experience</w:t>
          </w:r>
        </w:p>
      </w:docPartBody>
    </w:docPart>
    <w:docPart>
      <w:docPartPr>
        <w:name w:val="2552FC57A6B249458358CAB394A1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A3C7-A311-43D7-894A-B88CB1BDD5CB}"/>
      </w:docPartPr>
      <w:docPartBody>
        <w:p w:rsidR="002B0313" w:rsidRDefault="0090290C">
          <w:pPr>
            <w:pStyle w:val="2552FC57A6B249458358CAB394A109F1"/>
          </w:pPr>
          <w:r w:rsidRPr="003F51EC">
            <w:t>Date of Employment :</w:t>
          </w:r>
        </w:p>
      </w:docPartBody>
    </w:docPart>
    <w:docPart>
      <w:docPartPr>
        <w:name w:val="12691F012BCE4A76816456CCE302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FF93-F138-4831-A23F-8F983435D0E0}"/>
      </w:docPartPr>
      <w:docPartBody>
        <w:p w:rsidR="002B0313" w:rsidRDefault="0090290C">
          <w:pPr>
            <w:pStyle w:val="12691F012BCE4A76816456CCE3020D25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5DBB5D6FAE1541A4B67F3214E7DF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9120-4068-4A63-821B-15A4368638E3}"/>
      </w:docPartPr>
      <w:docPartBody>
        <w:p w:rsidR="002B0313" w:rsidRDefault="0090290C">
          <w:pPr>
            <w:pStyle w:val="5DBB5D6FAE1541A4B67F3214E7DFEF9A"/>
          </w:pPr>
          <w:r>
            <w:t>Job Title</w:t>
          </w:r>
        </w:p>
      </w:docPartBody>
    </w:docPart>
    <w:docPart>
      <w:docPartPr>
        <w:name w:val="49BE97A29FFB4A9A93ACC4BE68DD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1836-DC1F-4CE3-BF1A-796E8CCBA5A0}"/>
      </w:docPartPr>
      <w:docPartBody>
        <w:p w:rsidR="002B0313" w:rsidRDefault="0090290C">
          <w:pPr>
            <w:pStyle w:val="49BE97A29FFB4A9A93ACC4BE68DDEFC6"/>
          </w:pPr>
          <w:r w:rsidRPr="00AA1866">
            <w:t>Job responsibility/achievement</w:t>
          </w:r>
        </w:p>
      </w:docPartBody>
    </w:docPart>
    <w:docPart>
      <w:docPartPr>
        <w:name w:val="C3A47A75477D4506B1D1AFF59A4A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7ECF-1AC3-42DA-9D84-1AB1EAE76239}"/>
      </w:docPartPr>
      <w:docPartBody>
        <w:p w:rsidR="002B0313" w:rsidRDefault="0090290C">
          <w:pPr>
            <w:pStyle w:val="C3A47A75477D4506B1D1AFF59A4A7986"/>
          </w:pPr>
          <w:r w:rsidRPr="00AA1866">
            <w:t>Job responsibility/achievement</w:t>
          </w:r>
        </w:p>
      </w:docPartBody>
    </w:docPart>
    <w:docPart>
      <w:docPartPr>
        <w:name w:val="DB28D52B2A414CD28FDDB21063BBE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00C03-83BA-4CA5-AB7C-114E3E0D0BBA}"/>
      </w:docPartPr>
      <w:docPartBody>
        <w:p w:rsidR="002B0313" w:rsidRDefault="0090290C">
          <w:pPr>
            <w:pStyle w:val="DB28D52B2A414CD28FDDB21063BBED9F"/>
          </w:pPr>
          <w:r w:rsidRPr="00AA1866">
            <w:t>Job responsibility/achievement</w:t>
          </w:r>
        </w:p>
      </w:docPartBody>
    </w:docPart>
    <w:docPart>
      <w:docPartPr>
        <w:name w:val="53ABE6D9FD2F42F0A8BADA240472C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04DA-02DA-489E-BF4D-CF979F27E792}"/>
      </w:docPartPr>
      <w:docPartBody>
        <w:p w:rsidR="002B0313" w:rsidRDefault="0090290C">
          <w:pPr>
            <w:pStyle w:val="53ABE6D9FD2F42F0A8BADA240472C609"/>
          </w:pPr>
          <w:r>
            <w:t>Experience</w:t>
          </w:r>
        </w:p>
      </w:docPartBody>
    </w:docPart>
    <w:docPart>
      <w:docPartPr>
        <w:name w:val="6D47000B6FE34B5F884C594F3267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1F82-2D13-4851-8DE5-223215B1532C}"/>
      </w:docPartPr>
      <w:docPartBody>
        <w:p w:rsidR="002B0313" w:rsidRDefault="0090290C">
          <w:pPr>
            <w:pStyle w:val="6D47000B6FE34B5F884C594F3267933C"/>
          </w:pPr>
          <w:r w:rsidRPr="003F51EC">
            <w:t>Date of Employment :</w:t>
          </w:r>
        </w:p>
      </w:docPartBody>
    </w:docPart>
    <w:docPart>
      <w:docPartPr>
        <w:name w:val="496162A538D74B8588E4BAE086B0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D397-0C2E-41DE-8838-5A5C63B2B2C7}"/>
      </w:docPartPr>
      <w:docPartBody>
        <w:p w:rsidR="002B0313" w:rsidRDefault="0090290C">
          <w:pPr>
            <w:pStyle w:val="496162A538D74B8588E4BAE086B0BF15"/>
          </w:pPr>
          <w:r w:rsidRPr="003F51EC">
            <w:t>Company name</w:t>
          </w:r>
        </w:p>
      </w:docPartBody>
    </w:docPart>
    <w:docPart>
      <w:docPartPr>
        <w:name w:val="979877725B1D4DCBAF4B300D2C400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D501-F1F8-4439-82A4-B6C3AF0E26BE}"/>
      </w:docPartPr>
      <w:docPartBody>
        <w:p w:rsidR="002B0313" w:rsidRDefault="0090290C">
          <w:pPr>
            <w:pStyle w:val="979877725B1D4DCBAF4B300D2C400471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970F37505A144272A34EA1482F69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CE24-CA84-4C72-8755-9C5AC94E25B0}"/>
      </w:docPartPr>
      <w:docPartBody>
        <w:p w:rsidR="002B0313" w:rsidRDefault="0090290C">
          <w:pPr>
            <w:pStyle w:val="970F37505A144272A34EA1482F69FE2A"/>
          </w:pPr>
          <w:r>
            <w:t>Job Title</w:t>
          </w:r>
        </w:p>
      </w:docPartBody>
    </w:docPart>
    <w:docPart>
      <w:docPartPr>
        <w:name w:val="53DA995BCCE749DD86725AF10839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E606-DBFF-481B-841B-4931D41295D7}"/>
      </w:docPartPr>
      <w:docPartBody>
        <w:p w:rsidR="002B0313" w:rsidRDefault="0090290C">
          <w:pPr>
            <w:pStyle w:val="53DA995BCCE749DD86725AF10839E667"/>
          </w:pPr>
          <w:r w:rsidRPr="00AA1866">
            <w:t>Job responsibility/achievement</w:t>
          </w:r>
        </w:p>
      </w:docPartBody>
    </w:docPart>
    <w:docPart>
      <w:docPartPr>
        <w:name w:val="C271AE60BED94D60BD5FAC2C7717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3EE4-A94E-41A7-AB4C-0FE8E9037E8B}"/>
      </w:docPartPr>
      <w:docPartBody>
        <w:p w:rsidR="002B0313" w:rsidRDefault="0090290C">
          <w:pPr>
            <w:pStyle w:val="C271AE60BED94D60BD5FAC2C7717575F"/>
          </w:pPr>
          <w:r w:rsidRPr="00AA1866">
            <w:t>Job responsibility/achievement</w:t>
          </w:r>
        </w:p>
      </w:docPartBody>
    </w:docPart>
    <w:docPart>
      <w:docPartPr>
        <w:name w:val="6CEA6AD65AF44B7697DDCDAED433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51BB-31E9-4960-B570-1BD4D3895B91}"/>
      </w:docPartPr>
      <w:docPartBody>
        <w:p w:rsidR="002B0313" w:rsidRDefault="0090290C">
          <w:pPr>
            <w:pStyle w:val="6CEA6AD65AF44B7697DDCDAED433E405"/>
          </w:pPr>
          <w:r w:rsidRPr="00AA1866">
            <w:t>Job responsibility/achievement</w:t>
          </w:r>
        </w:p>
      </w:docPartBody>
    </w:docPart>
    <w:docPart>
      <w:docPartPr>
        <w:name w:val="C8916545108A4C46BCBA79203F5D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4D3C-FDE1-4147-9CF5-903504A78BBF}"/>
      </w:docPartPr>
      <w:docPartBody>
        <w:p w:rsidR="002B0313" w:rsidRDefault="0090290C">
          <w:pPr>
            <w:pStyle w:val="C8916545108A4C46BCBA79203F5DE379"/>
          </w:pPr>
          <w:r>
            <w:t>Experience</w:t>
          </w:r>
        </w:p>
      </w:docPartBody>
    </w:docPart>
    <w:docPart>
      <w:docPartPr>
        <w:name w:val="B672680E68B2479380A7599D68A7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2B5D-888A-4B5D-9A6D-9D4811AC527F}"/>
      </w:docPartPr>
      <w:docPartBody>
        <w:p w:rsidR="002B0313" w:rsidRDefault="0090290C">
          <w:pPr>
            <w:pStyle w:val="B672680E68B2479380A7599D68A774AA"/>
          </w:pPr>
          <w:r w:rsidRPr="003F51EC">
            <w:t>Date of Employment :</w:t>
          </w:r>
        </w:p>
      </w:docPartBody>
    </w:docPart>
    <w:docPart>
      <w:docPartPr>
        <w:name w:val="51867C3BA254443284EF57D1D8829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6155-A7DF-466D-936F-6820B00B54AA}"/>
      </w:docPartPr>
      <w:docPartBody>
        <w:p w:rsidR="002B0313" w:rsidRDefault="0090290C">
          <w:pPr>
            <w:pStyle w:val="51867C3BA254443284EF57D1D88297E4"/>
          </w:pPr>
          <w:r w:rsidRPr="003F51EC">
            <w:t>Company name</w:t>
          </w:r>
        </w:p>
      </w:docPartBody>
    </w:docPart>
    <w:docPart>
      <w:docPartPr>
        <w:name w:val="F09F005CC1F14DE091143BC99844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E5DA4-AFE0-4067-A17F-D776EFE2DAEA}"/>
      </w:docPartPr>
      <w:docPartBody>
        <w:p w:rsidR="002B0313" w:rsidRDefault="0090290C">
          <w:pPr>
            <w:pStyle w:val="F09F005CC1F14DE091143BC998449BAF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453510C569D942F196D81CAA8F0D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5FFD-0F7A-4C65-B6F6-5001C911FD45}"/>
      </w:docPartPr>
      <w:docPartBody>
        <w:p w:rsidR="002B0313" w:rsidRDefault="0090290C">
          <w:pPr>
            <w:pStyle w:val="453510C569D942F196D81CAA8F0D90D1"/>
          </w:pPr>
          <w:r>
            <w:t>Job Title</w:t>
          </w:r>
        </w:p>
      </w:docPartBody>
    </w:docPart>
    <w:docPart>
      <w:docPartPr>
        <w:name w:val="B98280D2F59F4BD5B75E5990353D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AD28-093A-4710-85BA-DCDD31E7E18C}"/>
      </w:docPartPr>
      <w:docPartBody>
        <w:p w:rsidR="002B0313" w:rsidRDefault="0090290C">
          <w:pPr>
            <w:pStyle w:val="B98280D2F59F4BD5B75E5990353D8D68"/>
          </w:pPr>
          <w:r w:rsidRPr="00AA1866">
            <w:t>Job responsibility/achievement</w:t>
          </w:r>
        </w:p>
      </w:docPartBody>
    </w:docPart>
    <w:docPart>
      <w:docPartPr>
        <w:name w:val="B777F0664655462AA49A4D9CB909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AB4C-70C7-40EB-8901-289E017D9C16}"/>
      </w:docPartPr>
      <w:docPartBody>
        <w:p w:rsidR="002B0313" w:rsidRDefault="0090290C">
          <w:pPr>
            <w:pStyle w:val="B777F0664655462AA49A4D9CB9098EE2"/>
          </w:pPr>
          <w:r w:rsidRPr="00AA1866">
            <w:t>Job responsibility/achievement</w:t>
          </w:r>
        </w:p>
      </w:docPartBody>
    </w:docPart>
    <w:docPart>
      <w:docPartPr>
        <w:name w:val="4AE43EDF81C54AF296F5E22702EE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B6B0-41F9-4BC0-A5D4-7EF2616BE0B6}"/>
      </w:docPartPr>
      <w:docPartBody>
        <w:p w:rsidR="002B0313" w:rsidRDefault="0090290C">
          <w:pPr>
            <w:pStyle w:val="4AE43EDF81C54AF296F5E22702EEBB8F"/>
          </w:pPr>
          <w:r w:rsidRPr="00AA1866">
            <w:t>Job responsibility/achievement</w:t>
          </w:r>
        </w:p>
      </w:docPartBody>
    </w:docPart>
    <w:docPart>
      <w:docPartPr>
        <w:name w:val="2819072AB9F8440AB012BF7C1187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9723-A106-4867-B1A1-17A5D6FC2711}"/>
      </w:docPartPr>
      <w:docPartBody>
        <w:p w:rsidR="002B0313" w:rsidRDefault="0090290C">
          <w:pPr>
            <w:pStyle w:val="2819072AB9F8440AB012BF7C11874906"/>
          </w:pPr>
          <w:r>
            <w:t>Experience</w:t>
          </w:r>
        </w:p>
      </w:docPartBody>
    </w:docPart>
    <w:docPart>
      <w:docPartPr>
        <w:name w:val="DF74A80F305B4131AB6FB5BC03CB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19F-2A70-45B1-802F-8CF5E39AE51F}"/>
      </w:docPartPr>
      <w:docPartBody>
        <w:p w:rsidR="002B0313" w:rsidRDefault="0090290C">
          <w:pPr>
            <w:pStyle w:val="DF74A80F305B4131AB6FB5BC03CB2587"/>
          </w:pPr>
          <w:r w:rsidRPr="003F51EC">
            <w:t>Date of Employment :</w:t>
          </w:r>
        </w:p>
      </w:docPartBody>
    </w:docPart>
    <w:docPart>
      <w:docPartPr>
        <w:name w:val="E04917212D294B5383A37F0FF934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1177-E7D5-424D-B22D-2350F4627AC5}"/>
      </w:docPartPr>
      <w:docPartBody>
        <w:p w:rsidR="002B0313" w:rsidRDefault="0090290C">
          <w:pPr>
            <w:pStyle w:val="E04917212D294B5383A37F0FF934B139"/>
          </w:pPr>
          <w:r w:rsidRPr="003F51EC">
            <w:t>Date</w:t>
          </w:r>
        </w:p>
      </w:docPartBody>
    </w:docPart>
    <w:docPart>
      <w:docPartPr>
        <w:name w:val="433CB9C9018A4FE0B805580CEDE5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5147-65EF-4694-BEEF-D2F6E220796E}"/>
      </w:docPartPr>
      <w:docPartBody>
        <w:p w:rsidR="002B0313" w:rsidRDefault="0090290C">
          <w:pPr>
            <w:pStyle w:val="433CB9C9018A4FE0B805580CEDE55027"/>
          </w:pPr>
          <w:r w:rsidRPr="003F51EC">
            <w:t>Company name</w:t>
          </w:r>
        </w:p>
      </w:docPartBody>
    </w:docPart>
    <w:docPart>
      <w:docPartPr>
        <w:name w:val="0412E50FBC9D4FB2AD6935C21439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E2E7-2170-43A6-885D-40915E39D276}"/>
      </w:docPartPr>
      <w:docPartBody>
        <w:p w:rsidR="002B0313" w:rsidRDefault="0090290C">
          <w:pPr>
            <w:pStyle w:val="0412E50FBC9D4FB2AD6935C21439F078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E77718F571AA4CA1B3CB266DACA1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8ADE-DE86-4270-A246-0E77AEEC1849}"/>
      </w:docPartPr>
      <w:docPartBody>
        <w:p w:rsidR="002B0313" w:rsidRDefault="0090290C">
          <w:pPr>
            <w:pStyle w:val="E77718F571AA4CA1B3CB266DACA14E3F"/>
          </w:pPr>
          <w:r>
            <w:t>Job Title</w:t>
          </w:r>
        </w:p>
      </w:docPartBody>
    </w:docPart>
    <w:docPart>
      <w:docPartPr>
        <w:name w:val="B9095065E8E4486DBB73768158FD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6360-D3CE-45D0-AF72-25A1C30EFA5C}"/>
      </w:docPartPr>
      <w:docPartBody>
        <w:p w:rsidR="002B0313" w:rsidRDefault="0090290C">
          <w:pPr>
            <w:pStyle w:val="B9095065E8E4486DBB73768158FDE9A0"/>
          </w:pPr>
          <w:r w:rsidRPr="00AA1866">
            <w:t>Job responsibility/achievement</w:t>
          </w:r>
        </w:p>
      </w:docPartBody>
    </w:docPart>
    <w:docPart>
      <w:docPartPr>
        <w:name w:val="3DDA7517CCF1445F9FB75D6E3638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96131-2DFF-4B70-9B52-7C79C2CF0FBC}"/>
      </w:docPartPr>
      <w:docPartBody>
        <w:p w:rsidR="002B0313" w:rsidRDefault="0090290C">
          <w:pPr>
            <w:pStyle w:val="3DDA7517CCF1445F9FB75D6E363839AA"/>
          </w:pPr>
          <w:r w:rsidRPr="00AA1866">
            <w:t>Job responsibility/achievement</w:t>
          </w:r>
        </w:p>
      </w:docPartBody>
    </w:docPart>
    <w:docPart>
      <w:docPartPr>
        <w:name w:val="6C00F9977FBD407F932A11676678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4B56-2A27-4157-8E5E-A620F9A097D6}"/>
      </w:docPartPr>
      <w:docPartBody>
        <w:p w:rsidR="002B0313" w:rsidRDefault="0090290C">
          <w:pPr>
            <w:pStyle w:val="6C00F9977FBD407F932A11676678DFB6"/>
          </w:pPr>
          <w:r w:rsidRPr="00AA1866">
            <w:t>Job responsibility/achievement</w:t>
          </w:r>
        </w:p>
      </w:docPartBody>
    </w:docPart>
    <w:docPart>
      <w:docPartPr>
        <w:name w:val="2662DED979BB459EB2CB92996642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512B-E827-4B9C-A0FF-27D663F183BE}"/>
      </w:docPartPr>
      <w:docPartBody>
        <w:p w:rsidR="002B0313" w:rsidRDefault="0090290C">
          <w:pPr>
            <w:pStyle w:val="2662DED979BB459EB2CB929966420356"/>
          </w:pPr>
          <w:r>
            <w:t>Professional Education</w:t>
          </w:r>
        </w:p>
      </w:docPartBody>
    </w:docPart>
    <w:docPart>
      <w:docPartPr>
        <w:name w:val="1480B6ADA262457DBC84BCE3FD6D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22A1-9BFA-488F-B57A-54AA98F054F8}"/>
      </w:docPartPr>
      <w:docPartBody>
        <w:p w:rsidR="002B0313" w:rsidRDefault="0090290C">
          <w:pPr>
            <w:pStyle w:val="1480B6ADA262457DBC84BCE3FD6D2678"/>
          </w:pPr>
          <w:r w:rsidRPr="003F51EC">
            <w:t>Dates of Attendance :</w:t>
          </w:r>
        </w:p>
      </w:docPartBody>
    </w:docPart>
    <w:docPart>
      <w:docPartPr>
        <w:name w:val="17E1679E85F649FA8865082EBFB2A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87D9-1C77-4362-AE20-1E9A846BFE8B}"/>
      </w:docPartPr>
      <w:docPartBody>
        <w:p w:rsidR="002B0313" w:rsidRDefault="0090290C">
          <w:pPr>
            <w:pStyle w:val="17E1679E85F649FA8865082EBFB2A239"/>
          </w:pPr>
          <w:r w:rsidRPr="003F51EC">
            <w:t>Start Date</w:t>
          </w:r>
        </w:p>
      </w:docPartBody>
    </w:docPart>
    <w:docPart>
      <w:docPartPr>
        <w:name w:val="AFEED573898D45BFA2B8C4B5B24D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F9FB-CAD8-4776-B02D-7042B4C643F8}"/>
      </w:docPartPr>
      <w:docPartBody>
        <w:p w:rsidR="002B0313" w:rsidRDefault="0090290C">
          <w:pPr>
            <w:pStyle w:val="AFEED573898D45BFA2B8C4B5B24DA833"/>
          </w:pPr>
          <w:r w:rsidRPr="003F51EC">
            <w:t>To</w:t>
          </w:r>
        </w:p>
      </w:docPartBody>
    </w:docPart>
    <w:docPart>
      <w:docPartPr>
        <w:name w:val="40CCCE51D20C4430A51EFC7FC7EA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9C24B-B0A3-4D73-9198-ECC4E2BD9F8E}"/>
      </w:docPartPr>
      <w:docPartBody>
        <w:p w:rsidR="002B0313" w:rsidRDefault="0090290C">
          <w:pPr>
            <w:pStyle w:val="40CCCE51D20C4430A51EFC7FC7EA0D88"/>
          </w:pPr>
          <w:r w:rsidRPr="003F51EC">
            <w:t>University/ College name</w:t>
          </w:r>
        </w:p>
      </w:docPartBody>
    </w:docPart>
    <w:docPart>
      <w:docPartPr>
        <w:name w:val="9E56BDC5E498435993687ACA4962F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6298D-AD1E-4C53-AB8F-48C5927EBE40}"/>
      </w:docPartPr>
      <w:docPartBody>
        <w:p w:rsidR="002B0313" w:rsidRDefault="0090290C">
          <w:pPr>
            <w:pStyle w:val="9E56BDC5E498435993687ACA4962F053"/>
          </w:pPr>
          <w:r>
            <w:t>City, ST</w:t>
          </w:r>
        </w:p>
      </w:docPartBody>
    </w:docPart>
    <w:docPart>
      <w:docPartPr>
        <w:name w:val="5811C11F6D644A04B325E872BB61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61A6-37AF-42DB-B1D3-CC7BFC9D4F33}"/>
      </w:docPartPr>
      <w:docPartBody>
        <w:p w:rsidR="002B0313" w:rsidRDefault="0090290C">
          <w:pPr>
            <w:pStyle w:val="5811C11F6D644A04B325E872BB618EA8"/>
          </w:pPr>
          <w:r w:rsidRPr="003F51EC">
            <w:t>Degree/Diploma Obtained</w:t>
          </w:r>
        </w:p>
      </w:docPartBody>
    </w:docPart>
    <w:docPart>
      <w:docPartPr>
        <w:name w:val="294D811E11AE4229A7C687A51D4D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70D4-2B1F-4F6D-9F19-0743AE1716D5}"/>
      </w:docPartPr>
      <w:docPartBody>
        <w:p w:rsidR="002B0313" w:rsidRDefault="0090290C">
          <w:pPr>
            <w:pStyle w:val="294D811E11AE4229A7C687A51D4D3DF8"/>
          </w:pPr>
          <w:r>
            <w:t>Academic Education</w:t>
          </w:r>
        </w:p>
      </w:docPartBody>
    </w:docPart>
    <w:docPart>
      <w:docPartPr>
        <w:name w:val="0DBFB7D81F9641DB8F20C8812CC2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0DCD-6961-477E-BD2C-28F94CDF5BD5}"/>
      </w:docPartPr>
      <w:docPartBody>
        <w:p w:rsidR="002B0313" w:rsidRDefault="0090290C">
          <w:pPr>
            <w:pStyle w:val="0DBFB7D81F9641DB8F20C8812CC23A4E"/>
          </w:pPr>
          <w:r w:rsidRPr="003F51EC">
            <w:t>Dates of Attendance :</w:t>
          </w:r>
        </w:p>
      </w:docPartBody>
    </w:docPart>
    <w:docPart>
      <w:docPartPr>
        <w:name w:val="A3EAC05B30604457904A3FCD8093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05D8-B9F5-4720-8E88-DB3DD146482F}"/>
      </w:docPartPr>
      <w:docPartBody>
        <w:p w:rsidR="002B0313" w:rsidRDefault="0090290C">
          <w:pPr>
            <w:pStyle w:val="A3EAC05B30604457904A3FCD8093DE74"/>
          </w:pPr>
          <w:r w:rsidRPr="003F51EC">
            <w:t>Start Date</w:t>
          </w:r>
        </w:p>
      </w:docPartBody>
    </w:docPart>
    <w:docPart>
      <w:docPartPr>
        <w:name w:val="E8C2C730C613417FB0E96D56CCF4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9BB2-3D7E-47CF-973D-53DDD4B56E1D}"/>
      </w:docPartPr>
      <w:docPartBody>
        <w:p w:rsidR="002B0313" w:rsidRDefault="0090290C">
          <w:pPr>
            <w:pStyle w:val="E8C2C730C613417FB0E96D56CCF4E437"/>
          </w:pPr>
          <w:r w:rsidRPr="003F51EC">
            <w:t>To</w:t>
          </w:r>
        </w:p>
      </w:docPartBody>
    </w:docPart>
    <w:docPart>
      <w:docPartPr>
        <w:name w:val="092EF10AD9A24C6A992941D9FC6B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2B60-0146-455A-9939-1399ADB94FF2}"/>
      </w:docPartPr>
      <w:docPartBody>
        <w:p w:rsidR="002B0313" w:rsidRDefault="0090290C">
          <w:pPr>
            <w:pStyle w:val="092EF10AD9A24C6A992941D9FC6BF5AD"/>
          </w:pPr>
          <w:r w:rsidRPr="003F51EC">
            <w:t>School name</w:t>
          </w:r>
        </w:p>
      </w:docPartBody>
    </w:docPart>
    <w:docPart>
      <w:docPartPr>
        <w:name w:val="203EAD70F5BC47B598463FB27C9E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FB0F-5817-4504-B3EB-AB3F732E411D}"/>
      </w:docPartPr>
      <w:docPartBody>
        <w:p w:rsidR="002B0313" w:rsidRDefault="0090290C">
          <w:pPr>
            <w:pStyle w:val="203EAD70F5BC47B598463FB27C9EA34A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E3BDC1248C35412FA5EF8AF98E60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53C4-E381-4050-BBAE-30A073EF8BB8}"/>
      </w:docPartPr>
      <w:docPartBody>
        <w:p w:rsidR="002B0313" w:rsidRDefault="0090290C">
          <w:pPr>
            <w:pStyle w:val="E3BDC1248C35412FA5EF8AF98E600F3C"/>
          </w:pPr>
          <w:r w:rsidRPr="003F51EC">
            <w:t>Special Award / accomplishment or degree minor</w:t>
          </w:r>
        </w:p>
      </w:docPartBody>
    </w:docPart>
    <w:docPart>
      <w:docPartPr>
        <w:name w:val="0C915ACDB29C49249627F8ACA636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000B-7C0F-44A2-8729-6C0F4EEC4C52}"/>
      </w:docPartPr>
      <w:docPartBody>
        <w:p w:rsidR="002B0313" w:rsidRDefault="0090290C">
          <w:pPr>
            <w:pStyle w:val="0C915ACDB29C49249627F8ACA63691A7"/>
          </w:pPr>
          <w:r>
            <w:t>References</w:t>
          </w:r>
        </w:p>
      </w:docPartBody>
    </w:docPart>
    <w:docPart>
      <w:docPartPr>
        <w:name w:val="F5ACF7ECF8524B3AB0D9AF3D9F8B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7474-3138-4A02-9F80-74024D72F13B}"/>
      </w:docPartPr>
      <w:docPartBody>
        <w:p w:rsidR="002B0313" w:rsidRDefault="0090290C">
          <w:pPr>
            <w:pStyle w:val="F5ACF7ECF8524B3AB0D9AF3D9F8B11B2"/>
          </w:pPr>
          <w:r>
            <w:t>References are available on requests</w:t>
          </w:r>
        </w:p>
      </w:docPartBody>
    </w:docPart>
    <w:docPart>
      <w:docPartPr>
        <w:name w:val="AF0D4924AE114F408A2F56EB1ED3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47CD-024E-4CAF-A776-7C9A6BD169C1}"/>
      </w:docPartPr>
      <w:docPartBody>
        <w:p w:rsidR="002B0313" w:rsidRDefault="007F5ECB" w:rsidP="007F5ECB">
          <w:pPr>
            <w:pStyle w:val="AF0D4924AE114F408A2F56EB1ED3316C"/>
          </w:pPr>
          <w:r w:rsidRPr="003F51EC">
            <w:t>Special Award / accomplishment or degree minor</w:t>
          </w:r>
        </w:p>
      </w:docPartBody>
    </w:docPart>
    <w:docPart>
      <w:docPartPr>
        <w:name w:val="8B857D6A551C4591832470747C76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731F-5648-4AFA-9599-B8C08B84FA22}"/>
      </w:docPartPr>
      <w:docPartBody>
        <w:p w:rsidR="002B0313" w:rsidRDefault="007F5ECB" w:rsidP="007F5ECB">
          <w:pPr>
            <w:pStyle w:val="8B857D6A551C4591832470747C76933D"/>
          </w:pPr>
          <w:r w:rsidRPr="003F51EC">
            <w:t>Dates of Attendance :</w:t>
          </w:r>
        </w:p>
      </w:docPartBody>
    </w:docPart>
    <w:docPart>
      <w:docPartPr>
        <w:name w:val="1CEABE44CD594466923127666C88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C97E-DC2A-4C99-8B2D-F21213332F5E}"/>
      </w:docPartPr>
      <w:docPartBody>
        <w:p w:rsidR="002B0313" w:rsidRDefault="007F5ECB" w:rsidP="007F5ECB">
          <w:pPr>
            <w:pStyle w:val="1CEABE44CD594466923127666C88194F"/>
          </w:pPr>
          <w:r w:rsidRPr="003F51EC">
            <w:t>Dates of Attendance :</w:t>
          </w:r>
        </w:p>
      </w:docPartBody>
    </w:docPart>
    <w:docPart>
      <w:docPartPr>
        <w:name w:val="44F36ABDC33C4405938EA1D611169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DF95F-4105-4905-82CB-3FF62D1F7DD2}"/>
      </w:docPartPr>
      <w:docPartBody>
        <w:p w:rsidR="002B0313" w:rsidRDefault="007F5ECB" w:rsidP="007F5ECB">
          <w:pPr>
            <w:pStyle w:val="44F36ABDC33C4405938EA1D611169DD3"/>
          </w:pPr>
          <w:r w:rsidRPr="003F51EC">
            <w:t>Dates of Attendance :</w:t>
          </w:r>
        </w:p>
      </w:docPartBody>
    </w:docPart>
    <w:docPart>
      <w:docPartPr>
        <w:name w:val="AA0A119450064FDD9A78E469D873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38BB-1277-4ADE-A334-8FAFE919E7A7}"/>
      </w:docPartPr>
      <w:docPartBody>
        <w:p w:rsidR="00403183" w:rsidRDefault="00576BC1" w:rsidP="00576BC1">
          <w:pPr>
            <w:pStyle w:val="AA0A119450064FDD9A78E469D8731BE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B"/>
    <w:rsid w:val="0007627A"/>
    <w:rsid w:val="00082BF9"/>
    <w:rsid w:val="000D4D13"/>
    <w:rsid w:val="002B0313"/>
    <w:rsid w:val="002C0619"/>
    <w:rsid w:val="00403183"/>
    <w:rsid w:val="004C1B33"/>
    <w:rsid w:val="00576BC1"/>
    <w:rsid w:val="005972B9"/>
    <w:rsid w:val="007F5ECB"/>
    <w:rsid w:val="0090290C"/>
    <w:rsid w:val="00CC236D"/>
    <w:rsid w:val="00E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6F7ADD81654AE4AF44FEDBD3B5DEF1">
    <w:name w:val="586F7ADD81654AE4AF44FEDBD3B5DEF1"/>
  </w:style>
  <w:style w:type="paragraph" w:customStyle="1" w:styleId="A6E5332E39D34B739988C6E758B2D773">
    <w:name w:val="A6E5332E39D34B739988C6E758B2D773"/>
  </w:style>
  <w:style w:type="paragraph" w:customStyle="1" w:styleId="8C3B3991DF5840CAA91A46FDCEF028A1">
    <w:name w:val="8C3B3991DF5840CAA91A46FDCEF028A1"/>
  </w:style>
  <w:style w:type="paragraph" w:customStyle="1" w:styleId="2552FC57A6B249458358CAB394A109F1">
    <w:name w:val="2552FC57A6B249458358CAB394A109F1"/>
  </w:style>
  <w:style w:type="paragraph" w:customStyle="1" w:styleId="24364DCD6EB14C88A1EEB39054CF7BB8">
    <w:name w:val="24364DCD6EB14C88A1EEB39054CF7BB8"/>
  </w:style>
  <w:style w:type="paragraph" w:customStyle="1" w:styleId="D46902D599B543A6BE2FDA76880DCD8E">
    <w:name w:val="D46902D599B543A6BE2FDA76880DCD8E"/>
  </w:style>
  <w:style w:type="paragraph" w:customStyle="1" w:styleId="12691F012BCE4A76816456CCE3020D25">
    <w:name w:val="12691F012BCE4A76816456CCE3020D25"/>
  </w:style>
  <w:style w:type="paragraph" w:customStyle="1" w:styleId="5DBB5D6FAE1541A4B67F3214E7DFEF9A">
    <w:name w:val="5DBB5D6FAE1541A4B67F3214E7DFEF9A"/>
  </w:style>
  <w:style w:type="paragraph" w:customStyle="1" w:styleId="49BE97A29FFB4A9A93ACC4BE68DDEFC6">
    <w:name w:val="49BE97A29FFB4A9A93ACC4BE68DDEFC6"/>
  </w:style>
  <w:style w:type="paragraph" w:customStyle="1" w:styleId="C3A47A75477D4506B1D1AFF59A4A7986">
    <w:name w:val="C3A47A75477D4506B1D1AFF59A4A7986"/>
  </w:style>
  <w:style w:type="paragraph" w:customStyle="1" w:styleId="DB28D52B2A414CD28FDDB21063BBED9F">
    <w:name w:val="DB28D52B2A414CD28FDDB21063BBED9F"/>
  </w:style>
  <w:style w:type="paragraph" w:customStyle="1" w:styleId="53ABE6D9FD2F42F0A8BADA240472C609">
    <w:name w:val="53ABE6D9FD2F42F0A8BADA240472C609"/>
  </w:style>
  <w:style w:type="paragraph" w:customStyle="1" w:styleId="6D47000B6FE34B5F884C594F3267933C">
    <w:name w:val="6D47000B6FE34B5F884C594F3267933C"/>
  </w:style>
  <w:style w:type="paragraph" w:customStyle="1" w:styleId="BDB4DE4F526F4D89ACE60B7EF9138F5D">
    <w:name w:val="BDB4DE4F526F4D89ACE60B7EF9138F5D"/>
  </w:style>
  <w:style w:type="paragraph" w:customStyle="1" w:styleId="496162A538D74B8588E4BAE086B0BF15">
    <w:name w:val="496162A538D74B8588E4BAE086B0BF15"/>
  </w:style>
  <w:style w:type="paragraph" w:customStyle="1" w:styleId="979877725B1D4DCBAF4B300D2C400471">
    <w:name w:val="979877725B1D4DCBAF4B300D2C400471"/>
  </w:style>
  <w:style w:type="paragraph" w:customStyle="1" w:styleId="970F37505A144272A34EA1482F69FE2A">
    <w:name w:val="970F37505A144272A34EA1482F69FE2A"/>
  </w:style>
  <w:style w:type="paragraph" w:customStyle="1" w:styleId="53DA995BCCE749DD86725AF10839E667">
    <w:name w:val="53DA995BCCE749DD86725AF10839E667"/>
  </w:style>
  <w:style w:type="paragraph" w:customStyle="1" w:styleId="C271AE60BED94D60BD5FAC2C7717575F">
    <w:name w:val="C271AE60BED94D60BD5FAC2C7717575F"/>
  </w:style>
  <w:style w:type="paragraph" w:customStyle="1" w:styleId="6CEA6AD65AF44B7697DDCDAED433E405">
    <w:name w:val="6CEA6AD65AF44B7697DDCDAED433E405"/>
  </w:style>
  <w:style w:type="paragraph" w:customStyle="1" w:styleId="C8916545108A4C46BCBA79203F5DE379">
    <w:name w:val="C8916545108A4C46BCBA79203F5DE379"/>
  </w:style>
  <w:style w:type="paragraph" w:customStyle="1" w:styleId="B672680E68B2479380A7599D68A774AA">
    <w:name w:val="B672680E68B2479380A7599D68A774AA"/>
  </w:style>
  <w:style w:type="paragraph" w:customStyle="1" w:styleId="310303C8C2A646E5AF7198CC098A47E1">
    <w:name w:val="310303C8C2A646E5AF7198CC098A47E1"/>
  </w:style>
  <w:style w:type="paragraph" w:customStyle="1" w:styleId="51867C3BA254443284EF57D1D88297E4">
    <w:name w:val="51867C3BA254443284EF57D1D88297E4"/>
  </w:style>
  <w:style w:type="paragraph" w:customStyle="1" w:styleId="F09F005CC1F14DE091143BC998449BAF">
    <w:name w:val="F09F005CC1F14DE091143BC998449BAF"/>
  </w:style>
  <w:style w:type="paragraph" w:customStyle="1" w:styleId="453510C569D942F196D81CAA8F0D90D1">
    <w:name w:val="453510C569D942F196D81CAA8F0D90D1"/>
  </w:style>
  <w:style w:type="paragraph" w:customStyle="1" w:styleId="B98280D2F59F4BD5B75E5990353D8D68">
    <w:name w:val="B98280D2F59F4BD5B75E5990353D8D68"/>
  </w:style>
  <w:style w:type="paragraph" w:customStyle="1" w:styleId="B777F0664655462AA49A4D9CB9098EE2">
    <w:name w:val="B777F0664655462AA49A4D9CB9098EE2"/>
  </w:style>
  <w:style w:type="paragraph" w:customStyle="1" w:styleId="4AE43EDF81C54AF296F5E22702EEBB8F">
    <w:name w:val="4AE43EDF81C54AF296F5E22702EEBB8F"/>
  </w:style>
  <w:style w:type="paragraph" w:customStyle="1" w:styleId="2819072AB9F8440AB012BF7C11874906">
    <w:name w:val="2819072AB9F8440AB012BF7C11874906"/>
  </w:style>
  <w:style w:type="paragraph" w:customStyle="1" w:styleId="DF74A80F305B4131AB6FB5BC03CB2587">
    <w:name w:val="DF74A80F305B4131AB6FB5BC03CB2587"/>
  </w:style>
  <w:style w:type="paragraph" w:customStyle="1" w:styleId="E04917212D294B5383A37F0FF934B139">
    <w:name w:val="E04917212D294B5383A37F0FF934B139"/>
  </w:style>
  <w:style w:type="paragraph" w:customStyle="1" w:styleId="433CB9C9018A4FE0B805580CEDE55027">
    <w:name w:val="433CB9C9018A4FE0B805580CEDE55027"/>
  </w:style>
  <w:style w:type="paragraph" w:customStyle="1" w:styleId="0412E50FBC9D4FB2AD6935C21439F078">
    <w:name w:val="0412E50FBC9D4FB2AD6935C21439F078"/>
  </w:style>
  <w:style w:type="paragraph" w:customStyle="1" w:styleId="E77718F571AA4CA1B3CB266DACA14E3F">
    <w:name w:val="E77718F571AA4CA1B3CB266DACA14E3F"/>
  </w:style>
  <w:style w:type="paragraph" w:customStyle="1" w:styleId="B9095065E8E4486DBB73768158FDE9A0">
    <w:name w:val="B9095065E8E4486DBB73768158FDE9A0"/>
  </w:style>
  <w:style w:type="paragraph" w:customStyle="1" w:styleId="3DDA7517CCF1445F9FB75D6E363839AA">
    <w:name w:val="3DDA7517CCF1445F9FB75D6E363839AA"/>
  </w:style>
  <w:style w:type="paragraph" w:customStyle="1" w:styleId="6C00F9977FBD407F932A11676678DFB6">
    <w:name w:val="6C00F9977FBD407F932A11676678DFB6"/>
  </w:style>
  <w:style w:type="paragraph" w:customStyle="1" w:styleId="2662DED979BB459EB2CB929966420356">
    <w:name w:val="2662DED979BB459EB2CB929966420356"/>
  </w:style>
  <w:style w:type="paragraph" w:customStyle="1" w:styleId="1480B6ADA262457DBC84BCE3FD6D2678">
    <w:name w:val="1480B6ADA262457DBC84BCE3FD6D2678"/>
  </w:style>
  <w:style w:type="paragraph" w:customStyle="1" w:styleId="17E1679E85F649FA8865082EBFB2A239">
    <w:name w:val="17E1679E85F649FA8865082EBFB2A239"/>
  </w:style>
  <w:style w:type="paragraph" w:customStyle="1" w:styleId="AFEED573898D45BFA2B8C4B5B24DA833">
    <w:name w:val="AFEED573898D45BFA2B8C4B5B24DA833"/>
  </w:style>
  <w:style w:type="paragraph" w:customStyle="1" w:styleId="D7DD26D40EAA452D816380D2AF4334E2">
    <w:name w:val="D7DD26D40EAA452D816380D2AF4334E2"/>
  </w:style>
  <w:style w:type="paragraph" w:customStyle="1" w:styleId="40CCCE51D20C4430A51EFC7FC7EA0D88">
    <w:name w:val="40CCCE51D20C4430A51EFC7FC7EA0D88"/>
  </w:style>
  <w:style w:type="paragraph" w:customStyle="1" w:styleId="9E56BDC5E498435993687ACA4962F053">
    <w:name w:val="9E56BDC5E498435993687ACA4962F053"/>
  </w:style>
  <w:style w:type="paragraph" w:customStyle="1" w:styleId="5811C11F6D644A04B325E872BB618EA8">
    <w:name w:val="5811C11F6D644A04B325E872BB618EA8"/>
  </w:style>
  <w:style w:type="paragraph" w:customStyle="1" w:styleId="31190784073D4158A4FB9404C1F3591F">
    <w:name w:val="31190784073D4158A4FB9404C1F3591F"/>
  </w:style>
  <w:style w:type="paragraph" w:customStyle="1" w:styleId="D890A850BEBB4EEE9029B229216FE279">
    <w:name w:val="D890A850BEBB4EEE9029B229216FE279"/>
  </w:style>
  <w:style w:type="paragraph" w:customStyle="1" w:styleId="294D811E11AE4229A7C687A51D4D3DF8">
    <w:name w:val="294D811E11AE4229A7C687A51D4D3DF8"/>
  </w:style>
  <w:style w:type="paragraph" w:customStyle="1" w:styleId="0DBFB7D81F9641DB8F20C8812CC23A4E">
    <w:name w:val="0DBFB7D81F9641DB8F20C8812CC23A4E"/>
  </w:style>
  <w:style w:type="paragraph" w:customStyle="1" w:styleId="A3EAC05B30604457904A3FCD8093DE74">
    <w:name w:val="A3EAC05B30604457904A3FCD8093DE74"/>
  </w:style>
  <w:style w:type="paragraph" w:customStyle="1" w:styleId="E8C2C730C613417FB0E96D56CCF4E437">
    <w:name w:val="E8C2C730C613417FB0E96D56CCF4E437"/>
  </w:style>
  <w:style w:type="paragraph" w:customStyle="1" w:styleId="1D0570A24D964BA393232AD53FF64C0B">
    <w:name w:val="1D0570A24D964BA393232AD53FF64C0B"/>
  </w:style>
  <w:style w:type="paragraph" w:customStyle="1" w:styleId="092EF10AD9A24C6A992941D9FC6BF5AD">
    <w:name w:val="092EF10AD9A24C6A992941D9FC6BF5AD"/>
  </w:style>
  <w:style w:type="paragraph" w:customStyle="1" w:styleId="203EAD70F5BC47B598463FB27C9EA34A">
    <w:name w:val="203EAD70F5BC47B598463FB27C9EA34A"/>
  </w:style>
  <w:style w:type="paragraph" w:customStyle="1" w:styleId="9CD612E7DA1E4543BC76B8D86FBB0A81">
    <w:name w:val="9CD612E7DA1E4543BC76B8D86FBB0A81"/>
  </w:style>
  <w:style w:type="paragraph" w:customStyle="1" w:styleId="E3BDC1248C35412FA5EF8AF98E600F3C">
    <w:name w:val="E3BDC1248C35412FA5EF8AF98E600F3C"/>
  </w:style>
  <w:style w:type="paragraph" w:customStyle="1" w:styleId="0373A7764D184621AD35BC567D4FB716">
    <w:name w:val="0373A7764D184621AD35BC567D4FB716"/>
  </w:style>
  <w:style w:type="paragraph" w:customStyle="1" w:styleId="0C915ACDB29C49249627F8ACA63691A7">
    <w:name w:val="0C915ACDB29C49249627F8ACA63691A7"/>
  </w:style>
  <w:style w:type="paragraph" w:customStyle="1" w:styleId="F5ACF7ECF8524B3AB0D9AF3D9F8B11B2">
    <w:name w:val="F5ACF7ECF8524B3AB0D9AF3D9F8B11B2"/>
  </w:style>
  <w:style w:type="paragraph" w:customStyle="1" w:styleId="AF0D4924AE114F408A2F56EB1ED3316C">
    <w:name w:val="AF0D4924AE114F408A2F56EB1ED3316C"/>
    <w:rsid w:val="007F5ECB"/>
  </w:style>
  <w:style w:type="paragraph" w:customStyle="1" w:styleId="6440E6501659440BB2F679EB6AEA7483">
    <w:name w:val="6440E6501659440BB2F679EB6AEA7483"/>
    <w:rsid w:val="007F5ECB"/>
  </w:style>
  <w:style w:type="paragraph" w:customStyle="1" w:styleId="8B857D6A551C4591832470747C76933D">
    <w:name w:val="8B857D6A551C4591832470747C76933D"/>
    <w:rsid w:val="007F5ECB"/>
  </w:style>
  <w:style w:type="paragraph" w:customStyle="1" w:styleId="1CEABE44CD594466923127666C88194F">
    <w:name w:val="1CEABE44CD594466923127666C88194F"/>
    <w:rsid w:val="007F5ECB"/>
  </w:style>
  <w:style w:type="paragraph" w:customStyle="1" w:styleId="44F36ABDC33C4405938EA1D611169DD3">
    <w:name w:val="44F36ABDC33C4405938EA1D611169DD3"/>
    <w:rsid w:val="007F5ECB"/>
  </w:style>
  <w:style w:type="paragraph" w:customStyle="1" w:styleId="91EB62351E8C44B7B1C5013A6ABB200C">
    <w:name w:val="91EB62351E8C44B7B1C5013A6ABB200C"/>
    <w:rsid w:val="007F5ECB"/>
  </w:style>
  <w:style w:type="paragraph" w:customStyle="1" w:styleId="10DB0169AAB64B099D56D8F07D8DE3BB">
    <w:name w:val="10DB0169AAB64B099D56D8F07D8DE3BB"/>
    <w:rsid w:val="007F5ECB"/>
  </w:style>
  <w:style w:type="paragraph" w:customStyle="1" w:styleId="6C7452B4CD0E4389900440C754784BF8">
    <w:name w:val="6C7452B4CD0E4389900440C754784BF8"/>
    <w:rsid w:val="007F5ECB"/>
  </w:style>
  <w:style w:type="paragraph" w:customStyle="1" w:styleId="E919801247314161A031F38A48A9DD13">
    <w:name w:val="E919801247314161A031F38A48A9DD13"/>
    <w:rsid w:val="007F5ECB"/>
  </w:style>
  <w:style w:type="paragraph" w:customStyle="1" w:styleId="8BDF63D8057B4AAA9B8A1FEFEF40FE57">
    <w:name w:val="8BDF63D8057B4AAA9B8A1FEFEF40FE57"/>
    <w:rsid w:val="007F5ECB"/>
  </w:style>
  <w:style w:type="paragraph" w:customStyle="1" w:styleId="043C0C91055144CE9CF1B3EB168BA68B">
    <w:name w:val="043C0C91055144CE9CF1B3EB168BA68B"/>
    <w:rsid w:val="007F5ECB"/>
  </w:style>
  <w:style w:type="paragraph" w:customStyle="1" w:styleId="01D6CBA70D5A432591F818CFBCA5ED50">
    <w:name w:val="01D6CBA70D5A432591F818CFBCA5ED50"/>
    <w:rsid w:val="00CC236D"/>
  </w:style>
  <w:style w:type="paragraph" w:customStyle="1" w:styleId="AA0A119450064FDD9A78E469D8731BE0">
    <w:name w:val="AA0A119450064FDD9A78E469D8731BE0"/>
    <w:rsid w:val="00576BC1"/>
    <w:pPr>
      <w:spacing w:after="160" w:line="259" w:lineRule="auto"/>
    </w:pPr>
  </w:style>
  <w:style w:type="paragraph" w:customStyle="1" w:styleId="95E8544BBE894A28B47637ACBE6BADFF">
    <w:name w:val="95E8544BBE894A28B47637ACBE6BADFF"/>
    <w:rsid w:val="00576B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Chron_Resume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BDuran</dc:creator>
  <cp:lastModifiedBy>Susan Martinez</cp:lastModifiedBy>
  <cp:revision>2</cp:revision>
  <dcterms:created xsi:type="dcterms:W3CDTF">2014-01-17T17:57:00Z</dcterms:created>
  <dcterms:modified xsi:type="dcterms:W3CDTF">2014-01-17T17:57:00Z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