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B6F8E878726D43F99FDDE80D05E3B087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5000" w:type="pct"/>
            <w:tblLook w:val="04A0"/>
          </w:tblPr>
          <w:tblGrid>
            <w:gridCol w:w="5121"/>
            <w:gridCol w:w="5175"/>
          </w:tblGrid>
          <w:tr w:rsidR="00C008C5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C008C5" w:rsidRDefault="00C008C5">
                <w:pPr>
                  <w:pStyle w:val="PersonalNam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C008C5" w:rsidRDefault="00C93225">
                <w:pPr>
                  <w:pStyle w:val="PersonalName"/>
                </w:pPr>
                <w:sdt>
                  <w:sdtPr>
                    <w:id w:val="809184597"/>
                    <w:placeholder>
                      <w:docPart w:val="A7D48C12635D4E8CA3CE29C0D0B497D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844F79">
                      <w:t>Robert Z Gatewood</w:t>
                    </w:r>
                  </w:sdtContent>
                </w:sdt>
              </w:p>
            </w:tc>
          </w:tr>
          <w:tr w:rsidR="00C008C5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4FD7CAC34EBD4CB58B283E445763DA44"/>
                  </w:placeholder>
                  <w:date w:fullDate="2011-05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C008C5" w:rsidRDefault="0047149E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5/16/2011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C008C5" w:rsidRDefault="00C008C5"/>
            </w:tc>
          </w:tr>
          <w:tr w:rsidR="00C008C5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008C5" w:rsidRDefault="00BA73A8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3095625" cy="2321719"/>
                      <wp:effectExtent l="19050" t="0" r="0" b="0"/>
                      <wp:docPr id="5" name="Picture 4" descr="Fixe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ixed.jp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99423" cy="23245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D80CF1" w:rsidRDefault="0047149E">
                <w:pPr>
                  <w:pStyle w:val="SenderAddress"/>
                </w:pPr>
                <w:r>
                  <w:t>6329 Dudley st, Arvada, CO 80004</w:t>
                </w:r>
                <w:r w:rsidR="00DE3C25">
                  <w:br/>
                </w:r>
                <w:r>
                  <w:t>720-569-0023</w:t>
                </w:r>
                <w:r w:rsidR="00D80CF1">
                  <w:t>cell</w:t>
                </w:r>
              </w:p>
              <w:p w:rsidR="00C008C5" w:rsidRDefault="00D80CF1">
                <w:pPr>
                  <w:pStyle w:val="SenderAddress"/>
                </w:pPr>
                <w:r>
                  <w:t>303-993-3677home</w:t>
                </w:r>
                <w:r w:rsidR="00DE3C25">
                  <w:br/>
                </w:r>
                <w:r w:rsidR="0047149E">
                  <w:t>zach.gatewood@gmail.com</w:t>
                </w:r>
              </w:p>
              <w:p w:rsidR="00C008C5" w:rsidRDefault="00C008C5" w:rsidP="0047149E">
                <w:pPr>
                  <w:pStyle w:val="SenderAddress"/>
                </w:pPr>
              </w:p>
            </w:tc>
          </w:tr>
        </w:tbl>
        <w:p w:rsidR="00C008C5" w:rsidRDefault="00C93225"/>
      </w:sdtContent>
    </w:sdt>
    <w:tbl>
      <w:tblPr>
        <w:tblStyle w:val="TableGrid"/>
        <w:tblW w:w="4996" w:type="pct"/>
        <w:jc w:val="center"/>
        <w:tblLook w:val="04A0"/>
      </w:tblPr>
      <w:tblGrid>
        <w:gridCol w:w="2412"/>
        <w:gridCol w:w="7883"/>
      </w:tblGrid>
      <w:tr w:rsidR="00C008C5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08C5" w:rsidRPr="00087A9B" w:rsidRDefault="00C008C5" w:rsidP="00087A9B">
            <w:pPr>
              <w:ind w:left="360"/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08C5" w:rsidRDefault="00DE3C25" w:rsidP="00087A9B">
            <w:pPr>
              <w:pStyle w:val="Section"/>
              <w:ind w:left="360"/>
            </w:pPr>
            <w:r>
              <w:t>Objectives</w:t>
            </w:r>
          </w:p>
          <w:p w:rsidR="00C008C5" w:rsidRDefault="0047149E" w:rsidP="00087A9B">
            <w:pPr>
              <w:ind w:left="360"/>
            </w:pPr>
            <w:r>
              <w:t xml:space="preserve">To learn and grow in life with a job that has potential for a </w:t>
            </w:r>
            <w:r w:rsidR="00E2295C">
              <w:t>career</w:t>
            </w:r>
            <w:r>
              <w:t>!</w:t>
            </w:r>
          </w:p>
          <w:p w:rsidR="00C008C5" w:rsidRDefault="00DE3C25" w:rsidP="00087A9B">
            <w:pPr>
              <w:pStyle w:val="Section"/>
              <w:ind w:left="360"/>
            </w:pPr>
            <w:r>
              <w:t>Education</w:t>
            </w:r>
          </w:p>
          <w:p w:rsidR="00C008C5" w:rsidRDefault="0047149E" w:rsidP="00087A9B">
            <w:pPr>
              <w:pStyle w:val="Subsection"/>
              <w:ind w:left="360"/>
            </w:pPr>
            <w:r>
              <w:t>Arvada Hs/</w:t>
            </w:r>
            <w:r w:rsidR="00E2295C">
              <w:t>McClain</w:t>
            </w:r>
            <w:r>
              <w:t xml:space="preserve"> community college</w:t>
            </w:r>
          </w:p>
          <w:p w:rsidR="00C008C5" w:rsidRDefault="0047149E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5/2004</w:t>
            </w:r>
          </w:p>
          <w:p w:rsidR="00C008C5" w:rsidRDefault="0047149E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GED</w:t>
            </w:r>
          </w:p>
          <w:p w:rsidR="00C008C5" w:rsidRDefault="00DE3C25" w:rsidP="00087A9B">
            <w:pPr>
              <w:pStyle w:val="Section"/>
              <w:ind w:left="360"/>
            </w:pPr>
            <w:r>
              <w:t>experience</w:t>
            </w:r>
          </w:p>
          <w:p w:rsidR="00C008C5" w:rsidRDefault="00844F79" w:rsidP="00087A9B">
            <w:pPr>
              <w:pStyle w:val="Subsection"/>
              <w:ind w:left="360"/>
              <w:rPr>
                <w:color w:val="auto"/>
                <w:spacing w:val="0"/>
                <w:sz w:val="23"/>
              </w:rPr>
            </w:pPr>
            <w:r w:rsidRPr="00844F79">
              <w:t>Ship/Receiving Mgr</w:t>
            </w:r>
            <w:r w:rsidR="00DE3C25">
              <w:rPr>
                <w:b w:val="0"/>
              </w:rPr>
              <w:t xml:space="preserve"> </w:t>
            </w:r>
            <w:r w:rsidR="00DE3C25">
              <w:t>|</w:t>
            </w:r>
            <w:r w:rsidR="00DE3C25">
              <w:rPr>
                <w:b w:val="0"/>
              </w:rPr>
              <w:t xml:space="preserve"> </w:t>
            </w:r>
            <w:sdt>
              <w:sdtPr>
                <w:id w:val="326177524"/>
                <w:placeholder>
                  <w:docPart w:val="4A5D470727EF49318B851FCE55145649"/>
                </w:placeholder>
              </w:sdtPr>
              <w:sdtContent>
                <w:r>
                  <w:t>DHL Global Mail</w:t>
                </w:r>
              </w:sdtContent>
            </w:sdt>
          </w:p>
          <w:p w:rsidR="00C008C5" w:rsidRDefault="0047149E" w:rsidP="00087A9B">
            <w:pPr>
              <w:ind w:left="360"/>
            </w:pPr>
            <w:r>
              <w:t>6/15/2003</w:t>
            </w:r>
            <w:r w:rsidR="00DE3C25">
              <w:t xml:space="preserve"> </w:t>
            </w:r>
            <w:r>
              <w:t>–</w:t>
            </w:r>
            <w:r w:rsidR="00DE3C25">
              <w:t xml:space="preserve"> </w:t>
            </w:r>
            <w:r>
              <w:t>9/24/2006</w:t>
            </w:r>
          </w:p>
          <w:p w:rsidR="0047149E" w:rsidRDefault="0047149E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Ship and Receive product. </w:t>
            </w:r>
          </w:p>
          <w:p w:rsidR="0047149E" w:rsidRDefault="0047149E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Load/Unload trucks in timely manner.</w:t>
            </w:r>
          </w:p>
          <w:p w:rsidR="00C008C5" w:rsidRDefault="0047149E" w:rsidP="00087A9B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sz w:val="23"/>
              </w:rPr>
            </w:pPr>
            <w:r>
              <w:t xml:space="preserve">Data Entry of information with </w:t>
            </w:r>
            <w:r w:rsidR="00E2295C">
              <w:t>proficiency</w:t>
            </w:r>
            <w:r>
              <w:t xml:space="preserve"> in a </w:t>
            </w:r>
            <w:r w:rsidR="00E2295C">
              <w:t>timely</w:t>
            </w:r>
            <w:r>
              <w:t xml:space="preserve"> manner.</w:t>
            </w:r>
            <w:r>
              <w:br/>
            </w:r>
          </w:p>
          <w:p w:rsidR="00844F79" w:rsidRDefault="00844F79" w:rsidP="00087A9B">
            <w:pPr>
              <w:pStyle w:val="Subsection"/>
              <w:ind w:left="360"/>
            </w:pPr>
            <w:r>
              <w:t>Shift Leader | GameCrazy</w:t>
            </w:r>
          </w:p>
          <w:p w:rsidR="00844F79" w:rsidRDefault="00844F79" w:rsidP="00087A9B">
            <w:pPr>
              <w:ind w:left="360"/>
            </w:pPr>
            <w:r>
              <w:t>11/30/2006 – 12/17/2009</w:t>
            </w:r>
          </w:p>
          <w:p w:rsidR="00844F79" w:rsidRDefault="00844F79" w:rsidP="00087A9B">
            <w:pPr>
              <w:ind w:left="360"/>
            </w:pPr>
            <w:r>
              <w:t>Open/ Close store.</w:t>
            </w:r>
          </w:p>
          <w:p w:rsidR="00844F79" w:rsidRDefault="00844F79" w:rsidP="00087A9B">
            <w:pPr>
              <w:ind w:left="360"/>
            </w:pPr>
            <w:r>
              <w:lastRenderedPageBreak/>
              <w:t>Count in/out tills.</w:t>
            </w:r>
          </w:p>
          <w:p w:rsidR="00844F79" w:rsidRDefault="00E2295C" w:rsidP="00087A9B">
            <w:pPr>
              <w:ind w:left="360"/>
            </w:pPr>
            <w:r>
              <w:t>Guarantee</w:t>
            </w:r>
            <w:r w:rsidR="00844F79">
              <w:t xml:space="preserve"> excellent customer service during operation hours.</w:t>
            </w:r>
          </w:p>
          <w:p w:rsidR="00844F79" w:rsidRDefault="00844F79" w:rsidP="00087A9B">
            <w:pPr>
              <w:ind w:left="360"/>
            </w:pPr>
            <w:r>
              <w:t>Ship/Receive incoming &amp; outgoing mail.</w:t>
            </w:r>
          </w:p>
          <w:p w:rsidR="00087A9B" w:rsidRDefault="00087A9B" w:rsidP="00087A9B"/>
          <w:p w:rsidR="00087A9B" w:rsidRPr="00087A9B" w:rsidRDefault="00087A9B" w:rsidP="00087A9B">
            <w:pPr>
              <w:ind w:left="360"/>
              <w:rPr>
                <w:b/>
                <w:color w:val="94B6D2" w:themeColor="accent1"/>
                <w:sz w:val="24"/>
                <w:szCs w:val="24"/>
              </w:rPr>
            </w:pPr>
            <w:r w:rsidRPr="00087A9B">
              <w:rPr>
                <w:b/>
                <w:color w:val="94B6D2" w:themeColor="accent1"/>
                <w:sz w:val="24"/>
                <w:szCs w:val="24"/>
              </w:rPr>
              <w:t>Education Sales Management | Call center Associate</w:t>
            </w:r>
            <w:r>
              <w:rPr>
                <w:b/>
                <w:color w:val="94B6D2" w:themeColor="accent1"/>
                <w:sz w:val="24"/>
                <w:szCs w:val="24"/>
              </w:rPr>
              <w:t xml:space="preserve"> (ESM)</w:t>
            </w:r>
          </w:p>
          <w:p w:rsidR="00087A9B" w:rsidRDefault="00087A9B" w:rsidP="00087A9B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8/2011 to 11/2011</w:t>
            </w:r>
          </w:p>
          <w:p w:rsidR="00087A9B" w:rsidRDefault="00087A9B" w:rsidP="00087A9B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 call and contact the customer in friendly &amp; professional attitude to further assist with any information ESM could provide.</w:t>
            </w:r>
          </w:p>
          <w:p w:rsidR="00087A9B" w:rsidRPr="00087A9B" w:rsidRDefault="00087A9B" w:rsidP="00087A9B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Appointment Setting /Rescheduling.</w:t>
            </w:r>
          </w:p>
          <w:p w:rsidR="00C008C5" w:rsidRDefault="00DE3C25" w:rsidP="00087A9B">
            <w:pPr>
              <w:pStyle w:val="Section"/>
              <w:ind w:left="360"/>
            </w:pPr>
            <w:r>
              <w:t>skills</w:t>
            </w:r>
          </w:p>
          <w:p w:rsidR="00C008C5" w:rsidRDefault="00280620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Excellent Communications skills</w:t>
            </w:r>
          </w:p>
          <w:p w:rsidR="00280620" w:rsidRDefault="00280620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Basic computer/internet skills</w:t>
            </w:r>
          </w:p>
          <w:p w:rsidR="00280620" w:rsidRDefault="00280620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Shipping/Receiving</w:t>
            </w:r>
          </w:p>
          <w:p w:rsidR="00280620" w:rsidRDefault="00280620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Pick/Pack</w:t>
            </w:r>
          </w:p>
          <w:p w:rsidR="00280620" w:rsidRDefault="00280620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Basic pallet jack</w:t>
            </w:r>
          </w:p>
          <w:p w:rsidR="00087A9B" w:rsidRDefault="00087A9B" w:rsidP="00087A9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3 months call center experience </w:t>
            </w:r>
          </w:p>
          <w:p w:rsidR="002F37D4" w:rsidRDefault="002F37D4" w:rsidP="00087A9B">
            <w:pPr>
              <w:pStyle w:val="Section"/>
              <w:ind w:left="360"/>
            </w:pPr>
            <w:r>
              <w:t>Personal History</w:t>
            </w:r>
          </w:p>
          <w:p w:rsidR="002F37D4" w:rsidRDefault="000654C4" w:rsidP="00087A9B">
            <w:pPr>
              <w:ind w:left="360"/>
            </w:pPr>
            <w:r>
              <w:t>White, 26</w:t>
            </w:r>
            <w:r w:rsidR="002F37D4">
              <w:t>yr, Male</w:t>
            </w:r>
          </w:p>
          <w:p w:rsidR="002F37D4" w:rsidRDefault="002F37D4" w:rsidP="00087A9B">
            <w:pPr>
              <w:ind w:left="360"/>
            </w:pPr>
            <w:r>
              <w:t>Hobbies include</w:t>
            </w:r>
          </w:p>
          <w:p w:rsidR="002F37D4" w:rsidRDefault="002F37D4" w:rsidP="00087A9B">
            <w:pPr>
              <w:pStyle w:val="NormalIndent"/>
              <w:numPr>
                <w:ilvl w:val="0"/>
                <w:numId w:val="0"/>
              </w:numPr>
              <w:ind w:left="360"/>
            </w:pPr>
            <w:r>
              <w:t>Electronics</w:t>
            </w:r>
          </w:p>
          <w:p w:rsidR="002F37D4" w:rsidRDefault="002F37D4" w:rsidP="00087A9B">
            <w:pPr>
              <w:pStyle w:val="NormalIndent"/>
              <w:numPr>
                <w:ilvl w:val="0"/>
                <w:numId w:val="0"/>
              </w:numPr>
              <w:ind w:left="360"/>
            </w:pPr>
            <w:r>
              <w:t>Communicating</w:t>
            </w:r>
          </w:p>
          <w:p w:rsidR="002F37D4" w:rsidRDefault="002F37D4" w:rsidP="00087A9B">
            <w:pPr>
              <w:pStyle w:val="NormalIndent"/>
              <w:numPr>
                <w:ilvl w:val="0"/>
                <w:numId w:val="0"/>
              </w:numPr>
              <w:ind w:left="360"/>
            </w:pPr>
            <w:r>
              <w:t>Video games</w:t>
            </w:r>
          </w:p>
          <w:p w:rsidR="002F37D4" w:rsidRDefault="002F37D4" w:rsidP="00087A9B">
            <w:pPr>
              <w:pStyle w:val="Section"/>
              <w:ind w:left="360"/>
            </w:pPr>
            <w:r>
              <w:t xml:space="preserve">References </w:t>
            </w:r>
          </w:p>
          <w:p w:rsidR="002F37D4" w:rsidRDefault="002F37D4" w:rsidP="00087A9B">
            <w:pPr>
              <w:ind w:left="360"/>
            </w:pPr>
            <w:r>
              <w:t>Co-worker, Travis Archuletta – 720-532-4122</w:t>
            </w:r>
          </w:p>
          <w:p w:rsidR="002F37D4" w:rsidRDefault="002F37D4" w:rsidP="00087A9B">
            <w:pPr>
              <w:ind w:left="360"/>
            </w:pPr>
            <w:r>
              <w:t>Co-worker, Josiah Crowden – 720-292-4740</w:t>
            </w:r>
          </w:p>
          <w:p w:rsidR="002F37D4" w:rsidRDefault="002F37D4" w:rsidP="00087A9B">
            <w:pPr>
              <w:ind w:left="360"/>
            </w:pPr>
            <w:r>
              <w:t>Co-worker, Jake Ramirez – 720-629-9721</w:t>
            </w:r>
          </w:p>
          <w:p w:rsidR="002F37D4" w:rsidRDefault="002F37D4" w:rsidP="00087A9B">
            <w:pPr>
              <w:ind w:left="360"/>
            </w:pPr>
            <w:r>
              <w:lastRenderedPageBreak/>
              <w:t>Co-worker,Mgr, Jeff Eccles – 720-877-7856</w:t>
            </w:r>
          </w:p>
          <w:p w:rsidR="00C008C5" w:rsidRDefault="00C008C5" w:rsidP="00087A9B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C008C5" w:rsidRDefault="00C008C5">
      <w:pPr>
        <w:spacing w:after="200" w:line="276" w:lineRule="auto"/>
      </w:pPr>
    </w:p>
    <w:sectPr w:rsidR="00C008C5" w:rsidSect="00C008C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1B" w:rsidRDefault="00791B1B">
      <w:pPr>
        <w:spacing w:after="0" w:line="240" w:lineRule="auto"/>
      </w:pPr>
      <w:r>
        <w:separator/>
      </w:r>
    </w:p>
  </w:endnote>
  <w:endnote w:type="continuationSeparator" w:id="1">
    <w:p w:rsidR="00791B1B" w:rsidRDefault="0079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8C5" w:rsidRDefault="00C008C5"/>
  <w:p w:rsidR="00C008C5" w:rsidRDefault="00DE3C25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C008C5" w:rsidRDefault="00C008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8C5" w:rsidRDefault="00C008C5"/>
  <w:p w:rsidR="00C008C5" w:rsidRDefault="00DE3C25">
    <w:pPr>
      <w:pStyle w:val="FooterOdd"/>
    </w:pPr>
    <w:r>
      <w:t xml:space="preserve">Page </w:t>
    </w:r>
    <w:fldSimple w:instr=" PAGE   \* MERGEFORMAT ">
      <w:r w:rsidR="000654C4" w:rsidRPr="000654C4">
        <w:rPr>
          <w:noProof/>
          <w:sz w:val="24"/>
          <w:szCs w:val="24"/>
        </w:rPr>
        <w:t>2</w:t>
      </w:r>
    </w:fldSimple>
  </w:p>
  <w:p w:rsidR="00C008C5" w:rsidRDefault="00C00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1B" w:rsidRDefault="00791B1B">
      <w:pPr>
        <w:spacing w:after="0" w:line="240" w:lineRule="auto"/>
      </w:pPr>
      <w:r>
        <w:separator/>
      </w:r>
    </w:p>
  </w:footnote>
  <w:footnote w:type="continuationSeparator" w:id="1">
    <w:p w:rsidR="00791B1B" w:rsidRDefault="0079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E2B044E228284E38BCBE3DCFEBBC7CE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C008C5" w:rsidRDefault="00844F79">
        <w:pPr>
          <w:pStyle w:val="HeaderEven"/>
        </w:pPr>
        <w:r>
          <w:t>Robert Z Gatewood</w:t>
        </w:r>
      </w:p>
    </w:sdtContent>
  </w:sdt>
  <w:p w:rsidR="00C008C5" w:rsidRDefault="00C008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5384246"/>
      <w:placeholder>
        <w:docPart w:val="047A7B41E80D4B9E8FF33FDA226C4AB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C008C5" w:rsidRDefault="00844F79">
        <w:pPr>
          <w:pStyle w:val="HeaderOdd"/>
        </w:pPr>
        <w:r>
          <w:t>Robert Z Gatewood</w:t>
        </w:r>
      </w:p>
    </w:sdtContent>
  </w:sdt>
  <w:p w:rsidR="00C008C5" w:rsidRDefault="00C008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9E609A"/>
    <w:multiLevelType w:val="hybridMultilevel"/>
    <w:tmpl w:val="8C8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C7E34B5"/>
    <w:multiLevelType w:val="hybridMultilevel"/>
    <w:tmpl w:val="5FEC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8124F"/>
    <w:multiLevelType w:val="hybridMultilevel"/>
    <w:tmpl w:val="3C3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767DC"/>
    <w:multiLevelType w:val="hybridMultilevel"/>
    <w:tmpl w:val="62A4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10"/>
  </w:num>
  <w:num w:numId="29">
    <w:abstractNumId w:val="5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844F79"/>
    <w:rsid w:val="000654C4"/>
    <w:rsid w:val="00087A9B"/>
    <w:rsid w:val="0017272B"/>
    <w:rsid w:val="00280620"/>
    <w:rsid w:val="002F37D4"/>
    <w:rsid w:val="0047149E"/>
    <w:rsid w:val="004A38BE"/>
    <w:rsid w:val="00791B1B"/>
    <w:rsid w:val="00844F79"/>
    <w:rsid w:val="00AB682E"/>
    <w:rsid w:val="00BA73A8"/>
    <w:rsid w:val="00BB1476"/>
    <w:rsid w:val="00C008C5"/>
    <w:rsid w:val="00C03D2F"/>
    <w:rsid w:val="00C43D6F"/>
    <w:rsid w:val="00C93225"/>
    <w:rsid w:val="00D80CF1"/>
    <w:rsid w:val="00DE3C25"/>
    <w:rsid w:val="00E2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6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C5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008C5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008C5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08C5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008C5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008C5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008C5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008C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008C5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008C5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008C5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C008C5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C008C5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1"/>
    <w:qFormat/>
    <w:rsid w:val="00C008C5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1"/>
    <w:qFormat/>
    <w:rsid w:val="00C008C5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C008C5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C00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8C5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C008C5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C008C5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C008C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C008C5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C00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8C5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C00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8C5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008C5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C5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C5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C5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C5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C5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C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C5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C5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008C5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008C5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C008C5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C5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008C5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C008C5"/>
    <w:pPr>
      <w:ind w:left="360" w:hanging="360"/>
    </w:pPr>
  </w:style>
  <w:style w:type="paragraph" w:styleId="List2">
    <w:name w:val="List 2"/>
    <w:basedOn w:val="Normal"/>
    <w:uiPriority w:val="99"/>
    <w:unhideWhenUsed/>
    <w:rsid w:val="00C008C5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C008C5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C008C5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C008C5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C008C5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C008C5"/>
    <w:pPr>
      <w:ind w:left="720"/>
      <w:contextualSpacing/>
    </w:pPr>
  </w:style>
  <w:style w:type="numbering" w:customStyle="1" w:styleId="MedianListStyle">
    <w:name w:val="Median List Style"/>
    <w:uiPriority w:val="99"/>
    <w:rsid w:val="00C008C5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C008C5"/>
    <w:pPr>
      <w:spacing w:after="0" w:line="240" w:lineRule="auto"/>
    </w:pPr>
  </w:style>
  <w:style w:type="paragraph" w:styleId="NormalIndent">
    <w:name w:val="Normal Indent"/>
    <w:basedOn w:val="Normal"/>
    <w:uiPriority w:val="6"/>
    <w:unhideWhenUsed/>
    <w:rsid w:val="00C008C5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C008C5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C008C5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C008C5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C008C5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08C5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C008C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C008C5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8C5"/>
    <w:pPr>
      <w:ind w:left="220" w:hanging="220"/>
    </w:pPr>
  </w:style>
  <w:style w:type="paragraph" w:styleId="Title">
    <w:name w:val="Title"/>
    <w:basedOn w:val="Normal"/>
    <w:link w:val="TitleChar"/>
    <w:uiPriority w:val="10"/>
    <w:rsid w:val="00C008C5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008C5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C008C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C008C5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C008C5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C008C5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C008C5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C008C5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C008C5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C008C5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C008C5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C008C5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C008C5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C008C5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C008C5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C008C5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C008C5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C008C5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C008C5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C008C5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F8E878726D43F99FDDE80D05E3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CE8D-BC78-4945-BB20-F2C0813B7D91}"/>
      </w:docPartPr>
      <w:docPartBody>
        <w:p w:rsidR="002E4081" w:rsidRDefault="00CE5974">
          <w:pPr>
            <w:pStyle w:val="B6F8E878726D43F99FDDE80D05E3B08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7D48C12635D4E8CA3CE29C0D0B4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CF88-B637-47E8-970A-F0F0B0ABD481}"/>
      </w:docPartPr>
      <w:docPartBody>
        <w:p w:rsidR="002E4081" w:rsidRDefault="00CE5974">
          <w:pPr>
            <w:pStyle w:val="A7D48C12635D4E8CA3CE29C0D0B497D9"/>
          </w:pPr>
          <w:r>
            <w:t>[Type your name]</w:t>
          </w:r>
        </w:p>
      </w:docPartBody>
    </w:docPart>
    <w:docPart>
      <w:docPartPr>
        <w:name w:val="4FD7CAC34EBD4CB58B283E445763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D2F2-FEA5-4C1C-ABA0-28097CDA1F88}"/>
      </w:docPartPr>
      <w:docPartBody>
        <w:p w:rsidR="002E4081" w:rsidRDefault="00CE5974">
          <w:pPr>
            <w:pStyle w:val="4FD7CAC34EBD4CB58B283E445763DA44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4A5D470727EF49318B851FCE5514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3311-0CC7-44AB-A1A2-11F6AC614700}"/>
      </w:docPartPr>
      <w:docPartBody>
        <w:p w:rsidR="002E4081" w:rsidRDefault="00CE5974">
          <w:pPr>
            <w:pStyle w:val="4A5D470727EF49318B851FCE55145649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E2B044E228284E38BCBE3DCFEBBC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FE96-B942-428F-AE13-4CC98F638C48}"/>
      </w:docPartPr>
      <w:docPartBody>
        <w:p w:rsidR="002E4081" w:rsidRDefault="00CE5974">
          <w:pPr>
            <w:pStyle w:val="E2B044E228284E38BCBE3DCFEBBC7CEB"/>
          </w:pPr>
          <w:r>
            <w:t>[Type the author name]</w:t>
          </w:r>
        </w:p>
      </w:docPartBody>
    </w:docPart>
    <w:docPart>
      <w:docPartPr>
        <w:name w:val="047A7B41E80D4B9E8FF33FDA226C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8CC1-4EC4-433C-8197-61161F717427}"/>
      </w:docPartPr>
      <w:docPartBody>
        <w:p w:rsidR="002E4081" w:rsidRDefault="00CE5974">
          <w:pPr>
            <w:pStyle w:val="047A7B41E80D4B9E8FF33FDA226C4ABC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E6644"/>
    <w:rsid w:val="002E4081"/>
    <w:rsid w:val="005E6644"/>
    <w:rsid w:val="00715C7F"/>
    <w:rsid w:val="008746EE"/>
    <w:rsid w:val="00CE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E4081"/>
    <w:rPr>
      <w:color w:val="808080"/>
    </w:rPr>
  </w:style>
  <w:style w:type="paragraph" w:customStyle="1" w:styleId="B6F8E878726D43F99FDDE80D05E3B087">
    <w:name w:val="B6F8E878726D43F99FDDE80D05E3B087"/>
    <w:rsid w:val="002E4081"/>
  </w:style>
  <w:style w:type="paragraph" w:customStyle="1" w:styleId="A7D48C12635D4E8CA3CE29C0D0B497D9">
    <w:name w:val="A7D48C12635D4E8CA3CE29C0D0B497D9"/>
    <w:rsid w:val="002E4081"/>
  </w:style>
  <w:style w:type="paragraph" w:customStyle="1" w:styleId="4FD7CAC34EBD4CB58B283E445763DA44">
    <w:name w:val="4FD7CAC34EBD4CB58B283E445763DA44"/>
    <w:rsid w:val="002E4081"/>
  </w:style>
  <w:style w:type="paragraph" w:customStyle="1" w:styleId="34704E0AD30C4A01BABF14A724F70815">
    <w:name w:val="34704E0AD30C4A01BABF14A724F70815"/>
    <w:rsid w:val="002E4081"/>
  </w:style>
  <w:style w:type="paragraph" w:customStyle="1" w:styleId="7117C5091CA44B4DAE79D81E723C97BA">
    <w:name w:val="7117C5091CA44B4DAE79D81E723C97BA"/>
    <w:rsid w:val="002E4081"/>
  </w:style>
  <w:style w:type="paragraph" w:customStyle="1" w:styleId="CBCCB43F4DAD40808E495A418AD020CA">
    <w:name w:val="CBCCB43F4DAD40808E495A418AD020CA"/>
    <w:rsid w:val="002E4081"/>
  </w:style>
  <w:style w:type="paragraph" w:customStyle="1" w:styleId="29E0AB71E50E4B42A61AE4150C0C120B">
    <w:name w:val="29E0AB71E50E4B42A61AE4150C0C120B"/>
    <w:rsid w:val="002E4081"/>
  </w:style>
  <w:style w:type="paragraph" w:customStyle="1" w:styleId="3E0C6694735C4D539D47FD7D44198A17">
    <w:name w:val="3E0C6694735C4D539D47FD7D44198A17"/>
    <w:rsid w:val="002E4081"/>
  </w:style>
  <w:style w:type="paragraph" w:customStyle="1" w:styleId="830467253C244B25868548EA1E97E8CC">
    <w:name w:val="830467253C244B25868548EA1E97E8CC"/>
    <w:rsid w:val="002E4081"/>
  </w:style>
  <w:style w:type="paragraph" w:customStyle="1" w:styleId="9D12BE7EF95B40A7ADC466AFF39FF124">
    <w:name w:val="9D12BE7EF95B40A7ADC466AFF39FF124"/>
    <w:rsid w:val="002E4081"/>
  </w:style>
  <w:style w:type="paragraph" w:customStyle="1" w:styleId="88003A5E90454CD18DFDFBB874151469">
    <w:name w:val="88003A5E90454CD18DFDFBB874151469"/>
    <w:rsid w:val="002E4081"/>
  </w:style>
  <w:style w:type="paragraph" w:customStyle="1" w:styleId="47B89E39366E403FA4C5AF26FF8019B5">
    <w:name w:val="47B89E39366E403FA4C5AF26FF8019B5"/>
    <w:rsid w:val="002E4081"/>
  </w:style>
  <w:style w:type="character" w:customStyle="1" w:styleId="subsectiondatechar">
    <w:name w:val="subsectiondatechar"/>
    <w:basedOn w:val="DefaultParagraphFont"/>
    <w:rsid w:val="005E6644"/>
  </w:style>
  <w:style w:type="paragraph" w:customStyle="1" w:styleId="4A5D470727EF49318B851FCE55145649">
    <w:name w:val="4A5D470727EF49318B851FCE55145649"/>
    <w:rsid w:val="002E4081"/>
  </w:style>
  <w:style w:type="paragraph" w:customStyle="1" w:styleId="EA2C0B37C4964FF1B4DDC6EE40F36BC7">
    <w:name w:val="EA2C0B37C4964FF1B4DDC6EE40F36BC7"/>
    <w:rsid w:val="002E4081"/>
  </w:style>
  <w:style w:type="paragraph" w:customStyle="1" w:styleId="7D91776347C54EA28D6A2ACC17AB56E6">
    <w:name w:val="7D91776347C54EA28D6A2ACC17AB56E6"/>
    <w:rsid w:val="002E4081"/>
  </w:style>
  <w:style w:type="paragraph" w:customStyle="1" w:styleId="64E1210721784DF89F83CDFC917584A4">
    <w:name w:val="64E1210721784DF89F83CDFC917584A4"/>
    <w:rsid w:val="002E4081"/>
  </w:style>
  <w:style w:type="paragraph" w:customStyle="1" w:styleId="22A71564CB304BB6ABDD506F564CA1FB">
    <w:name w:val="22A71564CB304BB6ABDD506F564CA1FB"/>
    <w:rsid w:val="002E4081"/>
  </w:style>
  <w:style w:type="paragraph" w:customStyle="1" w:styleId="E2B044E228284E38BCBE3DCFEBBC7CEB">
    <w:name w:val="E2B044E228284E38BCBE3DCFEBBC7CEB"/>
    <w:rsid w:val="002E4081"/>
  </w:style>
  <w:style w:type="paragraph" w:customStyle="1" w:styleId="047A7B41E80D4B9E8FF33FDA226C4ABC">
    <w:name w:val="047A7B41E80D4B9E8FF33FDA226C4ABC"/>
    <w:rsid w:val="002E4081"/>
  </w:style>
  <w:style w:type="paragraph" w:customStyle="1" w:styleId="BE54603CE5CA479C9CE88362ABFF6DC5">
    <w:name w:val="BE54603CE5CA479C9CE88362ABFF6DC5"/>
    <w:rsid w:val="005E6644"/>
  </w:style>
  <w:style w:type="paragraph" w:customStyle="1" w:styleId="F1C7142765A14B6889914128395CB04C">
    <w:name w:val="F1C7142765A14B6889914128395CB04C"/>
    <w:rsid w:val="005E6644"/>
  </w:style>
  <w:style w:type="paragraph" w:customStyle="1" w:styleId="0E7B3C49F1024898AA2DDB7C33228038">
    <w:name w:val="0E7B3C49F1024898AA2DDB7C33228038"/>
    <w:rsid w:val="005E6644"/>
  </w:style>
  <w:style w:type="paragraph" w:customStyle="1" w:styleId="1BA15E991ACA4BFB92903ED479FA1B20">
    <w:name w:val="1BA15E991ACA4BFB92903ED479FA1B20"/>
    <w:rsid w:val="005E6644"/>
  </w:style>
  <w:style w:type="paragraph" w:customStyle="1" w:styleId="F3A788B9DE2F4F3F9B7E28524D08C4DC">
    <w:name w:val="F3A788B9DE2F4F3F9B7E28524D08C4DC"/>
    <w:rsid w:val="005E6644"/>
  </w:style>
  <w:style w:type="paragraph" w:customStyle="1" w:styleId="FB62026AA7394195B80652A48EE1E1AE">
    <w:name w:val="FB62026AA7394195B80652A48EE1E1AE"/>
    <w:rsid w:val="005E6644"/>
  </w:style>
  <w:style w:type="paragraph" w:customStyle="1" w:styleId="65CB68DC5F244821B9CFC3152B519057">
    <w:name w:val="65CB68DC5F244821B9CFC3152B519057"/>
    <w:rsid w:val="005E6644"/>
  </w:style>
  <w:style w:type="paragraph" w:customStyle="1" w:styleId="0BCCFDD1C1F042B6B3143ADE6FED319B">
    <w:name w:val="0BCCFDD1C1F042B6B3143ADE6FED319B"/>
    <w:rsid w:val="005E6644"/>
  </w:style>
  <w:style w:type="paragraph" w:customStyle="1" w:styleId="B4C57B3DE4934CF5A811729F3B8166C5">
    <w:name w:val="B4C57B3DE4934CF5A811729F3B8166C5"/>
    <w:rsid w:val="005E6644"/>
  </w:style>
  <w:style w:type="paragraph" w:customStyle="1" w:styleId="E1D857D0FFCE4F23ABCE70C3C3FCC6EA">
    <w:name w:val="E1D857D0FFCE4F23ABCE70C3C3FCC6EA"/>
    <w:rsid w:val="005E6644"/>
  </w:style>
  <w:style w:type="paragraph" w:customStyle="1" w:styleId="B45640668E784F4FAC75AC6C7BE2EFB7">
    <w:name w:val="B45640668E784F4FAC75AC6C7BE2EFB7"/>
    <w:rsid w:val="005E6644"/>
  </w:style>
  <w:style w:type="paragraph" w:customStyle="1" w:styleId="C82FCA3488AC46C086AD74DFEF310D88">
    <w:name w:val="C82FCA3488AC46C086AD74DFEF310D88"/>
    <w:rsid w:val="005E6644"/>
  </w:style>
  <w:style w:type="paragraph" w:customStyle="1" w:styleId="765A216FF02941FEA4DD5EA1AF72A8F1">
    <w:name w:val="765A216FF02941FEA4DD5EA1AF72A8F1"/>
    <w:rsid w:val="005E6644"/>
  </w:style>
  <w:style w:type="paragraph" w:customStyle="1" w:styleId="5DC1D12526DE45918FBBF4586BB9785B">
    <w:name w:val="5DC1D12526DE45918FBBF4586BB9785B"/>
    <w:rsid w:val="005E6644"/>
  </w:style>
  <w:style w:type="paragraph" w:customStyle="1" w:styleId="277B8DB690834519A1E0F54B0EAF4132">
    <w:name w:val="277B8DB690834519A1E0F54B0EAF4132"/>
    <w:rsid w:val="005E6644"/>
  </w:style>
  <w:style w:type="paragraph" w:customStyle="1" w:styleId="3C638A024EE744449E1C812AD3B7F372">
    <w:name w:val="3C638A024EE744449E1C812AD3B7F372"/>
    <w:rsid w:val="005E6644"/>
  </w:style>
  <w:style w:type="paragraph" w:customStyle="1" w:styleId="ECF1C55DA4E545458EFE2DC105D5409D">
    <w:name w:val="ECF1C55DA4E545458EFE2DC105D5409D"/>
    <w:rsid w:val="005E6644"/>
  </w:style>
  <w:style w:type="paragraph" w:customStyle="1" w:styleId="ACFDAB3ECEBA4E5590D4E084929B87B9">
    <w:name w:val="ACFDAB3ECEBA4E5590D4E084929B87B9"/>
    <w:rsid w:val="005E6644"/>
  </w:style>
  <w:style w:type="paragraph" w:customStyle="1" w:styleId="F4519F3F76BB4C57A616E4DFC651E524">
    <w:name w:val="F4519F3F76BB4C57A616E4DFC651E524"/>
    <w:rsid w:val="005E66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121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 Gatewood</dc:creator>
  <cp:lastModifiedBy>Compy</cp:lastModifiedBy>
  <cp:revision>11</cp:revision>
  <dcterms:created xsi:type="dcterms:W3CDTF">2011-05-17T21:30:00Z</dcterms:created>
  <dcterms:modified xsi:type="dcterms:W3CDTF">2011-12-08T15:13:00Z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