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A64779F07E854DE3AB4693F63CED88FA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6A2699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6A2699" w:rsidRDefault="00EA4ADF" w:rsidP="00354A8B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CC95B4F19C1841A88BFEC2FDC1A8FC39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354A8B">
                      <w:rPr>
                        <w:b w:val="0"/>
                        <w:bCs/>
                      </w:rPr>
                      <w:t>Anya Rain Garrett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6A2699" w:rsidRDefault="00A46241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3CBDD83E" wp14:editId="5A1D94D5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6A2699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6A2699" w:rsidRDefault="00EA4ADF" w:rsidP="008833A0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962B758F23224E6F8356C77DC42F7D63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AA6640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359 Martin</w:t>
                    </w:r>
                    <w:r w:rsidR="00BA25EF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ave.  Mead</w:t>
                    </w:r>
                    <w:r w:rsidR="008833A0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, Colorado. 80542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6A2699" w:rsidRDefault="006A2699">
                <w:pPr>
                  <w:pStyle w:val="NoSpacing"/>
                </w:pPr>
              </w:p>
            </w:tc>
          </w:tr>
          <w:tr w:rsidR="006A2699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6A2699" w:rsidRDefault="00EA4ADF" w:rsidP="008833A0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44925E62F9164EA9A091D7D58C28025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8833A0">
                      <w:rPr>
                        <w:color w:val="93A299" w:themeColor="accent1"/>
                        <w:sz w:val="18"/>
                        <w:szCs w:val="18"/>
                      </w:rPr>
                      <w:t>(720)-684-8070</w:t>
                    </w:r>
                  </w:sdtContent>
                </w:sdt>
                <w:r w:rsidR="00A46241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A46241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5FBF67B1B1AF4FED9845D17ED8BCFDB1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B81289">
                      <w:rPr>
                        <w:color w:val="93A299" w:themeColor="accent1"/>
                        <w:sz w:val="18"/>
                        <w:szCs w:val="18"/>
                      </w:rPr>
                      <w:t>anya_us20</w:t>
                    </w:r>
                    <w:r w:rsidR="008833A0">
                      <w:rPr>
                        <w:color w:val="93A299" w:themeColor="accent1"/>
                        <w:sz w:val="18"/>
                        <w:szCs w:val="18"/>
                      </w:rPr>
                      <w:t>@yahoo.com</w:t>
                    </w:r>
                  </w:sdtContent>
                </w:sdt>
                <w:r w:rsidR="008833A0">
                  <w:rPr>
                    <w:color w:val="93A299" w:themeColor="accent1"/>
                    <w:sz w:val="18"/>
                    <w:szCs w:val="18"/>
                  </w:rPr>
                  <w:t xml:space="preserve">   ▪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A2699" w:rsidRDefault="006A2699">
                <w:pPr>
                  <w:pStyle w:val="NoSpacing"/>
                </w:pPr>
              </w:p>
            </w:tc>
          </w:tr>
        </w:tbl>
        <w:p w:rsidR="00B81289" w:rsidRDefault="00EA4ADF" w:rsidP="00B81289">
          <w:pPr>
            <w:rPr>
              <w:rFonts w:eastAsiaTheme="minorEastAsia"/>
              <w:b/>
              <w:bCs/>
            </w:rPr>
          </w:pPr>
        </w:p>
      </w:sdtContent>
    </w:sdt>
    <w:p w:rsidR="00B81289" w:rsidRPr="00B81289" w:rsidRDefault="00B81289">
      <w:pPr>
        <w:rPr>
          <w:rFonts w:ascii="Times New Roman" w:hAnsi="Times New Roman" w:cs="Times New Roman"/>
          <w:b/>
          <w:sz w:val="22"/>
        </w:rPr>
      </w:pPr>
      <w:r w:rsidRPr="00B81289">
        <w:rPr>
          <w:rFonts w:ascii="Times New Roman" w:hAnsi="Times New Roman" w:cs="Times New Roman"/>
          <w:b/>
          <w:sz w:val="22"/>
        </w:rPr>
        <w:t>Objectives</w:t>
      </w:r>
    </w:p>
    <w:p w:rsidR="006A2699" w:rsidRPr="00B81289" w:rsidRDefault="008833A0" w:rsidP="00B81289">
      <w:pPr>
        <w:pStyle w:val="NoSpacing"/>
        <w:rPr>
          <w:rFonts w:ascii="Times New Roman" w:hAnsi="Times New Roman" w:cs="Times New Roman"/>
          <w:sz w:val="22"/>
        </w:rPr>
      </w:pPr>
      <w:r w:rsidRPr="00B81289">
        <w:rPr>
          <w:rFonts w:ascii="Times New Roman" w:hAnsi="Times New Roman" w:cs="Times New Roman"/>
          <w:sz w:val="22"/>
        </w:rPr>
        <w:t xml:space="preserve">To have an opportunity to grow in a different field of work, associate with professional </w:t>
      </w:r>
      <w:r w:rsidR="00BA25EF" w:rsidRPr="00B81289">
        <w:rPr>
          <w:rFonts w:ascii="Times New Roman" w:hAnsi="Times New Roman" w:cs="Times New Roman"/>
          <w:sz w:val="22"/>
        </w:rPr>
        <w:t>people, as well as have</w:t>
      </w:r>
      <w:r w:rsidRPr="00B81289">
        <w:rPr>
          <w:rFonts w:ascii="Times New Roman" w:hAnsi="Times New Roman" w:cs="Times New Roman"/>
          <w:sz w:val="22"/>
        </w:rPr>
        <w:t xml:space="preserve"> a set schedule.  </w:t>
      </w:r>
    </w:p>
    <w:p w:rsidR="006A2699" w:rsidRPr="00E80D59" w:rsidRDefault="00A46241">
      <w:pPr>
        <w:pStyle w:val="SectionHeading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Experience</w:t>
      </w:r>
    </w:p>
    <w:p w:rsidR="006A2699" w:rsidRPr="00E80D59" w:rsidRDefault="00BA25EF">
      <w:pPr>
        <w:pStyle w:val="Subsection"/>
        <w:rPr>
          <w:rFonts w:ascii="Times New Roman" w:hAnsi="Times New Roman" w:cs="Times New Roman"/>
          <w:vanish/>
          <w:color w:val="auto"/>
          <w:sz w:val="22"/>
          <w:szCs w:val="22"/>
          <w:specVanish/>
        </w:rPr>
      </w:pPr>
      <w:r w:rsidRPr="00E80D59">
        <w:rPr>
          <w:rFonts w:ascii="Times New Roman" w:hAnsi="Times New Roman" w:cs="Times New Roman"/>
          <w:color w:val="auto"/>
          <w:sz w:val="22"/>
          <w:szCs w:val="22"/>
        </w:rPr>
        <w:t xml:space="preserve">Cashier </w:t>
      </w:r>
    </w:p>
    <w:p w:rsidR="006A2699" w:rsidRPr="00E80D59" w:rsidRDefault="00A46241">
      <w:pPr>
        <w:pStyle w:val="NoSpacing"/>
        <w:rPr>
          <w:rFonts w:ascii="Times New Roman" w:hAnsi="Times New Roman" w:cs="Times New Roman"/>
          <w:sz w:val="22"/>
        </w:rPr>
      </w:pPr>
      <w:r w:rsidRPr="00E80D59">
        <w:rPr>
          <w:rFonts w:ascii="Times New Roman" w:eastAsiaTheme="majorEastAsia" w:hAnsi="Times New Roman" w:cs="Times New Roman"/>
          <w:spacing w:val="24"/>
          <w:sz w:val="22"/>
        </w:rPr>
        <w:t xml:space="preserve"> ▪ </w:t>
      </w:r>
      <w:r w:rsidR="00BA25EF" w:rsidRPr="00E80D59">
        <w:rPr>
          <w:rFonts w:ascii="Times New Roman" w:hAnsi="Times New Roman" w:cs="Times New Roman"/>
          <w:sz w:val="22"/>
        </w:rPr>
        <w:t>05/23/2010</w:t>
      </w:r>
      <w:r w:rsidRPr="00E80D59">
        <w:rPr>
          <w:rFonts w:ascii="Times New Roman" w:hAnsi="Times New Roman" w:cs="Times New Roman"/>
          <w:sz w:val="22"/>
        </w:rPr>
        <w:t xml:space="preserve"> </w:t>
      </w:r>
      <w:r w:rsidR="00BA25EF" w:rsidRPr="00E80D59">
        <w:rPr>
          <w:rFonts w:ascii="Times New Roman" w:hAnsi="Times New Roman" w:cs="Times New Roman"/>
          <w:sz w:val="22"/>
        </w:rPr>
        <w:t>–</w:t>
      </w:r>
      <w:r w:rsidRPr="00E80D59">
        <w:rPr>
          <w:rFonts w:ascii="Times New Roman" w:hAnsi="Times New Roman" w:cs="Times New Roman"/>
          <w:sz w:val="22"/>
        </w:rPr>
        <w:t xml:space="preserve"> </w:t>
      </w:r>
      <w:r w:rsidR="00923C33">
        <w:rPr>
          <w:rFonts w:ascii="Times New Roman" w:hAnsi="Times New Roman" w:cs="Times New Roman"/>
          <w:sz w:val="22"/>
        </w:rPr>
        <w:t>Present</w:t>
      </w:r>
    </w:p>
    <w:p w:rsidR="006A2699" w:rsidRPr="00E80D59" w:rsidRDefault="00BA25EF">
      <w:pPr>
        <w:spacing w:line="264" w:lineRule="auto"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King </w:t>
      </w:r>
      <w:r w:rsidR="00AA6640" w:rsidRPr="00E80D59">
        <w:rPr>
          <w:rFonts w:ascii="Times New Roman" w:hAnsi="Times New Roman" w:cs="Times New Roman"/>
          <w:sz w:val="22"/>
        </w:rPr>
        <w:t xml:space="preserve">Soopers </w:t>
      </w:r>
      <w:r w:rsidR="00AA6640" w:rsidRPr="00E80D59">
        <w:rPr>
          <w:rFonts w:ascii="Times New Roman" w:hAnsi="Times New Roman" w:cs="Times New Roman"/>
          <w:spacing w:val="24"/>
          <w:sz w:val="22"/>
        </w:rPr>
        <w:t>▪</w:t>
      </w:r>
      <w:r w:rsidR="00A46241" w:rsidRPr="00E80D59">
        <w:rPr>
          <w:rFonts w:ascii="Times New Roman" w:eastAsiaTheme="majorEastAsia" w:hAnsi="Times New Roman" w:cs="Times New Roman"/>
          <w:spacing w:val="24"/>
          <w:sz w:val="22"/>
        </w:rPr>
        <w:t xml:space="preserve"> </w:t>
      </w:r>
      <w:r w:rsidR="00AA6640">
        <w:rPr>
          <w:rFonts w:ascii="Times New Roman" w:hAnsi="Times New Roman" w:cs="Times New Roman"/>
          <w:sz w:val="22"/>
        </w:rPr>
        <w:t>1611 Pace St. Longmont, Colorado</w:t>
      </w:r>
      <w:bookmarkStart w:id="0" w:name="_GoBack"/>
      <w:bookmarkEnd w:id="0"/>
    </w:p>
    <w:p w:rsidR="00BA25EF" w:rsidRPr="00E80D59" w:rsidRDefault="00E80D59" w:rsidP="00BA25EF">
      <w:pPr>
        <w:spacing w:line="264" w:lineRule="auto"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>My</w:t>
      </w:r>
      <w:r w:rsidR="00B84222" w:rsidRPr="00E80D59">
        <w:rPr>
          <w:rFonts w:ascii="Times New Roman" w:hAnsi="Times New Roman" w:cs="Times New Roman"/>
          <w:sz w:val="22"/>
        </w:rPr>
        <w:t xml:space="preserve"> responsibilities as</w:t>
      </w:r>
      <w:r w:rsidR="00BA25EF" w:rsidRPr="00E80D59">
        <w:rPr>
          <w:rFonts w:ascii="Times New Roman" w:hAnsi="Times New Roman" w:cs="Times New Roman"/>
          <w:sz w:val="22"/>
        </w:rPr>
        <w:t xml:space="preserve"> a grocery store cashier is to operate the cash register</w:t>
      </w:r>
      <w:r w:rsidR="00AA6640">
        <w:rPr>
          <w:rFonts w:ascii="Times New Roman" w:hAnsi="Times New Roman" w:cs="Times New Roman"/>
          <w:sz w:val="22"/>
        </w:rPr>
        <w:t>s</w:t>
      </w:r>
      <w:r w:rsidR="00BA25EF" w:rsidRPr="00E80D59">
        <w:rPr>
          <w:rFonts w:ascii="Times New Roman" w:hAnsi="Times New Roman" w:cs="Times New Roman"/>
          <w:sz w:val="22"/>
        </w:rPr>
        <w:t>, computers, payment processing equipment and scanners in the store, as well as itemize and total the purchases made by customers.</w:t>
      </w:r>
    </w:p>
    <w:p w:rsidR="00BA25EF" w:rsidRPr="00E80D59" w:rsidRDefault="00BA25EF" w:rsidP="00BA25EF">
      <w:pPr>
        <w:spacing w:line="264" w:lineRule="auto"/>
        <w:rPr>
          <w:rFonts w:ascii="Times New Roman" w:hAnsi="Times New Roman" w:cs="Times New Roman"/>
          <w:sz w:val="22"/>
        </w:rPr>
      </w:pPr>
      <w:proofErr w:type="gramStart"/>
      <w:r w:rsidRPr="00E80D59">
        <w:rPr>
          <w:rFonts w:ascii="Times New Roman" w:hAnsi="Times New Roman" w:cs="Times New Roman"/>
          <w:sz w:val="22"/>
        </w:rPr>
        <w:t>Outside of</w:t>
      </w:r>
      <w:r w:rsidR="00AA6640">
        <w:rPr>
          <w:rFonts w:ascii="Times New Roman" w:hAnsi="Times New Roman" w:cs="Times New Roman"/>
          <w:sz w:val="22"/>
        </w:rPr>
        <w:t xml:space="preserve"> ringing up customer’s orders</w:t>
      </w:r>
      <w:r w:rsidR="00E80D59">
        <w:rPr>
          <w:rFonts w:ascii="Times New Roman" w:hAnsi="Times New Roman" w:cs="Times New Roman"/>
          <w:sz w:val="22"/>
        </w:rPr>
        <w:t>.</w:t>
      </w:r>
      <w:proofErr w:type="gramEnd"/>
      <w:r w:rsidR="00E80D59">
        <w:rPr>
          <w:rFonts w:ascii="Times New Roman" w:hAnsi="Times New Roman" w:cs="Times New Roman"/>
          <w:sz w:val="22"/>
        </w:rPr>
        <w:t xml:space="preserve"> I am also </w:t>
      </w:r>
      <w:r w:rsidRPr="00E80D59">
        <w:rPr>
          <w:rFonts w:ascii="Times New Roman" w:hAnsi="Times New Roman" w:cs="Times New Roman"/>
          <w:sz w:val="22"/>
        </w:rPr>
        <w:t>trained to assist the store with receiving, ordering and stocking grocery products, as well as maintaining the overall cleanliness of the store.</w:t>
      </w:r>
    </w:p>
    <w:p w:rsidR="00B84222" w:rsidRPr="00E80D59" w:rsidRDefault="00B84222" w:rsidP="00B84222">
      <w:pPr>
        <w:pStyle w:val="SectionHeading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 xml:space="preserve"> Computer </w:t>
      </w:r>
      <w:r w:rsidR="00A46241" w:rsidRPr="00E80D59">
        <w:rPr>
          <w:rFonts w:ascii="Times New Roman" w:hAnsi="Times New Roman" w:cs="Times New Roman"/>
          <w:color w:val="auto"/>
          <w:sz w:val="22"/>
        </w:rPr>
        <w:t>Skills</w:t>
      </w:r>
      <w:r w:rsidRPr="00E80D59">
        <w:rPr>
          <w:rFonts w:ascii="Times New Roman" w:hAnsi="Times New Roman" w:cs="Times New Roman"/>
          <w:color w:val="auto"/>
          <w:sz w:val="22"/>
        </w:rPr>
        <w:t xml:space="preserve">                              </w:t>
      </w:r>
    </w:p>
    <w:p w:rsidR="006A2699" w:rsidRPr="00E80D59" w:rsidRDefault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Microsoft Word              </w:t>
      </w:r>
      <w:r w:rsidR="00AA6640">
        <w:rPr>
          <w:rFonts w:ascii="Times New Roman" w:hAnsi="Times New Roman" w:cs="Times New Roman"/>
          <w:sz w:val="22"/>
        </w:rPr>
        <w:t xml:space="preserve">                              </w:t>
      </w:r>
    </w:p>
    <w:p w:rsidR="00B84222" w:rsidRPr="00E80D59" w:rsidRDefault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Microsoft Power Point          </w:t>
      </w:r>
      <w:r w:rsidR="00AA6640">
        <w:rPr>
          <w:rFonts w:ascii="Times New Roman" w:hAnsi="Times New Roman" w:cs="Times New Roman"/>
          <w:sz w:val="22"/>
        </w:rPr>
        <w:t xml:space="preserve">         </w:t>
      </w:r>
    </w:p>
    <w:p w:rsidR="00B84222" w:rsidRPr="00E80D59" w:rsidRDefault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>Microsoft Publisher</w:t>
      </w:r>
    </w:p>
    <w:p w:rsidR="00B84222" w:rsidRPr="00E80D59" w:rsidRDefault="00B84222" w:rsidP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Microsoft Excel </w:t>
      </w:r>
    </w:p>
    <w:p w:rsidR="00B84222" w:rsidRDefault="00B84222" w:rsidP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>Microsoft Outlook</w:t>
      </w:r>
    </w:p>
    <w:p w:rsidR="00AA6640" w:rsidRDefault="00B81289" w:rsidP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General Windows, Macintosh</w:t>
      </w:r>
      <w:r w:rsidR="00AA6640">
        <w:rPr>
          <w:rFonts w:ascii="Times New Roman" w:hAnsi="Times New Roman" w:cs="Times New Roman"/>
          <w:sz w:val="22"/>
        </w:rPr>
        <w:t xml:space="preserve"> &amp; PC Troubleshooting</w:t>
      </w:r>
    </w:p>
    <w:p w:rsidR="00AA6640" w:rsidRDefault="00AA6640" w:rsidP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Internet Explorer</w:t>
      </w:r>
    </w:p>
    <w:p w:rsidR="00AA6640" w:rsidRDefault="00AA6640" w:rsidP="00B84222">
      <w:pPr>
        <w:numPr>
          <w:ilvl w:val="0"/>
          <w:numId w:val="6"/>
        </w:numPr>
        <w:spacing w:line="264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Google Chrome</w:t>
      </w:r>
    </w:p>
    <w:p w:rsidR="00B84222" w:rsidRPr="00E80D59" w:rsidRDefault="00B84222" w:rsidP="00B84222">
      <w:p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 </w:t>
      </w:r>
    </w:p>
    <w:p w:rsidR="00B84222" w:rsidRPr="00E80D59" w:rsidRDefault="00B84222" w:rsidP="00B84222">
      <w:pPr>
        <w:spacing w:line="264" w:lineRule="auto"/>
        <w:contextualSpacing/>
        <w:rPr>
          <w:rFonts w:ascii="Times New Roman" w:hAnsi="Times New Roman" w:cs="Times New Roman"/>
          <w:b/>
          <w:sz w:val="22"/>
        </w:rPr>
      </w:pPr>
      <w:r w:rsidRPr="00E80D59">
        <w:rPr>
          <w:rFonts w:ascii="Times New Roman" w:hAnsi="Times New Roman" w:cs="Times New Roman"/>
          <w:b/>
          <w:sz w:val="22"/>
        </w:rPr>
        <w:t xml:space="preserve">Other skills </w:t>
      </w:r>
    </w:p>
    <w:p w:rsidR="00B84222" w:rsidRDefault="00923C33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Fluent</w:t>
      </w:r>
      <w:r w:rsidR="00B84222" w:rsidRPr="00E80D59">
        <w:rPr>
          <w:rFonts w:ascii="Times New Roman" w:hAnsi="Times New Roman" w:cs="Times New Roman"/>
          <w:color w:val="auto"/>
          <w:sz w:val="22"/>
        </w:rPr>
        <w:t xml:space="preserve"> in 3 languages: </w:t>
      </w:r>
      <w:r w:rsidR="00C7078D" w:rsidRPr="00E80D59">
        <w:rPr>
          <w:rFonts w:ascii="Times New Roman" w:hAnsi="Times New Roman" w:cs="Times New Roman"/>
          <w:color w:val="auto"/>
          <w:sz w:val="22"/>
        </w:rPr>
        <w:t>Russian,</w:t>
      </w:r>
      <w:r w:rsidR="00B84222" w:rsidRPr="00E80D59">
        <w:rPr>
          <w:rFonts w:ascii="Times New Roman" w:hAnsi="Times New Roman" w:cs="Times New Roman"/>
          <w:color w:val="auto"/>
          <w:sz w:val="22"/>
        </w:rPr>
        <w:t xml:space="preserve"> English, </w:t>
      </w:r>
      <w:r w:rsidR="00C7078D" w:rsidRPr="00E80D59">
        <w:rPr>
          <w:rFonts w:ascii="Times New Roman" w:hAnsi="Times New Roman" w:cs="Times New Roman"/>
          <w:color w:val="auto"/>
          <w:sz w:val="22"/>
        </w:rPr>
        <w:t>Ukrainian</w:t>
      </w:r>
    </w:p>
    <w:p w:rsidR="00923C33" w:rsidRPr="00E80D59" w:rsidRDefault="00923C33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Written &amp; Oral Translation Experience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Strong customer service skills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Phone line experience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Reliable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Efficient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Self-starter</w:t>
      </w:r>
    </w:p>
    <w:p w:rsidR="00E80D59" w:rsidRPr="00E80D59" w:rsidRDefault="00E80D59" w:rsidP="00E80D59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Ability to multi-task</w:t>
      </w:r>
    </w:p>
    <w:p w:rsidR="00923C33" w:rsidRPr="00923C33" w:rsidRDefault="00E80D59" w:rsidP="00923C33">
      <w:pPr>
        <w:pStyle w:val="ListParagraph"/>
        <w:numPr>
          <w:ilvl w:val="0"/>
          <w:numId w:val="8"/>
        </w:numPr>
        <w:spacing w:line="264" w:lineRule="auto"/>
        <w:ind w:left="360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Organized</w:t>
      </w:r>
    </w:p>
    <w:p w:rsidR="006A2699" w:rsidRPr="00E80D59" w:rsidRDefault="00A46241">
      <w:pPr>
        <w:pStyle w:val="SectionHeading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Education</w:t>
      </w:r>
    </w:p>
    <w:p w:rsidR="006A2699" w:rsidRPr="00E80D59" w:rsidRDefault="00B84222">
      <w:pPr>
        <w:pStyle w:val="Subsection"/>
        <w:rPr>
          <w:rFonts w:ascii="Times New Roman" w:hAnsi="Times New Roman" w:cs="Times New Roman"/>
          <w:color w:val="auto"/>
          <w:sz w:val="22"/>
          <w:szCs w:val="22"/>
        </w:rPr>
      </w:pPr>
      <w:r w:rsidRPr="00E80D59">
        <w:rPr>
          <w:rFonts w:ascii="Times New Roman" w:hAnsi="Times New Roman" w:cs="Times New Roman"/>
          <w:color w:val="auto"/>
          <w:sz w:val="22"/>
          <w:szCs w:val="22"/>
        </w:rPr>
        <w:t xml:space="preserve">Skyline High School </w:t>
      </w:r>
    </w:p>
    <w:p w:rsidR="006A2699" w:rsidRPr="00E80D59" w:rsidRDefault="00B81289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Jan 2009-May 2012 </w:t>
      </w:r>
    </w:p>
    <w:p w:rsidR="00C7078D" w:rsidRPr="00E80D59" w:rsidRDefault="00B84222" w:rsidP="00B81289">
      <w:pPr>
        <w:spacing w:line="264" w:lineRule="auto"/>
        <w:contextualSpacing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Graduated with a 4.0 </w:t>
      </w:r>
      <w:r w:rsidR="00B81289">
        <w:rPr>
          <w:rFonts w:ascii="Times New Roman" w:hAnsi="Times New Roman" w:cs="Times New Roman"/>
          <w:sz w:val="22"/>
        </w:rPr>
        <w:t xml:space="preserve">GPA </w:t>
      </w:r>
    </w:p>
    <w:p w:rsidR="006A2699" w:rsidRPr="00E80D59" w:rsidRDefault="00A46241">
      <w:pPr>
        <w:pStyle w:val="SectionHeading"/>
        <w:rPr>
          <w:rFonts w:ascii="Times New Roman" w:hAnsi="Times New Roman" w:cs="Times New Roman"/>
          <w:color w:val="auto"/>
          <w:sz w:val="22"/>
        </w:rPr>
      </w:pPr>
      <w:r w:rsidRPr="00E80D59">
        <w:rPr>
          <w:rFonts w:ascii="Times New Roman" w:hAnsi="Times New Roman" w:cs="Times New Roman"/>
          <w:color w:val="auto"/>
          <w:sz w:val="22"/>
        </w:rPr>
        <w:t>References</w:t>
      </w:r>
    </w:p>
    <w:p w:rsidR="006A2699" w:rsidRPr="00E80D59" w:rsidRDefault="00E80D59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 xml:space="preserve">Matt Brown </w:t>
      </w:r>
      <w:r w:rsidRPr="00E80D59">
        <w:rPr>
          <w:rFonts w:ascii="Times New Roman" w:hAnsi="Times New Roman" w:cs="Times New Roman"/>
          <w:sz w:val="22"/>
        </w:rPr>
        <w:tab/>
        <w:t>Co-worker</w:t>
      </w:r>
      <w:r w:rsidRPr="00E80D59">
        <w:rPr>
          <w:rFonts w:ascii="Times New Roman" w:hAnsi="Times New Roman" w:cs="Times New Roman"/>
          <w:sz w:val="22"/>
        </w:rPr>
        <w:tab/>
        <w:t>(760)859-6554</w:t>
      </w:r>
    </w:p>
    <w:p w:rsidR="00E80D59" w:rsidRPr="00E80D59" w:rsidRDefault="00E80D59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80D59">
        <w:rPr>
          <w:rFonts w:ascii="Times New Roman" w:hAnsi="Times New Roman" w:cs="Times New Roman"/>
          <w:sz w:val="22"/>
        </w:rPr>
        <w:t>Brook Weston</w:t>
      </w:r>
      <w:r w:rsidRPr="00E80D59">
        <w:rPr>
          <w:rFonts w:ascii="Times New Roman" w:hAnsi="Times New Roman" w:cs="Times New Roman"/>
          <w:sz w:val="22"/>
        </w:rPr>
        <w:tab/>
        <w:t>Co-Worker</w:t>
      </w:r>
      <w:r w:rsidRPr="00E80D59">
        <w:rPr>
          <w:rFonts w:ascii="Times New Roman" w:hAnsi="Times New Roman" w:cs="Times New Roman"/>
          <w:sz w:val="22"/>
        </w:rPr>
        <w:tab/>
        <w:t>(303)588-9512</w:t>
      </w:r>
    </w:p>
    <w:p w:rsidR="00E80D59" w:rsidRPr="00E80D59" w:rsidRDefault="00E80D59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2"/>
        </w:rPr>
      </w:pPr>
    </w:p>
    <w:sectPr w:rsidR="00E80D59" w:rsidRPr="00E80D59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DF" w:rsidRDefault="00EA4ADF">
      <w:pPr>
        <w:spacing w:after="0" w:line="240" w:lineRule="auto"/>
      </w:pPr>
      <w:r>
        <w:separator/>
      </w:r>
    </w:p>
  </w:endnote>
  <w:endnote w:type="continuationSeparator" w:id="0">
    <w:p w:rsidR="00EA4ADF" w:rsidRDefault="00EA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99" w:rsidRDefault="00A46241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2699" w:rsidRDefault="006A269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6A2699" w:rsidRDefault="006A269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2699" w:rsidRDefault="006A269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6A2699" w:rsidRDefault="006A269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2699" w:rsidRDefault="006A269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6A2699" w:rsidRDefault="006A269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2699" w:rsidRDefault="00EA4ADF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D992D584E39A486AA63A223083E699C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54A8B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Anya Rain Garrett</w:t>
                              </w:r>
                            </w:sdtContent>
                          </w:sdt>
                          <w:r w:rsidR="00A46241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A4624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A4624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4624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A4624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3C3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A4624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6A2699" w:rsidRDefault="00EA4ADF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D992D584E39A486AA63A223083E699CE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354A8B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Anya Rain Garrett</w:t>
                        </w:r>
                      </w:sdtContent>
                    </w:sdt>
                    <w:r w:rsidR="00A46241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A46241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A4624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A46241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A4624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23C3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A46241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DF" w:rsidRDefault="00EA4ADF">
      <w:pPr>
        <w:spacing w:after="0" w:line="240" w:lineRule="auto"/>
      </w:pPr>
      <w:r>
        <w:separator/>
      </w:r>
    </w:p>
  </w:footnote>
  <w:footnote w:type="continuationSeparator" w:id="0">
    <w:p w:rsidR="00EA4ADF" w:rsidRDefault="00EA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99" w:rsidRDefault="00A462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59D0"/>
    <w:multiLevelType w:val="hybridMultilevel"/>
    <w:tmpl w:val="7588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B14A6"/>
    <w:multiLevelType w:val="hybridMultilevel"/>
    <w:tmpl w:val="BA863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8B"/>
    <w:rsid w:val="00224664"/>
    <w:rsid w:val="00354A8B"/>
    <w:rsid w:val="006A2699"/>
    <w:rsid w:val="008833A0"/>
    <w:rsid w:val="00923C33"/>
    <w:rsid w:val="00A46241"/>
    <w:rsid w:val="00AA6640"/>
    <w:rsid w:val="00B81289"/>
    <w:rsid w:val="00B84222"/>
    <w:rsid w:val="00BA25EF"/>
    <w:rsid w:val="00C7078D"/>
    <w:rsid w:val="00E80D59"/>
    <w:rsid w:val="00EA4ADF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garrett\AppData\Roaming\Microsoft\Templates\Anya%20Rain%20%20Garret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4779F07E854DE3AB4693F63CED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146AD-5D3E-45EF-BB98-A15F2A0E1328}"/>
      </w:docPartPr>
      <w:docPartBody>
        <w:p w:rsidR="002D3604" w:rsidRDefault="00B47225">
          <w:pPr>
            <w:pStyle w:val="A64779F07E854DE3AB4693F63CED88FA"/>
          </w:pPr>
          <w:r>
            <w:t>Choose a building block.</w:t>
          </w:r>
        </w:p>
      </w:docPartBody>
    </w:docPart>
    <w:docPart>
      <w:docPartPr>
        <w:name w:val="CC95B4F19C1841A88BFEC2FDC1A8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8BF1-4595-4119-871A-43DCAADD8049}"/>
      </w:docPartPr>
      <w:docPartBody>
        <w:p w:rsidR="002D3604" w:rsidRDefault="00B47225">
          <w:pPr>
            <w:pStyle w:val="CC95B4F19C1841A88BFEC2FDC1A8FC39"/>
          </w:pPr>
          <w:r>
            <w:t>[Type Your Name]</w:t>
          </w:r>
        </w:p>
      </w:docPartBody>
    </w:docPart>
    <w:docPart>
      <w:docPartPr>
        <w:name w:val="962B758F23224E6F8356C77DC42F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9329-8D3E-4F7E-B38D-970D672D7C2D}"/>
      </w:docPartPr>
      <w:docPartBody>
        <w:p w:rsidR="002D3604" w:rsidRDefault="00B47225">
          <w:pPr>
            <w:pStyle w:val="962B758F23224E6F8356C77DC42F7D63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44925E62F9164EA9A091D7D58C28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6B08-2312-4D3C-929A-4E1F24B5DE28}"/>
      </w:docPartPr>
      <w:docPartBody>
        <w:p w:rsidR="002D3604" w:rsidRDefault="00B47225">
          <w:pPr>
            <w:pStyle w:val="44925E62F9164EA9A091D7D58C28025D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5FBF67B1B1AF4FED9845D17ED8BC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9AEC-76B6-4AEF-8A82-6CDF5BE515D5}"/>
      </w:docPartPr>
      <w:docPartBody>
        <w:p w:rsidR="002D3604" w:rsidRDefault="00B47225">
          <w:pPr>
            <w:pStyle w:val="5FBF67B1B1AF4FED9845D17ED8BCFDB1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D992D584E39A486AA63A223083E6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1AC6-F19D-4BA4-B105-58FBD9388787}"/>
      </w:docPartPr>
      <w:docPartBody>
        <w:p w:rsidR="002D3604" w:rsidRDefault="00B47225">
          <w:pPr>
            <w:pStyle w:val="D992D584E39A486AA63A223083E699CE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5"/>
    <w:rsid w:val="002D3604"/>
    <w:rsid w:val="00AF7494"/>
    <w:rsid w:val="00B47225"/>
    <w:rsid w:val="00D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4779F07E854DE3AB4693F63CED88FA">
    <w:name w:val="A64779F07E854DE3AB4693F63CED88FA"/>
  </w:style>
  <w:style w:type="paragraph" w:customStyle="1" w:styleId="CC95B4F19C1841A88BFEC2FDC1A8FC39">
    <w:name w:val="CC95B4F19C1841A88BFEC2FDC1A8FC39"/>
  </w:style>
  <w:style w:type="paragraph" w:customStyle="1" w:styleId="962B758F23224E6F8356C77DC42F7D63">
    <w:name w:val="962B758F23224E6F8356C77DC42F7D63"/>
  </w:style>
  <w:style w:type="paragraph" w:customStyle="1" w:styleId="44925E62F9164EA9A091D7D58C28025D">
    <w:name w:val="44925E62F9164EA9A091D7D58C28025D"/>
  </w:style>
  <w:style w:type="paragraph" w:customStyle="1" w:styleId="5FBF67B1B1AF4FED9845D17ED8BCFDB1">
    <w:name w:val="5FBF67B1B1AF4FED9845D17ED8BCFDB1"/>
  </w:style>
  <w:style w:type="paragraph" w:customStyle="1" w:styleId="D992D584E39A486AA63A223083E699CE">
    <w:name w:val="D992D584E39A486AA63A223083E699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4779F07E854DE3AB4693F63CED88FA">
    <w:name w:val="A64779F07E854DE3AB4693F63CED88FA"/>
  </w:style>
  <w:style w:type="paragraph" w:customStyle="1" w:styleId="CC95B4F19C1841A88BFEC2FDC1A8FC39">
    <w:name w:val="CC95B4F19C1841A88BFEC2FDC1A8FC39"/>
  </w:style>
  <w:style w:type="paragraph" w:customStyle="1" w:styleId="962B758F23224E6F8356C77DC42F7D63">
    <w:name w:val="962B758F23224E6F8356C77DC42F7D63"/>
  </w:style>
  <w:style w:type="paragraph" w:customStyle="1" w:styleId="44925E62F9164EA9A091D7D58C28025D">
    <w:name w:val="44925E62F9164EA9A091D7D58C28025D"/>
  </w:style>
  <w:style w:type="paragraph" w:customStyle="1" w:styleId="5FBF67B1B1AF4FED9845D17ED8BCFDB1">
    <w:name w:val="5FBF67B1B1AF4FED9845D17ED8BCFDB1"/>
  </w:style>
  <w:style w:type="paragraph" w:customStyle="1" w:styleId="D992D584E39A486AA63A223083E699CE">
    <w:name w:val="D992D584E39A486AA63A223083E69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359 Martin ave.  Mead, Colorado. 80542</CompanyAddress>
  <CompanyPhone>(720)-684-8070</CompanyPhone>
  <CompanyFax/>
  <CompanyEmail>anya_us20@yahoo.com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B841511-3DEE-47C3-89B1-BB7CB6E2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Anya Rain  Garrett Resume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Rain Garrett</dc:creator>
  <cp:lastModifiedBy>aimeegarrett</cp:lastModifiedBy>
  <cp:revision>4</cp:revision>
  <dcterms:created xsi:type="dcterms:W3CDTF">2013-04-04T20:19:00Z</dcterms:created>
  <dcterms:modified xsi:type="dcterms:W3CDTF">2013-04-05T22:13:00Z</dcterms:modified>
</cp:coreProperties>
</file>