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000000" w:themeColor="text1"/>
          <w:sz w:val="28"/>
        </w:rPr>
        <w:alias w:val="Author"/>
        <w:id w:val="251422"/>
        <w:placeholder>
          <w:docPart w:val="B11578DC3F724D2283F120B3AEABAA3F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p w:rsidR="00A96D55" w:rsidRDefault="00A43916">
          <w:pPr>
            <w:pStyle w:val="ContactInformation"/>
            <w:rPr>
              <w:color w:val="000000" w:themeColor="text1"/>
              <w:sz w:val="28"/>
            </w:rPr>
          </w:pPr>
          <w:r>
            <w:rPr>
              <w:color w:val="000000" w:themeColor="text1"/>
              <w:sz w:val="28"/>
            </w:rPr>
            <w:t>Steve Garner</w:t>
          </w:r>
        </w:p>
      </w:sdtContent>
    </w:sdt>
    <w:p w:rsidR="00A96D55" w:rsidRDefault="00C26EC6">
      <w:pPr>
        <w:pStyle w:val="ContactInformation"/>
      </w:pPr>
      <w:r>
        <w:t>456 N Main St</w:t>
      </w:r>
      <w:r w:rsidR="00425DFF">
        <w:t xml:space="preserve">, </w:t>
      </w:r>
      <w:r>
        <w:t>Empire Co 80438</w:t>
      </w:r>
    </w:p>
    <w:p w:rsidR="00A96D55" w:rsidRDefault="00EF147C">
      <w:pPr>
        <w:pStyle w:val="ContactInformation"/>
      </w:pPr>
      <w:r>
        <w:t>720-291-9556</w:t>
      </w:r>
    </w:p>
    <w:p w:rsidR="00A96D55" w:rsidRDefault="00C26EC6">
      <w:pPr>
        <w:pStyle w:val="ContactInformation"/>
      </w:pPr>
      <w:r>
        <w:t>cabincoffee@hotmail.com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28"/>
        <w:gridCol w:w="4428"/>
      </w:tblGrid>
      <w:tr w:rsidR="00A96D55">
        <w:tc>
          <w:tcPr>
            <w:tcW w:w="8856" w:type="dxa"/>
            <w:gridSpan w:val="2"/>
            <w:tcBorders>
              <w:top w:val="single" w:sz="4" w:space="0" w:color="7598D9" w:themeColor="accent2"/>
              <w:bottom w:val="single" w:sz="4" w:space="0" w:color="7598D9" w:themeColor="accent2"/>
            </w:tcBorders>
            <w:shd w:val="clear" w:color="auto" w:fill="auto"/>
          </w:tcPr>
          <w:p w:rsidR="00A96D55" w:rsidRDefault="00425DFF">
            <w:pPr>
              <w:pStyle w:val="ResumeHeading1"/>
            </w:pPr>
            <w:r>
              <w:t>Professional Profile</w:t>
            </w:r>
          </w:p>
        </w:tc>
      </w:tr>
      <w:tr w:rsidR="00A96D55">
        <w:tc>
          <w:tcPr>
            <w:tcW w:w="8856" w:type="dxa"/>
            <w:gridSpan w:val="2"/>
            <w:tcBorders>
              <w:top w:val="single" w:sz="4" w:space="0" w:color="7598D9" w:themeColor="accent2"/>
            </w:tcBorders>
          </w:tcPr>
          <w:p w:rsidR="00A96D55" w:rsidRDefault="00A96D55" w:rsidP="00D270BE">
            <w:pPr>
              <w:pStyle w:val="BodyText1"/>
            </w:pPr>
          </w:p>
        </w:tc>
      </w:tr>
      <w:tr w:rsidR="00A96D55">
        <w:tc>
          <w:tcPr>
            <w:tcW w:w="4428" w:type="dxa"/>
            <w:tcBorders>
              <w:bottom w:val="single" w:sz="4" w:space="0" w:color="7598D9" w:themeColor="accent2"/>
            </w:tcBorders>
          </w:tcPr>
          <w:p w:rsidR="005F6FE6" w:rsidRDefault="005F6FE6">
            <w:pPr>
              <w:pStyle w:val="BodyText1"/>
            </w:pPr>
            <w:r>
              <w:t>Chef at peppermill restaurant</w:t>
            </w:r>
          </w:p>
          <w:p w:rsidR="005F6FE6" w:rsidRDefault="005F6FE6">
            <w:pPr>
              <w:pStyle w:val="BodyText1"/>
            </w:pPr>
            <w:r>
              <w:t>Chef at the Peck House</w:t>
            </w:r>
          </w:p>
          <w:p w:rsidR="005F6FE6" w:rsidRDefault="005F6FE6">
            <w:pPr>
              <w:pStyle w:val="BodyText1"/>
            </w:pPr>
            <w:r>
              <w:t>Owned and operated coffee shop</w:t>
            </w:r>
          </w:p>
          <w:p w:rsidR="00A96D55" w:rsidRDefault="00C26EC6">
            <w:pPr>
              <w:pStyle w:val="BodyText1"/>
            </w:pPr>
            <w:r>
              <w:t xml:space="preserve">Management </w:t>
            </w:r>
            <w:r w:rsidR="006B02D0">
              <w:t>s</w:t>
            </w:r>
            <w:r>
              <w:t>upervisor</w:t>
            </w:r>
          </w:p>
          <w:p w:rsidR="00A96D55" w:rsidRDefault="00C26EC6">
            <w:pPr>
              <w:pStyle w:val="BodyText1"/>
            </w:pPr>
            <w:r>
              <w:t>Planning and scheduling projects</w:t>
            </w:r>
          </w:p>
          <w:p w:rsidR="00A96D55" w:rsidRDefault="00C26EC6">
            <w:pPr>
              <w:pStyle w:val="BodyText1"/>
            </w:pPr>
            <w:r>
              <w:t>Planning and scheduling work force</w:t>
            </w:r>
          </w:p>
          <w:p w:rsidR="00A96D55" w:rsidRDefault="00C26EC6">
            <w:pPr>
              <w:pStyle w:val="BodyText1"/>
            </w:pPr>
            <w:r>
              <w:t xml:space="preserve">Planning </w:t>
            </w:r>
            <w:r w:rsidR="006B02D0">
              <w:t xml:space="preserve">budget </w:t>
            </w:r>
          </w:p>
          <w:p w:rsidR="00986222" w:rsidRDefault="00986222">
            <w:pPr>
              <w:pStyle w:val="BodyText1"/>
            </w:pPr>
            <w:r>
              <w:t>Sales Retail and wholesale</w:t>
            </w:r>
          </w:p>
          <w:p w:rsidR="00BA1711" w:rsidRDefault="00BA1711">
            <w:pPr>
              <w:pStyle w:val="BodyText1"/>
            </w:pPr>
            <w:r>
              <w:t>16 years town councilmen</w:t>
            </w:r>
          </w:p>
          <w:p w:rsidR="00BA1711" w:rsidRDefault="00BA1711">
            <w:pPr>
              <w:pStyle w:val="BodyText1"/>
            </w:pPr>
            <w:r>
              <w:t xml:space="preserve">4 years police commissioner  </w:t>
            </w:r>
          </w:p>
          <w:p w:rsidR="00C26EC6" w:rsidRDefault="00C26EC6" w:rsidP="00C26EC6">
            <w:pPr>
              <w:pStyle w:val="BodyText1"/>
            </w:pPr>
          </w:p>
        </w:tc>
        <w:tc>
          <w:tcPr>
            <w:tcW w:w="4428" w:type="dxa"/>
            <w:tcBorders>
              <w:bottom w:val="single" w:sz="4" w:space="0" w:color="7598D9" w:themeColor="accent2"/>
            </w:tcBorders>
          </w:tcPr>
          <w:p w:rsidR="00A96D55" w:rsidRDefault="006B02D0">
            <w:pPr>
              <w:pStyle w:val="BodyText1"/>
            </w:pPr>
            <w:r>
              <w:t>Management Law Course</w:t>
            </w:r>
          </w:p>
          <w:p w:rsidR="00A96D55" w:rsidRDefault="006B02D0">
            <w:pPr>
              <w:pStyle w:val="BodyText1"/>
            </w:pPr>
            <w:r>
              <w:t>Heavy Equipment Trainer</w:t>
            </w:r>
          </w:p>
          <w:p w:rsidR="00A96D55" w:rsidRDefault="006B02D0">
            <w:pPr>
              <w:pStyle w:val="BodyText1"/>
            </w:pPr>
            <w:r>
              <w:t>Team Leader Ship</w:t>
            </w:r>
          </w:p>
          <w:p w:rsidR="006B02D0" w:rsidRDefault="006B02D0" w:rsidP="006B02D0">
            <w:pPr>
              <w:pStyle w:val="BodyText1"/>
            </w:pPr>
            <w:r>
              <w:t>Microsoft, Word, Excel, Outlook, Power Point</w:t>
            </w:r>
          </w:p>
          <w:p w:rsidR="006B02D0" w:rsidRDefault="006B02D0" w:rsidP="006B02D0">
            <w:pPr>
              <w:pStyle w:val="BodyText1"/>
            </w:pPr>
            <w:r>
              <w:t>(Office)</w:t>
            </w:r>
          </w:p>
          <w:p w:rsidR="005F6FE6" w:rsidRDefault="005F6FE6" w:rsidP="005F6FE6">
            <w:pPr>
              <w:pStyle w:val="BodyText1"/>
            </w:pPr>
            <w:r>
              <w:t>Safety officer</w:t>
            </w:r>
          </w:p>
          <w:p w:rsidR="005F6FE6" w:rsidRDefault="005F6FE6" w:rsidP="005F6FE6">
            <w:pPr>
              <w:pStyle w:val="BodyText1"/>
            </w:pPr>
            <w:r>
              <w:t>Safety Administrator</w:t>
            </w:r>
          </w:p>
          <w:p w:rsidR="005F6FE6" w:rsidRDefault="005F6FE6" w:rsidP="005F6FE6">
            <w:pPr>
              <w:pStyle w:val="BodyText1"/>
            </w:pPr>
            <w:r>
              <w:t>Safety &amp; Environmental trainer</w:t>
            </w:r>
          </w:p>
          <w:p w:rsidR="005F6FE6" w:rsidRDefault="005F6FE6" w:rsidP="005F6FE6">
            <w:pPr>
              <w:pStyle w:val="BodyText1"/>
            </w:pPr>
            <w:r>
              <w:t>Safety trainer</w:t>
            </w:r>
          </w:p>
          <w:p w:rsidR="005F6FE6" w:rsidRDefault="00BA1711" w:rsidP="006B02D0">
            <w:pPr>
              <w:pStyle w:val="BodyText1"/>
            </w:pPr>
            <w:r>
              <w:t>Heavy Equipment operator</w:t>
            </w:r>
          </w:p>
        </w:tc>
      </w:tr>
      <w:tr w:rsidR="00A96D55">
        <w:tc>
          <w:tcPr>
            <w:tcW w:w="8856" w:type="dxa"/>
            <w:gridSpan w:val="2"/>
            <w:tcBorders>
              <w:top w:val="single" w:sz="4" w:space="0" w:color="7598D9" w:themeColor="accent2"/>
              <w:bottom w:val="single" w:sz="4" w:space="0" w:color="7598D9" w:themeColor="accent2"/>
            </w:tcBorders>
          </w:tcPr>
          <w:p w:rsidR="00D270BE" w:rsidRDefault="00425DFF">
            <w:pPr>
              <w:pStyle w:val="ResumeHeading1"/>
            </w:pPr>
            <w:r>
              <w:t>Professional Experience</w:t>
            </w:r>
          </w:p>
        </w:tc>
      </w:tr>
      <w:tr w:rsidR="00A96D55">
        <w:tc>
          <w:tcPr>
            <w:tcW w:w="8856" w:type="dxa"/>
            <w:gridSpan w:val="2"/>
            <w:tcBorders>
              <w:top w:val="single" w:sz="4" w:space="0" w:color="7598D9" w:themeColor="accent2"/>
            </w:tcBorders>
          </w:tcPr>
          <w:p w:rsidR="00D270BE" w:rsidRPr="00986222" w:rsidRDefault="00D270BE">
            <w:pPr>
              <w:pStyle w:val="CompanyInformation"/>
              <w:rPr>
                <w:u w:val="single"/>
              </w:rPr>
            </w:pPr>
            <w:r w:rsidRPr="00986222">
              <w:rPr>
                <w:u w:val="single"/>
              </w:rPr>
              <w:t>Advance Auto parts Lakewood Co</w:t>
            </w:r>
          </w:p>
          <w:p w:rsidR="00D270BE" w:rsidRPr="00986222" w:rsidRDefault="00D270BE">
            <w:pPr>
              <w:pStyle w:val="CompanyInformation"/>
              <w:rPr>
                <w:u w:val="single"/>
              </w:rPr>
            </w:pPr>
            <w:r w:rsidRPr="00986222">
              <w:rPr>
                <w:u w:val="single"/>
              </w:rPr>
              <w:t>Sales / Driver</w:t>
            </w:r>
          </w:p>
          <w:p w:rsidR="00986222" w:rsidRPr="00986222" w:rsidRDefault="00986222">
            <w:pPr>
              <w:pStyle w:val="CompanyInformation"/>
              <w:rPr>
                <w:u w:val="single"/>
              </w:rPr>
            </w:pPr>
            <w:r w:rsidRPr="00986222">
              <w:rPr>
                <w:u w:val="single"/>
              </w:rPr>
              <w:t xml:space="preserve">May 2013 / Present </w:t>
            </w:r>
          </w:p>
          <w:p w:rsidR="00D270BE" w:rsidRDefault="00D270BE">
            <w:pPr>
              <w:pStyle w:val="CompanyInformation"/>
              <w:rPr>
                <w:color w:val="7598D9" w:themeColor="accent2"/>
              </w:rPr>
            </w:pPr>
            <w:r w:rsidRPr="00D270BE">
              <w:rPr>
                <w:color w:val="7598D9" w:themeColor="accent2"/>
              </w:rPr>
              <w:t>Achievements:</w:t>
            </w:r>
          </w:p>
          <w:p w:rsidR="00D270BE" w:rsidRDefault="00D270BE">
            <w:pPr>
              <w:pStyle w:val="CompanyInformation"/>
            </w:pPr>
            <w:r>
              <w:rPr>
                <w:color w:val="7598D9" w:themeColor="accent2"/>
              </w:rPr>
              <w:t xml:space="preserve"> </w:t>
            </w:r>
            <w:r w:rsidRPr="00D270BE">
              <w:t>I</w:t>
            </w:r>
            <w:r>
              <w:t xml:space="preserve"> </w:t>
            </w:r>
            <w:r w:rsidRPr="00D270BE">
              <w:t>Learned about sales</w:t>
            </w:r>
          </w:p>
          <w:p w:rsidR="00D270BE" w:rsidRDefault="00D270BE">
            <w:pPr>
              <w:pStyle w:val="CompanyInformation"/>
            </w:pPr>
            <w:r>
              <w:t>Ignite sales program</w:t>
            </w:r>
          </w:p>
          <w:p w:rsidR="00D270BE" w:rsidRDefault="00D270BE">
            <w:pPr>
              <w:pStyle w:val="CompanyInformation"/>
            </w:pPr>
            <w:r>
              <w:t xml:space="preserve">Completed all courses required by Advance Auto </w:t>
            </w:r>
            <w:r w:rsidR="00986222">
              <w:t>corp.</w:t>
            </w:r>
          </w:p>
          <w:p w:rsidR="00D270BE" w:rsidRDefault="00D270BE" w:rsidP="00D270BE">
            <w:pPr>
              <w:pStyle w:val="ResumeHeading2"/>
            </w:pPr>
            <w:r>
              <w:t>Responsibilities:</w:t>
            </w:r>
          </w:p>
          <w:p w:rsidR="00D270BE" w:rsidRDefault="00D270BE">
            <w:pPr>
              <w:pStyle w:val="CompanyInformation"/>
            </w:pPr>
            <w:r>
              <w:t>Increase sales</w:t>
            </w:r>
          </w:p>
          <w:p w:rsidR="00D270BE" w:rsidRDefault="00D270BE">
            <w:pPr>
              <w:pStyle w:val="CompanyInformation"/>
            </w:pPr>
            <w:r>
              <w:t xml:space="preserve">Help and support </w:t>
            </w:r>
            <w:r w:rsidR="00986222">
              <w:t>customers</w:t>
            </w:r>
          </w:p>
          <w:p w:rsidR="00D270BE" w:rsidRDefault="00986222">
            <w:pPr>
              <w:pStyle w:val="CompanyInformation"/>
            </w:pPr>
            <w:r>
              <w:t>Drive and deliver parts to wholesale customers</w:t>
            </w:r>
          </w:p>
          <w:p w:rsidR="00BD220A" w:rsidRDefault="00BD220A">
            <w:pPr>
              <w:pStyle w:val="CompanyInformation"/>
            </w:pPr>
            <w:r>
              <w:t>Stock inventory</w:t>
            </w:r>
          </w:p>
          <w:p w:rsidR="00D270BE" w:rsidRDefault="00D270BE">
            <w:pPr>
              <w:pStyle w:val="CompanyInformation"/>
            </w:pPr>
          </w:p>
          <w:p w:rsidR="00986222" w:rsidRDefault="00986222">
            <w:pPr>
              <w:pStyle w:val="CompanyInformation"/>
            </w:pPr>
          </w:p>
          <w:p w:rsidR="00986222" w:rsidRDefault="00986222">
            <w:pPr>
              <w:pStyle w:val="CompanyInformation"/>
            </w:pPr>
          </w:p>
          <w:p w:rsidR="00986222" w:rsidRDefault="00986222">
            <w:pPr>
              <w:pStyle w:val="CompanyInformation"/>
            </w:pPr>
          </w:p>
          <w:p w:rsidR="00986222" w:rsidRPr="00D270BE" w:rsidRDefault="00986222">
            <w:pPr>
              <w:pStyle w:val="CompanyInformation"/>
            </w:pPr>
          </w:p>
          <w:p w:rsidR="00D270BE" w:rsidRPr="00986222" w:rsidRDefault="00D270BE" w:rsidP="00D270BE">
            <w:pPr>
              <w:pStyle w:val="CompanyInformation"/>
              <w:rPr>
                <w:u w:val="single"/>
              </w:rPr>
            </w:pPr>
            <w:r w:rsidRPr="00986222">
              <w:rPr>
                <w:u w:val="single"/>
              </w:rPr>
              <w:t>Environmental Energy Partners Silver Plume Co 80414</w:t>
            </w:r>
          </w:p>
          <w:p w:rsidR="00E9028E" w:rsidRPr="00986222" w:rsidRDefault="00E9028E">
            <w:pPr>
              <w:pStyle w:val="CompanyInformation"/>
              <w:rPr>
                <w:u w:val="single"/>
              </w:rPr>
            </w:pPr>
            <w:r w:rsidRPr="00986222">
              <w:rPr>
                <w:u w:val="single"/>
              </w:rPr>
              <w:t xml:space="preserve">Safety Administrator / supervisor </w:t>
            </w:r>
          </w:p>
          <w:p w:rsidR="00E9028E" w:rsidRDefault="00E9028E">
            <w:pPr>
              <w:pStyle w:val="CompanyInformation"/>
              <w:rPr>
                <w:u w:val="single"/>
              </w:rPr>
            </w:pPr>
            <w:r w:rsidRPr="00986222">
              <w:rPr>
                <w:u w:val="single"/>
              </w:rPr>
              <w:t xml:space="preserve">June 2012 -  </w:t>
            </w:r>
            <w:r w:rsidR="008E73E6" w:rsidRPr="00986222">
              <w:rPr>
                <w:u w:val="single"/>
              </w:rPr>
              <w:t>Feb 2013</w:t>
            </w:r>
          </w:p>
          <w:p w:rsidR="00986222" w:rsidRPr="00986222" w:rsidRDefault="00986222">
            <w:pPr>
              <w:pStyle w:val="CompanyInformation"/>
              <w:rPr>
                <w:u w:val="single"/>
              </w:rPr>
            </w:pPr>
          </w:p>
          <w:p w:rsidR="00C77EF3" w:rsidRDefault="00E9028E" w:rsidP="00E9028E">
            <w:pPr>
              <w:pStyle w:val="ResumeHeading2"/>
            </w:pPr>
            <w:r>
              <w:t>Achievements:</w:t>
            </w:r>
          </w:p>
          <w:p w:rsidR="00C77EF3" w:rsidRDefault="00C77EF3">
            <w:pPr>
              <w:pStyle w:val="CompanyInformation"/>
            </w:pPr>
            <w:r>
              <w:t xml:space="preserve">When I started the company did not have a safety plan </w:t>
            </w:r>
          </w:p>
          <w:p w:rsidR="00E9028E" w:rsidRDefault="00E9028E">
            <w:pPr>
              <w:pStyle w:val="CompanyInformation"/>
            </w:pPr>
            <w:r>
              <w:t>Started and completed a safety plan</w:t>
            </w:r>
            <w:r w:rsidR="00920C47">
              <w:t xml:space="preserve"> from </w:t>
            </w:r>
            <w:r w:rsidR="00BD220A">
              <w:t>start to finish</w:t>
            </w:r>
            <w:r w:rsidR="00920C47">
              <w:t xml:space="preserve"> required by OSHA</w:t>
            </w:r>
          </w:p>
          <w:p w:rsidR="00920C47" w:rsidRDefault="00920C47">
            <w:pPr>
              <w:pStyle w:val="CompanyInformation"/>
            </w:pPr>
            <w:r>
              <w:t>Created power point presentation on</w:t>
            </w:r>
            <w:r w:rsidR="00BD220A">
              <w:t xml:space="preserve"> plant</w:t>
            </w:r>
            <w:r>
              <w:t xml:space="preserve"> safety</w:t>
            </w:r>
          </w:p>
          <w:p w:rsidR="00920C47" w:rsidRDefault="00920C47">
            <w:pPr>
              <w:pStyle w:val="CompanyInformation"/>
            </w:pPr>
            <w:r>
              <w:t>Helped in production increase</w:t>
            </w:r>
            <w:r w:rsidR="00BD220A">
              <w:t xml:space="preserve"> through ideas and planning.</w:t>
            </w:r>
          </w:p>
          <w:p w:rsidR="00920C47" w:rsidRDefault="00920C47" w:rsidP="00920C47">
            <w:pPr>
              <w:pStyle w:val="ResumeHeading2"/>
            </w:pPr>
            <w:r>
              <w:t>Responsibilities:</w:t>
            </w:r>
          </w:p>
          <w:p w:rsidR="00E9028E" w:rsidRDefault="00920C47">
            <w:pPr>
              <w:pStyle w:val="CompanyInformation"/>
            </w:pPr>
            <w:r>
              <w:t xml:space="preserve">Enforce safety rules and procedures </w:t>
            </w:r>
          </w:p>
          <w:p w:rsidR="00920C47" w:rsidRDefault="00920C47">
            <w:pPr>
              <w:pStyle w:val="CompanyInformation"/>
            </w:pPr>
            <w:r>
              <w:t>Communicated directly with OSHA</w:t>
            </w:r>
          </w:p>
          <w:p w:rsidR="00920C47" w:rsidRDefault="00920C47">
            <w:pPr>
              <w:pStyle w:val="CompanyInformation"/>
            </w:pPr>
            <w:r>
              <w:t xml:space="preserve">Scheduling of hearing and </w:t>
            </w:r>
            <w:r w:rsidR="00C77EF3">
              <w:t>respiratory</w:t>
            </w:r>
            <w:r>
              <w:t xml:space="preserve"> test for employees</w:t>
            </w:r>
          </w:p>
          <w:p w:rsidR="00BD220A" w:rsidRDefault="00BD220A">
            <w:pPr>
              <w:pStyle w:val="CompanyInformation"/>
            </w:pPr>
            <w:r>
              <w:t xml:space="preserve">Negotiate citation between OSHA and  </w:t>
            </w:r>
            <w:r w:rsidRPr="00BD220A">
              <w:t>Environmental Energy Partners</w:t>
            </w:r>
          </w:p>
          <w:p w:rsidR="00920C47" w:rsidRDefault="00920C47">
            <w:pPr>
              <w:pStyle w:val="CompanyInformation"/>
            </w:pPr>
            <w:r>
              <w:t>Equipment training</w:t>
            </w:r>
          </w:p>
          <w:p w:rsidR="00C77EF3" w:rsidRDefault="00920C47">
            <w:pPr>
              <w:pStyle w:val="CompanyInformation"/>
            </w:pPr>
            <w:r>
              <w:t>Documentation required by OSHA</w:t>
            </w:r>
          </w:p>
          <w:p w:rsidR="00920C47" w:rsidRDefault="00920C47">
            <w:pPr>
              <w:pStyle w:val="CompanyInformation"/>
            </w:pPr>
            <w:r>
              <w:t>Operate pellet mill</w:t>
            </w:r>
          </w:p>
          <w:p w:rsidR="00920C47" w:rsidRDefault="00920C47">
            <w:pPr>
              <w:pStyle w:val="CompanyInformation"/>
            </w:pPr>
            <w:r>
              <w:t>Supervise employees</w:t>
            </w:r>
          </w:p>
          <w:p w:rsidR="00920C47" w:rsidRDefault="00920C47">
            <w:pPr>
              <w:pStyle w:val="CompanyInformation"/>
            </w:pPr>
          </w:p>
          <w:p w:rsidR="00E9028E" w:rsidRDefault="00E9028E">
            <w:pPr>
              <w:pStyle w:val="CompanyInformation"/>
            </w:pPr>
          </w:p>
          <w:p w:rsidR="00A96D55" w:rsidRPr="003327F2" w:rsidRDefault="006B02D0">
            <w:pPr>
              <w:pStyle w:val="CompanyInformation"/>
              <w:rPr>
                <w:u w:val="single"/>
              </w:rPr>
            </w:pPr>
            <w:r w:rsidRPr="003327F2">
              <w:rPr>
                <w:u w:val="single"/>
              </w:rPr>
              <w:t>Climax Molybdenum Mine Empire Co</w:t>
            </w:r>
          </w:p>
          <w:p w:rsidR="00A96D55" w:rsidRPr="003327F2" w:rsidRDefault="006B02D0">
            <w:pPr>
              <w:pStyle w:val="YourTitle"/>
              <w:rPr>
                <w:u w:val="single"/>
              </w:rPr>
            </w:pPr>
            <w:r w:rsidRPr="003327F2">
              <w:rPr>
                <w:u w:val="single"/>
              </w:rPr>
              <w:t>Underground services supervisor</w:t>
            </w:r>
            <w:r w:rsidR="00B6657F" w:rsidRPr="003327F2">
              <w:rPr>
                <w:u w:val="single"/>
              </w:rPr>
              <w:t xml:space="preserve"> (retired)</w:t>
            </w:r>
          </w:p>
          <w:p w:rsidR="00A96D55" w:rsidRPr="003327F2" w:rsidRDefault="009E690A">
            <w:pPr>
              <w:pStyle w:val="DatesofEmployment"/>
              <w:rPr>
                <w:u w:val="single"/>
              </w:rPr>
            </w:pPr>
            <w:sdt>
              <w:sdtPr>
                <w:rPr>
                  <w:u w:val="single"/>
                </w:rPr>
                <w:id w:val="278635178"/>
                <w:placeholder>
                  <w:docPart w:val="2D71030E55974E03BF2463B46FBBC234"/>
                </w:placeholder>
                <w:date w:fullDate="1996-10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DD4BD2" w:rsidRPr="003327F2">
                  <w:rPr>
                    <w:u w:val="single"/>
                  </w:rPr>
                  <w:t>October 1996</w:t>
                </w:r>
              </w:sdtContent>
            </w:sdt>
            <w:r w:rsidR="00425DFF" w:rsidRPr="003327F2">
              <w:rPr>
                <w:u w:val="single"/>
              </w:rPr>
              <w:t xml:space="preserve"> – </w:t>
            </w:r>
            <w:sdt>
              <w:sdtPr>
                <w:rPr>
                  <w:u w:val="single"/>
                </w:rPr>
                <w:id w:val="278635180"/>
                <w:placeholder>
                  <w:docPart w:val="0E1AF29FF6B043AFA3273205D8A7231E"/>
                </w:placeholder>
                <w:date w:fullDate="2012-01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B6657F" w:rsidRPr="003327F2">
                  <w:rPr>
                    <w:u w:val="single"/>
                  </w:rPr>
                  <w:t>January 2012</w:t>
                </w:r>
              </w:sdtContent>
            </w:sdt>
          </w:p>
          <w:p w:rsidR="00A96D55" w:rsidRDefault="00425DFF">
            <w:pPr>
              <w:pStyle w:val="ResumeHeading2"/>
            </w:pPr>
            <w:r>
              <w:t>Achievements:</w:t>
            </w:r>
          </w:p>
          <w:p w:rsidR="00A96D55" w:rsidRDefault="00DD4BD2">
            <w:pPr>
              <w:pStyle w:val="IndentedBodyText"/>
            </w:pPr>
            <w:r>
              <w:t>I have received many awards for safety and schooling</w:t>
            </w:r>
          </w:p>
          <w:p w:rsidR="00A96D55" w:rsidRDefault="00DD4BD2">
            <w:pPr>
              <w:pStyle w:val="IndentedBodyText"/>
              <w:rPr>
                <w:sz w:val="22"/>
              </w:rPr>
            </w:pPr>
            <w:r>
              <w:t>Participated in the designing of the world’s first conveyor idler roller changer</w:t>
            </w:r>
          </w:p>
          <w:p w:rsidR="00A96D55" w:rsidRDefault="00DD4BD2">
            <w:pPr>
              <w:pStyle w:val="IndentedBodyText"/>
            </w:pPr>
            <w:r>
              <w:t>Participated in the designing of a roller data base for 32.642 idler rollers</w:t>
            </w:r>
          </w:p>
          <w:p w:rsidR="00DD4BD2" w:rsidRDefault="00DD4BD2">
            <w:pPr>
              <w:pStyle w:val="IndentedBodyText"/>
            </w:pPr>
            <w:r>
              <w:t>I started and completed a 250 page training manual for the crusher convey department</w:t>
            </w:r>
          </w:p>
          <w:p w:rsidR="00DD4BD2" w:rsidRDefault="00DD4BD2">
            <w:pPr>
              <w:pStyle w:val="IndentedBodyText"/>
            </w:pPr>
            <w:r>
              <w:t>I created a safety plan for the tunnel maintenance department</w:t>
            </w:r>
          </w:p>
          <w:p w:rsidR="00DD4BD2" w:rsidRDefault="00DD4BD2">
            <w:pPr>
              <w:pStyle w:val="IndentedBodyText"/>
            </w:pPr>
            <w:r>
              <w:t xml:space="preserve">I wrote all the </w:t>
            </w:r>
            <w:r w:rsidR="00732F2E">
              <w:t>sop’s (</w:t>
            </w:r>
            <w:r>
              <w:t xml:space="preserve"> </w:t>
            </w:r>
            <w:r w:rsidR="00732F2E">
              <w:t xml:space="preserve">Safety standard operating procedures) for the crusher convey and tunnel maintenance departments </w:t>
            </w:r>
          </w:p>
          <w:p w:rsidR="00BD220A" w:rsidRDefault="00BD220A" w:rsidP="00BD220A">
            <w:pPr>
              <w:pStyle w:val="IndentedBodyText"/>
              <w:ind w:left="0"/>
            </w:pPr>
            <w:r>
              <w:t xml:space="preserve">            </w:t>
            </w:r>
            <w:r w:rsidR="00E22EDE">
              <w:t>Promoted</w:t>
            </w:r>
            <w:r>
              <w:t xml:space="preserve"> into management with 6 months of employment</w:t>
            </w:r>
          </w:p>
          <w:p w:rsidR="00E22EDE" w:rsidRDefault="00E22EDE" w:rsidP="00BD220A">
            <w:pPr>
              <w:pStyle w:val="IndentedBodyText"/>
              <w:ind w:left="0"/>
            </w:pPr>
            <w:r>
              <w:t xml:space="preserve">           Managed water treatment project ( 200 miles of water 300 miles of weep line and 600 miles of  </w:t>
            </w:r>
          </w:p>
          <w:p w:rsidR="00E22EDE" w:rsidRDefault="00E22EDE" w:rsidP="00BD220A">
            <w:pPr>
              <w:pStyle w:val="IndentedBodyText"/>
              <w:ind w:left="0"/>
            </w:pPr>
            <w:r>
              <w:t xml:space="preserve">           </w:t>
            </w:r>
            <w:proofErr w:type="gramStart"/>
            <w:r>
              <w:t>compressed</w:t>
            </w:r>
            <w:proofErr w:type="gramEnd"/>
            <w:r>
              <w:t xml:space="preserve"> air) </w:t>
            </w:r>
            <w:r w:rsidR="00BA1711">
              <w:t xml:space="preserve">This project came in under budget and on schedule.  </w:t>
            </w:r>
          </w:p>
          <w:p w:rsidR="00E22EDE" w:rsidRDefault="00E22EDE" w:rsidP="00E22EDE">
            <w:pPr>
              <w:pStyle w:val="IndentedBodyText"/>
              <w:ind w:left="0"/>
            </w:pPr>
            <w:r>
              <w:t xml:space="preserve">           Managed non potable water project ( installed 6 Godwin 500 hp pumps, 7 IG 250 hp sludge pumps         </w:t>
            </w:r>
          </w:p>
          <w:p w:rsidR="00E22EDE" w:rsidRDefault="00E22EDE" w:rsidP="00BD220A">
            <w:pPr>
              <w:pStyle w:val="IndentedBodyText"/>
              <w:ind w:left="0"/>
            </w:pPr>
            <w:r>
              <w:t xml:space="preserve">           2 1500 hp Toyo head pumps) This project came in under budget and on schedule.</w:t>
            </w:r>
            <w:r w:rsidR="00BA1711">
              <w:t xml:space="preserve"> </w:t>
            </w:r>
          </w:p>
          <w:p w:rsidR="00BA1711" w:rsidRDefault="00BA1711" w:rsidP="00BD220A">
            <w:pPr>
              <w:pStyle w:val="IndentedBodyText"/>
              <w:ind w:left="0"/>
            </w:pPr>
            <w:r>
              <w:t xml:space="preserve">           Maintained a 9.9 crew safety for 6 straight years.</w:t>
            </w:r>
          </w:p>
          <w:p w:rsidR="00BA1711" w:rsidRDefault="00BA1711" w:rsidP="00BD220A">
            <w:pPr>
              <w:pStyle w:val="IndentedBodyText"/>
              <w:ind w:left="0"/>
            </w:pPr>
            <w:r>
              <w:lastRenderedPageBreak/>
              <w:t xml:space="preserve">            </w:t>
            </w:r>
          </w:p>
          <w:p w:rsidR="00A96D55" w:rsidRDefault="00425DFF">
            <w:pPr>
              <w:pStyle w:val="ResumeHeading2"/>
            </w:pPr>
            <w:r>
              <w:t>Responsibilities:</w:t>
            </w:r>
            <w:r w:rsidR="002A648B">
              <w:t xml:space="preserve"> </w:t>
            </w:r>
          </w:p>
          <w:p w:rsidR="00A96D55" w:rsidRDefault="00A43916">
            <w:pPr>
              <w:pStyle w:val="IndentedBodyText"/>
            </w:pPr>
            <w:r>
              <w:t>Know follow &amp; e</w:t>
            </w:r>
            <w:r w:rsidR="006B1C7A">
              <w:t>nforce safety procedures</w:t>
            </w:r>
            <w:r>
              <w:t xml:space="preserve">                                  </w:t>
            </w:r>
          </w:p>
          <w:p w:rsidR="00A96D55" w:rsidRDefault="006B1C7A">
            <w:pPr>
              <w:pStyle w:val="IndentedBodyText"/>
              <w:rPr>
                <w:sz w:val="22"/>
              </w:rPr>
            </w:pPr>
            <w:r>
              <w:t>Crew planning and scheduling</w:t>
            </w:r>
            <w:r w:rsidR="00A43916">
              <w:t xml:space="preserve">                                                         </w:t>
            </w:r>
          </w:p>
          <w:p w:rsidR="00A96D55" w:rsidRDefault="006B1C7A">
            <w:pPr>
              <w:pStyle w:val="IndentedBodyText"/>
              <w:rPr>
                <w:sz w:val="22"/>
              </w:rPr>
            </w:pPr>
            <w:r>
              <w:t>Project planning</w:t>
            </w:r>
          </w:p>
          <w:p w:rsidR="00A96D55" w:rsidRDefault="00BA1711">
            <w:pPr>
              <w:pStyle w:val="IndentedBodyText"/>
            </w:pPr>
            <w:r>
              <w:t>O</w:t>
            </w:r>
            <w:r w:rsidR="006B1C7A">
              <w:t>versee department budget</w:t>
            </w:r>
          </w:p>
          <w:p w:rsidR="006B1C7A" w:rsidRDefault="006B1C7A">
            <w:pPr>
              <w:pStyle w:val="IndentedBodyText"/>
            </w:pPr>
            <w:r>
              <w:t>Train employees on process / procedures</w:t>
            </w:r>
          </w:p>
          <w:p w:rsidR="006B1C7A" w:rsidRDefault="006B1C7A">
            <w:pPr>
              <w:pStyle w:val="IndentedBodyText"/>
            </w:pPr>
            <w:r>
              <w:t>Listen to employee concerns</w:t>
            </w:r>
          </w:p>
          <w:p w:rsidR="006B1C7A" w:rsidRDefault="006B1C7A">
            <w:pPr>
              <w:pStyle w:val="IndentedBodyText"/>
            </w:pPr>
            <w:r>
              <w:t>Follow up on projects</w:t>
            </w:r>
          </w:p>
          <w:p w:rsidR="006B1C7A" w:rsidRDefault="006B1C7A">
            <w:pPr>
              <w:pStyle w:val="IndentedBodyText"/>
            </w:pPr>
            <w:r>
              <w:t>Set clear expectations &amp; directions</w:t>
            </w:r>
          </w:p>
          <w:p w:rsidR="006B1C7A" w:rsidRDefault="006B1C7A">
            <w:pPr>
              <w:pStyle w:val="IndentedBodyText"/>
            </w:pPr>
            <w:r>
              <w:t>Treat employees equal &amp; fair</w:t>
            </w:r>
          </w:p>
          <w:p w:rsidR="006B1C7A" w:rsidRDefault="006B1C7A">
            <w:pPr>
              <w:pStyle w:val="IndentedBodyText"/>
            </w:pPr>
            <w:r>
              <w:t>Lead by example</w:t>
            </w:r>
          </w:p>
          <w:p w:rsidR="00A43916" w:rsidRDefault="00A43916">
            <w:pPr>
              <w:pStyle w:val="IndentedBodyText"/>
            </w:pPr>
            <w:r>
              <w:t>Hold people accountable</w:t>
            </w:r>
          </w:p>
          <w:p w:rsidR="00A43916" w:rsidRDefault="00A43916">
            <w:pPr>
              <w:pStyle w:val="IndentedBodyText"/>
            </w:pPr>
            <w:r>
              <w:t>Check work areas</w:t>
            </w:r>
          </w:p>
          <w:p w:rsidR="00A43916" w:rsidRDefault="00A43916">
            <w:pPr>
              <w:pStyle w:val="IndentedBodyText"/>
            </w:pPr>
            <w:r>
              <w:t>Provide constructive criticism</w:t>
            </w:r>
          </w:p>
          <w:p w:rsidR="00A43916" w:rsidRDefault="00A43916">
            <w:pPr>
              <w:pStyle w:val="IndentedBodyText"/>
            </w:pPr>
            <w:r>
              <w:t>Understand strengths &amp; weaknesses of employees</w:t>
            </w:r>
          </w:p>
          <w:p w:rsidR="00A43916" w:rsidRDefault="00A43916">
            <w:pPr>
              <w:pStyle w:val="IndentedBodyText"/>
            </w:pPr>
            <w:r>
              <w:t>Good communicator</w:t>
            </w:r>
          </w:p>
          <w:p w:rsidR="00A43916" w:rsidRDefault="00A43916">
            <w:pPr>
              <w:pStyle w:val="IndentedBodyText"/>
            </w:pPr>
            <w:r>
              <w:t>Execute quality assurance</w:t>
            </w:r>
          </w:p>
          <w:p w:rsidR="00A43916" w:rsidRDefault="00A43916">
            <w:pPr>
              <w:pStyle w:val="IndentedBodyText"/>
            </w:pPr>
            <w:r>
              <w:t>Computer skills</w:t>
            </w:r>
          </w:p>
          <w:p w:rsidR="00A43916" w:rsidRDefault="00A43916">
            <w:pPr>
              <w:pStyle w:val="IndentedBodyText"/>
            </w:pPr>
            <w:r>
              <w:t>Be transparent &amp; approachable</w:t>
            </w:r>
          </w:p>
          <w:p w:rsidR="00A43916" w:rsidRDefault="00A43916">
            <w:pPr>
              <w:pStyle w:val="IndentedBodyText"/>
            </w:pPr>
            <w:r>
              <w:t>Complete all documentation on employees</w:t>
            </w:r>
          </w:p>
          <w:p w:rsidR="00A43916" w:rsidRDefault="00A43916">
            <w:pPr>
              <w:pStyle w:val="IndentedBodyText"/>
            </w:pPr>
            <w:r>
              <w:t>Employee evaluations</w:t>
            </w:r>
          </w:p>
          <w:p w:rsidR="00A43916" w:rsidRDefault="00A43916">
            <w:pPr>
              <w:pStyle w:val="IndentedBodyText"/>
            </w:pPr>
            <w:r>
              <w:t>Raises and promotions for employees</w:t>
            </w:r>
          </w:p>
          <w:p w:rsidR="00C77EF3" w:rsidRDefault="00C77EF3">
            <w:pPr>
              <w:pStyle w:val="IndentedBodyText"/>
            </w:pPr>
            <w:r>
              <w:t>Payroll</w:t>
            </w:r>
          </w:p>
          <w:p w:rsidR="00C77EF3" w:rsidRDefault="00C77EF3">
            <w:pPr>
              <w:pStyle w:val="IndentedBodyText"/>
            </w:pPr>
          </w:p>
          <w:p w:rsidR="00C77EF3" w:rsidRDefault="00C77EF3">
            <w:pPr>
              <w:pStyle w:val="IndentedBodyText"/>
            </w:pPr>
          </w:p>
          <w:p w:rsidR="00C77EF3" w:rsidRDefault="00C77EF3">
            <w:pPr>
              <w:pStyle w:val="IndentedBodyText"/>
            </w:pPr>
          </w:p>
          <w:p w:rsidR="00C77EF3" w:rsidRDefault="00C77EF3">
            <w:pPr>
              <w:pStyle w:val="IndentedBodyText"/>
            </w:pPr>
          </w:p>
          <w:p w:rsidR="00C77EF3" w:rsidRDefault="00C77EF3">
            <w:pPr>
              <w:pStyle w:val="IndentedBodyText"/>
            </w:pPr>
          </w:p>
          <w:p w:rsidR="00C77EF3" w:rsidRDefault="00C77EF3">
            <w:pPr>
              <w:pStyle w:val="IndentedBodyText"/>
            </w:pPr>
          </w:p>
          <w:p w:rsidR="00C77EF3" w:rsidRDefault="00C77EF3">
            <w:pPr>
              <w:pStyle w:val="IndentedBodyText"/>
            </w:pPr>
          </w:p>
          <w:p w:rsidR="00C77EF3" w:rsidRDefault="00C77EF3">
            <w:pPr>
              <w:pStyle w:val="IndentedBodyText"/>
            </w:pPr>
          </w:p>
          <w:p w:rsidR="00C77EF3" w:rsidRDefault="00C77EF3">
            <w:pPr>
              <w:pStyle w:val="IndentedBodyText"/>
            </w:pPr>
          </w:p>
          <w:p w:rsidR="00A43916" w:rsidRDefault="00A43916">
            <w:pPr>
              <w:pStyle w:val="IndentedBodyText"/>
            </w:pPr>
          </w:p>
          <w:p w:rsidR="006B1C7A" w:rsidRDefault="006B1C7A">
            <w:pPr>
              <w:pStyle w:val="IndentedBodyText"/>
              <w:rPr>
                <w:sz w:val="22"/>
              </w:rPr>
            </w:pPr>
          </w:p>
          <w:p w:rsidR="00A96D55" w:rsidRDefault="00A96D55">
            <w:pPr>
              <w:pStyle w:val="IndentedBodyText"/>
              <w:ind w:left="0"/>
            </w:pPr>
          </w:p>
        </w:tc>
      </w:tr>
      <w:tr w:rsidR="00A96D55">
        <w:tc>
          <w:tcPr>
            <w:tcW w:w="8856" w:type="dxa"/>
            <w:gridSpan w:val="2"/>
          </w:tcPr>
          <w:p w:rsidR="00A96D55" w:rsidRPr="003327F2" w:rsidRDefault="00C3432A">
            <w:pPr>
              <w:pStyle w:val="CompanyInformation"/>
              <w:rPr>
                <w:i/>
                <w:u w:val="single"/>
              </w:rPr>
            </w:pPr>
            <w:r w:rsidRPr="003327F2">
              <w:rPr>
                <w:i/>
                <w:u w:val="single"/>
              </w:rPr>
              <w:lastRenderedPageBreak/>
              <w:t>Cabin Coffee</w:t>
            </w:r>
            <w:r w:rsidR="00425DFF" w:rsidRPr="003327F2">
              <w:rPr>
                <w:i/>
                <w:u w:val="single"/>
              </w:rPr>
              <w:t xml:space="preserve">, </w:t>
            </w:r>
            <w:r w:rsidRPr="003327F2">
              <w:rPr>
                <w:i/>
                <w:u w:val="single"/>
              </w:rPr>
              <w:t>Empire Co 80438</w:t>
            </w:r>
          </w:p>
          <w:p w:rsidR="00A96D55" w:rsidRPr="003327F2" w:rsidRDefault="00C3432A">
            <w:pPr>
              <w:pStyle w:val="YourTitle"/>
              <w:rPr>
                <w:u w:val="single"/>
              </w:rPr>
            </w:pPr>
            <w:r w:rsidRPr="003327F2">
              <w:rPr>
                <w:u w:val="single"/>
              </w:rPr>
              <w:t xml:space="preserve">Owner / operator </w:t>
            </w:r>
            <w:r w:rsidR="00B6657F" w:rsidRPr="003327F2">
              <w:rPr>
                <w:u w:val="single"/>
              </w:rPr>
              <w:t>(sold business)</w:t>
            </w:r>
          </w:p>
          <w:p w:rsidR="00A96D55" w:rsidRPr="003327F2" w:rsidRDefault="009E690A">
            <w:pPr>
              <w:pStyle w:val="DatesofEmployment"/>
              <w:rPr>
                <w:i/>
                <w:u w:val="single"/>
              </w:rPr>
            </w:pPr>
            <w:sdt>
              <w:sdtPr>
                <w:rPr>
                  <w:i/>
                  <w:u w:val="single"/>
                </w:rPr>
                <w:id w:val="278635188"/>
                <w:placeholder>
                  <w:docPart w:val="B820AA32A3F9428ABC9E9EB497EFE94B"/>
                </w:placeholder>
                <w:date w:fullDate="2009-06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C3432A" w:rsidRPr="003327F2">
                  <w:rPr>
                    <w:i/>
                    <w:u w:val="single"/>
                  </w:rPr>
                  <w:t>June 2009</w:t>
                </w:r>
              </w:sdtContent>
            </w:sdt>
            <w:r w:rsidR="00425DFF" w:rsidRPr="003327F2">
              <w:rPr>
                <w:i/>
                <w:u w:val="single"/>
              </w:rPr>
              <w:t xml:space="preserve"> – </w:t>
            </w:r>
            <w:sdt>
              <w:sdtPr>
                <w:rPr>
                  <w:i/>
                  <w:u w:val="single"/>
                </w:rPr>
                <w:id w:val="278635190"/>
                <w:placeholder>
                  <w:docPart w:val="964D87D8C15249E3BAB82E4C8B925BC8"/>
                </w:placeholder>
                <w:date w:fullDate="2011-08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C3432A" w:rsidRPr="003327F2">
                  <w:rPr>
                    <w:i/>
                    <w:u w:val="single"/>
                  </w:rPr>
                  <w:t>August 2011</w:t>
                </w:r>
              </w:sdtContent>
            </w:sdt>
          </w:p>
          <w:p w:rsidR="00A96D55" w:rsidRDefault="00425DFF">
            <w:pPr>
              <w:pStyle w:val="ResumeHeading2"/>
            </w:pPr>
            <w:r>
              <w:t>Achievements:</w:t>
            </w:r>
          </w:p>
          <w:p w:rsidR="00A96D55" w:rsidRDefault="00C3432A">
            <w:pPr>
              <w:pStyle w:val="IndentedBodyText"/>
              <w:rPr>
                <w:sz w:val="22"/>
              </w:rPr>
            </w:pPr>
            <w:r>
              <w:t>Owned a successful business</w:t>
            </w:r>
          </w:p>
          <w:p w:rsidR="00A96D55" w:rsidRDefault="00C3432A">
            <w:pPr>
              <w:pStyle w:val="IndentedBodyText"/>
              <w:rPr>
                <w:sz w:val="22"/>
              </w:rPr>
            </w:pPr>
            <w:r>
              <w:t>Created a breakfast burrito that sold 1500 a week</w:t>
            </w:r>
          </w:p>
          <w:p w:rsidR="00A96D55" w:rsidRDefault="00C3432A">
            <w:pPr>
              <w:pStyle w:val="IndentedBodyText"/>
              <w:rPr>
                <w:sz w:val="22"/>
              </w:rPr>
            </w:pPr>
            <w:r>
              <w:t>Increased profits</w:t>
            </w:r>
          </w:p>
          <w:p w:rsidR="00A96D55" w:rsidRDefault="00425DFF">
            <w:pPr>
              <w:pStyle w:val="ResumeHeading2"/>
            </w:pPr>
            <w:r>
              <w:t>Responsibilities:</w:t>
            </w:r>
          </w:p>
          <w:p w:rsidR="00A96D55" w:rsidRDefault="00B6657F">
            <w:pPr>
              <w:pStyle w:val="IndentedBodyText"/>
              <w:rPr>
                <w:sz w:val="22"/>
              </w:rPr>
            </w:pPr>
            <w:r>
              <w:t>Day to day business functions</w:t>
            </w:r>
          </w:p>
          <w:p w:rsidR="00A96D55" w:rsidRDefault="00B6657F">
            <w:pPr>
              <w:pStyle w:val="IndentedBodyText"/>
              <w:rPr>
                <w:sz w:val="22"/>
              </w:rPr>
            </w:pPr>
            <w:r>
              <w:t>Loyal to customers</w:t>
            </w:r>
          </w:p>
          <w:p w:rsidR="00A96D55" w:rsidRDefault="00B6657F" w:rsidP="00C77EF3">
            <w:pPr>
              <w:pStyle w:val="IndentedBodyText"/>
            </w:pPr>
            <w:r>
              <w:t>Quality products</w:t>
            </w:r>
          </w:p>
          <w:p w:rsidR="005F6FE6" w:rsidRDefault="005F6FE6" w:rsidP="00C77EF3">
            <w:pPr>
              <w:pStyle w:val="IndentedBodyText"/>
            </w:pPr>
          </w:p>
          <w:p w:rsidR="005F6FE6" w:rsidRPr="007410D9" w:rsidRDefault="005F6FE6" w:rsidP="005F6FE6">
            <w:pPr>
              <w:pStyle w:val="IndentedBodyText"/>
              <w:rPr>
                <w:i/>
                <w:sz w:val="22"/>
                <w:u w:val="single"/>
              </w:rPr>
            </w:pPr>
            <w:r w:rsidRPr="007410D9">
              <w:rPr>
                <w:i/>
                <w:sz w:val="22"/>
                <w:u w:val="single"/>
              </w:rPr>
              <w:lastRenderedPageBreak/>
              <w:t>The Peck House, Empire Co 80438</w:t>
            </w:r>
          </w:p>
          <w:p w:rsidR="005F6FE6" w:rsidRPr="007410D9" w:rsidRDefault="005F6FE6" w:rsidP="005F6FE6">
            <w:pPr>
              <w:pStyle w:val="IndentedBodyText"/>
              <w:rPr>
                <w:i/>
                <w:sz w:val="22"/>
                <w:u w:val="single"/>
              </w:rPr>
            </w:pPr>
            <w:r w:rsidRPr="007410D9">
              <w:rPr>
                <w:i/>
                <w:sz w:val="22"/>
                <w:u w:val="single"/>
              </w:rPr>
              <w:t>Chef / line cook (went to work at Henderson Mine)</w:t>
            </w:r>
          </w:p>
          <w:p w:rsidR="005F6FE6" w:rsidRPr="007410D9" w:rsidRDefault="005F6FE6" w:rsidP="00C77EF3">
            <w:pPr>
              <w:pStyle w:val="IndentedBodyText"/>
              <w:rPr>
                <w:i/>
                <w:sz w:val="22"/>
                <w:u w:val="single"/>
              </w:rPr>
            </w:pPr>
            <w:r w:rsidRPr="007410D9">
              <w:rPr>
                <w:i/>
                <w:sz w:val="22"/>
                <w:u w:val="single"/>
              </w:rPr>
              <w:t>March 1992 – Oct 1996</w:t>
            </w:r>
          </w:p>
          <w:p w:rsidR="00E5664B" w:rsidRDefault="00E5664B" w:rsidP="00E5664B">
            <w:pPr>
              <w:pStyle w:val="ResumeHeading2"/>
            </w:pPr>
            <w:r>
              <w:t>Achievements:</w:t>
            </w:r>
          </w:p>
          <w:p w:rsidR="00E5664B" w:rsidRDefault="00E5664B" w:rsidP="00E5664B">
            <w:pPr>
              <w:pStyle w:val="ResumeHeading2"/>
              <w:rPr>
                <w:color w:val="auto"/>
              </w:rPr>
            </w:pPr>
            <w:r w:rsidRPr="00E5664B">
              <w:rPr>
                <w:color w:val="auto"/>
              </w:rPr>
              <w:t>Worked in a five star resta</w:t>
            </w:r>
            <w:r>
              <w:rPr>
                <w:color w:val="auto"/>
              </w:rPr>
              <w:t>ur</w:t>
            </w:r>
            <w:r w:rsidRPr="00E5664B">
              <w:rPr>
                <w:color w:val="auto"/>
              </w:rPr>
              <w:t>ant</w:t>
            </w:r>
          </w:p>
          <w:p w:rsidR="00E5664B" w:rsidRDefault="00E5664B" w:rsidP="00E5664B">
            <w:pPr>
              <w:pStyle w:val="ResumeHeading2"/>
              <w:rPr>
                <w:color w:val="auto"/>
              </w:rPr>
            </w:pPr>
            <w:r>
              <w:rPr>
                <w:color w:val="auto"/>
              </w:rPr>
              <w:t>Learned more on five star quality dinning</w:t>
            </w:r>
          </w:p>
          <w:p w:rsidR="00E5664B" w:rsidRDefault="00E5664B" w:rsidP="00E5664B">
            <w:pPr>
              <w:pStyle w:val="ResumeHeading2"/>
            </w:pPr>
            <w:r>
              <w:rPr>
                <w:i/>
              </w:rPr>
              <w:t xml:space="preserve"> </w:t>
            </w:r>
            <w:r>
              <w:t>Responsibilities:</w:t>
            </w:r>
          </w:p>
          <w:p w:rsidR="005F6FE6" w:rsidRDefault="005F6FE6" w:rsidP="005F6FE6">
            <w:pPr>
              <w:pStyle w:val="IndentedBodyText"/>
            </w:pPr>
            <w:r>
              <w:t>Day to day business functions</w:t>
            </w:r>
          </w:p>
          <w:p w:rsidR="00E5664B" w:rsidRDefault="00E5664B" w:rsidP="005F6FE6">
            <w:pPr>
              <w:pStyle w:val="IndentedBodyText"/>
            </w:pPr>
            <w:r>
              <w:t>Produced Five star quality dinning</w:t>
            </w:r>
          </w:p>
          <w:p w:rsidR="00E5664B" w:rsidRDefault="00E5664B" w:rsidP="005F6FE6">
            <w:pPr>
              <w:pStyle w:val="IndentedBodyText"/>
            </w:pPr>
            <w:r>
              <w:t>Helped with ordering</w:t>
            </w:r>
          </w:p>
          <w:p w:rsidR="00E5664B" w:rsidRDefault="00E5664B" w:rsidP="005F6FE6">
            <w:pPr>
              <w:pStyle w:val="IndentedBodyText"/>
              <w:rPr>
                <w:sz w:val="22"/>
              </w:rPr>
            </w:pPr>
            <w:r>
              <w:t>Planed nightly specials</w:t>
            </w:r>
          </w:p>
          <w:p w:rsidR="005F6FE6" w:rsidRDefault="005F6FE6" w:rsidP="005F6FE6">
            <w:pPr>
              <w:pStyle w:val="IndentedBodyText"/>
              <w:rPr>
                <w:sz w:val="22"/>
              </w:rPr>
            </w:pPr>
            <w:r>
              <w:t>Loyal to customers</w:t>
            </w:r>
          </w:p>
          <w:p w:rsidR="005F6FE6" w:rsidRDefault="005F6FE6" w:rsidP="005F6FE6">
            <w:pPr>
              <w:pStyle w:val="IndentedBodyText"/>
            </w:pPr>
            <w:r>
              <w:t>Quality products</w:t>
            </w:r>
          </w:p>
          <w:p w:rsidR="005F6FE6" w:rsidRDefault="005F6FE6" w:rsidP="00C77EF3">
            <w:pPr>
              <w:pStyle w:val="IndentedBodyText"/>
            </w:pPr>
          </w:p>
        </w:tc>
      </w:tr>
    </w:tbl>
    <w:p w:rsidR="00A96D55" w:rsidRDefault="00A96D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856"/>
      </w:tblGrid>
      <w:tr w:rsidR="00A96D55">
        <w:tc>
          <w:tcPr>
            <w:tcW w:w="8856" w:type="dxa"/>
            <w:tcBorders>
              <w:bottom w:val="single" w:sz="4" w:space="0" w:color="7598D9" w:themeColor="accent2"/>
            </w:tcBorders>
          </w:tcPr>
          <w:p w:rsidR="00A96D55" w:rsidRPr="007410D9" w:rsidRDefault="00B6657F">
            <w:pPr>
              <w:pStyle w:val="CompanyInformation"/>
              <w:rPr>
                <w:i/>
                <w:u w:val="single"/>
              </w:rPr>
            </w:pPr>
            <w:r w:rsidRPr="007410D9">
              <w:rPr>
                <w:i/>
                <w:u w:val="single"/>
              </w:rPr>
              <w:t>Empress Restaurant</w:t>
            </w:r>
            <w:r w:rsidR="00425DFF" w:rsidRPr="007410D9">
              <w:rPr>
                <w:i/>
                <w:u w:val="single"/>
              </w:rPr>
              <w:t xml:space="preserve">, </w:t>
            </w:r>
            <w:r w:rsidRPr="007410D9">
              <w:rPr>
                <w:i/>
                <w:u w:val="single"/>
              </w:rPr>
              <w:t>Georgetown Co 80441</w:t>
            </w:r>
          </w:p>
          <w:p w:rsidR="00A96D55" w:rsidRPr="007410D9" w:rsidRDefault="00B6657F">
            <w:pPr>
              <w:pStyle w:val="YourTitle"/>
              <w:rPr>
                <w:u w:val="single"/>
              </w:rPr>
            </w:pPr>
            <w:r w:rsidRPr="007410D9">
              <w:rPr>
                <w:u w:val="single"/>
              </w:rPr>
              <w:t>Co owner / Chef (sold business)</w:t>
            </w:r>
          </w:p>
          <w:p w:rsidR="00A96D55" w:rsidRPr="007410D9" w:rsidRDefault="009E690A">
            <w:pPr>
              <w:pStyle w:val="DatesofEmployment"/>
              <w:rPr>
                <w:u w:val="single"/>
              </w:rPr>
            </w:pPr>
            <w:sdt>
              <w:sdtPr>
                <w:rPr>
                  <w:u w:val="single"/>
                </w:rPr>
                <w:id w:val="278635198"/>
                <w:placeholder>
                  <w:docPart w:val="AA7A785AF1C74362B883CBDE17EDD31C"/>
                </w:placeholder>
                <w:date w:fullDate="1984-02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B6657F" w:rsidRPr="007410D9">
                  <w:rPr>
                    <w:u w:val="single"/>
                  </w:rPr>
                  <w:t>February 1984</w:t>
                </w:r>
              </w:sdtContent>
            </w:sdt>
            <w:r w:rsidR="00425DFF" w:rsidRPr="007410D9">
              <w:rPr>
                <w:u w:val="single"/>
              </w:rPr>
              <w:t xml:space="preserve"> – </w:t>
            </w:r>
            <w:sdt>
              <w:sdtPr>
                <w:rPr>
                  <w:u w:val="single"/>
                </w:rPr>
                <w:id w:val="278635200"/>
                <w:placeholder>
                  <w:docPart w:val="DEDE0800E63B49FB80B1E1211DB4E44A"/>
                </w:placeholder>
                <w:date w:fullDate="1992-03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5F6FE6" w:rsidRPr="007410D9">
                  <w:rPr>
                    <w:u w:val="single"/>
                  </w:rPr>
                  <w:t>March 1992</w:t>
                </w:r>
              </w:sdtContent>
            </w:sdt>
          </w:p>
          <w:p w:rsidR="00A96D55" w:rsidRDefault="00425DFF">
            <w:pPr>
              <w:pStyle w:val="ResumeHeading2"/>
            </w:pPr>
            <w:r>
              <w:t>Achievements:</w:t>
            </w:r>
          </w:p>
          <w:p w:rsidR="00A96D55" w:rsidRDefault="00B6657F">
            <w:pPr>
              <w:pStyle w:val="IndentedBodyText"/>
              <w:rPr>
                <w:sz w:val="22"/>
              </w:rPr>
            </w:pPr>
            <w:r>
              <w:t>Owned a successful business</w:t>
            </w:r>
          </w:p>
          <w:p w:rsidR="00A96D55" w:rsidRDefault="00B6657F">
            <w:pPr>
              <w:pStyle w:val="IndentedBodyText"/>
              <w:rPr>
                <w:sz w:val="22"/>
              </w:rPr>
            </w:pPr>
            <w:r>
              <w:t>Increased profits</w:t>
            </w:r>
          </w:p>
          <w:p w:rsidR="00A96D55" w:rsidRDefault="00B6657F">
            <w:pPr>
              <w:pStyle w:val="IndentedBodyText"/>
              <w:rPr>
                <w:sz w:val="22"/>
              </w:rPr>
            </w:pPr>
            <w:r>
              <w:t xml:space="preserve">Voted best skiers restaurant </w:t>
            </w:r>
          </w:p>
          <w:p w:rsidR="00A96D55" w:rsidRDefault="00425DFF">
            <w:pPr>
              <w:pStyle w:val="ResumeHeading2"/>
            </w:pPr>
            <w:r>
              <w:t>Responsibilities:</w:t>
            </w:r>
          </w:p>
          <w:p w:rsidR="00A96D55" w:rsidRDefault="00B6657F">
            <w:pPr>
              <w:pStyle w:val="IndentedBodyText"/>
            </w:pPr>
            <w:r>
              <w:t>Ordered supplies</w:t>
            </w:r>
          </w:p>
          <w:p w:rsidR="00B6657F" w:rsidRDefault="00B6657F">
            <w:pPr>
              <w:pStyle w:val="IndentedBodyText"/>
            </w:pPr>
            <w:r>
              <w:t>Employee scheduling</w:t>
            </w:r>
          </w:p>
          <w:p w:rsidR="00B6657F" w:rsidRDefault="00B6657F">
            <w:pPr>
              <w:pStyle w:val="IndentedBodyText"/>
            </w:pPr>
            <w:r>
              <w:t xml:space="preserve">Create </w:t>
            </w:r>
            <w:r w:rsidR="00E9028E">
              <w:t>menu</w:t>
            </w:r>
          </w:p>
          <w:p w:rsidR="00B6657F" w:rsidRDefault="00B6657F">
            <w:pPr>
              <w:pStyle w:val="IndentedBodyText"/>
              <w:rPr>
                <w:sz w:val="22"/>
              </w:rPr>
            </w:pPr>
            <w:r>
              <w:t>Quality control &amp; cost</w:t>
            </w:r>
            <w:r w:rsidR="00E9028E">
              <w:t xml:space="preserve"> cook &amp; food prep</w:t>
            </w:r>
          </w:p>
          <w:p w:rsidR="005F6FE6" w:rsidRDefault="00E9028E">
            <w:pPr>
              <w:pStyle w:val="IndentedBodyText"/>
            </w:pPr>
            <w:r>
              <w:t>Payroll</w:t>
            </w:r>
          </w:p>
          <w:p w:rsidR="007410D9" w:rsidRPr="007410D9" w:rsidRDefault="00E5664B">
            <w:pPr>
              <w:pStyle w:val="IndentedBodyText"/>
              <w:rPr>
                <w:i/>
                <w:u w:val="single"/>
              </w:rPr>
            </w:pPr>
            <w:r w:rsidRPr="007410D9">
              <w:rPr>
                <w:i/>
                <w:u w:val="single"/>
              </w:rPr>
              <w:t>Peppermill Restaurant</w:t>
            </w:r>
            <w:r w:rsidR="007410D9" w:rsidRPr="007410D9">
              <w:rPr>
                <w:i/>
                <w:u w:val="single"/>
              </w:rPr>
              <w:t xml:space="preserve"> and C</w:t>
            </w:r>
            <w:r w:rsidRPr="007410D9">
              <w:rPr>
                <w:i/>
                <w:u w:val="single"/>
              </w:rPr>
              <w:t>asinos</w:t>
            </w:r>
          </w:p>
          <w:p w:rsidR="007410D9" w:rsidRDefault="007410D9">
            <w:pPr>
              <w:pStyle w:val="IndentedBodyText"/>
              <w:rPr>
                <w:i/>
                <w:u w:val="single"/>
              </w:rPr>
            </w:pPr>
            <w:r w:rsidRPr="007410D9">
              <w:rPr>
                <w:i/>
                <w:u w:val="single"/>
              </w:rPr>
              <w:t>Littleton Co, Reno NV ( Co stores closed)</w:t>
            </w:r>
          </w:p>
          <w:p w:rsidR="007410D9" w:rsidRDefault="007410D9">
            <w:pPr>
              <w:pStyle w:val="IndentedBodyText"/>
              <w:rPr>
                <w:i/>
                <w:u w:val="single"/>
              </w:rPr>
            </w:pPr>
            <w:r>
              <w:rPr>
                <w:i/>
                <w:u w:val="single"/>
              </w:rPr>
              <w:t>1979 – 1984</w:t>
            </w:r>
          </w:p>
          <w:p w:rsidR="007410D9" w:rsidRDefault="007410D9" w:rsidP="007410D9">
            <w:pPr>
              <w:pStyle w:val="ResumeHeading2"/>
            </w:pPr>
            <w:r>
              <w:t>Achievements:</w:t>
            </w:r>
          </w:p>
          <w:p w:rsidR="007410D9" w:rsidRDefault="007410D9">
            <w:pPr>
              <w:pStyle w:val="IndentedBodyText"/>
              <w:rPr>
                <w:i/>
                <w:u w:val="single"/>
              </w:rPr>
            </w:pPr>
            <w:r>
              <w:rPr>
                <w:i/>
                <w:u w:val="single"/>
              </w:rPr>
              <w:t>Started as a line cook</w:t>
            </w:r>
          </w:p>
          <w:p w:rsidR="007410D9" w:rsidRDefault="007410D9">
            <w:pPr>
              <w:pStyle w:val="IndentedBodyText"/>
              <w:rPr>
                <w:i/>
                <w:u w:val="single"/>
              </w:rPr>
            </w:pPr>
            <w:r>
              <w:rPr>
                <w:i/>
                <w:u w:val="single"/>
              </w:rPr>
              <w:t>Became a assistant chef after 9 months of employment</w:t>
            </w:r>
          </w:p>
          <w:p w:rsidR="007410D9" w:rsidRDefault="007410D9">
            <w:pPr>
              <w:pStyle w:val="IndentedBodyText"/>
              <w:rPr>
                <w:i/>
                <w:u w:val="single"/>
              </w:rPr>
            </w:pPr>
            <w:r>
              <w:rPr>
                <w:i/>
                <w:u w:val="single"/>
              </w:rPr>
              <w:t>Became Head Chef after 1 year of employment</w:t>
            </w:r>
          </w:p>
          <w:p w:rsidR="007410D9" w:rsidRDefault="007410D9">
            <w:pPr>
              <w:pStyle w:val="IndentedBodyText"/>
              <w:rPr>
                <w:i/>
                <w:u w:val="single"/>
              </w:rPr>
            </w:pPr>
            <w:r>
              <w:rPr>
                <w:i/>
                <w:u w:val="single"/>
              </w:rPr>
              <w:t>Traveled between Co,</w:t>
            </w:r>
            <w:r w:rsidR="000E1614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NV and CA organizing restaurants and buffets</w:t>
            </w:r>
          </w:p>
          <w:p w:rsidR="007410D9" w:rsidRPr="007410D9" w:rsidRDefault="007410D9">
            <w:pPr>
              <w:pStyle w:val="IndentedBodyText"/>
              <w:rPr>
                <w:i/>
                <w:u w:val="single"/>
              </w:rPr>
            </w:pPr>
          </w:p>
          <w:p w:rsidR="007410D9" w:rsidRDefault="007410D9" w:rsidP="007410D9">
            <w:pPr>
              <w:pStyle w:val="ResumeHeading2"/>
            </w:pPr>
            <w:r>
              <w:t>Responsibilities:</w:t>
            </w:r>
          </w:p>
          <w:p w:rsidR="007410D9" w:rsidRDefault="007410D9" w:rsidP="007410D9">
            <w:pPr>
              <w:pStyle w:val="IndentedBodyText"/>
            </w:pPr>
            <w:r>
              <w:t>Ordered supplies</w:t>
            </w:r>
          </w:p>
          <w:p w:rsidR="007410D9" w:rsidRDefault="007410D9" w:rsidP="007410D9">
            <w:pPr>
              <w:pStyle w:val="IndentedBodyText"/>
            </w:pPr>
            <w:r>
              <w:t>Employee scheduling</w:t>
            </w:r>
          </w:p>
          <w:p w:rsidR="007410D9" w:rsidRDefault="007410D9" w:rsidP="007410D9">
            <w:pPr>
              <w:pStyle w:val="IndentedBodyText"/>
            </w:pPr>
            <w:r>
              <w:t>Create menu</w:t>
            </w:r>
          </w:p>
          <w:p w:rsidR="007410D9" w:rsidRDefault="007410D9" w:rsidP="007410D9">
            <w:pPr>
              <w:pStyle w:val="IndentedBodyText"/>
            </w:pPr>
            <w:r>
              <w:t>Quality control &amp; cost cook &amp; food prep</w:t>
            </w:r>
          </w:p>
          <w:p w:rsidR="007410D9" w:rsidRDefault="007410D9" w:rsidP="007410D9">
            <w:pPr>
              <w:pStyle w:val="IndentedBodyText"/>
              <w:rPr>
                <w:sz w:val="22"/>
              </w:rPr>
            </w:pPr>
            <w:r>
              <w:t>Help design new kitchens and front lines</w:t>
            </w:r>
          </w:p>
          <w:p w:rsidR="007410D9" w:rsidRDefault="007410D9">
            <w:pPr>
              <w:pStyle w:val="IndentedBodyText"/>
            </w:pPr>
          </w:p>
          <w:p w:rsidR="00E5664B" w:rsidRDefault="00E5664B">
            <w:pPr>
              <w:pStyle w:val="IndentedBodyText"/>
            </w:pPr>
            <w:r>
              <w:t xml:space="preserve"> </w:t>
            </w:r>
          </w:p>
          <w:p w:rsidR="005F6FE6" w:rsidRDefault="005F6FE6">
            <w:pPr>
              <w:pStyle w:val="IndentedBodyText"/>
              <w:rPr>
                <w:sz w:val="22"/>
              </w:rPr>
            </w:pPr>
          </w:p>
          <w:p w:rsidR="00A96D55" w:rsidRDefault="00A96D55">
            <w:pPr>
              <w:pStyle w:val="IndentedBodyText"/>
            </w:pPr>
          </w:p>
        </w:tc>
      </w:tr>
      <w:tr w:rsidR="00A96D55">
        <w:tc>
          <w:tcPr>
            <w:tcW w:w="8856" w:type="dxa"/>
            <w:tcBorders>
              <w:top w:val="single" w:sz="4" w:space="0" w:color="7598D9" w:themeColor="accent2"/>
              <w:bottom w:val="single" w:sz="4" w:space="0" w:color="7598D9" w:themeColor="accent2"/>
            </w:tcBorders>
          </w:tcPr>
          <w:p w:rsidR="00A96D55" w:rsidRDefault="00425DFF">
            <w:pPr>
              <w:pStyle w:val="ResumeHeading1"/>
            </w:pPr>
            <w:r>
              <w:lastRenderedPageBreak/>
              <w:t>Education</w:t>
            </w:r>
          </w:p>
        </w:tc>
      </w:tr>
      <w:tr w:rsidR="00A96D55">
        <w:tc>
          <w:tcPr>
            <w:tcW w:w="8856" w:type="dxa"/>
            <w:tcBorders>
              <w:top w:val="single" w:sz="4" w:space="0" w:color="7598D9" w:themeColor="accent2"/>
              <w:bottom w:val="single" w:sz="4" w:space="0" w:color="7598D9" w:themeColor="accent2"/>
            </w:tcBorders>
          </w:tcPr>
          <w:p w:rsidR="00C77EF3" w:rsidRDefault="00C77EF3">
            <w:pPr>
              <w:pStyle w:val="BodyText1"/>
            </w:pPr>
            <w:r>
              <w:t>Platte Canyon High School</w:t>
            </w:r>
            <w:r w:rsidR="003327F2">
              <w:t>:</w:t>
            </w:r>
          </w:p>
          <w:p w:rsidR="00A96D55" w:rsidRDefault="00425DFF">
            <w:pPr>
              <w:pStyle w:val="BodyText1"/>
            </w:pPr>
            <w:r>
              <w:t xml:space="preserve"> </w:t>
            </w:r>
            <w:r w:rsidR="00C77EF3">
              <w:t>11</w:t>
            </w:r>
            <w:r w:rsidR="00C77EF3" w:rsidRPr="00C77EF3">
              <w:rPr>
                <w:vertAlign w:val="superscript"/>
              </w:rPr>
              <w:t>th</w:t>
            </w:r>
          </w:p>
          <w:p w:rsidR="00C77EF3" w:rsidRDefault="00C77EF3">
            <w:pPr>
              <w:pStyle w:val="BodyText1"/>
            </w:pPr>
            <w:r>
              <w:t>Arapaho community College</w:t>
            </w:r>
            <w:r w:rsidR="003327F2">
              <w:t>:</w:t>
            </w:r>
          </w:p>
          <w:p w:rsidR="00C77EF3" w:rsidRDefault="00C77EF3">
            <w:pPr>
              <w:pStyle w:val="BodyText1"/>
            </w:pPr>
            <w:r>
              <w:t>GED</w:t>
            </w:r>
          </w:p>
          <w:p w:rsidR="00C77EF3" w:rsidRDefault="003327F2">
            <w:pPr>
              <w:pStyle w:val="BodyText1"/>
            </w:pPr>
            <w:r>
              <w:t>Mountain states collage:</w:t>
            </w:r>
          </w:p>
          <w:p w:rsidR="00C77EF3" w:rsidRDefault="00C77EF3">
            <w:pPr>
              <w:pStyle w:val="BodyText1"/>
            </w:pPr>
            <w:r>
              <w:t>Employee law (completed course)</w:t>
            </w:r>
          </w:p>
          <w:p w:rsidR="00C77EF3" w:rsidRDefault="00C77EF3">
            <w:pPr>
              <w:pStyle w:val="BodyText1"/>
            </w:pPr>
            <w:r>
              <w:t>Management and supervisor training (completed course</w:t>
            </w:r>
            <w:r w:rsidR="003327F2">
              <w:t>)</w:t>
            </w:r>
          </w:p>
          <w:p w:rsidR="00A96D55" w:rsidRDefault="003327F2">
            <w:pPr>
              <w:pStyle w:val="BodyText1"/>
            </w:pPr>
            <w:r>
              <w:t>Henderson Mine:</w:t>
            </w:r>
          </w:p>
          <w:p w:rsidR="00A96D55" w:rsidRDefault="003327F2" w:rsidP="003327F2">
            <w:pPr>
              <w:pStyle w:val="BodyText1"/>
            </w:pPr>
            <w:r>
              <w:t>Safety training, Management training, MSHA training, Heavy equipment training, crusher training (completed all courses)</w:t>
            </w:r>
          </w:p>
          <w:p w:rsidR="00BA1711" w:rsidRDefault="00BA1711" w:rsidP="003327F2">
            <w:pPr>
              <w:pStyle w:val="BodyText1"/>
            </w:pPr>
            <w:r>
              <w:t>Fema emergency  disaster (300,701, 762) completed all courses</w:t>
            </w:r>
          </w:p>
        </w:tc>
      </w:tr>
      <w:tr w:rsidR="00A96D55">
        <w:tc>
          <w:tcPr>
            <w:tcW w:w="8856" w:type="dxa"/>
            <w:tcBorders>
              <w:top w:val="single" w:sz="4" w:space="0" w:color="7598D9" w:themeColor="accent2"/>
              <w:bottom w:val="single" w:sz="4" w:space="0" w:color="7598D9" w:themeColor="accent2"/>
            </w:tcBorders>
          </w:tcPr>
          <w:p w:rsidR="00A96D55" w:rsidRDefault="00425DFF">
            <w:pPr>
              <w:pStyle w:val="ResumeHeading1"/>
            </w:pPr>
            <w:r>
              <w:t>References</w:t>
            </w:r>
          </w:p>
        </w:tc>
      </w:tr>
      <w:tr w:rsidR="00A96D55">
        <w:tc>
          <w:tcPr>
            <w:tcW w:w="8856" w:type="dxa"/>
            <w:tcBorders>
              <w:top w:val="single" w:sz="4" w:space="0" w:color="7598D9" w:themeColor="accent2"/>
            </w:tcBorders>
          </w:tcPr>
          <w:p w:rsidR="00A96D55" w:rsidRDefault="00425DFF">
            <w:pPr>
              <w:pStyle w:val="BodyText1"/>
            </w:pPr>
            <w:r>
              <w:t>References are available upon request.</w:t>
            </w:r>
          </w:p>
          <w:p w:rsidR="00BA1711" w:rsidRDefault="00BA1711">
            <w:pPr>
              <w:pStyle w:val="BodyText1"/>
            </w:pPr>
          </w:p>
        </w:tc>
      </w:tr>
    </w:tbl>
    <w:p w:rsidR="00A96D55" w:rsidRDefault="00A96D55" w:rsidP="006232B7"/>
    <w:sectPr w:rsidR="00A96D55" w:rsidSect="00A96D55">
      <w:head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A39" w:rsidRDefault="00915A39">
      <w:r>
        <w:separator/>
      </w:r>
    </w:p>
  </w:endnote>
  <w:endnote w:type="continuationSeparator" w:id="0">
    <w:p w:rsidR="00915A39" w:rsidRDefault="00915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A39" w:rsidRDefault="00915A39">
      <w:r>
        <w:separator/>
      </w:r>
    </w:p>
  </w:footnote>
  <w:footnote w:type="continuationSeparator" w:id="0">
    <w:p w:rsidR="00915A39" w:rsidRDefault="00915A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55" w:rsidRDefault="00425DFF">
    <w:pPr>
      <w:pStyle w:val="ResumeHeader"/>
    </w:pPr>
    <w:r>
      <w:ptab w:relativeTo="margin" w:alignment="left" w:leader="none"/>
    </w:r>
    <w:sdt>
      <w:sdtPr>
        <w:alias w:val="Author"/>
        <w:id w:val="251850"/>
        <w:placeholder>
          <w:docPart w:val="5064484DE55749FD819534E15C9BBBEB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A43916">
          <w:t>S</w:t>
        </w:r>
        <w:r w:rsidR="00C26EC6">
          <w:t>teve</w:t>
        </w:r>
        <w:r w:rsidR="00A43916">
          <w:t xml:space="preserve"> Garner</w:t>
        </w:r>
      </w:sdtContent>
    </w:sdt>
    <w:r>
      <w:t xml:space="preserve"> </w:t>
    </w:r>
    <w:r>
      <w:rPr>
        <w:rFonts w:ascii="Calibri" w:hAnsi="Calibri"/>
      </w:rPr>
      <w:t>•</w:t>
    </w:r>
    <w:r>
      <w:t xml:space="preserve"> </w:t>
    </w:r>
    <w:r w:rsidR="00A43916">
      <w:t>720-545-8051</w:t>
    </w:r>
    <w:r>
      <w:rPr>
        <w:rFonts w:ascii="Calibri" w:hAnsi="Calibri"/>
      </w:rPr>
      <w:t xml:space="preserve">• </w:t>
    </w:r>
    <w:hyperlink r:id="rId1" w:history="1">
      <w:r w:rsidR="00C3432A" w:rsidRPr="00E6058B">
        <w:rPr>
          <w:rStyle w:val="Hyperlink"/>
          <w:rFonts w:ascii="Calibri" w:hAnsi="Calibri"/>
        </w:rPr>
        <w:t>cabincoffee@hotmail.com</w:t>
      </w:r>
    </w:hyperlink>
    <w:r w:rsidR="00C3432A">
      <w:rPr>
        <w:rFonts w:ascii="Calibri" w:hAnsi="Calibri"/>
      </w:rPr>
      <w:tab/>
    </w:r>
    <w:r w:rsidR="00C3432A">
      <w:rPr>
        <w:rFonts w:ascii="Calibri" w:hAnsi="Calibri"/>
      </w:rPr>
      <w:tab/>
    </w:r>
    <w:r w:rsidR="00C3432A">
      <w:rPr>
        <w:rFonts w:ascii="Calibri" w:hAnsi="Calibri"/>
      </w:rPr>
      <w:tab/>
    </w:r>
    <w:r>
      <w:rPr>
        <w:rFonts w:ascii="Calibri" w:hAnsi="Calibri"/>
      </w:rPr>
      <w:tab/>
      <w:t xml:space="preserve">Page </w:t>
    </w:r>
    <w:fldSimple w:instr=" PAGE  \* MERGEFORMAT ">
      <w:r w:rsidR="00EF147C" w:rsidRPr="00EF147C">
        <w:rPr>
          <w:rFonts w:ascii="Calibri" w:hAnsi="Calibri"/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E58A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A2E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2726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0742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GrammaticalErrors/>
  <w:proofState w:spelling="clean" w:grammar="clean"/>
  <w:attachedTemplate r:id="rId1"/>
  <w:stylePaneFormatFilter w:val="5004"/>
  <w:defaultTabStop w:val="720"/>
  <w:drawingGridHorizontalSpacing w:val="11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6B02D0"/>
    <w:rsid w:val="00011C4E"/>
    <w:rsid w:val="000D3D1E"/>
    <w:rsid w:val="000E1614"/>
    <w:rsid w:val="000E2B26"/>
    <w:rsid w:val="000E4154"/>
    <w:rsid w:val="001808A6"/>
    <w:rsid w:val="00200B68"/>
    <w:rsid w:val="002A648B"/>
    <w:rsid w:val="003327F2"/>
    <w:rsid w:val="004100FF"/>
    <w:rsid w:val="00425DFF"/>
    <w:rsid w:val="00486064"/>
    <w:rsid w:val="005614F4"/>
    <w:rsid w:val="005F6FE6"/>
    <w:rsid w:val="006232B7"/>
    <w:rsid w:val="00662119"/>
    <w:rsid w:val="0067785A"/>
    <w:rsid w:val="006B02D0"/>
    <w:rsid w:val="006B1C7A"/>
    <w:rsid w:val="00732F2E"/>
    <w:rsid w:val="007410D9"/>
    <w:rsid w:val="008E73E6"/>
    <w:rsid w:val="00915A39"/>
    <w:rsid w:val="00920C47"/>
    <w:rsid w:val="00986222"/>
    <w:rsid w:val="009B1E95"/>
    <w:rsid w:val="009E690A"/>
    <w:rsid w:val="00A43916"/>
    <w:rsid w:val="00A96D55"/>
    <w:rsid w:val="00B6657F"/>
    <w:rsid w:val="00BA1711"/>
    <w:rsid w:val="00BD220A"/>
    <w:rsid w:val="00C26EC6"/>
    <w:rsid w:val="00C3432A"/>
    <w:rsid w:val="00C416A8"/>
    <w:rsid w:val="00C77EF3"/>
    <w:rsid w:val="00D270BE"/>
    <w:rsid w:val="00DD4BD2"/>
    <w:rsid w:val="00E0336A"/>
    <w:rsid w:val="00E04B84"/>
    <w:rsid w:val="00E22EDE"/>
    <w:rsid w:val="00E5664B"/>
    <w:rsid w:val="00E9028E"/>
    <w:rsid w:val="00EF1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uiPriority="9" w:qFormat="1"/>
    <w:lsdException w:name="List Number" w:uiPriority="9" w:qFormat="1"/>
    <w:lsdException w:name="List Bullet 2" w:uiPriority="10" w:qFormat="1"/>
    <w:lsdException w:name="List Number 2" w:uiPriority="10" w:qFormat="1"/>
    <w:lsdException w:name="Title" w:uiPriority="4" w:qFormat="1"/>
    <w:lsdException w:name="List Continue" w:uiPriority="9" w:qFormat="1"/>
    <w:lsdException w:name="List Continue 2" w:uiPriority="10" w:qFormat="1"/>
    <w:lsdException w:name="Subtitle" w:uiPriority="5" w:qFormat="1"/>
    <w:lsdException w:name="Block Text" w:uiPriority="3" w:qFormat="1"/>
    <w:lsdException w:name="Strong" w:uiPriority="2" w:qFormat="1"/>
    <w:lsdException w:name="Emphasis" w:uiPriority="2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29" w:qFormat="1"/>
    <w:lsdException w:name="Quote" w:uiPriority="2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A96D55"/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A96D55"/>
    <w:pPr>
      <w:keepNext/>
      <w:keepLines/>
      <w:spacing w:before="200" w:after="0"/>
      <w:outlineLvl w:val="0"/>
    </w:pPr>
    <w:rPr>
      <w:rFonts w:asciiTheme="majorHAnsi" w:eastAsiaTheme="majorEastAsia" w:hAnsiTheme="majorHAnsi" w:cstheme="majorBidi"/>
      <w:b/>
      <w:bCs/>
      <w:color w:val="575F6D" w:themeColor="text2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96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semiHidden/>
    <w:rsid w:val="00A96D55"/>
    <w:rPr>
      <w:rFonts w:asciiTheme="majorHAnsi" w:eastAsiaTheme="majorEastAsia" w:hAnsiTheme="majorHAnsi" w:cstheme="majorBidi"/>
      <w:b/>
      <w:bCs/>
      <w:color w:val="575F6D" w:themeColor="text2"/>
      <w:kern w:val="32"/>
      <w:sz w:val="32"/>
      <w:szCs w:val="32"/>
    </w:rPr>
  </w:style>
  <w:style w:type="paragraph" w:customStyle="1" w:styleId="YourName">
    <w:name w:val="Your Name"/>
    <w:basedOn w:val="Normal"/>
    <w:qFormat/>
    <w:rsid w:val="00A96D55"/>
    <w:pPr>
      <w:spacing w:after="0"/>
    </w:pPr>
    <w:rPr>
      <w:color w:val="000000" w:themeColor="text1"/>
      <w:sz w:val="28"/>
    </w:rPr>
  </w:style>
  <w:style w:type="paragraph" w:customStyle="1" w:styleId="ContactInformation">
    <w:name w:val="Contact Information"/>
    <w:basedOn w:val="Normal"/>
    <w:qFormat/>
    <w:rsid w:val="00A96D55"/>
    <w:pPr>
      <w:spacing w:after="280"/>
      <w:contextualSpacing/>
    </w:pPr>
    <w:rPr>
      <w:color w:val="7598D9" w:themeColor="accent2"/>
    </w:rPr>
  </w:style>
  <w:style w:type="paragraph" w:customStyle="1" w:styleId="ResumeHeading1">
    <w:name w:val="Resume Heading 1"/>
    <w:basedOn w:val="Normal"/>
    <w:qFormat/>
    <w:rsid w:val="00A96D55"/>
    <w:pPr>
      <w:spacing w:before="120" w:after="120" w:line="240" w:lineRule="auto"/>
    </w:pPr>
    <w:rPr>
      <w:b/>
      <w:caps/>
      <w:color w:val="7598D9" w:themeColor="accent2"/>
    </w:rPr>
  </w:style>
  <w:style w:type="paragraph" w:customStyle="1" w:styleId="BodyText1">
    <w:name w:val="Body Text 1"/>
    <w:basedOn w:val="Normal"/>
    <w:qFormat/>
    <w:rsid w:val="00A96D55"/>
    <w:pPr>
      <w:spacing w:before="80" w:after="80" w:line="240" w:lineRule="auto"/>
    </w:pPr>
    <w:rPr>
      <w:sz w:val="20"/>
    </w:rPr>
  </w:style>
  <w:style w:type="paragraph" w:customStyle="1" w:styleId="CompanyInformation">
    <w:name w:val="Company Information"/>
    <w:basedOn w:val="Normal"/>
    <w:qFormat/>
    <w:rsid w:val="00A96D55"/>
    <w:pPr>
      <w:spacing w:before="120" w:after="0" w:line="240" w:lineRule="auto"/>
    </w:pPr>
  </w:style>
  <w:style w:type="paragraph" w:customStyle="1" w:styleId="YourTitle">
    <w:name w:val="Your Title"/>
    <w:basedOn w:val="Normal"/>
    <w:qFormat/>
    <w:rsid w:val="00A96D55"/>
    <w:pPr>
      <w:spacing w:after="0" w:line="240" w:lineRule="auto"/>
    </w:pPr>
    <w:rPr>
      <w:i/>
    </w:rPr>
  </w:style>
  <w:style w:type="paragraph" w:customStyle="1" w:styleId="DatesofEmployment">
    <w:name w:val="Dates of Employment"/>
    <w:basedOn w:val="Normal"/>
    <w:qFormat/>
    <w:rsid w:val="00A96D55"/>
    <w:pPr>
      <w:spacing w:after="0" w:line="240" w:lineRule="auto"/>
    </w:pPr>
    <w:rPr>
      <w:sz w:val="20"/>
    </w:rPr>
  </w:style>
  <w:style w:type="paragraph" w:customStyle="1" w:styleId="ResumeHeading2">
    <w:name w:val="Resume Heading 2"/>
    <w:basedOn w:val="Normal"/>
    <w:qFormat/>
    <w:rsid w:val="00A96D55"/>
    <w:pPr>
      <w:spacing w:before="120" w:after="120" w:line="240" w:lineRule="auto"/>
      <w:ind w:left="346"/>
    </w:pPr>
    <w:rPr>
      <w:color w:val="7598D9" w:themeColor="accent2"/>
    </w:rPr>
  </w:style>
  <w:style w:type="paragraph" w:customStyle="1" w:styleId="IndentedBodyText">
    <w:name w:val="Indented Body Text"/>
    <w:basedOn w:val="Normal"/>
    <w:qFormat/>
    <w:rsid w:val="00A96D55"/>
    <w:pPr>
      <w:spacing w:before="40" w:line="240" w:lineRule="auto"/>
      <w:ind w:left="504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semiHidden/>
    <w:rsid w:val="00A9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D55"/>
  </w:style>
  <w:style w:type="paragraph" w:styleId="Footer">
    <w:name w:val="footer"/>
    <w:basedOn w:val="Normal"/>
    <w:link w:val="FooterChar"/>
    <w:uiPriority w:val="99"/>
    <w:semiHidden/>
    <w:rsid w:val="00A9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D55"/>
  </w:style>
  <w:style w:type="paragraph" w:customStyle="1" w:styleId="ResumeHeader">
    <w:name w:val="Resume Header"/>
    <w:basedOn w:val="Header"/>
    <w:qFormat/>
    <w:rsid w:val="00A96D55"/>
    <w:pPr>
      <w:tabs>
        <w:tab w:val="clear" w:pos="4680"/>
        <w:tab w:val="clear" w:pos="9360"/>
        <w:tab w:val="right" w:pos="8730"/>
      </w:tabs>
    </w:pPr>
    <w:rPr>
      <w:color w:val="7598D9" w:themeColor="accent2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D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432A"/>
    <w:rPr>
      <w:color w:val="EF591E" w:themeColor="hyperlink"/>
      <w:u w:val="single"/>
    </w:rPr>
  </w:style>
  <w:style w:type="character" w:styleId="PlaceholderText">
    <w:name w:val="Placeholder Text"/>
    <w:basedOn w:val="DefaultParagraphFont"/>
    <w:uiPriority w:val="99"/>
    <w:unhideWhenUsed/>
    <w:rsid w:val="003327F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coffee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\Downloads\TS01007266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1578DC3F724D2283F120B3AEABA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E873A-46E9-4A61-BF47-495EBC07C63A}"/>
      </w:docPartPr>
      <w:docPartBody>
        <w:p w:rsidR="00C4534E" w:rsidRDefault="00B26E54">
          <w:pPr>
            <w:pStyle w:val="B11578DC3F724D2283F120B3AEABAA3F"/>
          </w:pPr>
          <w:r>
            <w:rPr>
              <w:color w:val="000000" w:themeColor="text1"/>
              <w:sz w:val="28"/>
            </w:rPr>
            <w:t>[Your Name]</w:t>
          </w:r>
        </w:p>
      </w:docPartBody>
    </w:docPart>
    <w:docPart>
      <w:docPartPr>
        <w:name w:val="2D71030E55974E03BF2463B46FBBC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3D9DF-232F-46B5-8F92-66B854F42CD2}"/>
      </w:docPartPr>
      <w:docPartBody>
        <w:p w:rsidR="00C4534E" w:rsidRDefault="00B26E54">
          <w:pPr>
            <w:pStyle w:val="2D71030E55974E03BF2463B46FBBC234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0E1AF29FF6B043AFA3273205D8A72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FC7E9-93A9-4456-A138-84F6E339D7A4}"/>
      </w:docPartPr>
      <w:docPartBody>
        <w:p w:rsidR="00C4534E" w:rsidRDefault="00B26E54">
          <w:pPr>
            <w:pStyle w:val="0E1AF29FF6B043AFA3273205D8A7231E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B820AA32A3F9428ABC9E9EB497EFE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E9B69-A682-42F3-87D6-12B7FB02D044}"/>
      </w:docPartPr>
      <w:docPartBody>
        <w:p w:rsidR="00C4534E" w:rsidRDefault="00B26E54">
          <w:pPr>
            <w:pStyle w:val="B820AA32A3F9428ABC9E9EB497EFE94B"/>
          </w:pPr>
          <w:r>
            <w:t>[</w:t>
          </w:r>
          <w:r>
            <w:rPr>
              <w:rStyle w:val="PlaceholderText"/>
            </w:rPr>
            <w:t>Start Date]</w:t>
          </w:r>
        </w:p>
      </w:docPartBody>
    </w:docPart>
    <w:docPart>
      <w:docPartPr>
        <w:name w:val="964D87D8C15249E3BAB82E4C8B925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A8EA2-29D6-4F2C-A2BD-EFB2A98A2B62}"/>
      </w:docPartPr>
      <w:docPartBody>
        <w:p w:rsidR="00C4534E" w:rsidRDefault="00B26E54">
          <w:pPr>
            <w:pStyle w:val="964D87D8C15249E3BAB82E4C8B925BC8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AA7A785AF1C74362B883CBDE17EDD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6825C-FB71-4A56-92EF-311B61D2879F}"/>
      </w:docPartPr>
      <w:docPartBody>
        <w:p w:rsidR="00C4534E" w:rsidRDefault="00B26E54">
          <w:pPr>
            <w:pStyle w:val="AA7A785AF1C74362B883CBDE17EDD31C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DEDE0800E63B49FB80B1E1211DB4E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B473E-EB80-40E4-A050-74623DAF7EE0}"/>
      </w:docPartPr>
      <w:docPartBody>
        <w:p w:rsidR="00C4534E" w:rsidRDefault="00B26E54">
          <w:pPr>
            <w:pStyle w:val="DEDE0800E63B49FB80B1E1211DB4E44A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5064484DE55749FD819534E15C9BB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A2252-F59B-4683-BCD2-4DC374E3B6FB}"/>
      </w:docPartPr>
      <w:docPartBody>
        <w:p w:rsidR="00C4534E" w:rsidRDefault="00B26E54">
          <w:pPr>
            <w:pStyle w:val="5064484DE55749FD819534E15C9BBBEB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26E54"/>
    <w:rsid w:val="00843618"/>
    <w:rsid w:val="0095025C"/>
    <w:rsid w:val="00962EE6"/>
    <w:rsid w:val="00B26E54"/>
    <w:rsid w:val="00B927B9"/>
    <w:rsid w:val="00C4534E"/>
    <w:rsid w:val="00EF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1578DC3F724D2283F120B3AEABAA3F">
    <w:name w:val="B11578DC3F724D2283F120B3AEABAA3F"/>
    <w:rsid w:val="00C4534E"/>
  </w:style>
  <w:style w:type="paragraph" w:customStyle="1" w:styleId="E00B2A113A8D4F1395CD9C05A4543ECA">
    <w:name w:val="E00B2A113A8D4F1395CD9C05A4543ECA"/>
    <w:rsid w:val="00C4534E"/>
  </w:style>
  <w:style w:type="paragraph" w:customStyle="1" w:styleId="7387DD2ACC2D4C0086E96CD73751C84E">
    <w:name w:val="7387DD2ACC2D4C0086E96CD73751C84E"/>
    <w:rsid w:val="00C4534E"/>
  </w:style>
  <w:style w:type="paragraph" w:customStyle="1" w:styleId="3CD3113FC54B437DA31DA3AB8AFB67DD">
    <w:name w:val="3CD3113FC54B437DA31DA3AB8AFB67DD"/>
    <w:rsid w:val="00C4534E"/>
  </w:style>
  <w:style w:type="paragraph" w:customStyle="1" w:styleId="E3C17C7F74564EAAA9FD78DE76D73341">
    <w:name w:val="E3C17C7F74564EAAA9FD78DE76D73341"/>
    <w:rsid w:val="00C4534E"/>
  </w:style>
  <w:style w:type="paragraph" w:customStyle="1" w:styleId="AEC64B9EE3284F748DE4F7239F6B6E41">
    <w:name w:val="AEC64B9EE3284F748DE4F7239F6B6E41"/>
    <w:rsid w:val="00C4534E"/>
  </w:style>
  <w:style w:type="paragraph" w:customStyle="1" w:styleId="681D1C179F934350B48BE8D66B5780D0">
    <w:name w:val="681D1C179F934350B48BE8D66B5780D0"/>
    <w:rsid w:val="00C4534E"/>
  </w:style>
  <w:style w:type="paragraph" w:customStyle="1" w:styleId="4193F6B2692F4D96A1EF8868FBCF0AB4">
    <w:name w:val="4193F6B2692F4D96A1EF8868FBCF0AB4"/>
    <w:rsid w:val="00C4534E"/>
  </w:style>
  <w:style w:type="paragraph" w:customStyle="1" w:styleId="52D3699A508F4FF595595C23D3BCCD24">
    <w:name w:val="52D3699A508F4FF595595C23D3BCCD24"/>
    <w:rsid w:val="00C4534E"/>
  </w:style>
  <w:style w:type="paragraph" w:customStyle="1" w:styleId="3427DC6591F94DE1B2E86201D59291C8">
    <w:name w:val="3427DC6591F94DE1B2E86201D59291C8"/>
    <w:rsid w:val="00C4534E"/>
  </w:style>
  <w:style w:type="paragraph" w:customStyle="1" w:styleId="FFFA993334344E228A836B918C421CA1">
    <w:name w:val="FFFA993334344E228A836B918C421CA1"/>
    <w:rsid w:val="00C4534E"/>
  </w:style>
  <w:style w:type="paragraph" w:customStyle="1" w:styleId="50D9E4F353F24B00AAA712CE3469FCDD">
    <w:name w:val="50D9E4F353F24B00AAA712CE3469FCDD"/>
    <w:rsid w:val="00C4534E"/>
  </w:style>
  <w:style w:type="paragraph" w:customStyle="1" w:styleId="985877ED75E64ECFB34E1D474A642EA2">
    <w:name w:val="985877ED75E64ECFB34E1D474A642EA2"/>
    <w:rsid w:val="00C4534E"/>
  </w:style>
  <w:style w:type="paragraph" w:customStyle="1" w:styleId="E993F447E250494ABD92308572AB4312">
    <w:name w:val="E993F447E250494ABD92308572AB4312"/>
    <w:rsid w:val="00C4534E"/>
  </w:style>
  <w:style w:type="paragraph" w:customStyle="1" w:styleId="2836378F72A1411DAE0E0672B75286A2">
    <w:name w:val="2836378F72A1411DAE0E0672B75286A2"/>
    <w:rsid w:val="00C4534E"/>
  </w:style>
  <w:style w:type="paragraph" w:customStyle="1" w:styleId="E860839AD33B4A30B178769095E83C1F">
    <w:name w:val="E860839AD33B4A30B178769095E83C1F"/>
    <w:rsid w:val="00C4534E"/>
  </w:style>
  <w:style w:type="paragraph" w:customStyle="1" w:styleId="A9C57D50F1244592A6740DC39AB65848">
    <w:name w:val="A9C57D50F1244592A6740DC39AB65848"/>
    <w:rsid w:val="00C4534E"/>
  </w:style>
  <w:style w:type="paragraph" w:customStyle="1" w:styleId="AD369DCE5A6A4A3584933AC675021BD8">
    <w:name w:val="AD369DCE5A6A4A3584933AC675021BD8"/>
    <w:rsid w:val="00C4534E"/>
  </w:style>
  <w:style w:type="paragraph" w:customStyle="1" w:styleId="1B23381C4A394BE998103E1CC543CCF4">
    <w:name w:val="1B23381C4A394BE998103E1CC543CCF4"/>
    <w:rsid w:val="00C4534E"/>
  </w:style>
  <w:style w:type="character" w:styleId="PlaceholderText">
    <w:name w:val="Placeholder Text"/>
    <w:basedOn w:val="DefaultParagraphFont"/>
    <w:uiPriority w:val="99"/>
    <w:unhideWhenUsed/>
    <w:rsid w:val="00C4534E"/>
    <w:rPr>
      <w:color w:val="808080"/>
    </w:rPr>
  </w:style>
  <w:style w:type="paragraph" w:customStyle="1" w:styleId="2D71030E55974E03BF2463B46FBBC234">
    <w:name w:val="2D71030E55974E03BF2463B46FBBC234"/>
    <w:rsid w:val="00C4534E"/>
  </w:style>
  <w:style w:type="paragraph" w:customStyle="1" w:styleId="0E1AF29FF6B043AFA3273205D8A7231E">
    <w:name w:val="0E1AF29FF6B043AFA3273205D8A7231E"/>
    <w:rsid w:val="00C4534E"/>
  </w:style>
  <w:style w:type="paragraph" w:customStyle="1" w:styleId="78F86465E176457C83B12C6C23DA5CFB">
    <w:name w:val="78F86465E176457C83B12C6C23DA5CFB"/>
    <w:rsid w:val="00C4534E"/>
  </w:style>
  <w:style w:type="paragraph" w:customStyle="1" w:styleId="EF29BA1854FB4940A3ECE68FB8EDEB1D">
    <w:name w:val="EF29BA1854FB4940A3ECE68FB8EDEB1D"/>
    <w:rsid w:val="00C4534E"/>
  </w:style>
  <w:style w:type="paragraph" w:customStyle="1" w:styleId="9926E74BE6FC404D8F28C9E2DC507B8D">
    <w:name w:val="9926E74BE6FC404D8F28C9E2DC507B8D"/>
    <w:rsid w:val="00C4534E"/>
  </w:style>
  <w:style w:type="paragraph" w:customStyle="1" w:styleId="444F363EFC434D96BCB5F5011173F6D4">
    <w:name w:val="444F363EFC434D96BCB5F5011173F6D4"/>
    <w:rsid w:val="00C4534E"/>
  </w:style>
  <w:style w:type="paragraph" w:customStyle="1" w:styleId="56B9FC2DF0A14AC6AA63C17053A8FC25">
    <w:name w:val="56B9FC2DF0A14AC6AA63C17053A8FC25"/>
    <w:rsid w:val="00C4534E"/>
  </w:style>
  <w:style w:type="paragraph" w:customStyle="1" w:styleId="1AD995876EB448478BDAEEF06DFF64E8">
    <w:name w:val="1AD995876EB448478BDAEEF06DFF64E8"/>
    <w:rsid w:val="00C4534E"/>
  </w:style>
  <w:style w:type="paragraph" w:customStyle="1" w:styleId="C89B2BA47531476CA41AD087E22FA96B">
    <w:name w:val="C89B2BA47531476CA41AD087E22FA96B"/>
    <w:rsid w:val="00C4534E"/>
  </w:style>
  <w:style w:type="paragraph" w:customStyle="1" w:styleId="9A1224D3724441B887267132B3445A17">
    <w:name w:val="9A1224D3724441B887267132B3445A17"/>
    <w:rsid w:val="00C4534E"/>
  </w:style>
  <w:style w:type="paragraph" w:customStyle="1" w:styleId="8937E1FCB40F457DAE08B1CE71C29312">
    <w:name w:val="8937E1FCB40F457DAE08B1CE71C29312"/>
    <w:rsid w:val="00C4534E"/>
  </w:style>
  <w:style w:type="paragraph" w:customStyle="1" w:styleId="4DF62103680C4CF0AE44D47182D1E05C">
    <w:name w:val="4DF62103680C4CF0AE44D47182D1E05C"/>
    <w:rsid w:val="00C4534E"/>
  </w:style>
  <w:style w:type="paragraph" w:customStyle="1" w:styleId="B820AA32A3F9428ABC9E9EB497EFE94B">
    <w:name w:val="B820AA32A3F9428ABC9E9EB497EFE94B"/>
    <w:rsid w:val="00C4534E"/>
  </w:style>
  <w:style w:type="paragraph" w:customStyle="1" w:styleId="964D87D8C15249E3BAB82E4C8B925BC8">
    <w:name w:val="964D87D8C15249E3BAB82E4C8B925BC8"/>
    <w:rsid w:val="00C4534E"/>
  </w:style>
  <w:style w:type="paragraph" w:customStyle="1" w:styleId="3672069476FF4C4A972981801DE81F09">
    <w:name w:val="3672069476FF4C4A972981801DE81F09"/>
    <w:rsid w:val="00C4534E"/>
  </w:style>
  <w:style w:type="paragraph" w:customStyle="1" w:styleId="EC6CA9C1192F4347AFC6EA9162F6CBD5">
    <w:name w:val="EC6CA9C1192F4347AFC6EA9162F6CBD5"/>
    <w:rsid w:val="00C4534E"/>
  </w:style>
  <w:style w:type="paragraph" w:customStyle="1" w:styleId="845721F16ECD43779BE0840ADBE56A9B">
    <w:name w:val="845721F16ECD43779BE0840ADBE56A9B"/>
    <w:rsid w:val="00C4534E"/>
  </w:style>
  <w:style w:type="paragraph" w:customStyle="1" w:styleId="06DBFE7CEE3B426FBD8F2FA113DFEE79">
    <w:name w:val="06DBFE7CEE3B426FBD8F2FA113DFEE79"/>
    <w:rsid w:val="00C4534E"/>
  </w:style>
  <w:style w:type="paragraph" w:customStyle="1" w:styleId="0355BDC8567A4FABBD3B14840E5685AC">
    <w:name w:val="0355BDC8567A4FABBD3B14840E5685AC"/>
    <w:rsid w:val="00C4534E"/>
  </w:style>
  <w:style w:type="paragraph" w:customStyle="1" w:styleId="920512E1A5FB4FB1A1585C8216A2433B">
    <w:name w:val="920512E1A5FB4FB1A1585C8216A2433B"/>
    <w:rsid w:val="00C4534E"/>
  </w:style>
  <w:style w:type="paragraph" w:customStyle="1" w:styleId="373CA48C04404DB5B0AB7A38B195E7A1">
    <w:name w:val="373CA48C04404DB5B0AB7A38B195E7A1"/>
    <w:rsid w:val="00C4534E"/>
  </w:style>
  <w:style w:type="paragraph" w:customStyle="1" w:styleId="88579B52EA5B41D0883B7D9EB5F5177A">
    <w:name w:val="88579B52EA5B41D0883B7D9EB5F5177A"/>
    <w:rsid w:val="00C4534E"/>
  </w:style>
  <w:style w:type="paragraph" w:customStyle="1" w:styleId="82F56BFBCF2C4A0A8EC5D19C86B30070">
    <w:name w:val="82F56BFBCF2C4A0A8EC5D19C86B30070"/>
    <w:rsid w:val="00C4534E"/>
  </w:style>
  <w:style w:type="paragraph" w:customStyle="1" w:styleId="0A84D8ADD9B345F6AEA2C29309A6EFEF">
    <w:name w:val="0A84D8ADD9B345F6AEA2C29309A6EFEF"/>
    <w:rsid w:val="00C4534E"/>
  </w:style>
  <w:style w:type="paragraph" w:customStyle="1" w:styleId="AA7A785AF1C74362B883CBDE17EDD31C">
    <w:name w:val="AA7A785AF1C74362B883CBDE17EDD31C"/>
    <w:rsid w:val="00C4534E"/>
  </w:style>
  <w:style w:type="paragraph" w:customStyle="1" w:styleId="DEDE0800E63B49FB80B1E1211DB4E44A">
    <w:name w:val="DEDE0800E63B49FB80B1E1211DB4E44A"/>
    <w:rsid w:val="00C4534E"/>
  </w:style>
  <w:style w:type="paragraph" w:customStyle="1" w:styleId="C2C1719C2BBE47A28345B9BAEF0F8AF9">
    <w:name w:val="C2C1719C2BBE47A28345B9BAEF0F8AF9"/>
    <w:rsid w:val="00C4534E"/>
  </w:style>
  <w:style w:type="paragraph" w:customStyle="1" w:styleId="088CA2843A8B4A38BBDE1425EB1EA73A">
    <w:name w:val="088CA2843A8B4A38BBDE1425EB1EA73A"/>
    <w:rsid w:val="00C4534E"/>
  </w:style>
  <w:style w:type="paragraph" w:customStyle="1" w:styleId="D0F46448A39A498EB8CD1481D3A7D1F4">
    <w:name w:val="D0F46448A39A498EB8CD1481D3A7D1F4"/>
    <w:rsid w:val="00C4534E"/>
  </w:style>
  <w:style w:type="paragraph" w:customStyle="1" w:styleId="B84A549A5B0A43539E0CC100F3C150CE">
    <w:name w:val="B84A549A5B0A43539E0CC100F3C150CE"/>
    <w:rsid w:val="00C4534E"/>
  </w:style>
  <w:style w:type="paragraph" w:customStyle="1" w:styleId="2EFEB18AFF074F5BAE395E376757D503">
    <w:name w:val="2EFEB18AFF074F5BAE395E376757D503"/>
    <w:rsid w:val="00C4534E"/>
  </w:style>
  <w:style w:type="paragraph" w:customStyle="1" w:styleId="90A4AFAD1408420EA34F0048120508D3">
    <w:name w:val="90A4AFAD1408420EA34F0048120508D3"/>
    <w:rsid w:val="00C4534E"/>
  </w:style>
  <w:style w:type="paragraph" w:customStyle="1" w:styleId="1813814C0CFB4CEE9AE24ED71C0326F3">
    <w:name w:val="1813814C0CFB4CEE9AE24ED71C0326F3"/>
    <w:rsid w:val="00C4534E"/>
  </w:style>
  <w:style w:type="paragraph" w:customStyle="1" w:styleId="D5B6FB62A35B46FB87E5184E1A44743F">
    <w:name w:val="D5B6FB62A35B46FB87E5184E1A44743F"/>
    <w:rsid w:val="00C4534E"/>
  </w:style>
  <w:style w:type="paragraph" w:customStyle="1" w:styleId="DE43C463122B48BCA63D2625FB2CE4B9">
    <w:name w:val="DE43C463122B48BCA63D2625FB2CE4B9"/>
    <w:rsid w:val="00C4534E"/>
  </w:style>
  <w:style w:type="paragraph" w:customStyle="1" w:styleId="9DEED04DCEC84C128D2A3A65C477B44E">
    <w:name w:val="9DEED04DCEC84C128D2A3A65C477B44E"/>
    <w:rsid w:val="00C4534E"/>
  </w:style>
  <w:style w:type="paragraph" w:customStyle="1" w:styleId="AD368D22D4594D5DBBB70B00DF2B9F5F">
    <w:name w:val="AD368D22D4594D5DBBB70B00DF2B9F5F"/>
    <w:rsid w:val="00C4534E"/>
  </w:style>
  <w:style w:type="paragraph" w:customStyle="1" w:styleId="5064484DE55749FD819534E15C9BBBEB">
    <w:name w:val="5064484DE55749FD819534E15C9BBBEB"/>
    <w:rsid w:val="00C4534E"/>
  </w:style>
  <w:style w:type="paragraph" w:customStyle="1" w:styleId="313553FD06E442A2B828B21337640ED6">
    <w:name w:val="313553FD06E442A2B828B21337640ED6"/>
    <w:rsid w:val="00C4534E"/>
  </w:style>
  <w:style w:type="paragraph" w:customStyle="1" w:styleId="03C894015B1F4A4E90F73E80B45CF08C">
    <w:name w:val="03C894015B1F4A4E90F73E80B45CF08C"/>
    <w:rsid w:val="00C4534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Custom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F7D26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EF591E"/>
      </a:hlink>
      <a:folHlink>
        <a:srgbClr val="A7AFC1"/>
      </a:folHlink>
    </a:clrScheme>
    <a:fontScheme name="Office Fonts">
      <a:majorFont>
        <a:latin typeface="Cambria"/>
        <a:ea typeface=""/>
        <a:cs typeface=""/>
        <a:font script="Jpan" typeface="MS Mincho"/>
        <a:font script="Arab" typeface="Times New Roman"/>
        <a:font script="Hang" typeface="Batang"/>
        <a:font script="Hant" typeface="MingLiu"/>
        <a:font script="Hans" typeface="SimSun"/>
        <a:font script="Cyrl" typeface="Times New Roman"/>
        <a:font script="Grek" typeface="Times New Roman"/>
        <a:font script="Hebr" typeface="Times New Roman"/>
        <a:font script="Viet" typeface="Times New Roman"/>
        <a:font script="Thai" typeface="Angsana New"/>
      </a:majorFont>
      <a:minorFont>
        <a:latin typeface="Calibri"/>
        <a:ea typeface=""/>
        <a:cs typeface=""/>
        <a:font script="Jpan" typeface="MS Gothic"/>
        <a:font script="Arab" typeface="Arial"/>
        <a:font script="Hang" typeface="Dotum"/>
        <a:font script="Hant" typeface="PMingLiu"/>
        <a:font script="Hans" typeface="SimHei"/>
        <a:font script="Cyrl" typeface="Arial"/>
        <a:font script="Grek" typeface="Arial"/>
        <a:font script="Hebr" typeface="Arial"/>
        <a:font script="Viet" typeface="Arial"/>
        <a:font script="Thai" typeface="Cordia New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1F14FC98-B0C3-45C2-944C-F0D37BBBA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B19B8-D304-4256-9909-6E5322D1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TS010072663</Template>
  <TotalTime>259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(Blue Line theme)</vt:lpstr>
    </vt:vector>
  </TitlesOfParts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(Blue Line theme)</dc:title>
  <dc:creator>Steve Garner</dc:creator>
  <cp:lastModifiedBy>steve</cp:lastModifiedBy>
  <cp:revision>11</cp:revision>
  <cp:lastPrinted>2013-07-02T15:17:00Z</cp:lastPrinted>
  <dcterms:created xsi:type="dcterms:W3CDTF">2012-12-14T16:06:00Z</dcterms:created>
  <dcterms:modified xsi:type="dcterms:W3CDTF">2014-03-11T16:07:00Z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TC100726639990</vt:lpwstr>
  </property>
</Properties>
</file>